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AC4F" w14:textId="77777777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Številka: </w:t>
      </w:r>
      <w:r>
        <w:rPr>
          <w:rFonts w:ascii="Arial" w:hAnsi="Arial" w:cs="Arial"/>
          <w:sz w:val="20"/>
        </w:rPr>
        <w:t>032-12/2023</w:t>
      </w:r>
    </w:p>
    <w:p w14:paraId="06AE566D" w14:textId="449C4177" w:rsidR="006F15E7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Datum: </w:t>
      </w:r>
      <w:r w:rsidR="007E2453">
        <w:rPr>
          <w:rFonts w:ascii="Arial" w:hAnsi="Arial" w:cs="Arial"/>
          <w:sz w:val="20"/>
        </w:rPr>
        <w:t>23</w:t>
      </w:r>
      <w:r>
        <w:rPr>
          <w:rFonts w:ascii="Arial" w:hAnsi="Arial" w:cs="Arial"/>
          <w:sz w:val="20"/>
        </w:rPr>
        <w:t xml:space="preserve">. </w:t>
      </w:r>
      <w:r w:rsidR="007E2453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>. 20</w:t>
      </w:r>
      <w:r w:rsidR="002F30FC">
        <w:rPr>
          <w:rFonts w:ascii="Arial" w:hAnsi="Arial" w:cs="Arial"/>
          <w:sz w:val="20"/>
        </w:rPr>
        <w:t>26</w:t>
      </w:r>
    </w:p>
    <w:p w14:paraId="22F8B3BA" w14:textId="77777777" w:rsidR="00754DD2" w:rsidRPr="00293EF9" w:rsidRDefault="00754DD2" w:rsidP="006F15E7">
      <w:pPr>
        <w:rPr>
          <w:rFonts w:ascii="Arial" w:hAnsi="Arial" w:cs="Arial"/>
          <w:sz w:val="20"/>
        </w:rPr>
      </w:pPr>
    </w:p>
    <w:p w14:paraId="693653A9" w14:textId="77777777" w:rsidR="006F15E7" w:rsidRPr="00293EF9" w:rsidRDefault="006F15E7" w:rsidP="006F15E7">
      <w:pPr>
        <w:pStyle w:val="Naslov4"/>
        <w:rPr>
          <w:rFonts w:ascii="Arial" w:hAnsi="Arial" w:cs="Arial"/>
          <w:sz w:val="24"/>
          <w:szCs w:val="24"/>
        </w:rPr>
      </w:pPr>
      <w:r w:rsidRPr="00293EF9">
        <w:rPr>
          <w:rFonts w:ascii="Arial" w:hAnsi="Arial" w:cs="Arial"/>
          <w:sz w:val="24"/>
          <w:szCs w:val="24"/>
        </w:rPr>
        <w:t>VABILO</w:t>
      </w:r>
    </w:p>
    <w:p w14:paraId="64345FD8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484DDF6C" w14:textId="3ED22994" w:rsidR="006F15E7" w:rsidRDefault="006F15E7" w:rsidP="006F15E7">
      <w:pPr>
        <w:jc w:val="both"/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Vabim vas, da se udeležite </w:t>
      </w:r>
      <w:r w:rsidR="00FC6CCA">
        <w:rPr>
          <w:rFonts w:ascii="Arial" w:hAnsi="Arial" w:cs="Arial"/>
          <w:sz w:val="20"/>
        </w:rPr>
        <w:t xml:space="preserve"> </w:t>
      </w:r>
      <w:r w:rsidR="005B6C6C">
        <w:rPr>
          <w:rFonts w:ascii="Arial" w:hAnsi="Arial" w:cs="Arial"/>
          <w:b/>
          <w:bCs/>
          <w:sz w:val="20"/>
        </w:rPr>
        <w:t>3</w:t>
      </w:r>
      <w:r w:rsidR="007E2453">
        <w:rPr>
          <w:rFonts w:ascii="Arial" w:hAnsi="Arial" w:cs="Arial"/>
          <w:b/>
          <w:bCs/>
          <w:sz w:val="20"/>
        </w:rPr>
        <w:t>2</w:t>
      </w:r>
      <w:r w:rsidRPr="00FC6CCA">
        <w:rPr>
          <w:rFonts w:ascii="Arial" w:hAnsi="Arial" w:cs="Arial"/>
          <w:b/>
          <w:bCs/>
          <w:i/>
          <w:sz w:val="20"/>
        </w:rPr>
        <w:t>.</w:t>
      </w:r>
      <w:r w:rsidRPr="00293EF9">
        <w:rPr>
          <w:rFonts w:ascii="Arial" w:hAnsi="Arial" w:cs="Arial"/>
          <w:b/>
          <w:i/>
          <w:sz w:val="20"/>
        </w:rPr>
        <w:t xml:space="preserve"> seje</w:t>
      </w:r>
      <w:r w:rsidRPr="00293EF9">
        <w:rPr>
          <w:rFonts w:ascii="Arial" w:hAnsi="Arial" w:cs="Arial"/>
          <w:i/>
          <w:sz w:val="20"/>
        </w:rPr>
        <w:t xml:space="preserve"> </w:t>
      </w:r>
      <w:r w:rsidRPr="00293EF9">
        <w:rPr>
          <w:rFonts w:ascii="Arial" w:hAnsi="Arial" w:cs="Arial"/>
          <w:b/>
          <w:i/>
          <w:sz w:val="20"/>
        </w:rPr>
        <w:t>Nadzornega odbora</w:t>
      </w:r>
      <w:r w:rsidRPr="00293EF9">
        <w:rPr>
          <w:rFonts w:ascii="Arial" w:hAnsi="Arial" w:cs="Arial"/>
          <w:sz w:val="20"/>
        </w:rPr>
        <w:t xml:space="preserve">, ki bo v </w:t>
      </w:r>
    </w:p>
    <w:p w14:paraId="6E811909" w14:textId="77777777" w:rsidR="006F15E7" w:rsidRPr="001268CE" w:rsidRDefault="006F15E7" w:rsidP="006F15E7"/>
    <w:p w14:paraId="69AA5033" w14:textId="2A896C4C" w:rsidR="006F15E7" w:rsidRPr="00CA403C" w:rsidRDefault="002306C0" w:rsidP="006F15E7">
      <w:pPr>
        <w:pStyle w:val="Naslov5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TOREK</w:t>
      </w:r>
      <w:r w:rsidR="006F15E7" w:rsidRPr="00CA403C">
        <w:rPr>
          <w:rFonts w:ascii="Arial" w:hAnsi="Arial" w:cs="Arial"/>
          <w:sz w:val="20"/>
          <w:u w:val="single"/>
        </w:rPr>
        <w:t xml:space="preserve">, </w:t>
      </w:r>
      <w:r w:rsidR="007E2453">
        <w:rPr>
          <w:rFonts w:ascii="Arial" w:hAnsi="Arial" w:cs="Arial"/>
          <w:sz w:val="20"/>
          <w:u w:val="single"/>
        </w:rPr>
        <w:t>19</w:t>
      </w:r>
      <w:r w:rsidR="006F15E7">
        <w:rPr>
          <w:rFonts w:ascii="Arial" w:hAnsi="Arial" w:cs="Arial"/>
          <w:sz w:val="20"/>
          <w:u w:val="single"/>
        </w:rPr>
        <w:t xml:space="preserve">. </w:t>
      </w:r>
      <w:r w:rsidR="007E2453">
        <w:rPr>
          <w:rFonts w:ascii="Arial" w:hAnsi="Arial" w:cs="Arial"/>
          <w:sz w:val="20"/>
          <w:u w:val="single"/>
        </w:rPr>
        <w:t>maja</w:t>
      </w:r>
      <w:r>
        <w:rPr>
          <w:rFonts w:ascii="Arial" w:hAnsi="Arial" w:cs="Arial"/>
          <w:sz w:val="20"/>
          <w:u w:val="single"/>
        </w:rPr>
        <w:t xml:space="preserve"> </w:t>
      </w:r>
      <w:r w:rsidR="006F15E7" w:rsidRPr="00CA403C">
        <w:rPr>
          <w:rFonts w:ascii="Arial" w:hAnsi="Arial" w:cs="Arial"/>
          <w:sz w:val="20"/>
          <w:u w:val="single"/>
        </w:rPr>
        <w:t xml:space="preserve"> 20</w:t>
      </w:r>
      <w:r w:rsidR="006F15E7">
        <w:rPr>
          <w:rFonts w:ascii="Arial" w:hAnsi="Arial" w:cs="Arial"/>
          <w:sz w:val="20"/>
          <w:u w:val="single"/>
        </w:rPr>
        <w:t>2</w:t>
      </w:r>
      <w:r w:rsidR="00782846">
        <w:rPr>
          <w:rFonts w:ascii="Arial" w:hAnsi="Arial" w:cs="Arial"/>
          <w:sz w:val="20"/>
          <w:u w:val="single"/>
        </w:rPr>
        <w:t>6</w:t>
      </w:r>
      <w:r w:rsidR="006F15E7" w:rsidRPr="00CA403C">
        <w:rPr>
          <w:rFonts w:ascii="Arial" w:hAnsi="Arial" w:cs="Arial"/>
          <w:sz w:val="20"/>
          <w:u w:val="single"/>
        </w:rPr>
        <w:t xml:space="preserve"> ob </w:t>
      </w:r>
      <w:r w:rsidR="006F15E7">
        <w:rPr>
          <w:rFonts w:ascii="Arial" w:hAnsi="Arial" w:cs="Arial"/>
          <w:sz w:val="20"/>
          <w:u w:val="single"/>
        </w:rPr>
        <w:t>16.</w:t>
      </w:r>
      <w:r w:rsidR="006F15E7" w:rsidRPr="00CA403C">
        <w:rPr>
          <w:rFonts w:ascii="Arial" w:hAnsi="Arial" w:cs="Arial"/>
          <w:sz w:val="20"/>
          <w:u w:val="single"/>
        </w:rPr>
        <w:t xml:space="preserve"> uri</w:t>
      </w:r>
    </w:p>
    <w:p w14:paraId="4FE9F5AD" w14:textId="764E08D9" w:rsidR="00B07616" w:rsidRPr="00CA403C" w:rsidRDefault="00B07616" w:rsidP="00B07616">
      <w:pPr>
        <w:jc w:val="center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v sejni sobi Občine Cerknica (I. nadstropje)</w:t>
      </w:r>
    </w:p>
    <w:p w14:paraId="625F62EB" w14:textId="27552619" w:rsidR="006F15E7" w:rsidRDefault="005A6EEB" w:rsidP="00A12E3B">
      <w:pPr>
        <w:jc w:val="center"/>
        <w:rPr>
          <w:rFonts w:ascii="Arial" w:hAnsi="Arial" w:cs="Arial"/>
          <w:sz w:val="20"/>
        </w:rPr>
      </w:pPr>
      <w:r w:rsidRPr="00CA403C">
        <w:rPr>
          <w:rFonts w:ascii="Arial" w:hAnsi="Arial" w:cs="Arial"/>
          <w:b/>
          <w:sz w:val="20"/>
          <w:u w:val="single"/>
        </w:rPr>
        <w:t xml:space="preserve"> </w:t>
      </w:r>
    </w:p>
    <w:p w14:paraId="0062C3F1" w14:textId="77777777" w:rsidR="006F15E7" w:rsidRDefault="006F15E7" w:rsidP="006F15E7">
      <w:pPr>
        <w:rPr>
          <w:rFonts w:ascii="Arial" w:hAnsi="Arial" w:cs="Arial"/>
          <w:sz w:val="20"/>
        </w:rPr>
      </w:pPr>
    </w:p>
    <w:p w14:paraId="68039D9C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6DC25831" w14:textId="77777777" w:rsidR="006F15E7" w:rsidRPr="00293EF9" w:rsidRDefault="006F15E7" w:rsidP="006F15E7">
      <w:pPr>
        <w:rPr>
          <w:rFonts w:ascii="Arial" w:hAnsi="Arial" w:cs="Arial"/>
          <w:i/>
          <w:sz w:val="20"/>
          <w:u w:val="single"/>
        </w:rPr>
      </w:pPr>
      <w:r w:rsidRPr="00293EF9">
        <w:rPr>
          <w:rFonts w:ascii="Arial" w:hAnsi="Arial" w:cs="Arial"/>
          <w:i/>
          <w:sz w:val="20"/>
          <w:u w:val="single"/>
        </w:rPr>
        <w:t>PREDLOG DNEVNEGA REDA:</w:t>
      </w:r>
    </w:p>
    <w:p w14:paraId="53BE34F4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50"/>
      </w:tblGrid>
      <w:tr w:rsidR="006F15E7" w:rsidRPr="00293EF9" w14:paraId="574CF2B6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30256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4BCB87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Ugotovitev sklepčnosti in sprejem dnevnega </w:t>
            </w:r>
            <w:r w:rsidRPr="00293EF9">
              <w:rPr>
                <w:rFonts w:ascii="Arial" w:hAnsi="Arial" w:cs="Arial"/>
                <w:b/>
                <w:sz w:val="20"/>
              </w:rPr>
              <w:t xml:space="preserve"> reda</w:t>
            </w:r>
          </w:p>
          <w:p w14:paraId="5A284E33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1B8A509C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E08177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2.</w:t>
            </w:r>
          </w:p>
          <w:p w14:paraId="57783665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39CBB38F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3.</w:t>
            </w:r>
          </w:p>
          <w:p w14:paraId="22340D30" w14:textId="77777777" w:rsidR="00020BC8" w:rsidRDefault="00020BC8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5B1D7123" w14:textId="06771A2E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  <w:r w:rsidR="00F8176B">
              <w:rPr>
                <w:rFonts w:ascii="Arial" w:hAnsi="Arial" w:cs="Arial"/>
                <w:b/>
                <w:sz w:val="20"/>
              </w:rPr>
              <w:t>.</w:t>
            </w:r>
          </w:p>
          <w:p w14:paraId="77936A90" w14:textId="77777777" w:rsidR="00BE0759" w:rsidRDefault="00BE0759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7C56066D" w14:textId="211B5983" w:rsidR="006F15E7" w:rsidRDefault="00CC13B6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5.</w:t>
            </w:r>
          </w:p>
          <w:p w14:paraId="6CA3138A" w14:textId="77777777" w:rsidR="00DE7D20" w:rsidRDefault="00DE7D20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63B54EDD" w14:textId="590D41D3" w:rsidR="00FB6D97" w:rsidRDefault="008D6D06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6.</w:t>
            </w:r>
          </w:p>
          <w:p w14:paraId="0188ACFA" w14:textId="0D7E9918" w:rsidR="00DE7D20" w:rsidRDefault="00DE7D20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0BF58495" w14:textId="641B8F09" w:rsidR="00C17EED" w:rsidRPr="00293EF9" w:rsidRDefault="00C17EED" w:rsidP="00575AE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4EC0F9C" w14:textId="6989498D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Pregled in potrditev zapisnika</w:t>
            </w:r>
            <w:r w:rsidR="0050754F">
              <w:rPr>
                <w:rFonts w:ascii="Arial" w:hAnsi="Arial" w:cs="Arial"/>
                <w:b/>
                <w:sz w:val="20"/>
              </w:rPr>
              <w:t xml:space="preserve"> </w:t>
            </w:r>
            <w:r w:rsidR="00B07616">
              <w:rPr>
                <w:rFonts w:ascii="Arial" w:hAnsi="Arial" w:cs="Arial"/>
                <w:b/>
                <w:sz w:val="20"/>
              </w:rPr>
              <w:t>3</w:t>
            </w:r>
            <w:r w:rsidR="007E2453">
              <w:rPr>
                <w:rFonts w:ascii="Arial" w:hAnsi="Arial" w:cs="Arial"/>
                <w:b/>
                <w:sz w:val="20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 xml:space="preserve">. 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redne seje Nadzornega odbora z dne </w:t>
            </w:r>
            <w:r w:rsidR="002F30FC">
              <w:rPr>
                <w:rFonts w:ascii="Arial" w:hAnsi="Arial" w:cs="Arial"/>
                <w:b/>
                <w:sz w:val="20"/>
              </w:rPr>
              <w:t>2</w:t>
            </w:r>
            <w:r w:rsidR="007E2453">
              <w:rPr>
                <w:rFonts w:ascii="Arial" w:hAnsi="Arial" w:cs="Arial"/>
                <w:b/>
                <w:sz w:val="20"/>
              </w:rPr>
              <w:t>1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. </w:t>
            </w:r>
            <w:r w:rsidR="007E2453">
              <w:rPr>
                <w:rFonts w:ascii="Arial" w:hAnsi="Arial" w:cs="Arial"/>
                <w:b/>
                <w:sz w:val="20"/>
              </w:rPr>
              <w:t>aprila</w:t>
            </w:r>
            <w:r w:rsidR="00B07616">
              <w:rPr>
                <w:rFonts w:ascii="Arial" w:hAnsi="Arial" w:cs="Arial"/>
                <w:b/>
                <w:sz w:val="20"/>
              </w:rPr>
              <w:t xml:space="preserve"> </w:t>
            </w:r>
            <w:r w:rsidR="002F30FC">
              <w:rPr>
                <w:rFonts w:ascii="Arial" w:hAnsi="Arial" w:cs="Arial"/>
                <w:b/>
                <w:sz w:val="20"/>
              </w:rPr>
              <w:t>2026</w:t>
            </w:r>
          </w:p>
          <w:p w14:paraId="6B2CF915" w14:textId="77777777" w:rsidR="00C17EED" w:rsidRDefault="00C17EED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4A233305" w14:textId="364DE1D4" w:rsidR="0070121B" w:rsidRDefault="0070121B" w:rsidP="0070121B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Pregled poslovanja </w:t>
            </w:r>
            <w:r w:rsidR="007E2453">
              <w:rPr>
                <w:rFonts w:ascii="Arial" w:hAnsi="Arial" w:cs="Arial"/>
                <w:b/>
                <w:sz w:val="20"/>
              </w:rPr>
              <w:t>Gasilske zveze Cerknica</w:t>
            </w:r>
            <w:r>
              <w:rPr>
                <w:rFonts w:ascii="Arial" w:hAnsi="Arial" w:cs="Arial"/>
                <w:b/>
                <w:sz w:val="20"/>
              </w:rPr>
              <w:t xml:space="preserve"> za leto 2025</w:t>
            </w:r>
          </w:p>
          <w:p w14:paraId="02680170" w14:textId="77777777" w:rsidR="00B07616" w:rsidRDefault="00B07616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3207E416" w14:textId="606F85E5" w:rsidR="007E2453" w:rsidRDefault="007E2453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Osnutek poročila o nadzoru nad poslovanjem Kulturnega društva Rak Rakek za leto 2025</w:t>
            </w:r>
          </w:p>
          <w:p w14:paraId="0C563A55" w14:textId="77777777" w:rsidR="007E2453" w:rsidRDefault="007E2453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7F9238E0" w14:textId="0DCBC528" w:rsidR="00DE7D20" w:rsidRDefault="007E2453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Končno</w:t>
            </w:r>
            <w:r w:rsidR="00B07616">
              <w:rPr>
                <w:rFonts w:ascii="Arial" w:hAnsi="Arial" w:cs="Arial"/>
                <w:b/>
                <w:sz w:val="20"/>
              </w:rPr>
              <w:t xml:space="preserve"> poročil</w:t>
            </w:r>
            <w:r>
              <w:rPr>
                <w:rFonts w:ascii="Arial" w:hAnsi="Arial" w:cs="Arial"/>
                <w:b/>
                <w:sz w:val="20"/>
              </w:rPr>
              <w:t>o</w:t>
            </w:r>
            <w:r w:rsidR="00B07616">
              <w:rPr>
                <w:rFonts w:ascii="Arial" w:hAnsi="Arial" w:cs="Arial"/>
                <w:b/>
                <w:sz w:val="20"/>
              </w:rPr>
              <w:t xml:space="preserve"> o nadzoru nad poslovanjem</w:t>
            </w:r>
            <w:r w:rsidR="00DE7D20">
              <w:rPr>
                <w:rFonts w:ascii="Arial" w:hAnsi="Arial" w:cs="Arial"/>
                <w:b/>
                <w:sz w:val="20"/>
              </w:rPr>
              <w:t xml:space="preserve"> ZD dr. Božidarja Lavriča Cerknica za leto 2025</w:t>
            </w:r>
          </w:p>
          <w:p w14:paraId="4815F765" w14:textId="77777777" w:rsidR="00DE7D20" w:rsidRDefault="00DE7D20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68659176" w14:textId="3A2183B5" w:rsidR="006F15E7" w:rsidRPr="00293EF9" w:rsidRDefault="006F15E7" w:rsidP="008D723C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Pobude in vprašanja</w:t>
            </w:r>
          </w:p>
        </w:tc>
      </w:tr>
      <w:tr w:rsidR="006F15E7" w:rsidRPr="00293EF9" w14:paraId="737A43D4" w14:textId="77777777" w:rsidTr="00DE7D20">
        <w:trPr>
          <w:trHeight w:val="1673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4432400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EC8D7BC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A0928E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C73FFF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456806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6519B2E" w14:textId="77777777" w:rsidR="00F8176B" w:rsidRDefault="00F8176B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B00A084" w14:textId="77777777" w:rsidR="00945A2E" w:rsidRDefault="00945A2E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92E6CFB" w14:textId="77777777" w:rsidR="00274DAD" w:rsidRPr="00293EF9" w:rsidRDefault="00274DAD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1E7A84A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D40C4BA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Nadzorni odbor Občine Cerknica </w:t>
            </w:r>
          </w:p>
          <w:p w14:paraId="18C7F248" w14:textId="77777777" w:rsidR="006F15E7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predsednik</w:t>
            </w:r>
          </w:p>
          <w:p w14:paraId="134C5C36" w14:textId="77CBAB85" w:rsidR="00061059" w:rsidRPr="00C17EED" w:rsidRDefault="006F15E7" w:rsidP="00C17EED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</w:rPr>
              <w:t>Anton LAH</w:t>
            </w:r>
            <w:r w:rsidRPr="00362A9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</w:tbl>
    <w:p w14:paraId="696C4426" w14:textId="77777777" w:rsidR="006F15E7" w:rsidRPr="00293EF9" w:rsidRDefault="006F15E7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058"/>
      </w:tblGrid>
      <w:tr w:rsidR="006F15E7" w:rsidRPr="00293EF9" w14:paraId="289C91D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97F4436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Vabljeni:</w:t>
            </w:r>
            <w:r w:rsidRPr="00293EF9">
              <w:rPr>
                <w:rFonts w:ascii="Arial" w:hAnsi="Arial" w:cs="Arial"/>
                <w:sz w:val="20"/>
              </w:rPr>
              <w:t xml:space="preserve">       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268C6BA" w14:textId="77777777" w:rsidR="006F15E7" w:rsidRPr="00293EF9" w:rsidRDefault="006F15E7" w:rsidP="00575AEF">
            <w:pPr>
              <w:tabs>
                <w:tab w:val="center" w:pos="7230"/>
              </w:tabs>
              <w:ind w:left="283"/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35B74E41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9935E11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458C62CE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Špela KOBE, namestnica predsednika</w:t>
            </w:r>
          </w:p>
        </w:tc>
      </w:tr>
      <w:tr w:rsidR="006F15E7" w:rsidRPr="00293EF9" w14:paraId="1959850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441F026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00A6C829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Silva ŠIVEC</w:t>
            </w:r>
            <w:r w:rsidRPr="00293EF9">
              <w:rPr>
                <w:rFonts w:ascii="Arial" w:hAnsi="Arial" w:cs="Arial"/>
                <w:sz w:val="20"/>
              </w:rPr>
              <w:t>, član</w:t>
            </w:r>
            <w:r>
              <w:rPr>
                <w:rFonts w:ascii="Arial" w:hAnsi="Arial" w:cs="Arial"/>
                <w:sz w:val="20"/>
              </w:rPr>
              <w:t>ica</w:t>
            </w:r>
          </w:p>
        </w:tc>
      </w:tr>
      <w:tr w:rsidR="006F15E7" w:rsidRPr="00293EF9" w14:paraId="0BB1DE2E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A50C62B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7CF2B30" w14:textId="77777777" w:rsidR="006F15E7" w:rsidRDefault="006F15E7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Uroš CAJNKO, član </w:t>
            </w:r>
          </w:p>
          <w:p w14:paraId="51B89E2D" w14:textId="77777777" w:rsidR="006F15E7" w:rsidRDefault="006F15E7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Alojz PUNTAR, član</w:t>
            </w:r>
          </w:p>
          <w:p w14:paraId="46CB3FBD" w14:textId="13DEBE45" w:rsidR="00DA0849" w:rsidRDefault="009767AB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Janez KOVAČIČ, predsednik GZ Cerknica</w:t>
            </w:r>
          </w:p>
          <w:p w14:paraId="1DD1B8F4" w14:textId="4CBB154E" w:rsidR="00CC3FFB" w:rsidRDefault="00CC3FFB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Alenka VESEL, računovodkinja</w:t>
            </w:r>
          </w:p>
          <w:p w14:paraId="3298FC5A" w14:textId="77777777" w:rsidR="006F15E7" w:rsidRPr="00D94B03" w:rsidRDefault="006F15E7" w:rsidP="00D94B03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D94B03">
              <w:rPr>
                <w:rFonts w:ascii="Arial" w:hAnsi="Arial" w:cs="Arial"/>
                <w:sz w:val="20"/>
              </w:rPr>
              <w:t>Jasmina KRIŽANČIČ, občinska uprava</w:t>
            </w:r>
          </w:p>
          <w:p w14:paraId="3215DC5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19D18BEC" w14:textId="77777777" w:rsidTr="00575AEF">
        <w:trPr>
          <w:trHeight w:val="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1A53A84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7AC2AF7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6F1989B" w14:textId="77777777" w:rsidR="006F15E7" w:rsidRDefault="006F15E7" w:rsidP="006F15E7">
      <w:pPr>
        <w:rPr>
          <w:rFonts w:ascii="Arial" w:hAnsi="Arial" w:cs="Arial"/>
          <w:sz w:val="20"/>
        </w:rPr>
      </w:pPr>
      <w:r w:rsidRPr="0006260D">
        <w:rPr>
          <w:rFonts w:ascii="Arial" w:hAnsi="Arial" w:cs="Arial"/>
          <w:b/>
          <w:sz w:val="20"/>
        </w:rPr>
        <w:t>Obvesti se:</w:t>
      </w:r>
      <w:r>
        <w:rPr>
          <w:rFonts w:ascii="Arial" w:hAnsi="Arial" w:cs="Arial"/>
          <w:sz w:val="20"/>
        </w:rPr>
        <w:t xml:space="preserve">        1. Marko RUPAR, župan</w:t>
      </w:r>
    </w:p>
    <w:p w14:paraId="33FD41A5" w14:textId="58333C54" w:rsidR="00DB4447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2. Marko KRANJC, podžupan</w:t>
      </w:r>
    </w:p>
    <w:p w14:paraId="160EF908" w14:textId="069E0478" w:rsidR="006F15E7" w:rsidRPr="00293EF9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</w:t>
      </w:r>
    </w:p>
    <w:p w14:paraId="32A61B0B" w14:textId="77777777" w:rsidR="008C214F" w:rsidRPr="000F36BF" w:rsidRDefault="008C214F" w:rsidP="000F36BF"/>
    <w:sectPr w:rsidR="008C214F" w:rsidRPr="000F36BF" w:rsidSect="00140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3119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D7661" w14:textId="77777777" w:rsidR="00654EA4" w:rsidRDefault="00654EA4">
      <w:r>
        <w:separator/>
      </w:r>
    </w:p>
  </w:endnote>
  <w:endnote w:type="continuationSeparator" w:id="0">
    <w:p w14:paraId="1FE19879" w14:textId="77777777" w:rsidR="00654EA4" w:rsidRDefault="0065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2D30A" w14:textId="77777777" w:rsidR="00B42D15" w:rsidRDefault="00B42D1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A9B85" w14:textId="77777777" w:rsidR="00B42D15" w:rsidRDefault="00B42D1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4FBA" w14:textId="77777777" w:rsidR="00B42D15" w:rsidRDefault="00B42D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A6C77" w14:textId="77777777" w:rsidR="00654EA4" w:rsidRDefault="00654EA4">
      <w:r>
        <w:separator/>
      </w:r>
    </w:p>
  </w:footnote>
  <w:footnote w:type="continuationSeparator" w:id="0">
    <w:p w14:paraId="11B7AB3B" w14:textId="77777777" w:rsidR="00654EA4" w:rsidRDefault="00654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A951" w14:textId="77777777" w:rsidR="00B42D15" w:rsidRDefault="00B42D1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D345" w14:textId="77777777" w:rsidR="003F37D5" w:rsidRPr="00B25178" w:rsidRDefault="003F37D5" w:rsidP="00174698">
    <w:pPr>
      <w:pStyle w:val="Glava"/>
      <w:ind w:left="-16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AA998" w14:textId="77777777" w:rsidR="003F37D5" w:rsidRPr="007F6144" w:rsidRDefault="00C063AC" w:rsidP="005870D5">
    <w:pPr>
      <w:pStyle w:val="Glava"/>
      <w:ind w:left="-1620"/>
    </w:pPr>
    <w:r>
      <w:rPr>
        <w:noProof/>
        <w:lang w:val="en-US"/>
      </w:rPr>
      <w:drawing>
        <wp:inline distT="0" distB="0" distL="0" distR="0" wp14:anchorId="117BBF07" wp14:editId="535C2C16">
          <wp:extent cx="7543800" cy="205438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_nadzorni_odbor_dopis_colour_jul_23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05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4870_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DD44DF"/>
    <w:multiLevelType w:val="hybridMultilevel"/>
    <w:tmpl w:val="0E58B73C"/>
    <w:lvl w:ilvl="0" w:tplc="CB227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2BF"/>
    <w:multiLevelType w:val="hybridMultilevel"/>
    <w:tmpl w:val="68448428"/>
    <w:lvl w:ilvl="0" w:tplc="83DABE84">
      <w:start w:val="5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95F241D"/>
    <w:multiLevelType w:val="hybridMultilevel"/>
    <w:tmpl w:val="027C8F82"/>
    <w:lvl w:ilvl="0" w:tplc="4830C6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8C2"/>
    <w:multiLevelType w:val="hybridMultilevel"/>
    <w:tmpl w:val="5A549C60"/>
    <w:lvl w:ilvl="0" w:tplc="E0A477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B3525"/>
    <w:multiLevelType w:val="hybridMultilevel"/>
    <w:tmpl w:val="FCD62046"/>
    <w:lvl w:ilvl="0" w:tplc="43A0E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C2879"/>
    <w:multiLevelType w:val="hybridMultilevel"/>
    <w:tmpl w:val="75C0C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156E6"/>
    <w:multiLevelType w:val="hybridMultilevel"/>
    <w:tmpl w:val="AFEC6790"/>
    <w:lvl w:ilvl="0" w:tplc="84343F5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F3384"/>
    <w:multiLevelType w:val="hybridMultilevel"/>
    <w:tmpl w:val="FAB46B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E1412"/>
    <w:multiLevelType w:val="hybridMultilevel"/>
    <w:tmpl w:val="B86E05F6"/>
    <w:lvl w:ilvl="0" w:tplc="346EB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48CE4606"/>
    <w:multiLevelType w:val="hybridMultilevel"/>
    <w:tmpl w:val="56E4C354"/>
    <w:lvl w:ilvl="0" w:tplc="166EC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03B7F"/>
    <w:multiLevelType w:val="hybridMultilevel"/>
    <w:tmpl w:val="304A15CE"/>
    <w:lvl w:ilvl="0" w:tplc="0164C9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37161"/>
    <w:multiLevelType w:val="hybridMultilevel"/>
    <w:tmpl w:val="BA467E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B2507"/>
    <w:multiLevelType w:val="hybridMultilevel"/>
    <w:tmpl w:val="42761740"/>
    <w:lvl w:ilvl="0" w:tplc="DF80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732C4"/>
    <w:multiLevelType w:val="hybridMultilevel"/>
    <w:tmpl w:val="D3804C20"/>
    <w:lvl w:ilvl="0" w:tplc="A942B4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6441B"/>
    <w:multiLevelType w:val="hybridMultilevel"/>
    <w:tmpl w:val="EA24F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92F70"/>
    <w:multiLevelType w:val="hybridMultilevel"/>
    <w:tmpl w:val="7A8CB6DE"/>
    <w:lvl w:ilvl="0" w:tplc="CE5C1F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1419E"/>
    <w:multiLevelType w:val="hybridMultilevel"/>
    <w:tmpl w:val="2CAAFAE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C11097"/>
    <w:multiLevelType w:val="hybridMultilevel"/>
    <w:tmpl w:val="1996E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85D79"/>
    <w:multiLevelType w:val="hybridMultilevel"/>
    <w:tmpl w:val="5EEE69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C2511"/>
    <w:multiLevelType w:val="hybridMultilevel"/>
    <w:tmpl w:val="FCFE54AE"/>
    <w:lvl w:ilvl="0" w:tplc="BD3A005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CF37AF"/>
    <w:multiLevelType w:val="hybridMultilevel"/>
    <w:tmpl w:val="FF60A306"/>
    <w:lvl w:ilvl="0" w:tplc="BAAAB7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A36BA"/>
    <w:multiLevelType w:val="hybridMultilevel"/>
    <w:tmpl w:val="04D243EA"/>
    <w:lvl w:ilvl="0" w:tplc="CB40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80DAA"/>
    <w:multiLevelType w:val="hybridMultilevel"/>
    <w:tmpl w:val="7FC40D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B71DC"/>
    <w:multiLevelType w:val="hybridMultilevel"/>
    <w:tmpl w:val="F1468A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794E54"/>
    <w:multiLevelType w:val="hybridMultilevel"/>
    <w:tmpl w:val="F93277F4"/>
    <w:lvl w:ilvl="0" w:tplc="C248BC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858881">
    <w:abstractNumId w:val="12"/>
  </w:num>
  <w:num w:numId="2" w16cid:durableId="1898466944">
    <w:abstractNumId w:val="11"/>
  </w:num>
  <w:num w:numId="3" w16cid:durableId="572355396">
    <w:abstractNumId w:val="8"/>
  </w:num>
  <w:num w:numId="4" w16cid:durableId="1186750958">
    <w:abstractNumId w:val="23"/>
  </w:num>
  <w:num w:numId="5" w16cid:durableId="279840645">
    <w:abstractNumId w:val="21"/>
  </w:num>
  <w:num w:numId="6" w16cid:durableId="548146893">
    <w:abstractNumId w:val="16"/>
  </w:num>
  <w:num w:numId="7" w16cid:durableId="2140026965">
    <w:abstractNumId w:val="2"/>
  </w:num>
  <w:num w:numId="8" w16cid:durableId="868839897">
    <w:abstractNumId w:val="20"/>
  </w:num>
  <w:num w:numId="9" w16cid:durableId="563416780">
    <w:abstractNumId w:val="17"/>
  </w:num>
  <w:num w:numId="10" w16cid:durableId="1500266219">
    <w:abstractNumId w:val="7"/>
  </w:num>
  <w:num w:numId="11" w16cid:durableId="160006060">
    <w:abstractNumId w:val="0"/>
  </w:num>
  <w:num w:numId="12" w16cid:durableId="1112047212">
    <w:abstractNumId w:val="1"/>
  </w:num>
  <w:num w:numId="13" w16cid:durableId="1626352845">
    <w:abstractNumId w:val="14"/>
  </w:num>
  <w:num w:numId="14" w16cid:durableId="776369217">
    <w:abstractNumId w:val="4"/>
  </w:num>
  <w:num w:numId="15" w16cid:durableId="1188640571">
    <w:abstractNumId w:val="19"/>
  </w:num>
  <w:num w:numId="16" w16cid:durableId="529414912">
    <w:abstractNumId w:val="5"/>
  </w:num>
  <w:num w:numId="17" w16cid:durableId="256404568">
    <w:abstractNumId w:val="3"/>
  </w:num>
  <w:num w:numId="18" w16cid:durableId="1069616158">
    <w:abstractNumId w:val="18"/>
  </w:num>
  <w:num w:numId="19" w16cid:durableId="966199685">
    <w:abstractNumId w:val="26"/>
  </w:num>
  <w:num w:numId="20" w16cid:durableId="214435132">
    <w:abstractNumId w:val="6"/>
  </w:num>
  <w:num w:numId="21" w16cid:durableId="268896264">
    <w:abstractNumId w:val="22"/>
  </w:num>
  <w:num w:numId="22" w16cid:durableId="394476308">
    <w:abstractNumId w:val="9"/>
  </w:num>
  <w:num w:numId="23" w16cid:durableId="518557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4919872">
    <w:abstractNumId w:val="10"/>
  </w:num>
  <w:num w:numId="25" w16cid:durableId="3440188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1411023">
    <w:abstractNumId w:val="15"/>
  </w:num>
  <w:num w:numId="27" w16cid:durableId="16719857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15E7"/>
    <w:rsid w:val="00001CDB"/>
    <w:rsid w:val="00012DCD"/>
    <w:rsid w:val="00020BC8"/>
    <w:rsid w:val="00021BA2"/>
    <w:rsid w:val="000416AB"/>
    <w:rsid w:val="00041DBE"/>
    <w:rsid w:val="00054077"/>
    <w:rsid w:val="00061059"/>
    <w:rsid w:val="000669FE"/>
    <w:rsid w:val="00067A36"/>
    <w:rsid w:val="000742E1"/>
    <w:rsid w:val="00077F28"/>
    <w:rsid w:val="000836D9"/>
    <w:rsid w:val="00086F48"/>
    <w:rsid w:val="000909B6"/>
    <w:rsid w:val="00097000"/>
    <w:rsid w:val="000A1602"/>
    <w:rsid w:val="000A1E35"/>
    <w:rsid w:val="000C5D94"/>
    <w:rsid w:val="000C5DD6"/>
    <w:rsid w:val="000C6698"/>
    <w:rsid w:val="000C6972"/>
    <w:rsid w:val="000C7ABB"/>
    <w:rsid w:val="000D04C4"/>
    <w:rsid w:val="000D471E"/>
    <w:rsid w:val="000E1979"/>
    <w:rsid w:val="000F36BF"/>
    <w:rsid w:val="000F5123"/>
    <w:rsid w:val="000F761C"/>
    <w:rsid w:val="00104C3E"/>
    <w:rsid w:val="0012339F"/>
    <w:rsid w:val="0012501F"/>
    <w:rsid w:val="0013037E"/>
    <w:rsid w:val="00134E6C"/>
    <w:rsid w:val="00137FE3"/>
    <w:rsid w:val="00140A0C"/>
    <w:rsid w:val="00140A3D"/>
    <w:rsid w:val="00141F62"/>
    <w:rsid w:val="001578D3"/>
    <w:rsid w:val="0016424B"/>
    <w:rsid w:val="001667D9"/>
    <w:rsid w:val="00170ABE"/>
    <w:rsid w:val="00174698"/>
    <w:rsid w:val="001A04E7"/>
    <w:rsid w:val="001C28C9"/>
    <w:rsid w:val="001C29A8"/>
    <w:rsid w:val="001E4F24"/>
    <w:rsid w:val="001F1D1B"/>
    <w:rsid w:val="001F4FA6"/>
    <w:rsid w:val="001F7E96"/>
    <w:rsid w:val="002038DD"/>
    <w:rsid w:val="002063FB"/>
    <w:rsid w:val="00211071"/>
    <w:rsid w:val="0022212B"/>
    <w:rsid w:val="002306C0"/>
    <w:rsid w:val="00230E53"/>
    <w:rsid w:val="002312D6"/>
    <w:rsid w:val="00237873"/>
    <w:rsid w:val="0024190D"/>
    <w:rsid w:val="002465A6"/>
    <w:rsid w:val="002522F3"/>
    <w:rsid w:val="00252F80"/>
    <w:rsid w:val="00273691"/>
    <w:rsid w:val="0027435D"/>
    <w:rsid w:val="002743EC"/>
    <w:rsid w:val="00274DAD"/>
    <w:rsid w:val="00285517"/>
    <w:rsid w:val="00292588"/>
    <w:rsid w:val="002969CF"/>
    <w:rsid w:val="002A6EAD"/>
    <w:rsid w:val="002B2F54"/>
    <w:rsid w:val="002B4106"/>
    <w:rsid w:val="002B465C"/>
    <w:rsid w:val="002C0718"/>
    <w:rsid w:val="002E4FF2"/>
    <w:rsid w:val="002F30FC"/>
    <w:rsid w:val="002F32F3"/>
    <w:rsid w:val="002F7E85"/>
    <w:rsid w:val="00304348"/>
    <w:rsid w:val="00305EA3"/>
    <w:rsid w:val="00325227"/>
    <w:rsid w:val="00327FEF"/>
    <w:rsid w:val="00333D67"/>
    <w:rsid w:val="003355BC"/>
    <w:rsid w:val="00345702"/>
    <w:rsid w:val="00347178"/>
    <w:rsid w:val="003510D2"/>
    <w:rsid w:val="003667DF"/>
    <w:rsid w:val="00373F1B"/>
    <w:rsid w:val="003852FB"/>
    <w:rsid w:val="00394836"/>
    <w:rsid w:val="00397A7C"/>
    <w:rsid w:val="003A02C0"/>
    <w:rsid w:val="003A5E3A"/>
    <w:rsid w:val="003B7515"/>
    <w:rsid w:val="003C4E48"/>
    <w:rsid w:val="003C5B7B"/>
    <w:rsid w:val="003C5D1A"/>
    <w:rsid w:val="003C711B"/>
    <w:rsid w:val="003D66F1"/>
    <w:rsid w:val="003E1C69"/>
    <w:rsid w:val="003E550C"/>
    <w:rsid w:val="003F37D5"/>
    <w:rsid w:val="00400081"/>
    <w:rsid w:val="00411243"/>
    <w:rsid w:val="00416486"/>
    <w:rsid w:val="00426DE1"/>
    <w:rsid w:val="00431E01"/>
    <w:rsid w:val="0044490C"/>
    <w:rsid w:val="00444AE8"/>
    <w:rsid w:val="004479E2"/>
    <w:rsid w:val="00477467"/>
    <w:rsid w:val="00477E67"/>
    <w:rsid w:val="00493BC2"/>
    <w:rsid w:val="00497ED5"/>
    <w:rsid w:val="004A1346"/>
    <w:rsid w:val="004A35EB"/>
    <w:rsid w:val="004A3725"/>
    <w:rsid w:val="004A469D"/>
    <w:rsid w:val="004B7FF5"/>
    <w:rsid w:val="004C01C3"/>
    <w:rsid w:val="004C6D87"/>
    <w:rsid w:val="004F2C0C"/>
    <w:rsid w:val="004F394E"/>
    <w:rsid w:val="0050754F"/>
    <w:rsid w:val="00510D83"/>
    <w:rsid w:val="005149D7"/>
    <w:rsid w:val="005201A2"/>
    <w:rsid w:val="00520DC8"/>
    <w:rsid w:val="005226B3"/>
    <w:rsid w:val="00530AE4"/>
    <w:rsid w:val="005500A0"/>
    <w:rsid w:val="00553961"/>
    <w:rsid w:val="005602B6"/>
    <w:rsid w:val="00567211"/>
    <w:rsid w:val="00572A51"/>
    <w:rsid w:val="00574286"/>
    <w:rsid w:val="00575490"/>
    <w:rsid w:val="005763EB"/>
    <w:rsid w:val="00580246"/>
    <w:rsid w:val="00584211"/>
    <w:rsid w:val="005870D5"/>
    <w:rsid w:val="00591662"/>
    <w:rsid w:val="005A0C78"/>
    <w:rsid w:val="005A1637"/>
    <w:rsid w:val="005A2608"/>
    <w:rsid w:val="005A3D20"/>
    <w:rsid w:val="005A6EEB"/>
    <w:rsid w:val="005B6C6C"/>
    <w:rsid w:val="005C676D"/>
    <w:rsid w:val="005F6A31"/>
    <w:rsid w:val="005F6B72"/>
    <w:rsid w:val="00600671"/>
    <w:rsid w:val="00604AE0"/>
    <w:rsid w:val="006168A4"/>
    <w:rsid w:val="00627674"/>
    <w:rsid w:val="00630E9F"/>
    <w:rsid w:val="00640F4C"/>
    <w:rsid w:val="006452E3"/>
    <w:rsid w:val="00654EA4"/>
    <w:rsid w:val="006551B4"/>
    <w:rsid w:val="00655271"/>
    <w:rsid w:val="00655CFD"/>
    <w:rsid w:val="0066294F"/>
    <w:rsid w:val="00665E95"/>
    <w:rsid w:val="00666DCC"/>
    <w:rsid w:val="006843CE"/>
    <w:rsid w:val="0068462F"/>
    <w:rsid w:val="00696B9E"/>
    <w:rsid w:val="006B389F"/>
    <w:rsid w:val="006B49BA"/>
    <w:rsid w:val="006B7EBE"/>
    <w:rsid w:val="006C3B0C"/>
    <w:rsid w:val="006D7497"/>
    <w:rsid w:val="006D7750"/>
    <w:rsid w:val="006E752B"/>
    <w:rsid w:val="006F15E7"/>
    <w:rsid w:val="0070121B"/>
    <w:rsid w:val="00702866"/>
    <w:rsid w:val="00703AEB"/>
    <w:rsid w:val="007151F1"/>
    <w:rsid w:val="00717D13"/>
    <w:rsid w:val="0072460A"/>
    <w:rsid w:val="0073312C"/>
    <w:rsid w:val="0074627C"/>
    <w:rsid w:val="007507BB"/>
    <w:rsid w:val="00754DD2"/>
    <w:rsid w:val="0077497C"/>
    <w:rsid w:val="00782846"/>
    <w:rsid w:val="00783F4C"/>
    <w:rsid w:val="007905D8"/>
    <w:rsid w:val="007947B2"/>
    <w:rsid w:val="007A30AF"/>
    <w:rsid w:val="007A7E72"/>
    <w:rsid w:val="007B4499"/>
    <w:rsid w:val="007C01BD"/>
    <w:rsid w:val="007C6757"/>
    <w:rsid w:val="007D2273"/>
    <w:rsid w:val="007D42C4"/>
    <w:rsid w:val="007E2453"/>
    <w:rsid w:val="007E6A3E"/>
    <w:rsid w:val="007F404E"/>
    <w:rsid w:val="007F6144"/>
    <w:rsid w:val="00803125"/>
    <w:rsid w:val="00811540"/>
    <w:rsid w:val="00813103"/>
    <w:rsid w:val="00833111"/>
    <w:rsid w:val="0083581D"/>
    <w:rsid w:val="00841D0C"/>
    <w:rsid w:val="00843570"/>
    <w:rsid w:val="00852AD7"/>
    <w:rsid w:val="00854972"/>
    <w:rsid w:val="00875558"/>
    <w:rsid w:val="0088498D"/>
    <w:rsid w:val="00886043"/>
    <w:rsid w:val="0089435A"/>
    <w:rsid w:val="00896AAA"/>
    <w:rsid w:val="008A2012"/>
    <w:rsid w:val="008A2E88"/>
    <w:rsid w:val="008A3408"/>
    <w:rsid w:val="008C214F"/>
    <w:rsid w:val="008C3412"/>
    <w:rsid w:val="008C544E"/>
    <w:rsid w:val="008C5BFC"/>
    <w:rsid w:val="008D6D06"/>
    <w:rsid w:val="008D723C"/>
    <w:rsid w:val="008D750D"/>
    <w:rsid w:val="008D7906"/>
    <w:rsid w:val="008F0C22"/>
    <w:rsid w:val="008F3599"/>
    <w:rsid w:val="009004D7"/>
    <w:rsid w:val="00905A09"/>
    <w:rsid w:val="00925B0E"/>
    <w:rsid w:val="00927C5E"/>
    <w:rsid w:val="0093621F"/>
    <w:rsid w:val="00943735"/>
    <w:rsid w:val="00944907"/>
    <w:rsid w:val="00945A2E"/>
    <w:rsid w:val="009527B6"/>
    <w:rsid w:val="00956905"/>
    <w:rsid w:val="00960631"/>
    <w:rsid w:val="00976026"/>
    <w:rsid w:val="009767AB"/>
    <w:rsid w:val="00976C8F"/>
    <w:rsid w:val="00981472"/>
    <w:rsid w:val="00984596"/>
    <w:rsid w:val="00985B39"/>
    <w:rsid w:val="009861BA"/>
    <w:rsid w:val="009964FD"/>
    <w:rsid w:val="009977C9"/>
    <w:rsid w:val="009B126D"/>
    <w:rsid w:val="009B7AD4"/>
    <w:rsid w:val="009C1DBF"/>
    <w:rsid w:val="009C720D"/>
    <w:rsid w:val="009C755E"/>
    <w:rsid w:val="009D528C"/>
    <w:rsid w:val="009D6DE6"/>
    <w:rsid w:val="009E3F87"/>
    <w:rsid w:val="009E5A33"/>
    <w:rsid w:val="009E64B2"/>
    <w:rsid w:val="009F2FB7"/>
    <w:rsid w:val="009F552D"/>
    <w:rsid w:val="00A01CB4"/>
    <w:rsid w:val="00A0691C"/>
    <w:rsid w:val="00A12E3B"/>
    <w:rsid w:val="00A23113"/>
    <w:rsid w:val="00A246B9"/>
    <w:rsid w:val="00A27BCB"/>
    <w:rsid w:val="00A3061A"/>
    <w:rsid w:val="00A30F8D"/>
    <w:rsid w:val="00A53EE5"/>
    <w:rsid w:val="00A67C01"/>
    <w:rsid w:val="00A7058B"/>
    <w:rsid w:val="00A81AE2"/>
    <w:rsid w:val="00A91300"/>
    <w:rsid w:val="00A95A6D"/>
    <w:rsid w:val="00AC4A0A"/>
    <w:rsid w:val="00AE0806"/>
    <w:rsid w:val="00AE1E1A"/>
    <w:rsid w:val="00B02A5A"/>
    <w:rsid w:val="00B05057"/>
    <w:rsid w:val="00B05322"/>
    <w:rsid w:val="00B05A31"/>
    <w:rsid w:val="00B0672F"/>
    <w:rsid w:val="00B07616"/>
    <w:rsid w:val="00B1244A"/>
    <w:rsid w:val="00B22816"/>
    <w:rsid w:val="00B25178"/>
    <w:rsid w:val="00B32501"/>
    <w:rsid w:val="00B40F77"/>
    <w:rsid w:val="00B42D15"/>
    <w:rsid w:val="00B510AA"/>
    <w:rsid w:val="00B53D06"/>
    <w:rsid w:val="00B55DF2"/>
    <w:rsid w:val="00B57772"/>
    <w:rsid w:val="00B61123"/>
    <w:rsid w:val="00B64622"/>
    <w:rsid w:val="00B65BE9"/>
    <w:rsid w:val="00B81938"/>
    <w:rsid w:val="00B84356"/>
    <w:rsid w:val="00BA5882"/>
    <w:rsid w:val="00BC122E"/>
    <w:rsid w:val="00BD496D"/>
    <w:rsid w:val="00BE0759"/>
    <w:rsid w:val="00BE0C97"/>
    <w:rsid w:val="00BE1E36"/>
    <w:rsid w:val="00BF1CB3"/>
    <w:rsid w:val="00C024EA"/>
    <w:rsid w:val="00C05409"/>
    <w:rsid w:val="00C063AC"/>
    <w:rsid w:val="00C1002F"/>
    <w:rsid w:val="00C12702"/>
    <w:rsid w:val="00C13A42"/>
    <w:rsid w:val="00C17EED"/>
    <w:rsid w:val="00C222C3"/>
    <w:rsid w:val="00C25D6C"/>
    <w:rsid w:val="00C324ED"/>
    <w:rsid w:val="00C35240"/>
    <w:rsid w:val="00C463FD"/>
    <w:rsid w:val="00C51A16"/>
    <w:rsid w:val="00C556EF"/>
    <w:rsid w:val="00C6490D"/>
    <w:rsid w:val="00C657A4"/>
    <w:rsid w:val="00C733EE"/>
    <w:rsid w:val="00C87248"/>
    <w:rsid w:val="00C97C77"/>
    <w:rsid w:val="00CA1E28"/>
    <w:rsid w:val="00CB1D13"/>
    <w:rsid w:val="00CB31EA"/>
    <w:rsid w:val="00CB4A5C"/>
    <w:rsid w:val="00CC13B6"/>
    <w:rsid w:val="00CC3FFB"/>
    <w:rsid w:val="00CC54D4"/>
    <w:rsid w:val="00CF0450"/>
    <w:rsid w:val="00CF5A1A"/>
    <w:rsid w:val="00CF79E2"/>
    <w:rsid w:val="00D03334"/>
    <w:rsid w:val="00D06152"/>
    <w:rsid w:val="00D10186"/>
    <w:rsid w:val="00D207BD"/>
    <w:rsid w:val="00D30DB8"/>
    <w:rsid w:val="00D31B97"/>
    <w:rsid w:val="00D32768"/>
    <w:rsid w:val="00D37746"/>
    <w:rsid w:val="00D37793"/>
    <w:rsid w:val="00D456DB"/>
    <w:rsid w:val="00D51D05"/>
    <w:rsid w:val="00D53A32"/>
    <w:rsid w:val="00D5766C"/>
    <w:rsid w:val="00D66CF7"/>
    <w:rsid w:val="00D71F78"/>
    <w:rsid w:val="00D733AB"/>
    <w:rsid w:val="00D80754"/>
    <w:rsid w:val="00D868F0"/>
    <w:rsid w:val="00D94B03"/>
    <w:rsid w:val="00DA0849"/>
    <w:rsid w:val="00DA49F7"/>
    <w:rsid w:val="00DB4447"/>
    <w:rsid w:val="00DB7027"/>
    <w:rsid w:val="00DC2CDB"/>
    <w:rsid w:val="00DC5B99"/>
    <w:rsid w:val="00DC60EF"/>
    <w:rsid w:val="00DD1552"/>
    <w:rsid w:val="00DE767C"/>
    <w:rsid w:val="00DE7D20"/>
    <w:rsid w:val="00DF0ED3"/>
    <w:rsid w:val="00DF5189"/>
    <w:rsid w:val="00DF563E"/>
    <w:rsid w:val="00DF5A95"/>
    <w:rsid w:val="00E10966"/>
    <w:rsid w:val="00E33D03"/>
    <w:rsid w:val="00E721DF"/>
    <w:rsid w:val="00E7405E"/>
    <w:rsid w:val="00E8610F"/>
    <w:rsid w:val="00E86968"/>
    <w:rsid w:val="00E90951"/>
    <w:rsid w:val="00E9195D"/>
    <w:rsid w:val="00EA13CB"/>
    <w:rsid w:val="00EA37E3"/>
    <w:rsid w:val="00EC1B01"/>
    <w:rsid w:val="00ED1AE1"/>
    <w:rsid w:val="00EE7A76"/>
    <w:rsid w:val="00EF3742"/>
    <w:rsid w:val="00EF4610"/>
    <w:rsid w:val="00F0085A"/>
    <w:rsid w:val="00F024D6"/>
    <w:rsid w:val="00F02A22"/>
    <w:rsid w:val="00F042C9"/>
    <w:rsid w:val="00F1186F"/>
    <w:rsid w:val="00F14436"/>
    <w:rsid w:val="00F148CA"/>
    <w:rsid w:val="00F1549E"/>
    <w:rsid w:val="00F21132"/>
    <w:rsid w:val="00F32A90"/>
    <w:rsid w:val="00F34627"/>
    <w:rsid w:val="00F41DA0"/>
    <w:rsid w:val="00F50DC1"/>
    <w:rsid w:val="00F5156D"/>
    <w:rsid w:val="00F521BF"/>
    <w:rsid w:val="00F664D7"/>
    <w:rsid w:val="00F70FB8"/>
    <w:rsid w:val="00F8176B"/>
    <w:rsid w:val="00F83D2B"/>
    <w:rsid w:val="00F879A9"/>
    <w:rsid w:val="00F9457C"/>
    <w:rsid w:val="00FA0BEF"/>
    <w:rsid w:val="00FA6EAD"/>
    <w:rsid w:val="00FB216C"/>
    <w:rsid w:val="00FB4753"/>
    <w:rsid w:val="00FB6D97"/>
    <w:rsid w:val="00FC26A8"/>
    <w:rsid w:val="00FC6CCA"/>
    <w:rsid w:val="00FE2980"/>
    <w:rsid w:val="00FE7C15"/>
    <w:rsid w:val="00FF24E9"/>
    <w:rsid w:val="00FF486D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09C992"/>
  <w15:docId w15:val="{9896ABDF-CA92-4283-A096-44491640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F15E7"/>
    <w:pPr>
      <w:overflowPunct w:val="0"/>
      <w:autoSpaceDE w:val="0"/>
      <w:autoSpaceDN w:val="0"/>
      <w:adjustRightInd w:val="0"/>
      <w:textAlignment w:val="baseline"/>
    </w:pPr>
    <w:rPr>
      <w:sz w:val="24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EF4610"/>
    <w:pPr>
      <w:keepNext/>
      <w:tabs>
        <w:tab w:val="num" w:pos="0"/>
      </w:tabs>
      <w:suppressAutoHyphens/>
      <w:jc w:val="center"/>
      <w:outlineLvl w:val="0"/>
    </w:pPr>
    <w:rPr>
      <w:b/>
      <w:sz w:val="28"/>
      <w:lang w:eastAsia="ar-SA"/>
    </w:rPr>
  </w:style>
  <w:style w:type="paragraph" w:styleId="Naslov4">
    <w:name w:val="heading 4"/>
    <w:basedOn w:val="Navaden"/>
    <w:next w:val="Navaden"/>
    <w:link w:val="Naslov4Znak"/>
    <w:qFormat/>
    <w:rsid w:val="006F15E7"/>
    <w:pPr>
      <w:keepNext/>
      <w:jc w:val="center"/>
      <w:outlineLvl w:val="3"/>
    </w:pPr>
    <w:rPr>
      <w:rFonts w:ascii="Arial Rounded MT Bold" w:hAnsi="Arial Rounded MT Bold"/>
      <w:b/>
      <w:spacing w:val="60"/>
      <w:sz w:val="40"/>
    </w:rPr>
  </w:style>
  <w:style w:type="paragraph" w:styleId="Naslov5">
    <w:name w:val="heading 5"/>
    <w:basedOn w:val="Navaden"/>
    <w:next w:val="Navaden"/>
    <w:link w:val="Naslov5Znak"/>
    <w:qFormat/>
    <w:rsid w:val="006F15E7"/>
    <w:pPr>
      <w:keepNext/>
      <w:jc w:val="center"/>
      <w:outlineLvl w:val="4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D04C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0D04C4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0D04C4"/>
    <w:pPr>
      <w:jc w:val="center"/>
    </w:pPr>
    <w:rPr>
      <w:b/>
      <w:bCs/>
      <w:sz w:val="28"/>
    </w:rPr>
  </w:style>
  <w:style w:type="character" w:customStyle="1" w:styleId="NaslovZnak">
    <w:name w:val="Naslov Znak"/>
    <w:link w:val="Naslov"/>
    <w:rsid w:val="000D04C4"/>
    <w:rPr>
      <w:b/>
      <w:bCs/>
      <w:sz w:val="28"/>
      <w:szCs w:val="24"/>
    </w:rPr>
  </w:style>
  <w:style w:type="paragraph" w:styleId="Telobesedila2">
    <w:name w:val="Body Text 2"/>
    <w:basedOn w:val="Navaden"/>
    <w:link w:val="Telobesedila2Znak"/>
    <w:unhideWhenUsed/>
    <w:rsid w:val="000D04C4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Telobesedila2Znak">
    <w:name w:val="Telo besedila 2 Znak"/>
    <w:link w:val="Telobesedila2"/>
    <w:rsid w:val="000D04C4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D04C4"/>
    <w:pPr>
      <w:spacing w:after="120"/>
    </w:pPr>
  </w:style>
  <w:style w:type="character" w:customStyle="1" w:styleId="TelobesedilaZnak">
    <w:name w:val="Telo besedila Znak"/>
    <w:link w:val="Telobesedila"/>
    <w:rsid w:val="000D04C4"/>
    <w:rPr>
      <w:rFonts w:ascii="Arial" w:hAnsi="Arial"/>
      <w:sz w:val="18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D80754"/>
    <w:pPr>
      <w:ind w:left="720"/>
      <w:contextualSpacing/>
    </w:pPr>
  </w:style>
  <w:style w:type="paragraph" w:customStyle="1" w:styleId="WW-Telobesedila2">
    <w:name w:val="WW-Telo besedila 2"/>
    <w:basedOn w:val="Navaden"/>
    <w:rsid w:val="00E7405E"/>
    <w:pPr>
      <w:suppressAutoHyphens/>
      <w:jc w:val="both"/>
    </w:pPr>
    <w:rPr>
      <w:sz w:val="22"/>
      <w:lang w:val="en-US"/>
    </w:rPr>
  </w:style>
  <w:style w:type="character" w:customStyle="1" w:styleId="Naslov1Znak">
    <w:name w:val="Naslov 1 Znak"/>
    <w:link w:val="Naslov1"/>
    <w:rsid w:val="00EF4610"/>
    <w:rPr>
      <w:b/>
      <w:sz w:val="2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086F48"/>
    <w:pPr>
      <w:spacing w:before="100" w:beforeAutospacing="1" w:after="100" w:afterAutospacing="1"/>
    </w:pPr>
  </w:style>
  <w:style w:type="character" w:customStyle="1" w:styleId="Naslov4Znak">
    <w:name w:val="Naslov 4 Znak"/>
    <w:basedOn w:val="Privzetapisavaodstavka"/>
    <w:link w:val="Naslov4"/>
    <w:rsid w:val="006F15E7"/>
    <w:rPr>
      <w:rFonts w:ascii="Arial Rounded MT Bold" w:hAnsi="Arial Rounded MT Bold"/>
      <w:b/>
      <w:spacing w:val="60"/>
      <w:sz w:val="40"/>
      <w:lang w:val="sl-SI" w:eastAsia="sl-SI"/>
    </w:rPr>
  </w:style>
  <w:style w:type="character" w:customStyle="1" w:styleId="Naslov5Znak">
    <w:name w:val="Naslov 5 Znak"/>
    <w:basedOn w:val="Privzetapisavaodstavka"/>
    <w:link w:val="Naslov5"/>
    <w:rsid w:val="006F15E7"/>
    <w:rPr>
      <w:b/>
      <w:sz w:val="2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B&#268;INSKI%20SVET%202022-2026\ODBORI%20IN%20KOMISIJE\NADZORNI%20ODBOR\VABILO\oc_obcinski_nadzorni_odbor_colour_jul_23_j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15D1-F465-684B-82A0-F5E91FD5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oc_obcinski_nadzorni_odbor_colour_jul_23_jpg.dotx</Template>
  <TotalTime>403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Xbox-Hq</Company>
  <LinksUpToDate>false</LinksUpToDate>
  <CharactersWithSpaces>1334</CharactersWithSpaces>
  <SharedDoc>false</SharedDoc>
  <HLinks>
    <vt:vector size="6" baseType="variant">
      <vt:variant>
        <vt:i4>3473410</vt:i4>
      </vt:variant>
      <vt:variant>
        <vt:i4>2070</vt:i4>
      </vt:variant>
      <vt:variant>
        <vt:i4>1025</vt:i4>
      </vt:variant>
      <vt:variant>
        <vt:i4>1</vt:i4>
      </vt:variant>
      <vt:variant>
        <vt:lpwstr>oc_dopis_colour_jun_23_jpg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Jasmina Križančič</dc:creator>
  <cp:keywords/>
  <cp:lastModifiedBy>Jasmina Križančič</cp:lastModifiedBy>
  <cp:revision>192</cp:revision>
  <cp:lastPrinted>2026-01-13T09:18:00Z</cp:lastPrinted>
  <dcterms:created xsi:type="dcterms:W3CDTF">2023-09-20T10:00:00Z</dcterms:created>
  <dcterms:modified xsi:type="dcterms:W3CDTF">2026-05-11T08:23:00Z</dcterms:modified>
</cp:coreProperties>
</file>