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592EF84D" w:rsidR="006F15E7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B64622">
        <w:rPr>
          <w:rFonts w:ascii="Arial" w:hAnsi="Arial" w:cs="Arial"/>
          <w:sz w:val="20"/>
        </w:rPr>
        <w:t>25</w:t>
      </w:r>
      <w:r>
        <w:rPr>
          <w:rFonts w:ascii="Arial" w:hAnsi="Arial" w:cs="Arial"/>
          <w:sz w:val="20"/>
        </w:rPr>
        <w:t xml:space="preserve">. </w:t>
      </w:r>
      <w:r w:rsidR="005B6C6C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. 20</w:t>
      </w:r>
      <w:r w:rsidR="002F30FC">
        <w:rPr>
          <w:rFonts w:ascii="Arial" w:hAnsi="Arial" w:cs="Arial"/>
          <w:sz w:val="20"/>
        </w:rPr>
        <w:t>26</w:t>
      </w:r>
    </w:p>
    <w:p w14:paraId="22F8B3BA" w14:textId="77777777" w:rsidR="00754DD2" w:rsidRPr="00293EF9" w:rsidRDefault="00754DD2" w:rsidP="006F15E7">
      <w:pPr>
        <w:rPr>
          <w:rFonts w:ascii="Arial" w:hAnsi="Arial" w:cs="Arial"/>
          <w:sz w:val="20"/>
        </w:rPr>
      </w:pP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5044C31C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5B6C6C">
        <w:rPr>
          <w:rFonts w:ascii="Arial" w:hAnsi="Arial" w:cs="Arial"/>
          <w:b/>
          <w:bCs/>
          <w:sz w:val="20"/>
        </w:rPr>
        <w:t>3</w:t>
      </w:r>
      <w:r w:rsidR="00B64622">
        <w:rPr>
          <w:rFonts w:ascii="Arial" w:hAnsi="Arial" w:cs="Arial"/>
          <w:b/>
          <w:bCs/>
          <w:sz w:val="20"/>
        </w:rPr>
        <w:t>1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211C7320" w:rsidR="006F15E7" w:rsidRPr="00CA403C" w:rsidRDefault="002306C0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="006F15E7" w:rsidRPr="00CA403C">
        <w:rPr>
          <w:rFonts w:ascii="Arial" w:hAnsi="Arial" w:cs="Arial"/>
          <w:sz w:val="20"/>
          <w:u w:val="single"/>
        </w:rPr>
        <w:t xml:space="preserve">, </w:t>
      </w:r>
      <w:r>
        <w:rPr>
          <w:rFonts w:ascii="Arial" w:hAnsi="Arial" w:cs="Arial"/>
          <w:sz w:val="20"/>
          <w:u w:val="single"/>
        </w:rPr>
        <w:t>2</w:t>
      </w:r>
      <w:r w:rsidR="00B64622">
        <w:rPr>
          <w:rFonts w:ascii="Arial" w:hAnsi="Arial" w:cs="Arial"/>
          <w:sz w:val="20"/>
          <w:u w:val="single"/>
        </w:rPr>
        <w:t>1</w:t>
      </w:r>
      <w:r w:rsidR="006F15E7">
        <w:rPr>
          <w:rFonts w:ascii="Arial" w:hAnsi="Arial" w:cs="Arial"/>
          <w:sz w:val="20"/>
          <w:u w:val="single"/>
        </w:rPr>
        <w:t xml:space="preserve">. </w:t>
      </w:r>
      <w:r w:rsidR="00B64622">
        <w:rPr>
          <w:rFonts w:ascii="Arial" w:hAnsi="Arial" w:cs="Arial"/>
          <w:sz w:val="20"/>
          <w:u w:val="single"/>
        </w:rPr>
        <w:t>april</w:t>
      </w:r>
      <w:r>
        <w:rPr>
          <w:rFonts w:ascii="Arial" w:hAnsi="Arial" w:cs="Arial"/>
          <w:sz w:val="20"/>
          <w:u w:val="single"/>
        </w:rPr>
        <w:t xml:space="preserve">a </w:t>
      </w:r>
      <w:r w:rsidR="006F15E7" w:rsidRPr="00CA403C">
        <w:rPr>
          <w:rFonts w:ascii="Arial" w:hAnsi="Arial" w:cs="Arial"/>
          <w:sz w:val="20"/>
          <w:u w:val="single"/>
        </w:rPr>
        <w:t xml:space="preserve"> 20</w:t>
      </w:r>
      <w:r w:rsidR="006F15E7">
        <w:rPr>
          <w:rFonts w:ascii="Arial" w:hAnsi="Arial" w:cs="Arial"/>
          <w:sz w:val="20"/>
          <w:u w:val="single"/>
        </w:rPr>
        <w:t>2</w:t>
      </w:r>
      <w:r w:rsidR="00782846">
        <w:rPr>
          <w:rFonts w:ascii="Arial" w:hAnsi="Arial" w:cs="Arial"/>
          <w:sz w:val="20"/>
          <w:u w:val="single"/>
        </w:rPr>
        <w:t>6</w:t>
      </w:r>
      <w:r w:rsidR="006F15E7" w:rsidRPr="00CA403C">
        <w:rPr>
          <w:rFonts w:ascii="Arial" w:hAnsi="Arial" w:cs="Arial"/>
          <w:sz w:val="20"/>
          <w:u w:val="single"/>
        </w:rPr>
        <w:t xml:space="preserve"> ob </w:t>
      </w:r>
      <w:r w:rsidR="006F15E7">
        <w:rPr>
          <w:rFonts w:ascii="Arial" w:hAnsi="Arial" w:cs="Arial"/>
          <w:sz w:val="20"/>
          <w:u w:val="single"/>
        </w:rPr>
        <w:t>16.</w:t>
      </w:r>
      <w:r w:rsidR="006F15E7" w:rsidRPr="00CA403C">
        <w:rPr>
          <w:rFonts w:ascii="Arial" w:hAnsi="Arial" w:cs="Arial"/>
          <w:sz w:val="20"/>
          <w:u w:val="single"/>
        </w:rPr>
        <w:t xml:space="preserve"> uri</w:t>
      </w:r>
    </w:p>
    <w:p w14:paraId="4FE9F5AD" w14:textId="764E08D9" w:rsidR="00B07616" w:rsidRPr="00CA403C" w:rsidRDefault="00B07616" w:rsidP="00B07616">
      <w:pPr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v sejni sobi Občine Cerknica (I. nadstropje)</w:t>
      </w:r>
    </w:p>
    <w:p w14:paraId="625F62EB" w14:textId="27552619" w:rsidR="006F15E7" w:rsidRDefault="005A6EEB" w:rsidP="00A12E3B">
      <w:pPr>
        <w:jc w:val="center"/>
        <w:rPr>
          <w:rFonts w:ascii="Arial" w:hAnsi="Arial" w:cs="Arial"/>
          <w:sz w:val="20"/>
        </w:rPr>
      </w:pPr>
      <w:r w:rsidRPr="00CA403C">
        <w:rPr>
          <w:rFonts w:ascii="Arial" w:hAnsi="Arial" w:cs="Arial"/>
          <w:b/>
          <w:sz w:val="20"/>
          <w:u w:val="single"/>
        </w:rPr>
        <w:t xml:space="preserve"> </w:t>
      </w: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22340D30" w14:textId="77777777" w:rsidR="00020BC8" w:rsidRDefault="00020BC8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06771A2E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77936A90" w14:textId="77777777" w:rsidR="00BE0759" w:rsidRDefault="00BE0759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211B5983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544BADD6" w14:textId="77777777" w:rsidR="00C17EED" w:rsidRDefault="00C17EED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6CA3138A" w14:textId="77777777" w:rsidR="00DE7D20" w:rsidRDefault="00DE7D20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63B54EDD" w14:textId="590D41D3" w:rsidR="00FB6D97" w:rsidRDefault="008D6D0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5499B1A5" w14:textId="77777777" w:rsidR="00DE7D20" w:rsidRDefault="00DE7D20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AB80B3D" w14:textId="77777777" w:rsidR="00B07616" w:rsidRDefault="00B07616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0188ACFA" w14:textId="09EA4079" w:rsidR="00DE7D20" w:rsidRDefault="00DE7D20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7.</w:t>
            </w:r>
          </w:p>
          <w:p w14:paraId="0BF58495" w14:textId="641B8F09" w:rsidR="00C17EED" w:rsidRPr="00293EF9" w:rsidRDefault="00C17EED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1507EE95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B07616">
              <w:rPr>
                <w:rFonts w:ascii="Arial" w:hAnsi="Arial" w:cs="Arial"/>
                <w:b/>
                <w:sz w:val="20"/>
              </w:rPr>
              <w:t>30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2F30FC">
              <w:rPr>
                <w:rFonts w:ascii="Arial" w:hAnsi="Arial" w:cs="Arial"/>
                <w:b/>
                <w:sz w:val="20"/>
              </w:rPr>
              <w:t>2</w:t>
            </w:r>
            <w:r w:rsidR="00B07616">
              <w:rPr>
                <w:rFonts w:ascii="Arial" w:hAnsi="Arial" w:cs="Arial"/>
                <w:b/>
                <w:sz w:val="20"/>
              </w:rPr>
              <w:t>4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B07616">
              <w:rPr>
                <w:rFonts w:ascii="Arial" w:hAnsi="Arial" w:cs="Arial"/>
                <w:b/>
                <w:sz w:val="20"/>
              </w:rPr>
              <w:t xml:space="preserve">marca </w:t>
            </w:r>
            <w:r w:rsidR="002F30FC">
              <w:rPr>
                <w:rFonts w:ascii="Arial" w:hAnsi="Arial" w:cs="Arial"/>
                <w:b/>
                <w:sz w:val="20"/>
              </w:rPr>
              <w:t>2026</w:t>
            </w:r>
          </w:p>
          <w:p w14:paraId="6B2CF915" w14:textId="77777777" w:rsidR="00C17EED" w:rsidRDefault="00C17EED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4A233305" w14:textId="1508F866" w:rsidR="0070121B" w:rsidRDefault="0070121B" w:rsidP="0070121B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poslovanja Kulturnega društva Rak Rakek za leto 2025</w:t>
            </w:r>
          </w:p>
          <w:p w14:paraId="02680170" w14:textId="77777777" w:rsidR="00B07616" w:rsidRDefault="00B07616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7F9238E0" w14:textId="60CF7C19" w:rsidR="00DE7D20" w:rsidRDefault="00B07616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Osnutek poročila o nadzoru nad poslovanjem</w:t>
            </w:r>
            <w:r w:rsidR="00DE7D20">
              <w:rPr>
                <w:rFonts w:ascii="Arial" w:hAnsi="Arial" w:cs="Arial"/>
                <w:b/>
                <w:sz w:val="20"/>
              </w:rPr>
              <w:t xml:space="preserve"> ZD dr. Božidarja Lavriča Cerknica za leto 2025</w:t>
            </w:r>
          </w:p>
          <w:p w14:paraId="4815F765" w14:textId="77777777" w:rsidR="00DE7D20" w:rsidRDefault="00DE7D20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2E9E6EA9" w14:textId="6C90CBE0" w:rsidR="00813103" w:rsidRDefault="00B07616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Končno</w:t>
            </w:r>
            <w:r w:rsidR="00DE7D20">
              <w:rPr>
                <w:rFonts w:ascii="Arial" w:hAnsi="Arial" w:cs="Arial"/>
                <w:b/>
                <w:sz w:val="20"/>
              </w:rPr>
              <w:t xml:space="preserve"> poročil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="00DE7D20">
              <w:rPr>
                <w:rFonts w:ascii="Arial" w:hAnsi="Arial" w:cs="Arial"/>
                <w:b/>
                <w:sz w:val="20"/>
              </w:rPr>
              <w:t xml:space="preserve"> o nadzoru nad</w:t>
            </w:r>
            <w:r w:rsidR="00813103">
              <w:rPr>
                <w:rFonts w:ascii="Arial" w:hAnsi="Arial" w:cs="Arial"/>
                <w:b/>
                <w:sz w:val="20"/>
              </w:rPr>
              <w:t xml:space="preserve"> finančn</w:t>
            </w:r>
            <w:r w:rsidR="00DE7D20">
              <w:rPr>
                <w:rFonts w:ascii="Arial" w:hAnsi="Arial" w:cs="Arial"/>
                <w:b/>
                <w:sz w:val="20"/>
              </w:rPr>
              <w:t>im</w:t>
            </w:r>
            <w:r w:rsidR="00813103">
              <w:rPr>
                <w:rFonts w:ascii="Arial" w:hAnsi="Arial" w:cs="Arial"/>
                <w:b/>
                <w:sz w:val="20"/>
              </w:rPr>
              <w:t xml:space="preserve"> poslovanj</w:t>
            </w:r>
            <w:r w:rsidR="00DE7D20">
              <w:rPr>
                <w:rFonts w:ascii="Arial" w:hAnsi="Arial" w:cs="Arial"/>
                <w:b/>
                <w:sz w:val="20"/>
              </w:rPr>
              <w:t>em</w:t>
            </w:r>
            <w:r w:rsidR="00813103">
              <w:rPr>
                <w:rFonts w:ascii="Arial" w:hAnsi="Arial" w:cs="Arial"/>
                <w:b/>
                <w:sz w:val="20"/>
              </w:rPr>
              <w:t xml:space="preserve"> </w:t>
            </w:r>
            <w:r w:rsidR="002F30FC">
              <w:rPr>
                <w:rFonts w:ascii="Arial" w:hAnsi="Arial" w:cs="Arial"/>
                <w:b/>
                <w:sz w:val="20"/>
              </w:rPr>
              <w:t>Vrtca Martin Krpan Cerknica</w:t>
            </w:r>
            <w:r w:rsidR="00813103">
              <w:rPr>
                <w:rFonts w:ascii="Arial" w:hAnsi="Arial" w:cs="Arial"/>
                <w:b/>
                <w:sz w:val="20"/>
              </w:rPr>
              <w:t xml:space="preserve"> za leto 2024</w:t>
            </w:r>
          </w:p>
          <w:p w14:paraId="046EE6C7" w14:textId="77777777" w:rsidR="002F30FC" w:rsidRDefault="002F30FC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3E10202E" w14:textId="34D52A0B" w:rsidR="002F30FC" w:rsidRDefault="00B07616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Končno</w:t>
            </w:r>
            <w:r w:rsidR="00DE7D20">
              <w:rPr>
                <w:rFonts w:ascii="Arial" w:hAnsi="Arial" w:cs="Arial"/>
                <w:b/>
                <w:sz w:val="20"/>
              </w:rPr>
              <w:t xml:space="preserve"> poročil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="00DE7D20">
              <w:rPr>
                <w:rFonts w:ascii="Arial" w:hAnsi="Arial" w:cs="Arial"/>
                <w:b/>
                <w:sz w:val="20"/>
              </w:rPr>
              <w:t xml:space="preserve"> o </w:t>
            </w:r>
            <w:r w:rsidR="002F30FC">
              <w:rPr>
                <w:rFonts w:ascii="Arial" w:hAnsi="Arial" w:cs="Arial"/>
                <w:b/>
                <w:sz w:val="20"/>
              </w:rPr>
              <w:t>nadzor</w:t>
            </w:r>
            <w:r w:rsidR="00DE7D20">
              <w:rPr>
                <w:rFonts w:ascii="Arial" w:hAnsi="Arial" w:cs="Arial"/>
                <w:b/>
                <w:sz w:val="20"/>
              </w:rPr>
              <w:t>u</w:t>
            </w:r>
            <w:r w:rsidR="002F30FC">
              <w:rPr>
                <w:rFonts w:ascii="Arial" w:hAnsi="Arial" w:cs="Arial"/>
                <w:b/>
                <w:sz w:val="20"/>
              </w:rPr>
              <w:t xml:space="preserve"> nad finančnim poslovanjem Notranjskega regijskega parka za leto 2024</w:t>
            </w:r>
          </w:p>
          <w:p w14:paraId="459B8DB6" w14:textId="77777777" w:rsidR="00813103" w:rsidRDefault="00813103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68659176" w14:textId="3A2183B5" w:rsidR="006F15E7" w:rsidRPr="00293EF9" w:rsidRDefault="006F15E7" w:rsidP="008D723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</w:tc>
      </w:tr>
      <w:tr w:rsidR="006F15E7" w:rsidRPr="00293EF9" w14:paraId="737A43D4" w14:textId="77777777" w:rsidTr="00DE7D20">
        <w:trPr>
          <w:trHeight w:val="1673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519B2E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B00A084" w14:textId="77777777" w:rsidR="00945A2E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274DAD" w:rsidRPr="00293EF9" w:rsidRDefault="00274DAD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134C5C36" w14:textId="77CBAB85" w:rsidR="00061059" w:rsidRPr="00C17EED" w:rsidRDefault="006F15E7" w:rsidP="00C17EED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691726E1" w14:textId="31A4872F" w:rsidR="00BA5882" w:rsidRDefault="006E752B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Mojca WEBER</w:t>
            </w:r>
            <w:r w:rsidR="002F30FC">
              <w:rPr>
                <w:rFonts w:ascii="Arial" w:hAnsi="Arial" w:cs="Arial"/>
                <w:sz w:val="20"/>
              </w:rPr>
              <w:t>,</w:t>
            </w:r>
            <w:r w:rsidR="00DE7D20">
              <w:rPr>
                <w:rFonts w:ascii="Arial" w:hAnsi="Arial" w:cs="Arial"/>
                <w:sz w:val="20"/>
              </w:rPr>
              <w:t xml:space="preserve"> </w:t>
            </w:r>
            <w:r w:rsidR="00811540">
              <w:rPr>
                <w:rFonts w:ascii="Arial" w:hAnsi="Arial" w:cs="Arial"/>
                <w:sz w:val="20"/>
              </w:rPr>
              <w:t>predsednica KD Rak</w:t>
            </w:r>
            <w:r>
              <w:rPr>
                <w:rFonts w:ascii="Arial" w:hAnsi="Arial" w:cs="Arial"/>
                <w:sz w:val="20"/>
              </w:rPr>
              <w:t xml:space="preserve"> Rakek</w:t>
            </w:r>
          </w:p>
          <w:p w14:paraId="6CAE8E48" w14:textId="6A7C25A2" w:rsidR="0068462F" w:rsidRDefault="0068462F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Irena TURK, računovodja </w:t>
            </w:r>
          </w:p>
          <w:p w14:paraId="3298FC5A" w14:textId="77777777" w:rsidR="006F15E7" w:rsidRPr="00D94B03" w:rsidRDefault="006F15E7" w:rsidP="00D94B03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D94B03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33FD41A5" w14:textId="58333C54" w:rsidR="00DB444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069E0478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9632" w14:textId="77777777" w:rsidR="00C97C77" w:rsidRDefault="00C97C77">
      <w:r>
        <w:separator/>
      </w:r>
    </w:p>
  </w:endnote>
  <w:endnote w:type="continuationSeparator" w:id="0">
    <w:p w14:paraId="424259BB" w14:textId="77777777" w:rsidR="00C97C77" w:rsidRDefault="00C9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6C761" w14:textId="77777777" w:rsidR="00C97C77" w:rsidRDefault="00C97C77">
      <w:r>
        <w:separator/>
      </w:r>
    </w:p>
  </w:footnote>
  <w:footnote w:type="continuationSeparator" w:id="0">
    <w:p w14:paraId="0CA522E0" w14:textId="77777777" w:rsidR="00C97C77" w:rsidRDefault="00C97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161"/>
    <w:multiLevelType w:val="hybridMultilevel"/>
    <w:tmpl w:val="BA46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3"/>
  </w:num>
  <w:num w:numId="5" w16cid:durableId="279840645">
    <w:abstractNumId w:val="21"/>
  </w:num>
  <w:num w:numId="6" w16cid:durableId="548146893">
    <w:abstractNumId w:val="16"/>
  </w:num>
  <w:num w:numId="7" w16cid:durableId="2140026965">
    <w:abstractNumId w:val="2"/>
  </w:num>
  <w:num w:numId="8" w16cid:durableId="868839897">
    <w:abstractNumId w:val="20"/>
  </w:num>
  <w:num w:numId="9" w16cid:durableId="563416780">
    <w:abstractNumId w:val="17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4"/>
  </w:num>
  <w:num w:numId="14" w16cid:durableId="776369217">
    <w:abstractNumId w:val="4"/>
  </w:num>
  <w:num w:numId="15" w16cid:durableId="1188640571">
    <w:abstractNumId w:val="19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8"/>
  </w:num>
  <w:num w:numId="19" w16cid:durableId="966199685">
    <w:abstractNumId w:val="26"/>
  </w:num>
  <w:num w:numId="20" w16cid:durableId="214435132">
    <w:abstractNumId w:val="6"/>
  </w:num>
  <w:num w:numId="21" w16cid:durableId="268896264">
    <w:abstractNumId w:val="22"/>
  </w:num>
  <w:num w:numId="22" w16cid:durableId="394476308">
    <w:abstractNumId w:val="9"/>
  </w:num>
  <w:num w:numId="23" w16cid:durableId="51855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411023">
    <w:abstractNumId w:val="15"/>
  </w:num>
  <w:num w:numId="27" w16cid:durableId="1671985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01CDB"/>
    <w:rsid w:val="00012DCD"/>
    <w:rsid w:val="00020BC8"/>
    <w:rsid w:val="00021BA2"/>
    <w:rsid w:val="000416AB"/>
    <w:rsid w:val="00041DBE"/>
    <w:rsid w:val="00054077"/>
    <w:rsid w:val="00061059"/>
    <w:rsid w:val="000669FE"/>
    <w:rsid w:val="00067A36"/>
    <w:rsid w:val="000742E1"/>
    <w:rsid w:val="00077F28"/>
    <w:rsid w:val="000836D9"/>
    <w:rsid w:val="00086F48"/>
    <w:rsid w:val="000909B6"/>
    <w:rsid w:val="00097000"/>
    <w:rsid w:val="000A1602"/>
    <w:rsid w:val="000A1E35"/>
    <w:rsid w:val="000C5D94"/>
    <w:rsid w:val="000C5DD6"/>
    <w:rsid w:val="000C6698"/>
    <w:rsid w:val="000C6972"/>
    <w:rsid w:val="000C7ABB"/>
    <w:rsid w:val="000D04C4"/>
    <w:rsid w:val="000D471E"/>
    <w:rsid w:val="000E1979"/>
    <w:rsid w:val="000F36BF"/>
    <w:rsid w:val="000F5123"/>
    <w:rsid w:val="000F761C"/>
    <w:rsid w:val="00104C3E"/>
    <w:rsid w:val="0012339F"/>
    <w:rsid w:val="0012501F"/>
    <w:rsid w:val="0013037E"/>
    <w:rsid w:val="00134E6C"/>
    <w:rsid w:val="00137FE3"/>
    <w:rsid w:val="00140A0C"/>
    <w:rsid w:val="00140A3D"/>
    <w:rsid w:val="00141F62"/>
    <w:rsid w:val="001578D3"/>
    <w:rsid w:val="0016424B"/>
    <w:rsid w:val="001667D9"/>
    <w:rsid w:val="00170ABE"/>
    <w:rsid w:val="00174698"/>
    <w:rsid w:val="001A04E7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2212B"/>
    <w:rsid w:val="002306C0"/>
    <w:rsid w:val="00230E53"/>
    <w:rsid w:val="002312D6"/>
    <w:rsid w:val="00237873"/>
    <w:rsid w:val="0024190D"/>
    <w:rsid w:val="002465A6"/>
    <w:rsid w:val="002522F3"/>
    <w:rsid w:val="00252F80"/>
    <w:rsid w:val="00273691"/>
    <w:rsid w:val="0027435D"/>
    <w:rsid w:val="002743EC"/>
    <w:rsid w:val="00274DAD"/>
    <w:rsid w:val="00285517"/>
    <w:rsid w:val="00292588"/>
    <w:rsid w:val="002969CF"/>
    <w:rsid w:val="002A6EAD"/>
    <w:rsid w:val="002B2F54"/>
    <w:rsid w:val="002B4106"/>
    <w:rsid w:val="002B465C"/>
    <w:rsid w:val="002C0718"/>
    <w:rsid w:val="002E4FF2"/>
    <w:rsid w:val="002F30FC"/>
    <w:rsid w:val="002F32F3"/>
    <w:rsid w:val="002F7E85"/>
    <w:rsid w:val="00304348"/>
    <w:rsid w:val="00305EA3"/>
    <w:rsid w:val="00325227"/>
    <w:rsid w:val="00327FEF"/>
    <w:rsid w:val="00333D67"/>
    <w:rsid w:val="003355BC"/>
    <w:rsid w:val="00345702"/>
    <w:rsid w:val="00347178"/>
    <w:rsid w:val="003510D2"/>
    <w:rsid w:val="003667DF"/>
    <w:rsid w:val="00373F1B"/>
    <w:rsid w:val="003852FB"/>
    <w:rsid w:val="00394836"/>
    <w:rsid w:val="00397A7C"/>
    <w:rsid w:val="003A02C0"/>
    <w:rsid w:val="003A5E3A"/>
    <w:rsid w:val="003B7515"/>
    <w:rsid w:val="003C4E48"/>
    <w:rsid w:val="003C5B7B"/>
    <w:rsid w:val="003C5D1A"/>
    <w:rsid w:val="003C711B"/>
    <w:rsid w:val="003D66F1"/>
    <w:rsid w:val="003E1C69"/>
    <w:rsid w:val="003E550C"/>
    <w:rsid w:val="003F37D5"/>
    <w:rsid w:val="00400081"/>
    <w:rsid w:val="00411243"/>
    <w:rsid w:val="00416486"/>
    <w:rsid w:val="00426DE1"/>
    <w:rsid w:val="00431E01"/>
    <w:rsid w:val="0044490C"/>
    <w:rsid w:val="00444AE8"/>
    <w:rsid w:val="004479E2"/>
    <w:rsid w:val="00477467"/>
    <w:rsid w:val="00477E67"/>
    <w:rsid w:val="00493BC2"/>
    <w:rsid w:val="00497ED5"/>
    <w:rsid w:val="004A1346"/>
    <w:rsid w:val="004A35EB"/>
    <w:rsid w:val="004A3725"/>
    <w:rsid w:val="004A469D"/>
    <w:rsid w:val="004B7FF5"/>
    <w:rsid w:val="004C01C3"/>
    <w:rsid w:val="004C6D87"/>
    <w:rsid w:val="004F2C0C"/>
    <w:rsid w:val="004F394E"/>
    <w:rsid w:val="0050754F"/>
    <w:rsid w:val="00510D83"/>
    <w:rsid w:val="005149D7"/>
    <w:rsid w:val="005201A2"/>
    <w:rsid w:val="00520DC8"/>
    <w:rsid w:val="005226B3"/>
    <w:rsid w:val="00530AE4"/>
    <w:rsid w:val="005500A0"/>
    <w:rsid w:val="00553961"/>
    <w:rsid w:val="005602B6"/>
    <w:rsid w:val="00567211"/>
    <w:rsid w:val="00572A51"/>
    <w:rsid w:val="00574286"/>
    <w:rsid w:val="00575490"/>
    <w:rsid w:val="005763EB"/>
    <w:rsid w:val="00580246"/>
    <w:rsid w:val="00584211"/>
    <w:rsid w:val="005870D5"/>
    <w:rsid w:val="00591662"/>
    <w:rsid w:val="005A0C78"/>
    <w:rsid w:val="005A1637"/>
    <w:rsid w:val="005A2608"/>
    <w:rsid w:val="005A3D20"/>
    <w:rsid w:val="005A6EEB"/>
    <w:rsid w:val="005B6C6C"/>
    <w:rsid w:val="005C676D"/>
    <w:rsid w:val="005F6A31"/>
    <w:rsid w:val="005F6B72"/>
    <w:rsid w:val="00600671"/>
    <w:rsid w:val="00604AE0"/>
    <w:rsid w:val="006168A4"/>
    <w:rsid w:val="00627674"/>
    <w:rsid w:val="00630E9F"/>
    <w:rsid w:val="00640F4C"/>
    <w:rsid w:val="006452E3"/>
    <w:rsid w:val="006551B4"/>
    <w:rsid w:val="00655271"/>
    <w:rsid w:val="00655CFD"/>
    <w:rsid w:val="0066294F"/>
    <w:rsid w:val="00665E95"/>
    <w:rsid w:val="00666DCC"/>
    <w:rsid w:val="006843CE"/>
    <w:rsid w:val="0068462F"/>
    <w:rsid w:val="00696B9E"/>
    <w:rsid w:val="006B389F"/>
    <w:rsid w:val="006B49BA"/>
    <w:rsid w:val="006B7EBE"/>
    <w:rsid w:val="006C3B0C"/>
    <w:rsid w:val="006D7497"/>
    <w:rsid w:val="006D7750"/>
    <w:rsid w:val="006E752B"/>
    <w:rsid w:val="006F15E7"/>
    <w:rsid w:val="0070121B"/>
    <w:rsid w:val="00702866"/>
    <w:rsid w:val="00703AEB"/>
    <w:rsid w:val="007151F1"/>
    <w:rsid w:val="00717D13"/>
    <w:rsid w:val="0072460A"/>
    <w:rsid w:val="0073312C"/>
    <w:rsid w:val="0074627C"/>
    <w:rsid w:val="007507BB"/>
    <w:rsid w:val="00754DD2"/>
    <w:rsid w:val="0077497C"/>
    <w:rsid w:val="00782846"/>
    <w:rsid w:val="00783F4C"/>
    <w:rsid w:val="007905D8"/>
    <w:rsid w:val="007947B2"/>
    <w:rsid w:val="007A30AF"/>
    <w:rsid w:val="007A7E72"/>
    <w:rsid w:val="007B4499"/>
    <w:rsid w:val="007C01BD"/>
    <w:rsid w:val="007C6757"/>
    <w:rsid w:val="007D2273"/>
    <w:rsid w:val="007D42C4"/>
    <w:rsid w:val="007E6A3E"/>
    <w:rsid w:val="007F404E"/>
    <w:rsid w:val="007F6144"/>
    <w:rsid w:val="00803125"/>
    <w:rsid w:val="00811540"/>
    <w:rsid w:val="00813103"/>
    <w:rsid w:val="00833111"/>
    <w:rsid w:val="0083581D"/>
    <w:rsid w:val="00843570"/>
    <w:rsid w:val="00852AD7"/>
    <w:rsid w:val="00854972"/>
    <w:rsid w:val="00875558"/>
    <w:rsid w:val="0088498D"/>
    <w:rsid w:val="00886043"/>
    <w:rsid w:val="0089435A"/>
    <w:rsid w:val="00896AAA"/>
    <w:rsid w:val="008A2012"/>
    <w:rsid w:val="008A2E88"/>
    <w:rsid w:val="008A3408"/>
    <w:rsid w:val="008C214F"/>
    <w:rsid w:val="008C3412"/>
    <w:rsid w:val="008C544E"/>
    <w:rsid w:val="008C5BFC"/>
    <w:rsid w:val="008D6D06"/>
    <w:rsid w:val="008D723C"/>
    <w:rsid w:val="008D7906"/>
    <w:rsid w:val="008F0C22"/>
    <w:rsid w:val="008F3599"/>
    <w:rsid w:val="009004D7"/>
    <w:rsid w:val="00905A09"/>
    <w:rsid w:val="00925B0E"/>
    <w:rsid w:val="00927C5E"/>
    <w:rsid w:val="0093621F"/>
    <w:rsid w:val="00943735"/>
    <w:rsid w:val="00944907"/>
    <w:rsid w:val="00945A2E"/>
    <w:rsid w:val="009527B6"/>
    <w:rsid w:val="00956905"/>
    <w:rsid w:val="00960631"/>
    <w:rsid w:val="00976026"/>
    <w:rsid w:val="00976C8F"/>
    <w:rsid w:val="00981472"/>
    <w:rsid w:val="00984596"/>
    <w:rsid w:val="00985B39"/>
    <w:rsid w:val="009861BA"/>
    <w:rsid w:val="009964FD"/>
    <w:rsid w:val="009977C9"/>
    <w:rsid w:val="009B126D"/>
    <w:rsid w:val="009B7AD4"/>
    <w:rsid w:val="009C1DBF"/>
    <w:rsid w:val="009C720D"/>
    <w:rsid w:val="009C755E"/>
    <w:rsid w:val="009D528C"/>
    <w:rsid w:val="009D6DE6"/>
    <w:rsid w:val="009E3F87"/>
    <w:rsid w:val="009E5A33"/>
    <w:rsid w:val="009E64B2"/>
    <w:rsid w:val="009F2FB7"/>
    <w:rsid w:val="009F552D"/>
    <w:rsid w:val="00A01CB4"/>
    <w:rsid w:val="00A0691C"/>
    <w:rsid w:val="00A12E3B"/>
    <w:rsid w:val="00A23113"/>
    <w:rsid w:val="00A246B9"/>
    <w:rsid w:val="00A27BCB"/>
    <w:rsid w:val="00A3061A"/>
    <w:rsid w:val="00A30F8D"/>
    <w:rsid w:val="00A53EE5"/>
    <w:rsid w:val="00A67C01"/>
    <w:rsid w:val="00A7058B"/>
    <w:rsid w:val="00A81AE2"/>
    <w:rsid w:val="00A91300"/>
    <w:rsid w:val="00A95A6D"/>
    <w:rsid w:val="00AC4A0A"/>
    <w:rsid w:val="00AE0806"/>
    <w:rsid w:val="00AE1E1A"/>
    <w:rsid w:val="00B02A5A"/>
    <w:rsid w:val="00B05057"/>
    <w:rsid w:val="00B05322"/>
    <w:rsid w:val="00B05A31"/>
    <w:rsid w:val="00B0672F"/>
    <w:rsid w:val="00B07616"/>
    <w:rsid w:val="00B1244A"/>
    <w:rsid w:val="00B22816"/>
    <w:rsid w:val="00B25178"/>
    <w:rsid w:val="00B32501"/>
    <w:rsid w:val="00B40F77"/>
    <w:rsid w:val="00B42D15"/>
    <w:rsid w:val="00B510AA"/>
    <w:rsid w:val="00B53D06"/>
    <w:rsid w:val="00B55DF2"/>
    <w:rsid w:val="00B57772"/>
    <w:rsid w:val="00B61123"/>
    <w:rsid w:val="00B64622"/>
    <w:rsid w:val="00B65BE9"/>
    <w:rsid w:val="00B81938"/>
    <w:rsid w:val="00B84356"/>
    <w:rsid w:val="00BA5882"/>
    <w:rsid w:val="00BC122E"/>
    <w:rsid w:val="00BD496D"/>
    <w:rsid w:val="00BE0759"/>
    <w:rsid w:val="00BE0C97"/>
    <w:rsid w:val="00BE1E36"/>
    <w:rsid w:val="00BF1CB3"/>
    <w:rsid w:val="00C024EA"/>
    <w:rsid w:val="00C05409"/>
    <w:rsid w:val="00C063AC"/>
    <w:rsid w:val="00C1002F"/>
    <w:rsid w:val="00C12702"/>
    <w:rsid w:val="00C13A42"/>
    <w:rsid w:val="00C17EED"/>
    <w:rsid w:val="00C222C3"/>
    <w:rsid w:val="00C25D6C"/>
    <w:rsid w:val="00C324ED"/>
    <w:rsid w:val="00C35240"/>
    <w:rsid w:val="00C463FD"/>
    <w:rsid w:val="00C51A16"/>
    <w:rsid w:val="00C556EF"/>
    <w:rsid w:val="00C6490D"/>
    <w:rsid w:val="00C657A4"/>
    <w:rsid w:val="00C733EE"/>
    <w:rsid w:val="00C87248"/>
    <w:rsid w:val="00C97C77"/>
    <w:rsid w:val="00CA1E28"/>
    <w:rsid w:val="00CB1D13"/>
    <w:rsid w:val="00CB31EA"/>
    <w:rsid w:val="00CB4A5C"/>
    <w:rsid w:val="00CC13B6"/>
    <w:rsid w:val="00CC54D4"/>
    <w:rsid w:val="00CF0450"/>
    <w:rsid w:val="00CF5A1A"/>
    <w:rsid w:val="00CF79E2"/>
    <w:rsid w:val="00D03334"/>
    <w:rsid w:val="00D06152"/>
    <w:rsid w:val="00D10186"/>
    <w:rsid w:val="00D207BD"/>
    <w:rsid w:val="00D30DB8"/>
    <w:rsid w:val="00D31B97"/>
    <w:rsid w:val="00D32768"/>
    <w:rsid w:val="00D37746"/>
    <w:rsid w:val="00D37793"/>
    <w:rsid w:val="00D456DB"/>
    <w:rsid w:val="00D51D05"/>
    <w:rsid w:val="00D53A32"/>
    <w:rsid w:val="00D5766C"/>
    <w:rsid w:val="00D66CF7"/>
    <w:rsid w:val="00D71F78"/>
    <w:rsid w:val="00D733AB"/>
    <w:rsid w:val="00D80754"/>
    <w:rsid w:val="00D868F0"/>
    <w:rsid w:val="00D94B03"/>
    <w:rsid w:val="00DA49F7"/>
    <w:rsid w:val="00DB4447"/>
    <w:rsid w:val="00DB7027"/>
    <w:rsid w:val="00DC2CDB"/>
    <w:rsid w:val="00DC5B99"/>
    <w:rsid w:val="00DC60EF"/>
    <w:rsid w:val="00DD1552"/>
    <w:rsid w:val="00DE767C"/>
    <w:rsid w:val="00DE7D20"/>
    <w:rsid w:val="00DF0ED3"/>
    <w:rsid w:val="00DF5189"/>
    <w:rsid w:val="00DF563E"/>
    <w:rsid w:val="00DF5A95"/>
    <w:rsid w:val="00E10966"/>
    <w:rsid w:val="00E33D03"/>
    <w:rsid w:val="00E721DF"/>
    <w:rsid w:val="00E7405E"/>
    <w:rsid w:val="00E8610F"/>
    <w:rsid w:val="00E86968"/>
    <w:rsid w:val="00E90951"/>
    <w:rsid w:val="00E9195D"/>
    <w:rsid w:val="00EA13CB"/>
    <w:rsid w:val="00EA37E3"/>
    <w:rsid w:val="00EC1B01"/>
    <w:rsid w:val="00ED1AE1"/>
    <w:rsid w:val="00EE7A76"/>
    <w:rsid w:val="00EF3742"/>
    <w:rsid w:val="00EF4610"/>
    <w:rsid w:val="00F0085A"/>
    <w:rsid w:val="00F024D6"/>
    <w:rsid w:val="00F02A22"/>
    <w:rsid w:val="00F042C9"/>
    <w:rsid w:val="00F1186F"/>
    <w:rsid w:val="00F14436"/>
    <w:rsid w:val="00F148CA"/>
    <w:rsid w:val="00F1549E"/>
    <w:rsid w:val="00F21132"/>
    <w:rsid w:val="00F32A90"/>
    <w:rsid w:val="00F34627"/>
    <w:rsid w:val="00F41DA0"/>
    <w:rsid w:val="00F50DC1"/>
    <w:rsid w:val="00F5156D"/>
    <w:rsid w:val="00F521BF"/>
    <w:rsid w:val="00F664D7"/>
    <w:rsid w:val="00F70FB8"/>
    <w:rsid w:val="00F8176B"/>
    <w:rsid w:val="00F83D2B"/>
    <w:rsid w:val="00F879A9"/>
    <w:rsid w:val="00F9457C"/>
    <w:rsid w:val="00FA0BEF"/>
    <w:rsid w:val="00FA6EAD"/>
    <w:rsid w:val="00FB216C"/>
    <w:rsid w:val="00FB4753"/>
    <w:rsid w:val="00FB6D97"/>
    <w:rsid w:val="00FC6CCA"/>
    <w:rsid w:val="00FE2980"/>
    <w:rsid w:val="00FE7C15"/>
    <w:rsid w:val="00FF24E9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397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1446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188</cp:revision>
  <cp:lastPrinted>2026-01-13T09:18:00Z</cp:lastPrinted>
  <dcterms:created xsi:type="dcterms:W3CDTF">2023-09-20T10:00:00Z</dcterms:created>
  <dcterms:modified xsi:type="dcterms:W3CDTF">2026-04-13T12:58:00Z</dcterms:modified>
</cp:coreProperties>
</file>