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CFABD" w14:textId="77777777" w:rsidR="0076773B" w:rsidRDefault="0076773B" w:rsidP="00D20BC1">
      <w:pPr>
        <w:rPr>
          <w:rFonts w:ascii="Arial" w:hAnsi="Arial" w:cs="Arial"/>
          <w:b/>
          <w:sz w:val="20"/>
          <w:szCs w:val="20"/>
        </w:rPr>
      </w:pPr>
    </w:p>
    <w:p w14:paraId="51B8355C" w14:textId="6423BBEA" w:rsidR="00D20BC1" w:rsidRPr="007037CD" w:rsidRDefault="00D20BC1" w:rsidP="00D20BC1">
      <w:pPr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>Številka: 032-12/2023</w:t>
      </w:r>
    </w:p>
    <w:p w14:paraId="51836138" w14:textId="0DE4CF43" w:rsidR="00D20BC1" w:rsidRDefault="00D20BC1" w:rsidP="006713F8">
      <w:pPr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 xml:space="preserve">Datum: </w:t>
      </w:r>
      <w:r w:rsidR="00C42A33">
        <w:rPr>
          <w:rFonts w:ascii="Arial" w:hAnsi="Arial" w:cs="Arial"/>
          <w:sz w:val="20"/>
          <w:szCs w:val="20"/>
        </w:rPr>
        <w:t>2</w:t>
      </w:r>
      <w:r w:rsidRPr="007037CD">
        <w:rPr>
          <w:rFonts w:ascii="Arial" w:hAnsi="Arial" w:cs="Arial"/>
          <w:sz w:val="20"/>
          <w:szCs w:val="20"/>
        </w:rPr>
        <w:t xml:space="preserve">. </w:t>
      </w:r>
      <w:r w:rsidR="00FF058B">
        <w:rPr>
          <w:rFonts w:ascii="Arial" w:hAnsi="Arial" w:cs="Arial"/>
          <w:sz w:val="20"/>
          <w:szCs w:val="20"/>
        </w:rPr>
        <w:t>marec</w:t>
      </w:r>
      <w:r w:rsidR="00EA5122">
        <w:rPr>
          <w:rFonts w:ascii="Arial" w:hAnsi="Arial" w:cs="Arial"/>
          <w:sz w:val="20"/>
          <w:szCs w:val="20"/>
        </w:rPr>
        <w:t xml:space="preserve"> 2026</w:t>
      </w:r>
    </w:p>
    <w:p w14:paraId="25EB63EF" w14:textId="77777777" w:rsidR="00E66194" w:rsidRPr="007037CD" w:rsidRDefault="00E66194" w:rsidP="006713F8">
      <w:pPr>
        <w:rPr>
          <w:rFonts w:ascii="Arial" w:hAnsi="Arial" w:cs="Arial"/>
          <w:b/>
          <w:sz w:val="20"/>
          <w:szCs w:val="20"/>
        </w:rPr>
      </w:pPr>
    </w:p>
    <w:p w14:paraId="1AE6D974" w14:textId="0346E31C" w:rsidR="00D20BC1" w:rsidRPr="007037CD" w:rsidRDefault="00D20BC1" w:rsidP="00D20BC1">
      <w:pPr>
        <w:jc w:val="center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>ZAPISNIK</w:t>
      </w:r>
    </w:p>
    <w:p w14:paraId="25310A76" w14:textId="1835C7C4" w:rsidR="00D20BC1" w:rsidRPr="007037CD" w:rsidRDefault="004C673C" w:rsidP="00D20BC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</w:t>
      </w:r>
      <w:r w:rsidR="00FF058B">
        <w:rPr>
          <w:rFonts w:ascii="Arial" w:hAnsi="Arial" w:cs="Arial"/>
          <w:b/>
          <w:sz w:val="20"/>
          <w:szCs w:val="20"/>
        </w:rPr>
        <w:t>9</w:t>
      </w:r>
      <w:r w:rsidR="00D20BC1" w:rsidRPr="007037CD">
        <w:rPr>
          <w:rFonts w:ascii="Arial" w:hAnsi="Arial" w:cs="Arial"/>
          <w:b/>
          <w:sz w:val="20"/>
          <w:szCs w:val="20"/>
        </w:rPr>
        <w:t>. redne seje</w:t>
      </w:r>
    </w:p>
    <w:p w14:paraId="656B2A1B" w14:textId="77777777" w:rsidR="00D20BC1" w:rsidRPr="007037CD" w:rsidRDefault="00D20BC1" w:rsidP="00D20BC1">
      <w:pPr>
        <w:jc w:val="center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>Nadzornega odbora občine Cerknica,</w:t>
      </w:r>
    </w:p>
    <w:p w14:paraId="5B3B3476" w14:textId="005F0D20" w:rsidR="00D20BC1" w:rsidRPr="007037CD" w:rsidRDefault="00D20BC1" w:rsidP="00D20BC1">
      <w:pPr>
        <w:jc w:val="center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 xml:space="preserve">ki je bila dne </w:t>
      </w:r>
      <w:r w:rsidR="00C42A33">
        <w:rPr>
          <w:rFonts w:ascii="Arial" w:hAnsi="Arial" w:cs="Arial"/>
          <w:sz w:val="20"/>
          <w:szCs w:val="20"/>
        </w:rPr>
        <w:t>2</w:t>
      </w:r>
      <w:r w:rsidR="00FF058B">
        <w:rPr>
          <w:rFonts w:ascii="Arial" w:hAnsi="Arial" w:cs="Arial"/>
          <w:sz w:val="20"/>
          <w:szCs w:val="20"/>
        </w:rPr>
        <w:t>6</w:t>
      </w:r>
      <w:r w:rsidRPr="007037CD">
        <w:rPr>
          <w:rFonts w:ascii="Arial" w:hAnsi="Arial" w:cs="Arial"/>
          <w:sz w:val="20"/>
          <w:szCs w:val="20"/>
        </w:rPr>
        <w:t xml:space="preserve">. </w:t>
      </w:r>
      <w:r w:rsidR="00FF058B">
        <w:rPr>
          <w:rFonts w:ascii="Arial" w:hAnsi="Arial" w:cs="Arial"/>
          <w:sz w:val="20"/>
          <w:szCs w:val="20"/>
        </w:rPr>
        <w:t>februarja</w:t>
      </w:r>
      <w:r w:rsidR="002E1978">
        <w:rPr>
          <w:rFonts w:ascii="Arial" w:hAnsi="Arial" w:cs="Arial"/>
          <w:sz w:val="20"/>
          <w:szCs w:val="20"/>
        </w:rPr>
        <w:t xml:space="preserve"> </w:t>
      </w:r>
      <w:r w:rsidR="00EB7D9F">
        <w:rPr>
          <w:rFonts w:ascii="Arial" w:hAnsi="Arial" w:cs="Arial"/>
          <w:sz w:val="20"/>
          <w:szCs w:val="20"/>
        </w:rPr>
        <w:t>202</w:t>
      </w:r>
      <w:r w:rsidR="00C42A33">
        <w:rPr>
          <w:rFonts w:ascii="Arial" w:hAnsi="Arial" w:cs="Arial"/>
          <w:sz w:val="20"/>
          <w:szCs w:val="20"/>
        </w:rPr>
        <w:t>6</w:t>
      </w:r>
      <w:r w:rsidRPr="007037CD">
        <w:rPr>
          <w:rFonts w:ascii="Arial" w:hAnsi="Arial" w:cs="Arial"/>
          <w:sz w:val="20"/>
          <w:szCs w:val="20"/>
        </w:rPr>
        <w:t xml:space="preserve"> ob 16. uri, v prostorih </w:t>
      </w:r>
      <w:r w:rsidR="00FF058B">
        <w:rPr>
          <w:rFonts w:ascii="Arial" w:hAnsi="Arial" w:cs="Arial"/>
          <w:sz w:val="20"/>
          <w:szCs w:val="20"/>
        </w:rPr>
        <w:t>Vrtca Martin Krpan</w:t>
      </w:r>
      <w:r w:rsidR="000B74FB">
        <w:rPr>
          <w:rFonts w:ascii="Arial" w:hAnsi="Arial" w:cs="Arial"/>
          <w:sz w:val="20"/>
          <w:szCs w:val="20"/>
        </w:rPr>
        <w:t xml:space="preserve"> </w:t>
      </w:r>
      <w:r w:rsidRPr="007037CD">
        <w:rPr>
          <w:rFonts w:ascii="Arial" w:hAnsi="Arial" w:cs="Arial"/>
          <w:sz w:val="20"/>
          <w:szCs w:val="20"/>
        </w:rPr>
        <w:t>Cerknica</w:t>
      </w:r>
      <w:r w:rsidR="005A398C">
        <w:rPr>
          <w:rFonts w:ascii="Arial" w:hAnsi="Arial" w:cs="Arial"/>
          <w:sz w:val="20"/>
          <w:szCs w:val="20"/>
        </w:rPr>
        <w:t xml:space="preserve">, Cesta </w:t>
      </w:r>
      <w:r w:rsidR="00FF058B">
        <w:rPr>
          <w:rFonts w:ascii="Arial" w:hAnsi="Arial" w:cs="Arial"/>
          <w:sz w:val="20"/>
          <w:szCs w:val="20"/>
        </w:rPr>
        <w:t>na jezero 17</w:t>
      </w:r>
      <w:r w:rsidR="005A398C">
        <w:rPr>
          <w:rFonts w:ascii="Arial" w:hAnsi="Arial" w:cs="Arial"/>
          <w:sz w:val="20"/>
          <w:szCs w:val="20"/>
        </w:rPr>
        <w:t>, 1380 Cerknica.</w:t>
      </w:r>
    </w:p>
    <w:p w14:paraId="095866DE" w14:textId="77777777" w:rsidR="00D20BC1" w:rsidRPr="007037CD" w:rsidRDefault="00D20BC1" w:rsidP="00D20BC1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980"/>
        <w:gridCol w:w="6869"/>
      </w:tblGrid>
      <w:tr w:rsidR="00D20BC1" w:rsidRPr="007037CD" w14:paraId="2DC35352" w14:textId="77777777" w:rsidTr="00D20BC1">
        <w:tc>
          <w:tcPr>
            <w:tcW w:w="1980" w:type="dxa"/>
            <w:hideMark/>
          </w:tcPr>
          <w:p w14:paraId="1F6EF784" w14:textId="77777777" w:rsidR="00D20BC1" w:rsidRPr="007037CD" w:rsidRDefault="00D20BC1">
            <w:pPr>
              <w:rPr>
                <w:rFonts w:ascii="Arial" w:hAnsi="Arial" w:cs="Arial"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>Prisotni člani:</w:t>
            </w:r>
          </w:p>
        </w:tc>
        <w:tc>
          <w:tcPr>
            <w:tcW w:w="6869" w:type="dxa"/>
            <w:hideMark/>
          </w:tcPr>
          <w:p w14:paraId="7D52E207" w14:textId="379ABA59" w:rsidR="00D20BC1" w:rsidRDefault="00D20BC1">
            <w:pPr>
              <w:rPr>
                <w:rFonts w:ascii="Arial" w:hAnsi="Arial" w:cs="Arial"/>
                <w:sz w:val="20"/>
                <w:szCs w:val="20"/>
              </w:rPr>
            </w:pPr>
            <w:r w:rsidRPr="007037CD">
              <w:rPr>
                <w:rFonts w:ascii="Arial" w:hAnsi="Arial" w:cs="Arial"/>
                <w:sz w:val="20"/>
                <w:szCs w:val="20"/>
              </w:rPr>
              <w:t>1.</w:t>
            </w:r>
            <w:r w:rsidRPr="007037CD">
              <w:rPr>
                <w:rFonts w:ascii="Arial" w:hAnsi="Arial" w:cs="Arial"/>
                <w:b/>
                <w:sz w:val="20"/>
                <w:szCs w:val="20"/>
              </w:rPr>
              <w:t xml:space="preserve"> Anton LAH </w:t>
            </w:r>
            <w:r w:rsidR="00AB0FFC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7037C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037CD">
              <w:rPr>
                <w:rFonts w:ascii="Arial" w:hAnsi="Arial" w:cs="Arial"/>
                <w:sz w:val="20"/>
                <w:szCs w:val="20"/>
              </w:rPr>
              <w:t>predsednik</w:t>
            </w:r>
          </w:p>
          <w:p w14:paraId="7F1A4483" w14:textId="16FC6DCF" w:rsidR="00AB0FFC" w:rsidRPr="007037CD" w:rsidRDefault="00AB0FFC">
            <w:pPr>
              <w:rPr>
                <w:rFonts w:ascii="Arial" w:hAnsi="Arial" w:cs="Arial"/>
                <w:sz w:val="20"/>
                <w:szCs w:val="20"/>
              </w:rPr>
            </w:pPr>
            <w:r w:rsidRPr="00AB0FFC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B0FFC">
              <w:rPr>
                <w:rFonts w:ascii="Arial" w:hAnsi="Arial" w:cs="Arial"/>
                <w:b/>
                <w:bCs/>
                <w:sz w:val="20"/>
                <w:szCs w:val="20"/>
              </w:rPr>
              <w:t>Špela KOBE</w:t>
            </w:r>
            <w:r>
              <w:rPr>
                <w:rFonts w:ascii="Arial" w:hAnsi="Arial" w:cs="Arial"/>
                <w:sz w:val="20"/>
                <w:szCs w:val="20"/>
              </w:rPr>
              <w:t xml:space="preserve"> – namestnica predsednika</w:t>
            </w:r>
          </w:p>
        </w:tc>
      </w:tr>
      <w:tr w:rsidR="00D20BC1" w:rsidRPr="007037CD" w14:paraId="000BFDA9" w14:textId="77777777" w:rsidTr="00D20BC1">
        <w:tc>
          <w:tcPr>
            <w:tcW w:w="1980" w:type="dxa"/>
          </w:tcPr>
          <w:p w14:paraId="396042D6" w14:textId="77777777" w:rsidR="00D20BC1" w:rsidRPr="007037CD" w:rsidRDefault="00D20B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9" w:type="dxa"/>
            <w:hideMark/>
          </w:tcPr>
          <w:p w14:paraId="1A7D0829" w14:textId="52938189" w:rsidR="00D20BC1" w:rsidRDefault="0037292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3. Uroš CAJNKO </w:t>
            </w:r>
            <w:r w:rsidR="00EA5122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Pr="00372925">
              <w:rPr>
                <w:rFonts w:ascii="Arial" w:hAnsi="Arial" w:cs="Arial"/>
                <w:bCs/>
                <w:sz w:val="20"/>
                <w:szCs w:val="20"/>
              </w:rPr>
              <w:t xml:space="preserve"> član</w:t>
            </w:r>
          </w:p>
          <w:p w14:paraId="3C9A66A5" w14:textId="35F220F0" w:rsidR="00EA5122" w:rsidRDefault="00EA51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4. Silva ŠIVEC – </w:t>
            </w:r>
            <w:r w:rsidRPr="00EA5122">
              <w:rPr>
                <w:rFonts w:ascii="Arial" w:hAnsi="Arial" w:cs="Arial"/>
                <w:sz w:val="20"/>
                <w:szCs w:val="20"/>
              </w:rPr>
              <w:t>članica</w:t>
            </w:r>
          </w:p>
          <w:p w14:paraId="3CF0E19C" w14:textId="048E270B" w:rsidR="00EA5122" w:rsidRPr="007037CD" w:rsidRDefault="00EA512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Alojz PUNTAR - </w:t>
            </w:r>
            <w:r w:rsidRPr="00EA5122">
              <w:rPr>
                <w:rFonts w:ascii="Arial" w:hAnsi="Arial" w:cs="Arial"/>
                <w:sz w:val="20"/>
                <w:szCs w:val="20"/>
              </w:rPr>
              <w:t>član</w:t>
            </w:r>
          </w:p>
        </w:tc>
      </w:tr>
      <w:tr w:rsidR="00D20BC1" w:rsidRPr="007037CD" w14:paraId="470F03B6" w14:textId="77777777" w:rsidTr="0062384C">
        <w:trPr>
          <w:trHeight w:val="119"/>
        </w:trPr>
        <w:tc>
          <w:tcPr>
            <w:tcW w:w="1980" w:type="dxa"/>
          </w:tcPr>
          <w:p w14:paraId="670EE3A8" w14:textId="2DDF1F8E" w:rsidR="00372925" w:rsidRPr="00372925" w:rsidRDefault="003729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69" w:type="dxa"/>
          </w:tcPr>
          <w:p w14:paraId="161F3A5F" w14:textId="5C7C769C" w:rsidR="00372925" w:rsidRPr="007037CD" w:rsidRDefault="003729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BC1" w:rsidRPr="007037CD" w14:paraId="4C7621E3" w14:textId="77777777" w:rsidTr="00D20BC1">
        <w:tc>
          <w:tcPr>
            <w:tcW w:w="1980" w:type="dxa"/>
          </w:tcPr>
          <w:p w14:paraId="0E4A4B29" w14:textId="77777777" w:rsidR="00372925" w:rsidRDefault="0037292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DC9B13" w14:textId="09DB45C8" w:rsidR="00D20BC1" w:rsidRPr="007037CD" w:rsidRDefault="00D20BC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>Ostali prisotni:</w:t>
            </w:r>
          </w:p>
        </w:tc>
        <w:tc>
          <w:tcPr>
            <w:tcW w:w="6869" w:type="dxa"/>
          </w:tcPr>
          <w:p w14:paraId="01360D82" w14:textId="77777777" w:rsidR="00D20BC1" w:rsidRPr="007037CD" w:rsidRDefault="00D20BC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B0F365" w14:textId="5DBA676A" w:rsidR="00D20BC1" w:rsidRPr="00914439" w:rsidRDefault="00FF058B" w:rsidP="00E13B2E">
            <w:p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Jasna MAČEK – ravnateljica Vrtca Martin Krpan Cerknica, Silva </w:t>
            </w:r>
            <w:r w:rsidR="00F93CBF">
              <w:rPr>
                <w:rFonts w:ascii="Arial" w:hAnsi="Arial" w:cs="Arial"/>
                <w:bCs/>
                <w:sz w:val="20"/>
                <w:szCs w:val="20"/>
              </w:rPr>
              <w:t>SUSMAN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– zunanja računovodkinja</w:t>
            </w:r>
            <w:r w:rsidR="001A0D9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758FB">
              <w:rPr>
                <w:rFonts w:ascii="Arial" w:hAnsi="Arial" w:cs="Arial"/>
                <w:bCs/>
                <w:sz w:val="20"/>
                <w:szCs w:val="20"/>
              </w:rPr>
              <w:t xml:space="preserve">in </w:t>
            </w:r>
            <w:r w:rsidR="00D20BC1" w:rsidRPr="00914439">
              <w:rPr>
                <w:rFonts w:ascii="Arial" w:hAnsi="Arial" w:cs="Arial"/>
                <w:bCs/>
                <w:sz w:val="20"/>
                <w:szCs w:val="20"/>
              </w:rPr>
              <w:t>Jasmina KRIŽANČIČ</w:t>
            </w:r>
            <w:r w:rsidR="00D20BC1" w:rsidRPr="00914439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="00D20BC1" w:rsidRPr="00914439">
              <w:rPr>
                <w:rFonts w:ascii="Arial" w:hAnsi="Arial" w:cs="Arial"/>
                <w:bCs/>
                <w:sz w:val="20"/>
                <w:szCs w:val="20"/>
              </w:rPr>
              <w:t>občinska uprava.</w:t>
            </w:r>
            <w:r w:rsidR="00D20BC1" w:rsidRPr="0091443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 w14:paraId="6AFEEFA5" w14:textId="77777777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</w:p>
    <w:p w14:paraId="513C7DEF" w14:textId="77777777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8400"/>
      </w:tblGrid>
      <w:tr w:rsidR="00D20BC1" w:rsidRPr="007037CD" w14:paraId="2E9C4C2A" w14:textId="77777777" w:rsidTr="00D20BC1">
        <w:tc>
          <w:tcPr>
            <w:tcW w:w="790" w:type="dxa"/>
            <w:hideMark/>
          </w:tcPr>
          <w:p w14:paraId="18B8105E" w14:textId="77777777" w:rsidR="00D20BC1" w:rsidRPr="007037CD" w:rsidRDefault="00D20B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>Ad 1</w:t>
            </w:r>
          </w:p>
        </w:tc>
        <w:tc>
          <w:tcPr>
            <w:tcW w:w="8400" w:type="dxa"/>
            <w:hideMark/>
          </w:tcPr>
          <w:p w14:paraId="6858B81E" w14:textId="77777777" w:rsidR="00D20BC1" w:rsidRPr="007037CD" w:rsidRDefault="00D20B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 xml:space="preserve">Ugotovitev sklepčnosti in sprejem dnevnega reda  </w:t>
            </w:r>
          </w:p>
        </w:tc>
      </w:tr>
    </w:tbl>
    <w:p w14:paraId="3D22A500" w14:textId="77777777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</w:p>
    <w:p w14:paraId="042F8182" w14:textId="02D00BB2" w:rsidR="00D20BC1" w:rsidRPr="007037CD" w:rsidRDefault="00D20BC1" w:rsidP="000F615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 xml:space="preserve">Predsednik nadzornega odbora, Anton LAH je prisotne lepo pozdravil in ugotovil, da </w:t>
      </w:r>
      <w:r w:rsidR="001A0D92">
        <w:rPr>
          <w:rFonts w:ascii="Arial" w:hAnsi="Arial" w:cs="Arial"/>
          <w:sz w:val="20"/>
          <w:szCs w:val="20"/>
        </w:rPr>
        <w:t>je</w:t>
      </w:r>
      <w:r w:rsidRPr="007037CD">
        <w:rPr>
          <w:rFonts w:ascii="Arial" w:hAnsi="Arial" w:cs="Arial"/>
          <w:sz w:val="20"/>
          <w:szCs w:val="20"/>
        </w:rPr>
        <w:t xml:space="preserve"> prisotni</w:t>
      </w:r>
      <w:r w:rsidR="001A0D92">
        <w:rPr>
          <w:rFonts w:ascii="Arial" w:hAnsi="Arial" w:cs="Arial"/>
          <w:sz w:val="20"/>
          <w:szCs w:val="20"/>
        </w:rPr>
        <w:t>h</w:t>
      </w:r>
      <w:r w:rsidR="00EA5122">
        <w:rPr>
          <w:rFonts w:ascii="Arial" w:hAnsi="Arial" w:cs="Arial"/>
          <w:sz w:val="20"/>
          <w:szCs w:val="20"/>
        </w:rPr>
        <w:t xml:space="preserve"> </w:t>
      </w:r>
      <w:r w:rsidR="001A0D92">
        <w:rPr>
          <w:rFonts w:ascii="Arial" w:hAnsi="Arial" w:cs="Arial"/>
          <w:sz w:val="20"/>
          <w:szCs w:val="20"/>
        </w:rPr>
        <w:t>vseh pet</w:t>
      </w:r>
      <w:r w:rsidR="00A9063A">
        <w:rPr>
          <w:rFonts w:ascii="Arial" w:hAnsi="Arial" w:cs="Arial"/>
          <w:sz w:val="20"/>
          <w:szCs w:val="20"/>
        </w:rPr>
        <w:t xml:space="preserve"> član</w:t>
      </w:r>
      <w:r w:rsidR="001A0D92">
        <w:rPr>
          <w:rFonts w:ascii="Arial" w:hAnsi="Arial" w:cs="Arial"/>
          <w:sz w:val="20"/>
          <w:szCs w:val="20"/>
        </w:rPr>
        <w:t>ov</w:t>
      </w:r>
      <w:r w:rsidR="005A398C">
        <w:rPr>
          <w:rFonts w:ascii="Arial" w:hAnsi="Arial" w:cs="Arial"/>
          <w:sz w:val="20"/>
          <w:szCs w:val="20"/>
        </w:rPr>
        <w:t xml:space="preserve"> </w:t>
      </w:r>
      <w:r w:rsidRPr="007037CD">
        <w:rPr>
          <w:rFonts w:ascii="Arial" w:hAnsi="Arial" w:cs="Arial"/>
          <w:sz w:val="20"/>
          <w:szCs w:val="20"/>
        </w:rPr>
        <w:t>odbora</w:t>
      </w:r>
      <w:r w:rsidR="005D64B2">
        <w:rPr>
          <w:rFonts w:ascii="Arial" w:hAnsi="Arial" w:cs="Arial"/>
          <w:sz w:val="20"/>
          <w:szCs w:val="20"/>
        </w:rPr>
        <w:t>.</w:t>
      </w:r>
      <w:r w:rsidRPr="007037CD">
        <w:rPr>
          <w:rFonts w:ascii="Arial" w:hAnsi="Arial" w:cs="Arial"/>
          <w:sz w:val="20"/>
          <w:szCs w:val="20"/>
        </w:rPr>
        <w:t xml:space="preserve"> Nato je prešel na dnevni red seje in sicer;</w:t>
      </w:r>
    </w:p>
    <w:p w14:paraId="53CD6E7B" w14:textId="77777777" w:rsidR="000F6158" w:rsidRPr="007037CD" w:rsidRDefault="000F6158" w:rsidP="000F615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8694"/>
      </w:tblGrid>
      <w:tr w:rsidR="00D20BC1" w:rsidRPr="007037CD" w14:paraId="5A4C5A2B" w14:textId="77777777" w:rsidTr="00D20BC1">
        <w:tc>
          <w:tcPr>
            <w:tcW w:w="496" w:type="dxa"/>
            <w:hideMark/>
          </w:tcPr>
          <w:p w14:paraId="2D880D34" w14:textId="77777777" w:rsidR="00D20BC1" w:rsidRPr="007037CD" w:rsidRDefault="00D20B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8694" w:type="dxa"/>
          </w:tcPr>
          <w:p w14:paraId="576F477A" w14:textId="77777777" w:rsidR="00D20BC1" w:rsidRPr="007037CD" w:rsidRDefault="00D20B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>Ugotovitev sklepčnosti in sprejem dnevnega  reda</w:t>
            </w:r>
          </w:p>
          <w:p w14:paraId="6315E703" w14:textId="77777777" w:rsidR="00D20BC1" w:rsidRPr="007037CD" w:rsidRDefault="00D20B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20BC1" w:rsidRPr="007037CD" w14:paraId="1CEF31A3" w14:textId="77777777" w:rsidTr="00D20BC1">
        <w:tc>
          <w:tcPr>
            <w:tcW w:w="496" w:type="dxa"/>
            <w:hideMark/>
          </w:tcPr>
          <w:p w14:paraId="509B1EA5" w14:textId="77777777" w:rsidR="00D20BC1" w:rsidRDefault="00D20B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  <w:p w14:paraId="3EB8C6A1" w14:textId="77777777" w:rsidR="005A398C" w:rsidRDefault="005A398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FDFC4B" w14:textId="77777777" w:rsidR="005A398C" w:rsidRDefault="005A398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  <w:p w14:paraId="1439CAAB" w14:textId="77777777" w:rsidR="00630103" w:rsidRDefault="0063010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9DAF86" w14:textId="77777777" w:rsidR="00630103" w:rsidRDefault="0063010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  <w:p w14:paraId="581FAE85" w14:textId="77777777" w:rsidR="00EA5122" w:rsidRDefault="00EA51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87ACC6" w14:textId="77777777" w:rsidR="00195F3B" w:rsidRDefault="00195F3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2C1C08" w14:textId="2554993E" w:rsidR="00EA5122" w:rsidRPr="007037CD" w:rsidRDefault="00EA512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8694" w:type="dxa"/>
          </w:tcPr>
          <w:p w14:paraId="28A0582D" w14:textId="2A555ABF" w:rsidR="0022001C" w:rsidRDefault="00D20BC1">
            <w:pPr>
              <w:rPr>
                <w:rFonts w:ascii="Arial" w:hAnsi="Arial" w:cs="Arial"/>
                <w:b/>
                <w:sz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 xml:space="preserve">Pregled in potrditev zapisnika </w:t>
            </w:r>
            <w:r w:rsidR="009631B5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195F3B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331DBD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7037CD">
              <w:rPr>
                <w:rFonts w:ascii="Arial" w:hAnsi="Arial" w:cs="Arial"/>
                <w:b/>
                <w:sz w:val="20"/>
                <w:szCs w:val="20"/>
              </w:rPr>
              <w:t xml:space="preserve"> redne seje</w:t>
            </w:r>
            <w:r w:rsidR="00966C9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E2438" w:rsidRPr="00B2716A">
              <w:rPr>
                <w:rFonts w:ascii="Arial" w:hAnsi="Arial" w:cs="Arial"/>
                <w:b/>
                <w:sz w:val="20"/>
              </w:rPr>
              <w:t xml:space="preserve">z dne </w:t>
            </w:r>
            <w:r w:rsidR="00195F3B">
              <w:rPr>
                <w:rFonts w:ascii="Arial" w:hAnsi="Arial" w:cs="Arial"/>
                <w:b/>
                <w:sz w:val="20"/>
              </w:rPr>
              <w:t>20</w:t>
            </w:r>
            <w:r w:rsidR="001E2438" w:rsidRPr="00B2716A">
              <w:rPr>
                <w:rFonts w:ascii="Arial" w:hAnsi="Arial" w:cs="Arial"/>
                <w:b/>
                <w:sz w:val="20"/>
              </w:rPr>
              <w:t>.</w:t>
            </w:r>
            <w:r w:rsidR="00463E77">
              <w:rPr>
                <w:rFonts w:ascii="Arial" w:hAnsi="Arial" w:cs="Arial"/>
                <w:b/>
                <w:sz w:val="20"/>
              </w:rPr>
              <w:t xml:space="preserve"> </w:t>
            </w:r>
            <w:r w:rsidR="00195F3B">
              <w:rPr>
                <w:rFonts w:ascii="Arial" w:hAnsi="Arial" w:cs="Arial"/>
                <w:b/>
                <w:sz w:val="20"/>
              </w:rPr>
              <w:t>januarja 2026</w:t>
            </w:r>
          </w:p>
          <w:p w14:paraId="2DAC1B7E" w14:textId="77777777" w:rsidR="008766B9" w:rsidRDefault="008766B9">
            <w:pPr>
              <w:rPr>
                <w:rFonts w:ascii="Arial" w:hAnsi="Arial" w:cs="Arial"/>
                <w:b/>
                <w:sz w:val="20"/>
              </w:rPr>
            </w:pPr>
          </w:p>
          <w:p w14:paraId="0513FE75" w14:textId="55DA8CDB" w:rsidR="00195F3B" w:rsidRDefault="00195F3B" w:rsidP="008766B9">
            <w:pPr>
              <w:tabs>
                <w:tab w:val="left" w:pos="11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219885824"/>
            <w:r w:rsidRPr="008766B9">
              <w:rPr>
                <w:rFonts w:ascii="Arial" w:hAnsi="Arial" w:cs="Arial"/>
                <w:b/>
                <w:sz w:val="20"/>
                <w:szCs w:val="20"/>
              </w:rPr>
              <w:t>Pregled finančnega poslovanja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Vrtca Martin Krpan Cerknica za leto 2024</w:t>
            </w:r>
          </w:p>
          <w:p w14:paraId="3236D6B8" w14:textId="77777777" w:rsidR="00195F3B" w:rsidRDefault="00195F3B" w:rsidP="008766B9">
            <w:pPr>
              <w:tabs>
                <w:tab w:val="left" w:pos="11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08EDD2" w14:textId="4AC2917F" w:rsidR="008766B9" w:rsidRPr="008766B9" w:rsidRDefault="00195F3B" w:rsidP="008766B9">
            <w:pPr>
              <w:tabs>
                <w:tab w:val="left" w:pos="11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Nadaljevanje nadzora nad </w:t>
            </w:r>
            <w:r w:rsidR="008766B9" w:rsidRPr="008766B9">
              <w:rPr>
                <w:rFonts w:ascii="Arial" w:hAnsi="Arial" w:cs="Arial"/>
                <w:b/>
                <w:sz w:val="20"/>
                <w:szCs w:val="20"/>
              </w:rPr>
              <w:t>finančn</w:t>
            </w:r>
            <w:r>
              <w:rPr>
                <w:rFonts w:ascii="Arial" w:hAnsi="Arial" w:cs="Arial"/>
                <w:b/>
                <w:sz w:val="20"/>
                <w:szCs w:val="20"/>
              </w:rPr>
              <w:t>im</w:t>
            </w:r>
            <w:r w:rsidR="008766B9" w:rsidRPr="008766B9">
              <w:rPr>
                <w:rFonts w:ascii="Arial" w:hAnsi="Arial" w:cs="Arial"/>
                <w:b/>
                <w:sz w:val="20"/>
                <w:szCs w:val="20"/>
              </w:rPr>
              <w:t xml:space="preserve"> poslovanj</w:t>
            </w:r>
            <w:r>
              <w:rPr>
                <w:rFonts w:ascii="Arial" w:hAnsi="Arial" w:cs="Arial"/>
                <w:b/>
                <w:sz w:val="20"/>
                <w:szCs w:val="20"/>
              </w:rPr>
              <w:t>em</w:t>
            </w:r>
            <w:r w:rsidR="008766B9" w:rsidRPr="008766B9">
              <w:rPr>
                <w:rFonts w:ascii="Arial" w:hAnsi="Arial" w:cs="Arial"/>
                <w:b/>
                <w:sz w:val="20"/>
                <w:szCs w:val="20"/>
              </w:rPr>
              <w:t xml:space="preserve"> Notranjskega regijskega parka za leto 2024</w:t>
            </w:r>
            <w:bookmarkEnd w:id="0"/>
          </w:p>
          <w:p w14:paraId="3848FB24" w14:textId="77777777" w:rsidR="008766B9" w:rsidRDefault="008766B9">
            <w:pPr>
              <w:rPr>
                <w:rFonts w:ascii="Arial" w:hAnsi="Arial" w:cs="Arial"/>
                <w:b/>
                <w:sz w:val="20"/>
              </w:rPr>
            </w:pPr>
          </w:p>
          <w:p w14:paraId="58768B4D" w14:textId="2A025A8E" w:rsidR="00EA5122" w:rsidRPr="00EA5122" w:rsidRDefault="00195F3B" w:rsidP="00EA5122">
            <w:pPr>
              <w:tabs>
                <w:tab w:val="left" w:pos="11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Končno</w:t>
            </w:r>
            <w:r w:rsidR="008766B9">
              <w:rPr>
                <w:rFonts w:ascii="Arial" w:hAnsi="Arial" w:cs="Arial"/>
                <w:b/>
                <w:sz w:val="20"/>
                <w:szCs w:val="20"/>
              </w:rPr>
              <w:t xml:space="preserve"> poročil</w:t>
            </w:r>
            <w:r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8766B9">
              <w:rPr>
                <w:rFonts w:ascii="Arial" w:hAnsi="Arial" w:cs="Arial"/>
                <w:b/>
                <w:sz w:val="20"/>
                <w:szCs w:val="20"/>
              </w:rPr>
              <w:t xml:space="preserve"> o n</w:t>
            </w:r>
            <w:r w:rsidR="00EA5122" w:rsidRPr="00EA5122">
              <w:rPr>
                <w:rFonts w:ascii="Arial" w:hAnsi="Arial" w:cs="Arial"/>
                <w:b/>
                <w:sz w:val="20"/>
                <w:szCs w:val="20"/>
              </w:rPr>
              <w:t>adzor</w:t>
            </w:r>
            <w:r w:rsidR="008766B9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="00EA5122" w:rsidRPr="00EA5122">
              <w:rPr>
                <w:rFonts w:ascii="Arial" w:hAnsi="Arial" w:cs="Arial"/>
                <w:b/>
                <w:sz w:val="20"/>
                <w:szCs w:val="20"/>
              </w:rPr>
              <w:t xml:space="preserve"> nad izgradnjo avtobusnih postajališč v Gorenjih Otavah</w:t>
            </w:r>
          </w:p>
          <w:p w14:paraId="49C16FEA" w14:textId="77777777" w:rsidR="00D20BC1" w:rsidRPr="007037CD" w:rsidRDefault="00D20BC1" w:rsidP="00195F3B">
            <w:pPr>
              <w:tabs>
                <w:tab w:val="left" w:pos="11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20BC1" w:rsidRPr="007037CD" w14:paraId="62C82E24" w14:textId="77777777" w:rsidTr="00D20BC1">
        <w:tc>
          <w:tcPr>
            <w:tcW w:w="496" w:type="dxa"/>
          </w:tcPr>
          <w:p w14:paraId="1F4FF496" w14:textId="3D7A9875" w:rsidR="00D20BC1" w:rsidRDefault="00EA512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D20BC1" w:rsidRPr="007037C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48BEFAB6" w14:textId="4612C44B" w:rsidR="00630103" w:rsidRPr="007037CD" w:rsidRDefault="0063010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94" w:type="dxa"/>
          </w:tcPr>
          <w:p w14:paraId="702B1CBD" w14:textId="4DFA4829" w:rsidR="00D20BC1" w:rsidRPr="007037CD" w:rsidRDefault="00D20BC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>Pobude in vprašanja</w:t>
            </w:r>
          </w:p>
          <w:p w14:paraId="40FA70DA" w14:textId="77777777" w:rsidR="00D20BC1" w:rsidRPr="007037CD" w:rsidRDefault="00D20BC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30265304" w14:textId="5AFE40B9" w:rsidR="00EA5122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 xml:space="preserve">SOGLASNO s </w:t>
      </w:r>
      <w:r w:rsidR="008766B9">
        <w:rPr>
          <w:rFonts w:ascii="Arial" w:hAnsi="Arial" w:cs="Arial"/>
          <w:sz w:val="20"/>
          <w:szCs w:val="20"/>
        </w:rPr>
        <w:t>PETIMI</w:t>
      </w:r>
      <w:r w:rsidR="00A25B6F">
        <w:rPr>
          <w:rFonts w:ascii="Arial" w:hAnsi="Arial" w:cs="Arial"/>
          <w:sz w:val="20"/>
          <w:szCs w:val="20"/>
        </w:rPr>
        <w:t xml:space="preserve"> </w:t>
      </w:r>
      <w:r w:rsidR="00ED7A68" w:rsidRPr="007037CD">
        <w:rPr>
          <w:rFonts w:ascii="Arial" w:hAnsi="Arial" w:cs="Arial"/>
          <w:sz w:val="20"/>
          <w:szCs w:val="20"/>
        </w:rPr>
        <w:t>glasovi ZA</w:t>
      </w:r>
      <w:r w:rsidRPr="007037CD">
        <w:rPr>
          <w:rFonts w:ascii="Arial" w:hAnsi="Arial" w:cs="Arial"/>
          <w:sz w:val="20"/>
          <w:szCs w:val="20"/>
        </w:rPr>
        <w:t xml:space="preserve"> so prisotni sprejeli:</w:t>
      </w:r>
    </w:p>
    <w:p w14:paraId="20837A20" w14:textId="57E254D0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7037CD">
        <w:rPr>
          <w:rFonts w:ascii="Arial" w:hAnsi="Arial" w:cs="Arial"/>
          <w:b/>
          <w:sz w:val="20"/>
          <w:szCs w:val="20"/>
          <w:u w:val="single"/>
        </w:rPr>
        <w:t xml:space="preserve">SKLEP ŠT. </w:t>
      </w:r>
      <w:r w:rsidR="00847134">
        <w:rPr>
          <w:rFonts w:ascii="Arial" w:hAnsi="Arial" w:cs="Arial"/>
          <w:b/>
          <w:sz w:val="20"/>
          <w:szCs w:val="20"/>
          <w:u w:val="single"/>
        </w:rPr>
        <w:t>2</w:t>
      </w:r>
      <w:r w:rsidR="00666301">
        <w:rPr>
          <w:rFonts w:ascii="Arial" w:hAnsi="Arial" w:cs="Arial"/>
          <w:b/>
          <w:sz w:val="20"/>
          <w:szCs w:val="20"/>
          <w:u w:val="single"/>
        </w:rPr>
        <w:t>9</w:t>
      </w:r>
      <w:r w:rsidRPr="007037CD">
        <w:rPr>
          <w:rFonts w:ascii="Arial" w:hAnsi="Arial" w:cs="Arial"/>
          <w:b/>
          <w:sz w:val="20"/>
          <w:szCs w:val="20"/>
          <w:u w:val="single"/>
        </w:rPr>
        <w:t>/</w:t>
      </w:r>
      <w:r w:rsidR="00095746">
        <w:rPr>
          <w:rFonts w:ascii="Arial" w:hAnsi="Arial" w:cs="Arial"/>
          <w:b/>
          <w:sz w:val="20"/>
          <w:szCs w:val="20"/>
          <w:u w:val="single"/>
        </w:rPr>
        <w:t>1</w:t>
      </w:r>
      <w:r w:rsidR="00207D6D">
        <w:rPr>
          <w:rFonts w:ascii="Arial" w:hAnsi="Arial" w:cs="Arial"/>
          <w:b/>
          <w:sz w:val="20"/>
          <w:szCs w:val="20"/>
          <w:u w:val="single"/>
        </w:rPr>
        <w:t>-</w:t>
      </w:r>
      <w:r w:rsidR="000C7B16">
        <w:rPr>
          <w:rFonts w:ascii="Arial" w:hAnsi="Arial" w:cs="Arial"/>
          <w:b/>
          <w:sz w:val="20"/>
          <w:szCs w:val="20"/>
          <w:u w:val="single"/>
        </w:rPr>
        <w:t>1</w:t>
      </w:r>
      <w:r w:rsidR="00666301">
        <w:rPr>
          <w:rFonts w:ascii="Arial" w:hAnsi="Arial" w:cs="Arial"/>
          <w:b/>
          <w:sz w:val="20"/>
          <w:szCs w:val="20"/>
          <w:u w:val="single"/>
        </w:rPr>
        <w:t>52</w:t>
      </w:r>
      <w:r w:rsidRPr="007037CD">
        <w:rPr>
          <w:rFonts w:ascii="Arial" w:hAnsi="Arial" w:cs="Arial"/>
          <w:b/>
          <w:sz w:val="20"/>
          <w:szCs w:val="20"/>
          <w:u w:val="single"/>
        </w:rPr>
        <w:t>/202</w:t>
      </w:r>
      <w:r w:rsidR="00322927">
        <w:rPr>
          <w:rFonts w:ascii="Arial" w:hAnsi="Arial" w:cs="Arial"/>
          <w:b/>
          <w:sz w:val="20"/>
          <w:szCs w:val="20"/>
          <w:u w:val="single"/>
        </w:rPr>
        <w:t>6</w:t>
      </w:r>
    </w:p>
    <w:p w14:paraId="350E66D7" w14:textId="4BF3FEFD" w:rsidR="00A903CF" w:rsidRDefault="00D20BC1" w:rsidP="00D20BC1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 xml:space="preserve">Sprejet in potrjen je dnevni red </w:t>
      </w:r>
      <w:r w:rsidR="00227DD1">
        <w:rPr>
          <w:rFonts w:ascii="Arial" w:hAnsi="Arial" w:cs="Arial"/>
          <w:b/>
          <w:sz w:val="20"/>
          <w:szCs w:val="20"/>
        </w:rPr>
        <w:t>2</w:t>
      </w:r>
      <w:r w:rsidR="00666301">
        <w:rPr>
          <w:rFonts w:ascii="Arial" w:hAnsi="Arial" w:cs="Arial"/>
          <w:b/>
          <w:sz w:val="20"/>
          <w:szCs w:val="20"/>
        </w:rPr>
        <w:t>9</w:t>
      </w:r>
      <w:r w:rsidRPr="007037CD">
        <w:rPr>
          <w:rFonts w:ascii="Arial" w:hAnsi="Arial" w:cs="Arial"/>
          <w:b/>
          <w:sz w:val="20"/>
          <w:szCs w:val="20"/>
        </w:rPr>
        <w:t xml:space="preserve">. redne seje Nadzornega odbora. </w:t>
      </w:r>
    </w:p>
    <w:p w14:paraId="4A314671" w14:textId="77777777" w:rsidR="00EA5122" w:rsidRPr="007037CD" w:rsidRDefault="00EA5122" w:rsidP="00D20BC1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</w:p>
    <w:p w14:paraId="7AAF7810" w14:textId="77777777" w:rsidR="00D20BC1" w:rsidRPr="007037CD" w:rsidRDefault="00D20BC1" w:rsidP="00D20BC1">
      <w:pPr>
        <w:tabs>
          <w:tab w:val="left" w:pos="1110"/>
        </w:tabs>
        <w:ind w:left="720" w:hanging="720"/>
        <w:jc w:val="both"/>
        <w:rPr>
          <w:rFonts w:ascii="Arial" w:hAnsi="Arial" w:cs="Arial"/>
          <w:b/>
          <w:sz w:val="20"/>
          <w:szCs w:val="20"/>
        </w:rPr>
      </w:pPr>
    </w:p>
    <w:p w14:paraId="389DE8F6" w14:textId="79C00EB2" w:rsidR="00D20BC1" w:rsidRPr="007037CD" w:rsidRDefault="00D20BC1" w:rsidP="00D20BC1">
      <w:pPr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 xml:space="preserve">Ad 2 </w:t>
      </w:r>
      <w:r w:rsidRPr="007037CD">
        <w:rPr>
          <w:rFonts w:ascii="Arial" w:hAnsi="Arial" w:cs="Arial"/>
          <w:b/>
          <w:sz w:val="20"/>
          <w:szCs w:val="20"/>
        </w:rPr>
        <w:tab/>
        <w:t xml:space="preserve">Pregled in potrditev zapisnika </w:t>
      </w:r>
      <w:r w:rsidR="00081FF9">
        <w:rPr>
          <w:rFonts w:ascii="Arial" w:hAnsi="Arial" w:cs="Arial"/>
          <w:b/>
          <w:sz w:val="20"/>
          <w:szCs w:val="20"/>
        </w:rPr>
        <w:t>2</w:t>
      </w:r>
      <w:r w:rsidR="000C45E3">
        <w:rPr>
          <w:rFonts w:ascii="Arial" w:hAnsi="Arial" w:cs="Arial"/>
          <w:b/>
          <w:sz w:val="20"/>
          <w:szCs w:val="20"/>
        </w:rPr>
        <w:t>8</w:t>
      </w:r>
      <w:r w:rsidRPr="007037CD">
        <w:rPr>
          <w:rFonts w:ascii="Arial" w:hAnsi="Arial" w:cs="Arial"/>
          <w:b/>
          <w:sz w:val="20"/>
          <w:szCs w:val="20"/>
        </w:rPr>
        <w:t>. redne seje</w:t>
      </w:r>
    </w:p>
    <w:p w14:paraId="1CFEF59E" w14:textId="77777777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</w:p>
    <w:p w14:paraId="68A20E4B" w14:textId="591C6403" w:rsidR="00A25B6F" w:rsidRDefault="00D20BC1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bCs/>
          <w:sz w:val="20"/>
          <w:szCs w:val="20"/>
        </w:rPr>
        <w:t>Predsednik, Anton LAH je</w:t>
      </w:r>
      <w:r w:rsidRPr="007037CD">
        <w:rPr>
          <w:rFonts w:ascii="Arial" w:hAnsi="Arial" w:cs="Arial"/>
          <w:sz w:val="20"/>
          <w:szCs w:val="20"/>
        </w:rPr>
        <w:t xml:space="preserve"> odprl razpravo na zapisnik </w:t>
      </w:r>
      <w:r w:rsidR="00081FF9">
        <w:rPr>
          <w:rFonts w:ascii="Arial" w:hAnsi="Arial" w:cs="Arial"/>
          <w:sz w:val="20"/>
          <w:szCs w:val="20"/>
        </w:rPr>
        <w:t>2</w:t>
      </w:r>
      <w:r w:rsidR="000C45E3">
        <w:rPr>
          <w:rFonts w:ascii="Arial" w:hAnsi="Arial" w:cs="Arial"/>
          <w:sz w:val="20"/>
          <w:szCs w:val="20"/>
        </w:rPr>
        <w:t>8</w:t>
      </w:r>
      <w:r w:rsidRPr="007037CD">
        <w:rPr>
          <w:rFonts w:ascii="Arial" w:hAnsi="Arial" w:cs="Arial"/>
          <w:sz w:val="20"/>
          <w:szCs w:val="20"/>
        </w:rPr>
        <w:t>. redne seje.</w:t>
      </w:r>
      <w:r w:rsidR="002A6906">
        <w:rPr>
          <w:rFonts w:ascii="Arial" w:hAnsi="Arial" w:cs="Arial"/>
          <w:sz w:val="20"/>
          <w:szCs w:val="20"/>
        </w:rPr>
        <w:t xml:space="preserve"> </w:t>
      </w:r>
      <w:r w:rsidR="00235DB2">
        <w:rPr>
          <w:rFonts w:ascii="Arial" w:hAnsi="Arial" w:cs="Arial"/>
          <w:sz w:val="20"/>
          <w:szCs w:val="20"/>
        </w:rPr>
        <w:t xml:space="preserve">Ker razprave ni bilo je podal zapisnik na glasovanje. </w:t>
      </w:r>
    </w:p>
    <w:p w14:paraId="22452697" w14:textId="77777777" w:rsidR="002A6906" w:rsidRPr="007037CD" w:rsidRDefault="002A6906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</w:p>
    <w:p w14:paraId="67525523" w14:textId="172468EB" w:rsidR="00207D6D" w:rsidRPr="007037CD" w:rsidRDefault="002A6906" w:rsidP="00207D6D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SOGLASNO s </w:t>
      </w:r>
      <w:r w:rsidR="008766B9">
        <w:rPr>
          <w:rFonts w:ascii="Arial" w:hAnsi="Arial" w:cs="Arial"/>
          <w:sz w:val="20"/>
          <w:szCs w:val="20"/>
        </w:rPr>
        <w:t>PETIMI</w:t>
      </w:r>
      <w:r>
        <w:rPr>
          <w:rFonts w:ascii="Arial" w:hAnsi="Arial" w:cs="Arial"/>
          <w:sz w:val="20"/>
          <w:szCs w:val="20"/>
        </w:rPr>
        <w:t xml:space="preserve"> glasovi ZA so</w:t>
      </w:r>
      <w:r w:rsidR="00F97CFF">
        <w:rPr>
          <w:rFonts w:ascii="Arial" w:hAnsi="Arial" w:cs="Arial"/>
          <w:sz w:val="20"/>
          <w:szCs w:val="20"/>
        </w:rPr>
        <w:t xml:space="preserve"> prisotni član</w:t>
      </w:r>
      <w:r>
        <w:rPr>
          <w:rFonts w:ascii="Arial" w:hAnsi="Arial" w:cs="Arial"/>
          <w:sz w:val="20"/>
          <w:szCs w:val="20"/>
        </w:rPr>
        <w:t>i</w:t>
      </w:r>
      <w:r w:rsidR="00207D6D" w:rsidRPr="007037CD">
        <w:rPr>
          <w:rFonts w:ascii="Arial" w:hAnsi="Arial" w:cs="Arial"/>
          <w:sz w:val="20"/>
          <w:szCs w:val="20"/>
        </w:rPr>
        <w:t xml:space="preserve"> sprejeli:</w:t>
      </w:r>
    </w:p>
    <w:p w14:paraId="0DE82C9C" w14:textId="6B5DFA31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  <w:u w:val="single"/>
        </w:rPr>
      </w:pPr>
      <w:r w:rsidRPr="007037CD">
        <w:rPr>
          <w:rFonts w:ascii="Arial" w:hAnsi="Arial" w:cs="Arial"/>
          <w:b/>
          <w:sz w:val="20"/>
          <w:szCs w:val="20"/>
          <w:u w:val="single"/>
        </w:rPr>
        <w:t xml:space="preserve">SKLEP ŠT. </w:t>
      </w:r>
      <w:r w:rsidR="00227DD1">
        <w:rPr>
          <w:rFonts w:ascii="Arial" w:hAnsi="Arial" w:cs="Arial"/>
          <w:b/>
          <w:sz w:val="20"/>
          <w:szCs w:val="20"/>
          <w:u w:val="single"/>
        </w:rPr>
        <w:t>2</w:t>
      </w:r>
      <w:r w:rsidR="000C45E3">
        <w:rPr>
          <w:rFonts w:ascii="Arial" w:hAnsi="Arial" w:cs="Arial"/>
          <w:b/>
          <w:sz w:val="20"/>
          <w:szCs w:val="20"/>
          <w:u w:val="single"/>
        </w:rPr>
        <w:t>9</w:t>
      </w:r>
      <w:r w:rsidRPr="007037CD">
        <w:rPr>
          <w:rFonts w:ascii="Arial" w:hAnsi="Arial" w:cs="Arial"/>
          <w:b/>
          <w:sz w:val="20"/>
          <w:szCs w:val="20"/>
          <w:u w:val="single"/>
        </w:rPr>
        <w:t>/2-</w:t>
      </w:r>
      <w:r w:rsidR="0064628C">
        <w:rPr>
          <w:rFonts w:ascii="Arial" w:hAnsi="Arial" w:cs="Arial"/>
          <w:b/>
          <w:sz w:val="20"/>
          <w:szCs w:val="20"/>
          <w:u w:val="single"/>
        </w:rPr>
        <w:t>1</w:t>
      </w:r>
      <w:r w:rsidR="000C45E3">
        <w:rPr>
          <w:rFonts w:ascii="Arial" w:hAnsi="Arial" w:cs="Arial"/>
          <w:b/>
          <w:sz w:val="20"/>
          <w:szCs w:val="20"/>
          <w:u w:val="single"/>
        </w:rPr>
        <w:t>53</w:t>
      </w:r>
      <w:r w:rsidRPr="007037CD">
        <w:rPr>
          <w:rFonts w:ascii="Arial" w:hAnsi="Arial" w:cs="Arial"/>
          <w:b/>
          <w:sz w:val="20"/>
          <w:szCs w:val="20"/>
          <w:u w:val="single"/>
        </w:rPr>
        <w:t>/202</w:t>
      </w:r>
      <w:r w:rsidR="00322927">
        <w:rPr>
          <w:rFonts w:ascii="Arial" w:hAnsi="Arial" w:cs="Arial"/>
          <w:b/>
          <w:sz w:val="20"/>
          <w:szCs w:val="20"/>
          <w:u w:val="single"/>
        </w:rPr>
        <w:t>6</w:t>
      </w:r>
    </w:p>
    <w:p w14:paraId="11F96A01" w14:textId="284CD799" w:rsidR="00B278F9" w:rsidRDefault="00D20BC1" w:rsidP="00321F4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 xml:space="preserve">Sprejet in potrjen je zapisnik </w:t>
      </w:r>
      <w:r w:rsidR="00081FF9">
        <w:rPr>
          <w:rFonts w:ascii="Arial" w:hAnsi="Arial" w:cs="Arial"/>
          <w:b/>
          <w:sz w:val="20"/>
          <w:szCs w:val="20"/>
        </w:rPr>
        <w:t>2</w:t>
      </w:r>
      <w:r w:rsidR="000C45E3">
        <w:rPr>
          <w:rFonts w:ascii="Arial" w:hAnsi="Arial" w:cs="Arial"/>
          <w:b/>
          <w:sz w:val="20"/>
          <w:szCs w:val="20"/>
        </w:rPr>
        <w:t>8</w:t>
      </w:r>
      <w:r w:rsidRPr="007037CD">
        <w:rPr>
          <w:rFonts w:ascii="Arial" w:hAnsi="Arial" w:cs="Arial"/>
          <w:b/>
          <w:sz w:val="20"/>
          <w:szCs w:val="20"/>
        </w:rPr>
        <w:t>. redne seje Nadzornega odbora Občine Cerknica.</w:t>
      </w:r>
    </w:p>
    <w:p w14:paraId="787D01CE" w14:textId="77777777" w:rsidR="005A398C" w:rsidRDefault="005A398C" w:rsidP="00D20BC1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</w:p>
    <w:p w14:paraId="413E1DFF" w14:textId="77777777" w:rsidR="005A398C" w:rsidRDefault="005A398C" w:rsidP="00095B85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</w:p>
    <w:p w14:paraId="32D398A8" w14:textId="77777777" w:rsidR="008766B9" w:rsidRDefault="008766B9" w:rsidP="00095B85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</w:p>
    <w:p w14:paraId="5D02C860" w14:textId="697BD5FD" w:rsidR="00F005E8" w:rsidRPr="00EA5122" w:rsidRDefault="00F97CFF" w:rsidP="00F005E8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 xml:space="preserve">Ad </w:t>
      </w:r>
      <w:r>
        <w:rPr>
          <w:rFonts w:ascii="Arial" w:hAnsi="Arial" w:cs="Arial"/>
          <w:b/>
          <w:sz w:val="20"/>
          <w:szCs w:val="20"/>
        </w:rPr>
        <w:t>3</w:t>
      </w:r>
      <w:r w:rsidRPr="007037CD">
        <w:rPr>
          <w:rFonts w:ascii="Arial" w:hAnsi="Arial" w:cs="Arial"/>
          <w:b/>
          <w:sz w:val="20"/>
          <w:szCs w:val="20"/>
        </w:rPr>
        <w:t xml:space="preserve"> </w:t>
      </w:r>
      <w:r w:rsidRPr="007037CD">
        <w:rPr>
          <w:rFonts w:ascii="Arial" w:hAnsi="Arial" w:cs="Arial"/>
          <w:b/>
          <w:sz w:val="20"/>
          <w:szCs w:val="20"/>
        </w:rPr>
        <w:tab/>
      </w:r>
      <w:r w:rsidR="00546C8D" w:rsidRPr="008766B9">
        <w:rPr>
          <w:rFonts w:ascii="Arial" w:hAnsi="Arial" w:cs="Arial"/>
          <w:b/>
          <w:sz w:val="20"/>
          <w:szCs w:val="20"/>
        </w:rPr>
        <w:t>Pregled finančnega poslovanja</w:t>
      </w:r>
      <w:r w:rsidR="00546C8D">
        <w:rPr>
          <w:rFonts w:ascii="Arial" w:hAnsi="Arial" w:cs="Arial"/>
          <w:b/>
          <w:sz w:val="20"/>
          <w:szCs w:val="20"/>
        </w:rPr>
        <w:t xml:space="preserve"> Vrtca Martin Krpan Cerknica za leto 2024</w:t>
      </w:r>
    </w:p>
    <w:p w14:paraId="3B6D4244" w14:textId="77777777" w:rsidR="00943487" w:rsidRDefault="00943487" w:rsidP="00874434">
      <w:pPr>
        <w:pStyle w:val="Odstavekseznama"/>
        <w:ind w:left="0"/>
        <w:contextualSpacing w:val="0"/>
        <w:jc w:val="both"/>
        <w:rPr>
          <w:rFonts w:ascii="Arial" w:hAnsi="Arial" w:cs="Arial"/>
          <w:bCs/>
          <w:sz w:val="20"/>
          <w:szCs w:val="20"/>
        </w:rPr>
      </w:pPr>
    </w:p>
    <w:p w14:paraId="600D1EDC" w14:textId="530C4630" w:rsidR="008766B9" w:rsidRDefault="00546C8D" w:rsidP="00F97CFF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Jasna MAČEK</w:t>
      </w:r>
      <w:r w:rsidR="008766B9">
        <w:rPr>
          <w:rFonts w:ascii="Arial" w:hAnsi="Arial" w:cs="Arial"/>
          <w:bCs/>
          <w:sz w:val="20"/>
          <w:szCs w:val="20"/>
        </w:rPr>
        <w:t xml:space="preserve">, </w:t>
      </w:r>
      <w:r>
        <w:rPr>
          <w:rFonts w:ascii="Arial" w:hAnsi="Arial" w:cs="Arial"/>
          <w:bCs/>
          <w:sz w:val="20"/>
          <w:szCs w:val="20"/>
        </w:rPr>
        <w:t>ravnateljica Vrtca Martin Krpan Cerknica</w:t>
      </w:r>
      <w:r w:rsidR="00546F52">
        <w:rPr>
          <w:rFonts w:ascii="Arial" w:hAnsi="Arial" w:cs="Arial"/>
          <w:bCs/>
          <w:sz w:val="20"/>
          <w:szCs w:val="20"/>
        </w:rPr>
        <w:t xml:space="preserve"> je </w:t>
      </w:r>
      <w:r w:rsidR="00453F94">
        <w:rPr>
          <w:rFonts w:ascii="Arial" w:hAnsi="Arial" w:cs="Arial"/>
          <w:bCs/>
          <w:sz w:val="20"/>
          <w:szCs w:val="20"/>
        </w:rPr>
        <w:t>povedala, da</w:t>
      </w:r>
      <w:r w:rsidR="008131F9">
        <w:rPr>
          <w:rFonts w:ascii="Arial" w:hAnsi="Arial" w:cs="Arial"/>
          <w:bCs/>
          <w:sz w:val="20"/>
          <w:szCs w:val="20"/>
        </w:rPr>
        <w:t xml:space="preserve"> vrtec z občino sodeluje </w:t>
      </w:r>
      <w:r w:rsidR="00386FFE">
        <w:rPr>
          <w:rFonts w:ascii="Arial" w:hAnsi="Arial" w:cs="Arial"/>
          <w:bCs/>
          <w:sz w:val="20"/>
          <w:szCs w:val="20"/>
        </w:rPr>
        <w:t>pri</w:t>
      </w:r>
      <w:r w:rsidR="008131F9">
        <w:rPr>
          <w:rFonts w:ascii="Arial" w:hAnsi="Arial" w:cs="Arial"/>
          <w:bCs/>
          <w:sz w:val="20"/>
          <w:szCs w:val="20"/>
        </w:rPr>
        <w:t xml:space="preserve"> oskrbnin</w:t>
      </w:r>
      <w:r w:rsidR="00386FFE">
        <w:rPr>
          <w:rFonts w:ascii="Arial" w:hAnsi="Arial" w:cs="Arial"/>
          <w:bCs/>
          <w:sz w:val="20"/>
          <w:szCs w:val="20"/>
        </w:rPr>
        <w:t>ah</w:t>
      </w:r>
      <w:r w:rsidR="008131F9">
        <w:rPr>
          <w:rFonts w:ascii="Arial" w:hAnsi="Arial" w:cs="Arial"/>
          <w:bCs/>
          <w:sz w:val="20"/>
          <w:szCs w:val="20"/>
        </w:rPr>
        <w:t xml:space="preserve"> </w:t>
      </w:r>
      <w:r w:rsidR="00386FFE">
        <w:rPr>
          <w:rFonts w:ascii="Arial" w:hAnsi="Arial" w:cs="Arial"/>
          <w:bCs/>
          <w:sz w:val="20"/>
          <w:szCs w:val="20"/>
        </w:rPr>
        <w:t xml:space="preserve">in </w:t>
      </w:r>
      <w:r w:rsidR="008131F9">
        <w:rPr>
          <w:rFonts w:ascii="Arial" w:hAnsi="Arial" w:cs="Arial"/>
          <w:bCs/>
          <w:sz w:val="20"/>
          <w:szCs w:val="20"/>
        </w:rPr>
        <w:t xml:space="preserve">na letni ravni </w:t>
      </w:r>
      <w:r w:rsidR="00386FFE">
        <w:rPr>
          <w:rFonts w:ascii="Arial" w:hAnsi="Arial" w:cs="Arial"/>
          <w:bCs/>
          <w:sz w:val="20"/>
          <w:szCs w:val="20"/>
        </w:rPr>
        <w:t xml:space="preserve">pri </w:t>
      </w:r>
      <w:proofErr w:type="spellStart"/>
      <w:r w:rsidR="008131F9">
        <w:rPr>
          <w:rFonts w:ascii="Arial" w:hAnsi="Arial" w:cs="Arial"/>
          <w:bCs/>
          <w:sz w:val="20"/>
          <w:szCs w:val="20"/>
        </w:rPr>
        <w:t>investici</w:t>
      </w:r>
      <w:r w:rsidR="00386FFE">
        <w:rPr>
          <w:rFonts w:ascii="Arial" w:hAnsi="Arial" w:cs="Arial"/>
          <w:bCs/>
          <w:sz w:val="20"/>
          <w:szCs w:val="20"/>
        </w:rPr>
        <w:t>ah</w:t>
      </w:r>
      <w:proofErr w:type="spellEnd"/>
      <w:r w:rsidR="008131F9">
        <w:rPr>
          <w:rFonts w:ascii="Arial" w:hAnsi="Arial" w:cs="Arial"/>
          <w:bCs/>
          <w:sz w:val="20"/>
          <w:szCs w:val="20"/>
        </w:rPr>
        <w:t xml:space="preserve">. </w:t>
      </w:r>
      <w:r w:rsidR="003B3DB1">
        <w:rPr>
          <w:rFonts w:ascii="Arial" w:hAnsi="Arial" w:cs="Arial"/>
          <w:bCs/>
          <w:sz w:val="20"/>
          <w:szCs w:val="20"/>
        </w:rPr>
        <w:t xml:space="preserve">Ko se dela predlog finančnega načrta v septembru </w:t>
      </w:r>
      <w:r w:rsidR="00316F8B">
        <w:rPr>
          <w:rFonts w:ascii="Arial" w:hAnsi="Arial" w:cs="Arial"/>
          <w:bCs/>
          <w:sz w:val="20"/>
          <w:szCs w:val="20"/>
        </w:rPr>
        <w:t xml:space="preserve">se </w:t>
      </w:r>
      <w:r w:rsidR="003B3DB1">
        <w:rPr>
          <w:rFonts w:ascii="Arial" w:hAnsi="Arial" w:cs="Arial"/>
          <w:bCs/>
          <w:sz w:val="20"/>
          <w:szCs w:val="20"/>
        </w:rPr>
        <w:t xml:space="preserve">z občino </w:t>
      </w:r>
      <w:r w:rsidR="00316F8B">
        <w:rPr>
          <w:rFonts w:ascii="Arial" w:hAnsi="Arial" w:cs="Arial"/>
          <w:bCs/>
          <w:sz w:val="20"/>
          <w:szCs w:val="20"/>
        </w:rPr>
        <w:t xml:space="preserve">dogovorijo in uskladijo glede potreb po investicijah. </w:t>
      </w:r>
      <w:r w:rsidR="00C871B5">
        <w:rPr>
          <w:rFonts w:ascii="Arial" w:hAnsi="Arial" w:cs="Arial"/>
          <w:bCs/>
          <w:sz w:val="20"/>
          <w:szCs w:val="20"/>
        </w:rPr>
        <w:t xml:space="preserve">V letu 2024 je bila uskladitev za 10.000€. </w:t>
      </w:r>
      <w:r w:rsidR="00F9226F">
        <w:rPr>
          <w:rFonts w:ascii="Arial" w:hAnsi="Arial" w:cs="Arial"/>
          <w:bCs/>
          <w:sz w:val="20"/>
          <w:szCs w:val="20"/>
        </w:rPr>
        <w:t>Z občino sodelujejo pri določitvi cene programa</w:t>
      </w:r>
      <w:r w:rsidR="00130069">
        <w:rPr>
          <w:rFonts w:ascii="Arial" w:hAnsi="Arial" w:cs="Arial"/>
          <w:bCs/>
          <w:sz w:val="20"/>
          <w:szCs w:val="20"/>
        </w:rPr>
        <w:t>. Tekom leta izdajajo račune glede oskrbnin in spremljevalcev</w:t>
      </w:r>
      <w:r w:rsidR="002073A9">
        <w:rPr>
          <w:rFonts w:ascii="Arial" w:hAnsi="Arial" w:cs="Arial"/>
          <w:bCs/>
          <w:sz w:val="20"/>
          <w:szCs w:val="20"/>
        </w:rPr>
        <w:t xml:space="preserve">, spremljevalce se že prej določi v sistemizaciji. </w:t>
      </w:r>
      <w:r w:rsidR="00266629">
        <w:rPr>
          <w:rFonts w:ascii="Arial" w:hAnsi="Arial" w:cs="Arial"/>
          <w:bCs/>
          <w:sz w:val="20"/>
          <w:szCs w:val="20"/>
        </w:rPr>
        <w:t xml:space="preserve">Občina tudi financira vzgojiteljico za dodatno strokovno pomoč. </w:t>
      </w:r>
      <w:r w:rsidR="005B3169">
        <w:rPr>
          <w:rFonts w:ascii="Arial" w:hAnsi="Arial" w:cs="Arial"/>
          <w:bCs/>
          <w:sz w:val="20"/>
          <w:szCs w:val="20"/>
        </w:rPr>
        <w:t xml:space="preserve">Tekom koledarskega leta občina običajno pokriva tudi stroške regresa, ki jim ga vrtec postopoma vrača. </w:t>
      </w:r>
    </w:p>
    <w:p w14:paraId="5A475B0A" w14:textId="77777777" w:rsidR="00453F94" w:rsidRDefault="00453F94" w:rsidP="00F97CFF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</w:p>
    <w:p w14:paraId="456F6CAE" w14:textId="6B370AC2" w:rsidR="008766B9" w:rsidRDefault="00A134C2" w:rsidP="00F97CFF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Predsednik, Anton LAH je odprl razpravo.</w:t>
      </w:r>
    </w:p>
    <w:p w14:paraId="7E3D2F9C" w14:textId="77777777" w:rsidR="00226C1F" w:rsidRDefault="00226C1F" w:rsidP="00F97CFF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</w:p>
    <w:p w14:paraId="36AA5DFC" w14:textId="0637E512" w:rsidR="00226C1F" w:rsidRDefault="00902941" w:rsidP="00F97CFF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Silvo ŠIVEC je zanimalo koliko spremljevalcev imajo.</w:t>
      </w:r>
    </w:p>
    <w:p w14:paraId="39F6C38A" w14:textId="77777777" w:rsidR="00902941" w:rsidRDefault="00902941" w:rsidP="00F97CFF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</w:p>
    <w:p w14:paraId="1D3492BC" w14:textId="04C3AB55" w:rsidR="00902941" w:rsidRDefault="00902941" w:rsidP="00F97CFF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Jasne MAČEK je pojasnila, da so bili v letu 2024 trije spremljevalci</w:t>
      </w:r>
      <w:r w:rsidR="00427EF6">
        <w:rPr>
          <w:rFonts w:ascii="Arial" w:hAnsi="Arial" w:cs="Arial"/>
          <w:bCs/>
          <w:sz w:val="20"/>
          <w:szCs w:val="20"/>
        </w:rPr>
        <w:t xml:space="preserve">, trenutno pa imajo štiri spremljevalce. </w:t>
      </w:r>
    </w:p>
    <w:p w14:paraId="426C071F" w14:textId="77777777" w:rsidR="00763A02" w:rsidRDefault="00763A02" w:rsidP="00F97CFF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</w:p>
    <w:p w14:paraId="29BE1F11" w14:textId="0690FD53" w:rsidR="00763A02" w:rsidRDefault="00763A02" w:rsidP="00F97CFF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Špelo KOBE je zanimalo kako določijo znesek regresa.</w:t>
      </w:r>
    </w:p>
    <w:p w14:paraId="233DD7FE" w14:textId="77777777" w:rsidR="00763A02" w:rsidRDefault="00763A02" w:rsidP="00F97CFF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</w:p>
    <w:p w14:paraId="1FC4139E" w14:textId="77777777" w:rsidR="0077091A" w:rsidRDefault="00763A02" w:rsidP="00F97CFF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Jasna MAČEK je pojasnila, da je regres zakonsko določen.</w:t>
      </w:r>
    </w:p>
    <w:p w14:paraId="3F0F1D7E" w14:textId="77777777" w:rsidR="0077091A" w:rsidRDefault="0077091A" w:rsidP="00F97CFF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</w:p>
    <w:p w14:paraId="1DBEE8DE" w14:textId="3C01F150" w:rsidR="00A134C2" w:rsidRDefault="006634B7" w:rsidP="00F97CFF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Uroš</w:t>
      </w:r>
      <w:r w:rsidR="0077091A">
        <w:rPr>
          <w:rFonts w:ascii="Arial" w:hAnsi="Arial" w:cs="Arial"/>
          <w:bCs/>
          <w:sz w:val="20"/>
          <w:szCs w:val="20"/>
        </w:rPr>
        <w:t>a</w:t>
      </w:r>
      <w:r>
        <w:rPr>
          <w:rFonts w:ascii="Arial" w:hAnsi="Arial" w:cs="Arial"/>
          <w:bCs/>
          <w:sz w:val="20"/>
          <w:szCs w:val="20"/>
        </w:rPr>
        <w:t xml:space="preserve"> CAJNK</w:t>
      </w:r>
      <w:r w:rsidR="0077091A">
        <w:rPr>
          <w:rFonts w:ascii="Arial" w:hAnsi="Arial" w:cs="Arial"/>
          <w:bCs/>
          <w:sz w:val="20"/>
          <w:szCs w:val="20"/>
        </w:rPr>
        <w:t>A</w:t>
      </w:r>
      <w:r>
        <w:rPr>
          <w:rFonts w:ascii="Arial" w:hAnsi="Arial" w:cs="Arial"/>
          <w:bCs/>
          <w:sz w:val="20"/>
          <w:szCs w:val="20"/>
        </w:rPr>
        <w:t xml:space="preserve"> je </w:t>
      </w:r>
      <w:r w:rsidR="0077091A">
        <w:rPr>
          <w:rFonts w:ascii="Arial" w:hAnsi="Arial" w:cs="Arial"/>
          <w:bCs/>
          <w:sz w:val="20"/>
          <w:szCs w:val="20"/>
        </w:rPr>
        <w:t>zanimalo kako se določa prispevek staršev za oskrbnino.</w:t>
      </w:r>
    </w:p>
    <w:p w14:paraId="7BA94667" w14:textId="77777777" w:rsidR="0077091A" w:rsidRDefault="0077091A" w:rsidP="00F97CFF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</w:p>
    <w:p w14:paraId="742A954E" w14:textId="1F3F32D5" w:rsidR="0077091A" w:rsidRDefault="0077091A" w:rsidP="00F97CFF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Jasna MAČEK je pojasnila, da </w:t>
      </w:r>
      <w:r w:rsidR="00F36FBE">
        <w:rPr>
          <w:rFonts w:ascii="Arial" w:hAnsi="Arial" w:cs="Arial"/>
          <w:bCs/>
          <w:sz w:val="20"/>
          <w:szCs w:val="20"/>
        </w:rPr>
        <w:t xml:space="preserve">je </w:t>
      </w:r>
      <w:r w:rsidR="00A17F56">
        <w:rPr>
          <w:rFonts w:ascii="Arial" w:hAnsi="Arial" w:cs="Arial"/>
          <w:bCs/>
          <w:sz w:val="20"/>
          <w:szCs w:val="20"/>
        </w:rPr>
        <w:t xml:space="preserve">delež, ki ga plačuje občina ali starši zakonsko določen. Občina je </w:t>
      </w:r>
      <w:r w:rsidR="00E807FB">
        <w:rPr>
          <w:rFonts w:ascii="Arial" w:hAnsi="Arial" w:cs="Arial"/>
          <w:bCs/>
          <w:sz w:val="20"/>
          <w:szCs w:val="20"/>
        </w:rPr>
        <w:t xml:space="preserve">v preteklosti </w:t>
      </w:r>
      <w:r w:rsidR="00A17F56">
        <w:rPr>
          <w:rFonts w:ascii="Arial" w:hAnsi="Arial" w:cs="Arial"/>
          <w:bCs/>
          <w:sz w:val="20"/>
          <w:szCs w:val="20"/>
        </w:rPr>
        <w:t xml:space="preserve"> imela subvencijo za starše</w:t>
      </w:r>
      <w:r w:rsidR="00B20374">
        <w:rPr>
          <w:rFonts w:ascii="Arial" w:hAnsi="Arial" w:cs="Arial"/>
          <w:bCs/>
          <w:sz w:val="20"/>
          <w:szCs w:val="20"/>
        </w:rPr>
        <w:t xml:space="preserve">, ki je sedaj ni več. </w:t>
      </w:r>
    </w:p>
    <w:p w14:paraId="3EE22E5B" w14:textId="77777777" w:rsidR="00670CFE" w:rsidRDefault="00670CFE" w:rsidP="00F97CFF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</w:p>
    <w:p w14:paraId="6F8A9AD2" w14:textId="77777777" w:rsidR="00984F7A" w:rsidRDefault="00984F7A" w:rsidP="00F97CFF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Silvo ŠIVEC je za zanimalo kako je z zasedenostjo vrtca. </w:t>
      </w:r>
    </w:p>
    <w:p w14:paraId="5FFB6859" w14:textId="77777777" w:rsidR="00984F7A" w:rsidRDefault="00984F7A" w:rsidP="00F97CFF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</w:p>
    <w:p w14:paraId="671B7498" w14:textId="23BBDF1B" w:rsidR="00984F7A" w:rsidRDefault="00984F7A" w:rsidP="00F97CFF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Jasna MAČEK je odgovorila, da se je odprl še en oddelek</w:t>
      </w:r>
      <w:r w:rsidR="000F5973">
        <w:rPr>
          <w:rFonts w:ascii="Arial" w:hAnsi="Arial" w:cs="Arial"/>
          <w:bCs/>
          <w:sz w:val="20"/>
          <w:szCs w:val="20"/>
        </w:rPr>
        <w:t>, tako so</w:t>
      </w:r>
      <w:r>
        <w:rPr>
          <w:rFonts w:ascii="Arial" w:hAnsi="Arial" w:cs="Arial"/>
          <w:bCs/>
          <w:sz w:val="20"/>
          <w:szCs w:val="20"/>
        </w:rPr>
        <w:t xml:space="preserve"> kapacitete </w:t>
      </w:r>
      <w:r w:rsidR="000F5973">
        <w:rPr>
          <w:rFonts w:ascii="Arial" w:hAnsi="Arial" w:cs="Arial"/>
          <w:bCs/>
          <w:sz w:val="20"/>
          <w:szCs w:val="20"/>
        </w:rPr>
        <w:t>z</w:t>
      </w:r>
      <w:r>
        <w:rPr>
          <w:rFonts w:ascii="Arial" w:hAnsi="Arial" w:cs="Arial"/>
          <w:bCs/>
          <w:sz w:val="20"/>
          <w:szCs w:val="20"/>
        </w:rPr>
        <w:t>apolnjene, čakalne dobe pa ni.</w:t>
      </w:r>
      <w:r w:rsidR="00DF1B33">
        <w:rPr>
          <w:rFonts w:ascii="Arial" w:hAnsi="Arial" w:cs="Arial"/>
          <w:bCs/>
          <w:sz w:val="20"/>
          <w:szCs w:val="20"/>
        </w:rPr>
        <w:t xml:space="preserve"> </w:t>
      </w:r>
    </w:p>
    <w:p w14:paraId="5D6E8E3A" w14:textId="77777777" w:rsidR="007049F3" w:rsidRDefault="007049F3" w:rsidP="00F97CFF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</w:p>
    <w:p w14:paraId="113C3B28" w14:textId="2FA9854D" w:rsidR="007049F3" w:rsidRDefault="00C47CB1" w:rsidP="00F97CFF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Uroša CANJKA je zanimalo kako kaže z vpisom za naprej.</w:t>
      </w:r>
    </w:p>
    <w:p w14:paraId="5CD6E5D5" w14:textId="77777777" w:rsidR="00C47CB1" w:rsidRDefault="00C47CB1" w:rsidP="00F97CFF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</w:p>
    <w:p w14:paraId="089D9A49" w14:textId="4E5F3240" w:rsidR="00C47CB1" w:rsidRDefault="00C47CB1" w:rsidP="00F97CFF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Jasna MAČEK je odgovorila, da se še ne ve, saj vpisi trenutno potekajo. </w:t>
      </w:r>
      <w:r w:rsidR="00FD626E">
        <w:rPr>
          <w:rFonts w:ascii="Arial" w:hAnsi="Arial" w:cs="Arial"/>
          <w:bCs/>
          <w:sz w:val="20"/>
          <w:szCs w:val="20"/>
        </w:rPr>
        <w:t xml:space="preserve">Dodala je, da so jih v zadnjih letih bolj reševalni priseljenski trendi kot naravni prirast. </w:t>
      </w:r>
    </w:p>
    <w:p w14:paraId="12BF2A52" w14:textId="77777777" w:rsidR="00C47CB1" w:rsidRDefault="00C47CB1" w:rsidP="00F97CFF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</w:p>
    <w:p w14:paraId="5CB8587F" w14:textId="4DC28ADB" w:rsidR="00C47CB1" w:rsidRDefault="005615FF" w:rsidP="00F97CFF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Uroša CANJKA je zanimalo kako je s pridobivanjem kadra.</w:t>
      </w:r>
    </w:p>
    <w:p w14:paraId="63D2A974" w14:textId="77777777" w:rsidR="005615FF" w:rsidRDefault="005615FF" w:rsidP="00F97CFF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</w:p>
    <w:p w14:paraId="704F4C86" w14:textId="335E7E9A" w:rsidR="005615FF" w:rsidRDefault="005615FF" w:rsidP="00F97CFF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Jasna MAČEK je pojasnila, da ni težav s pridobivanjem vzgojiteljev, imeli so težave z računovodstvom, ki pa ga sedaj imajo kot zunanje računovodstvo</w:t>
      </w:r>
      <w:r w:rsidR="002902F3">
        <w:rPr>
          <w:rFonts w:ascii="Arial" w:hAnsi="Arial" w:cs="Arial"/>
          <w:bCs/>
          <w:sz w:val="20"/>
          <w:szCs w:val="20"/>
        </w:rPr>
        <w:t xml:space="preserve"> in</w:t>
      </w:r>
      <w:r>
        <w:rPr>
          <w:rFonts w:ascii="Arial" w:hAnsi="Arial" w:cs="Arial"/>
          <w:bCs/>
          <w:sz w:val="20"/>
          <w:szCs w:val="20"/>
        </w:rPr>
        <w:t xml:space="preserve"> si ga delijo z drugim vrtcem. Imajo pa težave z pridobivanjem vzgojitelja za dodatno strokovno pomoč</w:t>
      </w:r>
      <w:r w:rsidR="00F365C6">
        <w:rPr>
          <w:rFonts w:ascii="Arial" w:hAnsi="Arial" w:cs="Arial"/>
          <w:bCs/>
          <w:sz w:val="20"/>
          <w:szCs w:val="20"/>
        </w:rPr>
        <w:t xml:space="preserve"> in pa z zaposlitvijo kuharja. </w:t>
      </w:r>
    </w:p>
    <w:p w14:paraId="0A43CE18" w14:textId="77777777" w:rsidR="0038436C" w:rsidRDefault="0038436C" w:rsidP="00F97CFF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</w:p>
    <w:p w14:paraId="2D1A6893" w14:textId="5BCB42CC" w:rsidR="0038436C" w:rsidRDefault="0038436C" w:rsidP="00F97CFF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Alojz PUNTAR je izpostavil indeks strokovnih izobraževanj, ki je </w:t>
      </w:r>
      <w:r w:rsidR="003051CE">
        <w:rPr>
          <w:rFonts w:ascii="Arial" w:hAnsi="Arial" w:cs="Arial"/>
          <w:bCs/>
          <w:sz w:val="20"/>
          <w:szCs w:val="20"/>
        </w:rPr>
        <w:t>bil v letu 2024 zelo visok v primerjavi s prejšnjimi leti. Prosil je za obrazložitev.</w:t>
      </w:r>
    </w:p>
    <w:p w14:paraId="4BB9D1FE" w14:textId="77777777" w:rsidR="003051CE" w:rsidRDefault="003051CE" w:rsidP="00F97CFF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</w:p>
    <w:p w14:paraId="1F83D971" w14:textId="30AD9A8B" w:rsidR="003051CE" w:rsidRDefault="003051CE" w:rsidP="00F97CFF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Jasna MAČEK je pojasnila, da </w:t>
      </w:r>
      <w:r w:rsidR="001C64FD">
        <w:rPr>
          <w:rFonts w:ascii="Arial" w:hAnsi="Arial" w:cs="Arial"/>
          <w:bCs/>
          <w:sz w:val="20"/>
          <w:szCs w:val="20"/>
        </w:rPr>
        <w:t xml:space="preserve">je vrtec v letih, ko je sama prevzela vodenje vrtca </w:t>
      </w:r>
      <w:r w:rsidR="00B04A9E">
        <w:rPr>
          <w:rFonts w:ascii="Arial" w:hAnsi="Arial" w:cs="Arial"/>
          <w:bCs/>
          <w:sz w:val="20"/>
          <w:szCs w:val="20"/>
        </w:rPr>
        <w:t xml:space="preserve">stagniral in zato je potreboval nov zagon. Vizija vrtca je stara več kot 15 let, niso imeli niti programa razvoja. Vrtec se ni odpiral navzven, izobraževanja so bila organizirana v samem vrtcu, ni pa bilo vzpodbude za ven. Sama si je želela pripraviti program razvoja, </w:t>
      </w:r>
      <w:r w:rsidR="009715CB">
        <w:rPr>
          <w:rFonts w:ascii="Arial" w:hAnsi="Arial" w:cs="Arial"/>
          <w:bCs/>
          <w:sz w:val="20"/>
          <w:szCs w:val="20"/>
        </w:rPr>
        <w:t>da se naredi strategija.</w:t>
      </w:r>
      <w:r w:rsidR="005C6690">
        <w:rPr>
          <w:rFonts w:ascii="Arial" w:hAnsi="Arial" w:cs="Arial"/>
          <w:bCs/>
          <w:sz w:val="20"/>
          <w:szCs w:val="20"/>
        </w:rPr>
        <w:t xml:space="preserve"> Zato so zaprosili ministrstvo za pomoč, </w:t>
      </w:r>
      <w:r w:rsidR="000B63AD">
        <w:rPr>
          <w:rFonts w:ascii="Arial" w:hAnsi="Arial" w:cs="Arial"/>
          <w:bCs/>
          <w:sz w:val="20"/>
          <w:szCs w:val="20"/>
        </w:rPr>
        <w:t xml:space="preserve">oblikovali so razvojni tim, </w:t>
      </w:r>
      <w:r w:rsidR="00635C38">
        <w:rPr>
          <w:rFonts w:ascii="Arial" w:hAnsi="Arial" w:cs="Arial"/>
          <w:bCs/>
          <w:sz w:val="20"/>
          <w:szCs w:val="20"/>
        </w:rPr>
        <w:t xml:space="preserve">prijavili so se na mreže učečih se šol, preizkušali so nove </w:t>
      </w:r>
      <w:proofErr w:type="spellStart"/>
      <w:r w:rsidR="00635C38">
        <w:rPr>
          <w:rFonts w:ascii="Arial" w:hAnsi="Arial" w:cs="Arial"/>
          <w:bCs/>
          <w:sz w:val="20"/>
          <w:szCs w:val="20"/>
        </w:rPr>
        <w:t>coaching</w:t>
      </w:r>
      <w:proofErr w:type="spellEnd"/>
      <w:r w:rsidR="00635C38">
        <w:rPr>
          <w:rFonts w:ascii="Arial" w:hAnsi="Arial" w:cs="Arial"/>
          <w:bCs/>
          <w:sz w:val="20"/>
          <w:szCs w:val="20"/>
        </w:rPr>
        <w:t xml:space="preserve"> veščine</w:t>
      </w:r>
      <w:r w:rsidR="00B0101D">
        <w:rPr>
          <w:rFonts w:ascii="Arial" w:hAnsi="Arial" w:cs="Arial"/>
          <w:bCs/>
          <w:sz w:val="20"/>
          <w:szCs w:val="20"/>
        </w:rPr>
        <w:t xml:space="preserve"> in eno leto gradili program razvoja in zaradi tega je nastal večji strošek. </w:t>
      </w:r>
      <w:r w:rsidR="009C534A">
        <w:rPr>
          <w:rFonts w:ascii="Arial" w:hAnsi="Arial" w:cs="Arial"/>
          <w:bCs/>
          <w:sz w:val="20"/>
          <w:szCs w:val="20"/>
        </w:rPr>
        <w:lastRenderedPageBreak/>
        <w:t>Trend se bo nadaljeval tudi v tem šolskem letu, saj so bile na izobraževanje poslane še srednje vodje</w:t>
      </w:r>
      <w:r w:rsidR="00491529">
        <w:rPr>
          <w:rFonts w:ascii="Arial" w:hAnsi="Arial" w:cs="Arial"/>
          <w:bCs/>
          <w:sz w:val="20"/>
          <w:szCs w:val="20"/>
        </w:rPr>
        <w:t xml:space="preserve">. </w:t>
      </w:r>
      <w:r w:rsidR="00187B9F">
        <w:rPr>
          <w:rFonts w:ascii="Arial" w:hAnsi="Arial" w:cs="Arial"/>
          <w:bCs/>
          <w:sz w:val="20"/>
          <w:szCs w:val="20"/>
        </w:rPr>
        <w:t xml:space="preserve">To je pomembna investicija za naprej, za zagon in usmeritev, ker </w:t>
      </w:r>
      <w:r w:rsidR="009D4564">
        <w:rPr>
          <w:rFonts w:ascii="Arial" w:hAnsi="Arial" w:cs="Arial"/>
          <w:bCs/>
          <w:sz w:val="20"/>
          <w:szCs w:val="20"/>
        </w:rPr>
        <w:t xml:space="preserve">so želeli delati stvari drugače. </w:t>
      </w:r>
    </w:p>
    <w:p w14:paraId="58545AB9" w14:textId="77777777" w:rsidR="009D4564" w:rsidRDefault="009D4564" w:rsidP="00F97CFF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</w:p>
    <w:p w14:paraId="48CE668D" w14:textId="34988D1A" w:rsidR="009D4564" w:rsidRDefault="009D4564" w:rsidP="00F97CFF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Alojza PUNTARJA je zanimalo kakšna je struktura zaposlenih.</w:t>
      </w:r>
    </w:p>
    <w:p w14:paraId="0B193DB0" w14:textId="77777777" w:rsidR="009D4564" w:rsidRDefault="009D4564" w:rsidP="00F97CFF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</w:p>
    <w:p w14:paraId="2056A78E" w14:textId="16EE2AA1" w:rsidR="009D4564" w:rsidRDefault="001B3AF2" w:rsidP="00F97CFF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Jasna MAČEK je pojasnila, da je bilo v prejšnjih letih kar nekaj upokojitev, </w:t>
      </w:r>
      <w:r w:rsidR="00EC5881">
        <w:rPr>
          <w:rFonts w:ascii="Arial" w:hAnsi="Arial" w:cs="Arial"/>
          <w:bCs/>
          <w:sz w:val="20"/>
          <w:szCs w:val="20"/>
        </w:rPr>
        <w:t>sedaj pa prevladuje mlad kader. Imajo veliko porodniških dopustov in bolnišk</w:t>
      </w:r>
      <w:r w:rsidR="00A22533">
        <w:rPr>
          <w:rFonts w:ascii="Arial" w:hAnsi="Arial" w:cs="Arial"/>
          <w:bCs/>
          <w:sz w:val="20"/>
          <w:szCs w:val="20"/>
        </w:rPr>
        <w:t>ih odsotnosti</w:t>
      </w:r>
      <w:r w:rsidR="00EC5881">
        <w:rPr>
          <w:rFonts w:ascii="Arial" w:hAnsi="Arial" w:cs="Arial"/>
          <w:bCs/>
          <w:sz w:val="20"/>
          <w:szCs w:val="20"/>
        </w:rPr>
        <w:t xml:space="preserve">. </w:t>
      </w:r>
      <w:r w:rsidR="00283D8B">
        <w:rPr>
          <w:rFonts w:ascii="Arial" w:hAnsi="Arial" w:cs="Arial"/>
          <w:bCs/>
          <w:sz w:val="20"/>
          <w:szCs w:val="20"/>
        </w:rPr>
        <w:t xml:space="preserve">Trudijo se, da delajo na promociji zdravja. </w:t>
      </w:r>
    </w:p>
    <w:p w14:paraId="0157D735" w14:textId="77777777" w:rsidR="00283D8B" w:rsidRDefault="00283D8B" w:rsidP="00F97CFF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</w:p>
    <w:p w14:paraId="550EDF72" w14:textId="4A67FB7F" w:rsidR="00283D8B" w:rsidRDefault="00283D8B" w:rsidP="00F97CFF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Alojz PUNTAR je izpostavil zaloge živil, ki se mu zdijo kar velike (7600€). Prosil je za obrazložitev.</w:t>
      </w:r>
    </w:p>
    <w:p w14:paraId="2226120A" w14:textId="77777777" w:rsidR="00BE29AA" w:rsidRDefault="00BE29AA" w:rsidP="00F97CFF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</w:p>
    <w:p w14:paraId="27C26407" w14:textId="64E80B59" w:rsidR="00283D8B" w:rsidRDefault="00BE29AA" w:rsidP="00F97CFF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Jasna MAČEK je pojasnila, da </w:t>
      </w:r>
      <w:r w:rsidR="00527F16">
        <w:rPr>
          <w:rFonts w:ascii="Arial" w:hAnsi="Arial" w:cs="Arial"/>
          <w:bCs/>
          <w:sz w:val="20"/>
          <w:szCs w:val="20"/>
        </w:rPr>
        <w:t xml:space="preserve">živila naročajo sproti, </w:t>
      </w:r>
      <w:r w:rsidR="00CB251B">
        <w:rPr>
          <w:rFonts w:ascii="Arial" w:hAnsi="Arial" w:cs="Arial"/>
          <w:bCs/>
          <w:sz w:val="20"/>
          <w:szCs w:val="20"/>
        </w:rPr>
        <w:t xml:space="preserve">tudi na zalogo, ki je realna za tisto obdobje, ko se naroča živila za naprej. </w:t>
      </w:r>
      <w:r w:rsidR="00D6370F">
        <w:rPr>
          <w:rFonts w:ascii="Arial" w:hAnsi="Arial" w:cs="Arial"/>
          <w:bCs/>
          <w:sz w:val="20"/>
          <w:szCs w:val="20"/>
        </w:rPr>
        <w:t>Sicer pa n</w:t>
      </w:r>
      <w:r w:rsidR="002902F3">
        <w:rPr>
          <w:rFonts w:ascii="Arial" w:hAnsi="Arial" w:cs="Arial"/>
          <w:bCs/>
          <w:sz w:val="20"/>
          <w:szCs w:val="20"/>
        </w:rPr>
        <w:t>e</w:t>
      </w:r>
      <w:r w:rsidR="00D6370F">
        <w:rPr>
          <w:rFonts w:ascii="Arial" w:hAnsi="Arial" w:cs="Arial"/>
          <w:bCs/>
          <w:sz w:val="20"/>
          <w:szCs w:val="20"/>
        </w:rPr>
        <w:t xml:space="preserve"> skladiščijo živil, ampak glede na potrebo. </w:t>
      </w:r>
      <w:r w:rsidR="001F7BFE">
        <w:rPr>
          <w:rFonts w:ascii="Arial" w:hAnsi="Arial" w:cs="Arial"/>
          <w:bCs/>
          <w:sz w:val="20"/>
          <w:szCs w:val="20"/>
        </w:rPr>
        <w:t xml:space="preserve">Vedno imajo v skrinji kruh za rezervo, ker se zgodi, da dobavitelja ni. </w:t>
      </w:r>
    </w:p>
    <w:p w14:paraId="35C6A9E1" w14:textId="77777777" w:rsidR="00D55705" w:rsidRDefault="00D55705" w:rsidP="00F97CFF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</w:p>
    <w:p w14:paraId="5EDD82BD" w14:textId="18210399" w:rsidR="00D55705" w:rsidRDefault="00D55705" w:rsidP="00F97CFF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Silvo ŠIVEC je zanimalo kako je z dobavitelji.</w:t>
      </w:r>
    </w:p>
    <w:p w14:paraId="52DD1D05" w14:textId="77777777" w:rsidR="00D55705" w:rsidRDefault="00D55705" w:rsidP="00F97CFF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</w:p>
    <w:p w14:paraId="66DF6109" w14:textId="1919C040" w:rsidR="00D55705" w:rsidRDefault="00D55705" w:rsidP="00F97CFF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Jasna MAČEK je pojasnila, da </w:t>
      </w:r>
      <w:r w:rsidR="005E4001">
        <w:rPr>
          <w:rFonts w:ascii="Arial" w:hAnsi="Arial" w:cs="Arial"/>
          <w:bCs/>
          <w:sz w:val="20"/>
          <w:szCs w:val="20"/>
        </w:rPr>
        <w:t>dosegajo vse vrednosti, ki jih morajo dosegati. Vedno imajo javne razpise</w:t>
      </w:r>
      <w:r w:rsidR="00CE283E">
        <w:rPr>
          <w:rFonts w:ascii="Arial" w:hAnsi="Arial" w:cs="Arial"/>
          <w:bCs/>
          <w:sz w:val="20"/>
          <w:szCs w:val="20"/>
        </w:rPr>
        <w:t>, večinoma jemljejo lokalne dobavitelje</w:t>
      </w:r>
      <w:r w:rsidR="00A07D35">
        <w:rPr>
          <w:rFonts w:ascii="Arial" w:hAnsi="Arial" w:cs="Arial"/>
          <w:bCs/>
          <w:sz w:val="20"/>
          <w:szCs w:val="20"/>
        </w:rPr>
        <w:t xml:space="preserve">. Vrtec je v zelenem javnem naročanju, zato je pod nadzorom, </w:t>
      </w:r>
      <w:r w:rsidR="006D286B">
        <w:rPr>
          <w:rFonts w:ascii="Arial" w:hAnsi="Arial" w:cs="Arial"/>
          <w:bCs/>
          <w:sz w:val="20"/>
          <w:szCs w:val="20"/>
        </w:rPr>
        <w:t xml:space="preserve">ki se izvede vsako leto. </w:t>
      </w:r>
    </w:p>
    <w:p w14:paraId="67D76BB2" w14:textId="77777777" w:rsidR="004373D6" w:rsidRDefault="004373D6" w:rsidP="00F97CFF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</w:p>
    <w:p w14:paraId="41366CDC" w14:textId="655CBA65" w:rsidR="004373D6" w:rsidRDefault="004373D6" w:rsidP="00F97CFF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Uroš CAJNKO je izpostavil gradnjo novega vrtca na Rakeku in prosil je za pojasnilo.</w:t>
      </w:r>
    </w:p>
    <w:p w14:paraId="6E8E7529" w14:textId="77777777" w:rsidR="004373D6" w:rsidRDefault="004373D6" w:rsidP="00F97CFF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</w:p>
    <w:p w14:paraId="0B217266" w14:textId="35083B4F" w:rsidR="004373D6" w:rsidRDefault="004373D6" w:rsidP="00F97CFF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Jasna MAČEK je pojasnila, da</w:t>
      </w:r>
      <w:r w:rsidR="00FE70D3">
        <w:rPr>
          <w:rFonts w:ascii="Arial" w:hAnsi="Arial" w:cs="Arial"/>
          <w:bCs/>
          <w:sz w:val="20"/>
          <w:szCs w:val="20"/>
        </w:rPr>
        <w:t xml:space="preserve"> je projekt v letošnjem finančnem načrtu. </w:t>
      </w:r>
    </w:p>
    <w:p w14:paraId="01C372B1" w14:textId="77777777" w:rsidR="001C02D4" w:rsidRDefault="001C02D4" w:rsidP="00F97CFF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</w:p>
    <w:p w14:paraId="06C0F7FF" w14:textId="7B5B4C9F" w:rsidR="001C02D4" w:rsidRDefault="001C02D4" w:rsidP="00F97CFF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Uroša CAJNKA je zanimalo ali študente koristijo za delo v poletnem času.</w:t>
      </w:r>
    </w:p>
    <w:p w14:paraId="64982983" w14:textId="77777777" w:rsidR="001C02D4" w:rsidRDefault="001C02D4" w:rsidP="00F97CFF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</w:p>
    <w:p w14:paraId="31172B91" w14:textId="4C2881AF" w:rsidR="001C02D4" w:rsidRDefault="001C02D4" w:rsidP="00F97CFF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Jasna MAČEK je pojasnila, da je poletje edini čas, ko nimajo študentov. Študente in upokojensko delo koristijo predvsem za nadomeščanje bolniških odsotnosti. </w:t>
      </w:r>
      <w:r w:rsidR="00E44EA4">
        <w:rPr>
          <w:rFonts w:ascii="Arial" w:hAnsi="Arial" w:cs="Arial"/>
          <w:bCs/>
          <w:sz w:val="20"/>
          <w:szCs w:val="20"/>
        </w:rPr>
        <w:t xml:space="preserve">Med poletjem pa </w:t>
      </w:r>
      <w:r w:rsidR="002902F3">
        <w:rPr>
          <w:rFonts w:ascii="Arial" w:hAnsi="Arial" w:cs="Arial"/>
          <w:bCs/>
          <w:sz w:val="20"/>
          <w:szCs w:val="20"/>
        </w:rPr>
        <w:t>imajo enega</w:t>
      </w:r>
      <w:r w:rsidR="00E44EA4">
        <w:rPr>
          <w:rFonts w:ascii="Arial" w:hAnsi="Arial" w:cs="Arial"/>
          <w:bCs/>
          <w:sz w:val="20"/>
          <w:szCs w:val="20"/>
        </w:rPr>
        <w:t xml:space="preserve"> do dva študenta, da </w:t>
      </w:r>
      <w:r w:rsidR="00A22533">
        <w:rPr>
          <w:rFonts w:ascii="Arial" w:hAnsi="Arial" w:cs="Arial"/>
          <w:bCs/>
          <w:sz w:val="20"/>
          <w:szCs w:val="20"/>
        </w:rPr>
        <w:t xml:space="preserve">jih </w:t>
      </w:r>
      <w:r w:rsidR="002902F3">
        <w:rPr>
          <w:rFonts w:ascii="Arial" w:hAnsi="Arial" w:cs="Arial"/>
          <w:bCs/>
          <w:sz w:val="20"/>
          <w:szCs w:val="20"/>
        </w:rPr>
        <w:t>kasneje lahko obdržijo</w:t>
      </w:r>
      <w:r w:rsidR="00A22533">
        <w:rPr>
          <w:rFonts w:ascii="Arial" w:hAnsi="Arial" w:cs="Arial"/>
          <w:bCs/>
          <w:sz w:val="20"/>
          <w:szCs w:val="20"/>
        </w:rPr>
        <w:t xml:space="preserve">. </w:t>
      </w:r>
      <w:r w:rsidR="00116C1D">
        <w:rPr>
          <w:rFonts w:ascii="Arial" w:hAnsi="Arial" w:cs="Arial"/>
          <w:bCs/>
          <w:sz w:val="20"/>
          <w:szCs w:val="20"/>
        </w:rPr>
        <w:t xml:space="preserve">Študentje tako nabirajo prakso in </w:t>
      </w:r>
      <w:r w:rsidR="008C3E97">
        <w:rPr>
          <w:rFonts w:ascii="Arial" w:hAnsi="Arial" w:cs="Arial"/>
          <w:bCs/>
          <w:sz w:val="20"/>
          <w:szCs w:val="20"/>
        </w:rPr>
        <w:t xml:space="preserve">tako je mogoče skozi študenta dobiti odlično narejenega zaposlenega. </w:t>
      </w:r>
      <w:r w:rsidR="009D76A7">
        <w:rPr>
          <w:rFonts w:ascii="Arial" w:hAnsi="Arial" w:cs="Arial"/>
          <w:bCs/>
          <w:sz w:val="20"/>
          <w:szCs w:val="20"/>
        </w:rPr>
        <w:t xml:space="preserve">Povedala je, da imajo tudi ogromno praks, tako dijakov kot študentov. </w:t>
      </w:r>
      <w:r w:rsidR="00E9401E">
        <w:rPr>
          <w:rFonts w:ascii="Arial" w:hAnsi="Arial" w:cs="Arial"/>
          <w:bCs/>
          <w:sz w:val="20"/>
          <w:szCs w:val="20"/>
        </w:rPr>
        <w:t xml:space="preserve">Študentsko delo in nagrade za dijake pokriva občina. </w:t>
      </w:r>
    </w:p>
    <w:p w14:paraId="71745C2A" w14:textId="77777777" w:rsidR="00E9401E" w:rsidRDefault="00E9401E" w:rsidP="00F97CFF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</w:p>
    <w:p w14:paraId="6B941DC1" w14:textId="44E2C052" w:rsidR="00E9401E" w:rsidRDefault="00E9401E" w:rsidP="00F97CFF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Silvo ŠIVEC je zanimalo koliko je zunanjih kosil.</w:t>
      </w:r>
    </w:p>
    <w:p w14:paraId="69CBE57B" w14:textId="77777777" w:rsidR="00E9401E" w:rsidRDefault="00E9401E" w:rsidP="00F97CFF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</w:p>
    <w:p w14:paraId="1149D958" w14:textId="0D4767B9" w:rsidR="00E9401E" w:rsidRDefault="00E9401E" w:rsidP="00F97CFF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Jasna MAČEK je odgovorila, da je kosil cca 60, nimajo omejitve niti jih ne zavračajo. </w:t>
      </w:r>
      <w:r w:rsidR="00D37528">
        <w:rPr>
          <w:rFonts w:ascii="Arial" w:hAnsi="Arial" w:cs="Arial"/>
          <w:bCs/>
          <w:sz w:val="20"/>
          <w:szCs w:val="20"/>
        </w:rPr>
        <w:t>Cena kosila je tržna cena.</w:t>
      </w:r>
    </w:p>
    <w:p w14:paraId="528BA116" w14:textId="77777777" w:rsidR="009E2B16" w:rsidRDefault="009E2B16" w:rsidP="00F97CFF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</w:p>
    <w:p w14:paraId="5C485D0E" w14:textId="2335FA76" w:rsidR="009E2B16" w:rsidRDefault="00BC05FA" w:rsidP="00F97CFF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Špelo KOBE je zanimalo kako ravnajo v primeru, ko ne uspejo izterjati terjatve.</w:t>
      </w:r>
    </w:p>
    <w:p w14:paraId="01DE6961" w14:textId="77777777" w:rsidR="00BC05FA" w:rsidRDefault="00BC05FA" w:rsidP="00F97CFF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</w:p>
    <w:p w14:paraId="00B2FFD1" w14:textId="37B5C2D6" w:rsidR="00BC05FA" w:rsidRDefault="00502F64" w:rsidP="00F97CFF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Jasna MAČEK je pojasnila, da </w:t>
      </w:r>
      <w:r w:rsidR="00C91B47">
        <w:rPr>
          <w:rFonts w:ascii="Arial" w:hAnsi="Arial" w:cs="Arial"/>
          <w:bCs/>
          <w:sz w:val="20"/>
          <w:szCs w:val="20"/>
        </w:rPr>
        <w:t xml:space="preserve">bodo šli v </w:t>
      </w:r>
      <w:r>
        <w:rPr>
          <w:rFonts w:ascii="Arial" w:hAnsi="Arial" w:cs="Arial"/>
          <w:bCs/>
          <w:sz w:val="20"/>
          <w:szCs w:val="20"/>
        </w:rPr>
        <w:t>odpis</w:t>
      </w:r>
      <w:r w:rsidR="002644E1">
        <w:rPr>
          <w:rFonts w:ascii="Arial" w:hAnsi="Arial" w:cs="Arial"/>
          <w:bCs/>
          <w:sz w:val="20"/>
          <w:szCs w:val="20"/>
        </w:rPr>
        <w:t xml:space="preserve">, ki pa ga </w:t>
      </w:r>
      <w:r w:rsidR="0060461C">
        <w:rPr>
          <w:rFonts w:ascii="Arial" w:hAnsi="Arial" w:cs="Arial"/>
          <w:bCs/>
          <w:sz w:val="20"/>
          <w:szCs w:val="20"/>
        </w:rPr>
        <w:t xml:space="preserve">v letu 2024 še niso izvajali. </w:t>
      </w:r>
      <w:r w:rsidR="005304F2">
        <w:rPr>
          <w:rFonts w:ascii="Arial" w:hAnsi="Arial" w:cs="Arial"/>
          <w:bCs/>
          <w:sz w:val="20"/>
          <w:szCs w:val="20"/>
        </w:rPr>
        <w:t xml:space="preserve">Letos imajo 11 % manj zapadlih terjatev, vendar ta odstotek si želijo še povečati, da bi jih bilo še manj. </w:t>
      </w:r>
    </w:p>
    <w:p w14:paraId="46A8E234" w14:textId="77777777" w:rsidR="00B76C37" w:rsidRDefault="00B76C37" w:rsidP="00F97CFF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</w:p>
    <w:p w14:paraId="4987FCB3" w14:textId="031866D0" w:rsidR="00B76C37" w:rsidRDefault="00B76C37" w:rsidP="00F97CFF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Uroša CAJNKA je zanimalo ali se lahko zgodi, da se zavrne otroka v vrtcu, če starš ne plačuje oskrbnine.</w:t>
      </w:r>
    </w:p>
    <w:p w14:paraId="07945590" w14:textId="77777777" w:rsidR="00B76C37" w:rsidRDefault="00B76C37" w:rsidP="00F97CFF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</w:p>
    <w:p w14:paraId="6DFEE373" w14:textId="37F70E0B" w:rsidR="00B76C37" w:rsidRDefault="00B76C37" w:rsidP="00F97CFF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Jasna MAČEK je odgovorila, da se to nikoli ne zgodi. Vrtec je na neki način socialni transfer in  tega ne bi nikoli izvedel. </w:t>
      </w:r>
    </w:p>
    <w:p w14:paraId="62FDFB80" w14:textId="77777777" w:rsidR="006634B7" w:rsidRDefault="006634B7" w:rsidP="00F97CFF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</w:p>
    <w:p w14:paraId="77CDBDEB" w14:textId="7A81ABA3" w:rsidR="00F97CFF" w:rsidRDefault="00F97CFF" w:rsidP="00F97CFF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Po končani razpravi </w:t>
      </w:r>
      <w:r w:rsidR="00120F17">
        <w:rPr>
          <w:rFonts w:ascii="Arial" w:hAnsi="Arial" w:cs="Arial"/>
          <w:bCs/>
          <w:sz w:val="20"/>
          <w:szCs w:val="20"/>
        </w:rPr>
        <w:t xml:space="preserve">se </w:t>
      </w:r>
      <w:r>
        <w:rPr>
          <w:rFonts w:ascii="Arial" w:hAnsi="Arial" w:cs="Arial"/>
          <w:bCs/>
          <w:sz w:val="20"/>
          <w:szCs w:val="20"/>
        </w:rPr>
        <w:t xml:space="preserve">je </w:t>
      </w:r>
      <w:r w:rsidR="00F81668">
        <w:rPr>
          <w:rFonts w:ascii="Arial" w:hAnsi="Arial" w:cs="Arial"/>
          <w:bCs/>
          <w:sz w:val="20"/>
          <w:szCs w:val="20"/>
        </w:rPr>
        <w:t xml:space="preserve">predsednik, Anton LAH </w:t>
      </w:r>
      <w:r w:rsidR="00120F17">
        <w:rPr>
          <w:rFonts w:ascii="Arial" w:hAnsi="Arial" w:cs="Arial"/>
          <w:bCs/>
          <w:sz w:val="20"/>
          <w:szCs w:val="20"/>
        </w:rPr>
        <w:t xml:space="preserve">poročevalkama zahvalil za poročanje. Nato je odprl razpravo med člani nadzornega odbora. Po končani razpravi je podal predlog sklepa na glasovanje. </w:t>
      </w:r>
    </w:p>
    <w:p w14:paraId="2AFBCFDE" w14:textId="77777777" w:rsidR="00F97CFF" w:rsidRDefault="00F97CFF" w:rsidP="00F97CFF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</w:p>
    <w:p w14:paraId="196235EB" w14:textId="38838FCC" w:rsidR="00F97CFF" w:rsidRPr="007037CD" w:rsidRDefault="00F97CFF" w:rsidP="00F97CFF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 xml:space="preserve">SOGLASNO s </w:t>
      </w:r>
      <w:r w:rsidR="00204A54">
        <w:rPr>
          <w:rFonts w:ascii="Arial" w:hAnsi="Arial" w:cs="Arial"/>
          <w:sz w:val="20"/>
          <w:szCs w:val="20"/>
        </w:rPr>
        <w:t xml:space="preserve">PETIMI </w:t>
      </w:r>
      <w:r>
        <w:rPr>
          <w:rFonts w:ascii="Arial" w:hAnsi="Arial" w:cs="Arial"/>
          <w:sz w:val="20"/>
          <w:szCs w:val="20"/>
        </w:rPr>
        <w:t xml:space="preserve"> </w:t>
      </w:r>
      <w:r w:rsidRPr="007037CD">
        <w:rPr>
          <w:rFonts w:ascii="Arial" w:hAnsi="Arial" w:cs="Arial"/>
          <w:sz w:val="20"/>
          <w:szCs w:val="20"/>
        </w:rPr>
        <w:t>glasovi ZA so prisotni sprejeli:</w:t>
      </w:r>
    </w:p>
    <w:p w14:paraId="67BB29AC" w14:textId="05BCF726" w:rsidR="00F97CFF" w:rsidRDefault="00F97CFF" w:rsidP="00F97CFF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037CD">
        <w:rPr>
          <w:rFonts w:ascii="Arial" w:hAnsi="Arial" w:cs="Arial"/>
          <w:b/>
          <w:sz w:val="20"/>
          <w:szCs w:val="20"/>
          <w:u w:val="single"/>
        </w:rPr>
        <w:t>SKLEP ŠT.</w:t>
      </w:r>
      <w:r>
        <w:rPr>
          <w:rFonts w:ascii="Arial" w:hAnsi="Arial" w:cs="Arial"/>
          <w:b/>
          <w:sz w:val="20"/>
          <w:szCs w:val="20"/>
          <w:u w:val="single"/>
        </w:rPr>
        <w:t xml:space="preserve">: </w:t>
      </w:r>
      <w:r w:rsidRPr="007037CD">
        <w:rPr>
          <w:rFonts w:ascii="Arial" w:hAnsi="Arial" w:cs="Arial"/>
          <w:b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>2</w:t>
      </w:r>
      <w:r w:rsidR="003564CF">
        <w:rPr>
          <w:rFonts w:ascii="Arial" w:hAnsi="Arial" w:cs="Arial"/>
          <w:b/>
          <w:sz w:val="20"/>
          <w:szCs w:val="20"/>
          <w:u w:val="single"/>
        </w:rPr>
        <w:t>9</w:t>
      </w:r>
      <w:r w:rsidRPr="007037CD">
        <w:rPr>
          <w:rFonts w:ascii="Arial" w:hAnsi="Arial" w:cs="Arial"/>
          <w:b/>
          <w:sz w:val="20"/>
          <w:szCs w:val="20"/>
          <w:u w:val="single"/>
        </w:rPr>
        <w:t>/3-</w:t>
      </w:r>
      <w:r>
        <w:rPr>
          <w:rFonts w:ascii="Arial" w:hAnsi="Arial" w:cs="Arial"/>
          <w:b/>
          <w:sz w:val="20"/>
          <w:szCs w:val="20"/>
          <w:u w:val="single"/>
        </w:rPr>
        <w:t>1</w:t>
      </w:r>
      <w:r w:rsidR="003564CF">
        <w:rPr>
          <w:rFonts w:ascii="Arial" w:hAnsi="Arial" w:cs="Arial"/>
          <w:b/>
          <w:sz w:val="20"/>
          <w:szCs w:val="20"/>
          <w:u w:val="single"/>
        </w:rPr>
        <w:t>54</w:t>
      </w:r>
      <w:r w:rsidRPr="007037CD">
        <w:rPr>
          <w:rFonts w:ascii="Arial" w:hAnsi="Arial" w:cs="Arial"/>
          <w:b/>
          <w:sz w:val="20"/>
          <w:szCs w:val="20"/>
          <w:u w:val="single"/>
        </w:rPr>
        <w:t>/202</w:t>
      </w:r>
      <w:r w:rsidR="00322927">
        <w:rPr>
          <w:rFonts w:ascii="Arial" w:hAnsi="Arial" w:cs="Arial"/>
          <w:b/>
          <w:sz w:val="20"/>
          <w:szCs w:val="20"/>
          <w:u w:val="single"/>
        </w:rPr>
        <w:t>6</w:t>
      </w:r>
    </w:p>
    <w:p w14:paraId="09BEBD6C" w14:textId="77777777" w:rsidR="00B851BD" w:rsidRDefault="00F97CFF" w:rsidP="00B851BD">
      <w:pPr>
        <w:jc w:val="both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 xml:space="preserve">Nadzorni odbor Občine Cerknica </w:t>
      </w:r>
      <w:r w:rsidR="006A046E">
        <w:rPr>
          <w:rFonts w:ascii="Arial" w:hAnsi="Arial" w:cs="Arial"/>
          <w:b/>
          <w:sz w:val="20"/>
          <w:szCs w:val="20"/>
        </w:rPr>
        <w:t xml:space="preserve">se je seznanil </w:t>
      </w:r>
      <w:r w:rsidR="008766B9">
        <w:rPr>
          <w:rFonts w:ascii="Arial" w:hAnsi="Arial" w:cs="Arial"/>
          <w:b/>
          <w:sz w:val="20"/>
          <w:szCs w:val="20"/>
        </w:rPr>
        <w:t xml:space="preserve">s pregledom </w:t>
      </w:r>
      <w:r w:rsidR="008766B9" w:rsidRPr="008766B9">
        <w:rPr>
          <w:rFonts w:ascii="Arial" w:hAnsi="Arial" w:cs="Arial"/>
          <w:b/>
          <w:sz w:val="20"/>
          <w:szCs w:val="20"/>
        </w:rPr>
        <w:t xml:space="preserve">finančnega poslovanja </w:t>
      </w:r>
    </w:p>
    <w:p w14:paraId="78372E29" w14:textId="76BC93DA" w:rsidR="00B851BD" w:rsidRDefault="00B851BD" w:rsidP="00B851B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Vrtca Martin Krpan Cerknica </w:t>
      </w:r>
      <w:r w:rsidR="008766B9" w:rsidRPr="008766B9">
        <w:rPr>
          <w:rFonts w:ascii="Arial" w:hAnsi="Arial" w:cs="Arial"/>
          <w:b/>
          <w:sz w:val="20"/>
          <w:szCs w:val="20"/>
        </w:rPr>
        <w:t>za leto 202</w:t>
      </w:r>
      <w:r>
        <w:rPr>
          <w:rFonts w:ascii="Arial" w:hAnsi="Arial" w:cs="Arial"/>
          <w:b/>
          <w:sz w:val="20"/>
          <w:szCs w:val="20"/>
        </w:rPr>
        <w:t>4</w:t>
      </w:r>
      <w:r w:rsidR="008766B9">
        <w:rPr>
          <w:rFonts w:ascii="Arial" w:hAnsi="Arial" w:cs="Arial"/>
          <w:b/>
          <w:sz w:val="20"/>
          <w:szCs w:val="20"/>
        </w:rPr>
        <w:t xml:space="preserve">. </w:t>
      </w:r>
      <w:r>
        <w:rPr>
          <w:rFonts w:ascii="Arial" w:hAnsi="Arial" w:cs="Arial"/>
          <w:b/>
          <w:sz w:val="20"/>
          <w:szCs w:val="20"/>
        </w:rPr>
        <w:t xml:space="preserve">Nadzorni odbor bo svoje ugotovitve predstavil v poročilu o nadzoru nad </w:t>
      </w:r>
      <w:r w:rsidRPr="008766B9">
        <w:rPr>
          <w:rFonts w:ascii="Arial" w:hAnsi="Arial" w:cs="Arial"/>
          <w:b/>
          <w:sz w:val="20"/>
          <w:szCs w:val="20"/>
        </w:rPr>
        <w:t>finančn</w:t>
      </w:r>
      <w:r>
        <w:rPr>
          <w:rFonts w:ascii="Arial" w:hAnsi="Arial" w:cs="Arial"/>
          <w:b/>
          <w:sz w:val="20"/>
          <w:szCs w:val="20"/>
        </w:rPr>
        <w:t>im</w:t>
      </w:r>
      <w:r w:rsidRPr="008766B9">
        <w:rPr>
          <w:rFonts w:ascii="Arial" w:hAnsi="Arial" w:cs="Arial"/>
          <w:b/>
          <w:sz w:val="20"/>
          <w:szCs w:val="20"/>
        </w:rPr>
        <w:t xml:space="preserve"> poslovanj</w:t>
      </w:r>
      <w:r>
        <w:rPr>
          <w:rFonts w:ascii="Arial" w:hAnsi="Arial" w:cs="Arial"/>
          <w:b/>
          <w:sz w:val="20"/>
          <w:szCs w:val="20"/>
        </w:rPr>
        <w:t>em</w:t>
      </w:r>
      <w:r w:rsidRPr="008766B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Vrtca Martin Krpan Cerknica </w:t>
      </w:r>
      <w:r w:rsidRPr="008766B9">
        <w:rPr>
          <w:rFonts w:ascii="Arial" w:hAnsi="Arial" w:cs="Arial"/>
          <w:b/>
          <w:sz w:val="20"/>
          <w:szCs w:val="20"/>
        </w:rPr>
        <w:t>za leto 202</w:t>
      </w:r>
      <w:r>
        <w:rPr>
          <w:rFonts w:ascii="Arial" w:hAnsi="Arial" w:cs="Arial"/>
          <w:b/>
          <w:sz w:val="20"/>
          <w:szCs w:val="20"/>
        </w:rPr>
        <w:t>4.</w:t>
      </w:r>
    </w:p>
    <w:p w14:paraId="38DDB613" w14:textId="77777777" w:rsidR="00B851BD" w:rsidRDefault="00B851BD" w:rsidP="00C74D15">
      <w:pPr>
        <w:jc w:val="both"/>
        <w:rPr>
          <w:rFonts w:ascii="Arial" w:hAnsi="Arial" w:cs="Arial"/>
          <w:b/>
          <w:sz w:val="20"/>
          <w:szCs w:val="20"/>
        </w:rPr>
      </w:pPr>
    </w:p>
    <w:p w14:paraId="61B571F9" w14:textId="77777777" w:rsidR="00B851BD" w:rsidRDefault="00B851BD" w:rsidP="00C74D15">
      <w:pPr>
        <w:jc w:val="both"/>
        <w:rPr>
          <w:rFonts w:ascii="Arial" w:hAnsi="Arial" w:cs="Arial"/>
          <w:b/>
          <w:sz w:val="20"/>
          <w:szCs w:val="20"/>
        </w:rPr>
      </w:pPr>
    </w:p>
    <w:p w14:paraId="020EF708" w14:textId="77777777" w:rsidR="00A56303" w:rsidRDefault="00A56303" w:rsidP="00A56303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 xml:space="preserve">Ad </w:t>
      </w:r>
      <w:r>
        <w:rPr>
          <w:rFonts w:ascii="Arial" w:hAnsi="Arial" w:cs="Arial"/>
          <w:b/>
          <w:sz w:val="20"/>
          <w:szCs w:val="20"/>
        </w:rPr>
        <w:t>4</w:t>
      </w:r>
      <w:r w:rsidRPr="007037CD">
        <w:rPr>
          <w:rFonts w:ascii="Arial" w:hAnsi="Arial" w:cs="Arial"/>
          <w:b/>
          <w:sz w:val="20"/>
          <w:szCs w:val="20"/>
        </w:rPr>
        <w:tab/>
      </w:r>
      <w:r w:rsidRPr="00A56303">
        <w:rPr>
          <w:rFonts w:ascii="Arial" w:hAnsi="Arial" w:cs="Arial"/>
          <w:b/>
          <w:sz w:val="20"/>
          <w:szCs w:val="20"/>
        </w:rPr>
        <w:t xml:space="preserve">Nadaljevanje nadzora nad finančnim poslovanjem Notranjskega regijskega </w:t>
      </w:r>
    </w:p>
    <w:p w14:paraId="28FA5620" w14:textId="4193A01E" w:rsidR="00A56303" w:rsidRPr="00A56303" w:rsidRDefault="00A56303" w:rsidP="00A56303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</w:t>
      </w:r>
      <w:r w:rsidRPr="00A56303">
        <w:rPr>
          <w:rFonts w:ascii="Arial" w:hAnsi="Arial" w:cs="Arial"/>
          <w:b/>
          <w:sz w:val="20"/>
          <w:szCs w:val="20"/>
        </w:rPr>
        <w:t>parka za leto 2024</w:t>
      </w:r>
    </w:p>
    <w:p w14:paraId="4A2DA282" w14:textId="77777777" w:rsidR="00D21614" w:rsidRDefault="00D21614" w:rsidP="00A56303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</w:p>
    <w:p w14:paraId="685A233E" w14:textId="64D76604" w:rsidR="00B851BD" w:rsidRPr="00F848A1" w:rsidRDefault="00D21614" w:rsidP="00F848A1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Predsednik, Anton LAH je odprl razpravo. Člani nadzornega odbora naprošajo, da sem jim posreduje dodatno posredovano gradivo v </w:t>
      </w:r>
      <w:proofErr w:type="spellStart"/>
      <w:r>
        <w:rPr>
          <w:rFonts w:ascii="Arial" w:hAnsi="Arial" w:cs="Arial"/>
          <w:bCs/>
          <w:sz w:val="20"/>
          <w:szCs w:val="20"/>
        </w:rPr>
        <w:t>exel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tabelah. </w:t>
      </w:r>
    </w:p>
    <w:p w14:paraId="564AABBA" w14:textId="77777777" w:rsidR="00B851BD" w:rsidRDefault="00B851BD" w:rsidP="00C74D15">
      <w:pPr>
        <w:jc w:val="both"/>
        <w:rPr>
          <w:rFonts w:ascii="Arial" w:hAnsi="Arial" w:cs="Arial"/>
          <w:b/>
          <w:sz w:val="20"/>
          <w:szCs w:val="20"/>
        </w:rPr>
      </w:pPr>
    </w:p>
    <w:p w14:paraId="53C04117" w14:textId="77777777" w:rsidR="001572E7" w:rsidRPr="007037CD" w:rsidRDefault="001572E7" w:rsidP="001572E7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 xml:space="preserve">SOGLASNO s </w:t>
      </w:r>
      <w:r>
        <w:rPr>
          <w:rFonts w:ascii="Arial" w:hAnsi="Arial" w:cs="Arial"/>
          <w:sz w:val="20"/>
          <w:szCs w:val="20"/>
        </w:rPr>
        <w:t xml:space="preserve">PETIMI  </w:t>
      </w:r>
      <w:r w:rsidRPr="007037CD">
        <w:rPr>
          <w:rFonts w:ascii="Arial" w:hAnsi="Arial" w:cs="Arial"/>
          <w:sz w:val="20"/>
          <w:szCs w:val="20"/>
        </w:rPr>
        <w:t>glasovi ZA so prisotni sprejeli:</w:t>
      </w:r>
    </w:p>
    <w:p w14:paraId="59A93D44" w14:textId="52EFE75C" w:rsidR="001572E7" w:rsidRPr="004312D2" w:rsidRDefault="001572E7" w:rsidP="001572E7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  <w:u w:val="single"/>
        </w:rPr>
      </w:pPr>
      <w:r w:rsidRPr="004312D2">
        <w:rPr>
          <w:rFonts w:ascii="Arial" w:hAnsi="Arial" w:cs="Arial"/>
          <w:b/>
          <w:sz w:val="20"/>
          <w:szCs w:val="20"/>
          <w:u w:val="single"/>
        </w:rPr>
        <w:t>SKLEP ŠT.:  29/4-155/2026</w:t>
      </w:r>
    </w:p>
    <w:p w14:paraId="11328E94" w14:textId="3A6FDD6A" w:rsidR="00C74D15" w:rsidRPr="004312D2" w:rsidRDefault="008766B9" w:rsidP="00C74D15">
      <w:pPr>
        <w:jc w:val="both"/>
        <w:rPr>
          <w:rFonts w:ascii="Arial" w:hAnsi="Arial" w:cs="Arial"/>
          <w:b/>
          <w:bCs/>
          <w:sz w:val="20"/>
        </w:rPr>
      </w:pPr>
      <w:r w:rsidRPr="004312D2">
        <w:rPr>
          <w:rFonts w:ascii="Arial" w:hAnsi="Arial" w:cs="Arial"/>
          <w:b/>
          <w:sz w:val="20"/>
          <w:szCs w:val="20"/>
        </w:rPr>
        <w:t xml:space="preserve">Nadzorni odbor </w:t>
      </w:r>
      <w:r w:rsidR="00F848A1" w:rsidRPr="004312D2">
        <w:rPr>
          <w:rFonts w:ascii="Arial" w:hAnsi="Arial" w:cs="Arial"/>
          <w:b/>
          <w:sz w:val="20"/>
          <w:szCs w:val="20"/>
        </w:rPr>
        <w:t>je pregledal dodatno</w:t>
      </w:r>
      <w:r w:rsidRPr="004312D2">
        <w:rPr>
          <w:rFonts w:ascii="Arial" w:hAnsi="Arial" w:cs="Arial"/>
          <w:b/>
          <w:sz w:val="20"/>
          <w:szCs w:val="20"/>
        </w:rPr>
        <w:t xml:space="preserve"> gradivo</w:t>
      </w:r>
      <w:r w:rsidR="00C74D15" w:rsidRPr="004312D2">
        <w:rPr>
          <w:rFonts w:ascii="Arial" w:hAnsi="Arial" w:cs="Arial"/>
          <w:b/>
          <w:sz w:val="20"/>
          <w:szCs w:val="20"/>
        </w:rPr>
        <w:t xml:space="preserve">, ki </w:t>
      </w:r>
      <w:r w:rsidR="00F848A1" w:rsidRPr="004312D2">
        <w:rPr>
          <w:rFonts w:ascii="Arial" w:hAnsi="Arial" w:cs="Arial"/>
          <w:b/>
          <w:bCs/>
          <w:sz w:val="20"/>
        </w:rPr>
        <w:t>je</w:t>
      </w:r>
      <w:r w:rsidR="00C74D15" w:rsidRPr="004312D2">
        <w:rPr>
          <w:rFonts w:ascii="Arial" w:hAnsi="Arial" w:cs="Arial"/>
          <w:b/>
          <w:bCs/>
          <w:sz w:val="20"/>
        </w:rPr>
        <w:t xml:space="preserve"> vseb</w:t>
      </w:r>
      <w:r w:rsidR="004312D2">
        <w:rPr>
          <w:rFonts w:ascii="Arial" w:hAnsi="Arial" w:cs="Arial"/>
          <w:b/>
          <w:bCs/>
          <w:sz w:val="20"/>
        </w:rPr>
        <w:t>ovalo</w:t>
      </w:r>
      <w:r w:rsidR="00C74D15" w:rsidRPr="004312D2">
        <w:rPr>
          <w:rFonts w:ascii="Arial" w:hAnsi="Arial" w:cs="Arial"/>
          <w:b/>
          <w:bCs/>
          <w:sz w:val="20"/>
        </w:rPr>
        <w:t xml:space="preserve"> podrobni izpis posameznih kontov in sicer:</w:t>
      </w:r>
    </w:p>
    <w:p w14:paraId="5B94707F" w14:textId="77777777" w:rsidR="00C74D15" w:rsidRPr="004312D2" w:rsidRDefault="00C74D15" w:rsidP="00C74D15">
      <w:pPr>
        <w:numPr>
          <w:ilvl w:val="0"/>
          <w:numId w:val="3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sz w:val="20"/>
        </w:rPr>
      </w:pPr>
      <w:r w:rsidRPr="004312D2">
        <w:rPr>
          <w:rFonts w:ascii="Arial" w:hAnsi="Arial" w:cs="Arial"/>
          <w:b/>
          <w:bCs/>
          <w:sz w:val="20"/>
        </w:rPr>
        <w:t xml:space="preserve">Konto št. 402008 – </w:t>
      </w:r>
      <w:proofErr w:type="spellStart"/>
      <w:r w:rsidRPr="004312D2">
        <w:rPr>
          <w:rFonts w:ascii="Arial" w:hAnsi="Arial" w:cs="Arial"/>
          <w:b/>
          <w:bCs/>
          <w:sz w:val="20"/>
        </w:rPr>
        <w:t>evid</w:t>
      </w:r>
      <w:proofErr w:type="spellEnd"/>
      <w:r w:rsidRPr="004312D2">
        <w:rPr>
          <w:rFonts w:ascii="Arial" w:hAnsi="Arial" w:cs="Arial"/>
          <w:b/>
          <w:bCs/>
          <w:sz w:val="20"/>
        </w:rPr>
        <w:t xml:space="preserve">. rač., revizorske, in svet. </w:t>
      </w:r>
      <w:proofErr w:type="spellStart"/>
      <w:r w:rsidRPr="004312D2">
        <w:rPr>
          <w:rFonts w:ascii="Arial" w:hAnsi="Arial" w:cs="Arial"/>
          <w:b/>
          <w:bCs/>
          <w:sz w:val="20"/>
        </w:rPr>
        <w:t>stor</w:t>
      </w:r>
      <w:proofErr w:type="spellEnd"/>
      <w:r w:rsidRPr="004312D2">
        <w:rPr>
          <w:rFonts w:ascii="Arial" w:hAnsi="Arial" w:cs="Arial"/>
          <w:b/>
          <w:bCs/>
          <w:sz w:val="20"/>
        </w:rPr>
        <w:t>. - 46.877,06€;</w:t>
      </w:r>
    </w:p>
    <w:p w14:paraId="68ACA2D5" w14:textId="77777777" w:rsidR="00C74D15" w:rsidRPr="004312D2" w:rsidRDefault="00C74D15" w:rsidP="00C74D15">
      <w:pPr>
        <w:numPr>
          <w:ilvl w:val="0"/>
          <w:numId w:val="3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sz w:val="20"/>
        </w:rPr>
      </w:pPr>
      <w:r w:rsidRPr="004312D2">
        <w:rPr>
          <w:rFonts w:ascii="Arial" w:hAnsi="Arial" w:cs="Arial"/>
          <w:b/>
          <w:bCs/>
          <w:sz w:val="20"/>
        </w:rPr>
        <w:t>Konto št. 402699 – druge najemnine, zakupnine, in licenčnine – 30.920,59€;</w:t>
      </w:r>
    </w:p>
    <w:p w14:paraId="41EFB865" w14:textId="77777777" w:rsidR="00C74D15" w:rsidRPr="004312D2" w:rsidRDefault="00C74D15" w:rsidP="00C74D15">
      <w:pPr>
        <w:numPr>
          <w:ilvl w:val="0"/>
          <w:numId w:val="3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sz w:val="20"/>
        </w:rPr>
      </w:pPr>
      <w:r w:rsidRPr="004312D2">
        <w:rPr>
          <w:rFonts w:ascii="Arial" w:hAnsi="Arial" w:cs="Arial"/>
          <w:b/>
          <w:bCs/>
          <w:sz w:val="20"/>
        </w:rPr>
        <w:t xml:space="preserve">Konto št. 402903 – </w:t>
      </w:r>
      <w:proofErr w:type="spellStart"/>
      <w:r w:rsidRPr="004312D2">
        <w:rPr>
          <w:rFonts w:ascii="Arial" w:hAnsi="Arial" w:cs="Arial"/>
          <w:b/>
          <w:bCs/>
          <w:sz w:val="20"/>
        </w:rPr>
        <w:t>evid</w:t>
      </w:r>
      <w:proofErr w:type="spellEnd"/>
      <w:r w:rsidRPr="004312D2">
        <w:rPr>
          <w:rFonts w:ascii="Arial" w:hAnsi="Arial" w:cs="Arial"/>
          <w:b/>
          <w:bCs/>
          <w:sz w:val="20"/>
        </w:rPr>
        <w:t>, delo preko študent. servisa;</w:t>
      </w:r>
    </w:p>
    <w:p w14:paraId="2481CD90" w14:textId="77777777" w:rsidR="00C74D15" w:rsidRPr="004312D2" w:rsidRDefault="00C74D15" w:rsidP="00C74D15">
      <w:pPr>
        <w:numPr>
          <w:ilvl w:val="0"/>
          <w:numId w:val="3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sz w:val="20"/>
        </w:rPr>
      </w:pPr>
      <w:r w:rsidRPr="004312D2">
        <w:rPr>
          <w:rFonts w:ascii="Arial" w:hAnsi="Arial" w:cs="Arial"/>
          <w:b/>
          <w:bCs/>
          <w:sz w:val="20"/>
        </w:rPr>
        <w:t>Konto št. 402904 – podizvajalci in</w:t>
      </w:r>
    </w:p>
    <w:p w14:paraId="22B7E31C" w14:textId="77777777" w:rsidR="00C74D15" w:rsidRPr="004312D2" w:rsidRDefault="00C74D15" w:rsidP="00C74D15">
      <w:pPr>
        <w:numPr>
          <w:ilvl w:val="0"/>
          <w:numId w:val="3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sz w:val="20"/>
        </w:rPr>
      </w:pPr>
      <w:r w:rsidRPr="004312D2">
        <w:rPr>
          <w:rFonts w:ascii="Arial" w:hAnsi="Arial" w:cs="Arial"/>
          <w:b/>
          <w:bCs/>
          <w:sz w:val="20"/>
        </w:rPr>
        <w:t xml:space="preserve">Konto št. 402920 – sodni stroški, </w:t>
      </w:r>
      <w:proofErr w:type="spellStart"/>
      <w:r w:rsidRPr="004312D2">
        <w:rPr>
          <w:rFonts w:ascii="Arial" w:hAnsi="Arial" w:cs="Arial"/>
          <w:b/>
          <w:bCs/>
          <w:sz w:val="20"/>
        </w:rPr>
        <w:t>stor</w:t>
      </w:r>
      <w:proofErr w:type="spellEnd"/>
      <w:r w:rsidRPr="004312D2">
        <w:rPr>
          <w:rFonts w:ascii="Arial" w:hAnsi="Arial" w:cs="Arial"/>
          <w:b/>
          <w:bCs/>
          <w:sz w:val="20"/>
        </w:rPr>
        <w:t>. odvetnikov, notarjev in drugih.</w:t>
      </w:r>
    </w:p>
    <w:p w14:paraId="5B97D841" w14:textId="513F1656" w:rsidR="008766B9" w:rsidRPr="00C74D15" w:rsidRDefault="00F848A1" w:rsidP="008766B9">
      <w:pPr>
        <w:tabs>
          <w:tab w:val="left" w:pos="1110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4312D2">
        <w:rPr>
          <w:rFonts w:ascii="Arial" w:hAnsi="Arial" w:cs="Arial"/>
          <w:b/>
          <w:bCs/>
          <w:sz w:val="20"/>
          <w:szCs w:val="20"/>
        </w:rPr>
        <w:t xml:space="preserve">Nadzorni odbor </w:t>
      </w:r>
      <w:r w:rsidR="004312D2">
        <w:rPr>
          <w:rFonts w:ascii="Arial" w:hAnsi="Arial" w:cs="Arial"/>
          <w:b/>
          <w:bCs/>
          <w:sz w:val="20"/>
          <w:szCs w:val="20"/>
        </w:rPr>
        <w:t>bo do naslednje seje pripravil osnutek poročila o nadzoru nad finančnim poslovanjem Notranjskega regijskega parka, v katerem bo predstavil svoje ugotovitve.</w:t>
      </w:r>
    </w:p>
    <w:p w14:paraId="42D93C5D" w14:textId="77777777" w:rsidR="00F97CFF" w:rsidRDefault="00F97CFF" w:rsidP="005A398C">
      <w:pPr>
        <w:tabs>
          <w:tab w:val="left" w:pos="1110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14:paraId="665A725D" w14:textId="77777777" w:rsidR="00F848A1" w:rsidRPr="00C74D15" w:rsidRDefault="00F848A1" w:rsidP="005A398C">
      <w:pPr>
        <w:tabs>
          <w:tab w:val="left" w:pos="1110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14:paraId="5BC58FEB" w14:textId="10E7CA83" w:rsidR="00C74D15" w:rsidRDefault="00204A54" w:rsidP="00C74D15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 xml:space="preserve">Ad </w:t>
      </w:r>
      <w:r w:rsidR="00F848A1">
        <w:rPr>
          <w:rFonts w:ascii="Arial" w:hAnsi="Arial" w:cs="Arial"/>
          <w:b/>
          <w:sz w:val="20"/>
          <w:szCs w:val="20"/>
        </w:rPr>
        <w:t>5</w:t>
      </w:r>
      <w:r w:rsidRPr="007037CD">
        <w:rPr>
          <w:rFonts w:ascii="Arial" w:hAnsi="Arial" w:cs="Arial"/>
          <w:b/>
          <w:sz w:val="20"/>
          <w:szCs w:val="20"/>
        </w:rPr>
        <w:tab/>
      </w:r>
      <w:r w:rsidR="00F848A1">
        <w:rPr>
          <w:rFonts w:ascii="Arial" w:hAnsi="Arial" w:cs="Arial"/>
          <w:b/>
          <w:sz w:val="20"/>
          <w:szCs w:val="20"/>
        </w:rPr>
        <w:t>Končno</w:t>
      </w:r>
      <w:r w:rsidR="00C74D15">
        <w:rPr>
          <w:rFonts w:ascii="Arial" w:hAnsi="Arial" w:cs="Arial"/>
          <w:b/>
          <w:sz w:val="20"/>
          <w:szCs w:val="20"/>
        </w:rPr>
        <w:t xml:space="preserve"> poročil</w:t>
      </w:r>
      <w:r w:rsidR="00F848A1">
        <w:rPr>
          <w:rFonts w:ascii="Arial" w:hAnsi="Arial" w:cs="Arial"/>
          <w:b/>
          <w:sz w:val="20"/>
          <w:szCs w:val="20"/>
        </w:rPr>
        <w:t>o</w:t>
      </w:r>
      <w:r w:rsidR="00C74D15">
        <w:rPr>
          <w:rFonts w:ascii="Arial" w:hAnsi="Arial" w:cs="Arial"/>
          <w:b/>
          <w:sz w:val="20"/>
          <w:szCs w:val="20"/>
        </w:rPr>
        <w:t xml:space="preserve"> o n</w:t>
      </w:r>
      <w:r w:rsidR="00C74D15" w:rsidRPr="00EA5122">
        <w:rPr>
          <w:rFonts w:ascii="Arial" w:hAnsi="Arial" w:cs="Arial"/>
          <w:b/>
          <w:sz w:val="20"/>
          <w:szCs w:val="20"/>
        </w:rPr>
        <w:t>adzor</w:t>
      </w:r>
      <w:r w:rsidR="00C74D15">
        <w:rPr>
          <w:rFonts w:ascii="Arial" w:hAnsi="Arial" w:cs="Arial"/>
          <w:b/>
          <w:sz w:val="20"/>
          <w:szCs w:val="20"/>
        </w:rPr>
        <w:t>u</w:t>
      </w:r>
      <w:r w:rsidR="00C74D15" w:rsidRPr="00EA5122">
        <w:rPr>
          <w:rFonts w:ascii="Arial" w:hAnsi="Arial" w:cs="Arial"/>
          <w:b/>
          <w:sz w:val="20"/>
          <w:szCs w:val="20"/>
        </w:rPr>
        <w:t xml:space="preserve"> nad izgradnjo avtobusnih postajališč v Gorenjih </w:t>
      </w:r>
    </w:p>
    <w:p w14:paraId="777CB505" w14:textId="6A6140EA" w:rsidR="00C74D15" w:rsidRPr="00EA5122" w:rsidRDefault="00C74D15" w:rsidP="00C74D15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</w:t>
      </w:r>
      <w:r w:rsidRPr="00EA5122">
        <w:rPr>
          <w:rFonts w:ascii="Arial" w:hAnsi="Arial" w:cs="Arial"/>
          <w:b/>
          <w:sz w:val="20"/>
          <w:szCs w:val="20"/>
        </w:rPr>
        <w:t>Otavah</w:t>
      </w:r>
    </w:p>
    <w:p w14:paraId="25CF334A" w14:textId="06397D6D" w:rsidR="00204A54" w:rsidRDefault="00204A54" w:rsidP="00C74D15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</w:p>
    <w:p w14:paraId="5E83393C" w14:textId="1A30253F" w:rsidR="00F848A1" w:rsidRDefault="00204A54" w:rsidP="00204A54">
      <w:pPr>
        <w:jc w:val="both"/>
        <w:rPr>
          <w:rFonts w:ascii="Arial" w:hAnsi="Arial" w:cs="Arial"/>
          <w:bCs/>
          <w:sz w:val="20"/>
          <w:szCs w:val="20"/>
        </w:rPr>
      </w:pPr>
      <w:r w:rsidRPr="002719B1">
        <w:rPr>
          <w:rFonts w:ascii="Arial" w:hAnsi="Arial" w:cs="Arial"/>
          <w:bCs/>
          <w:sz w:val="20"/>
          <w:szCs w:val="20"/>
        </w:rPr>
        <w:t>Predsednik, Anton LAH je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F102A0">
        <w:rPr>
          <w:rFonts w:ascii="Arial" w:hAnsi="Arial" w:cs="Arial"/>
          <w:bCs/>
          <w:sz w:val="20"/>
          <w:szCs w:val="20"/>
        </w:rPr>
        <w:t xml:space="preserve">povedal, da je </w:t>
      </w:r>
      <w:r w:rsidR="00C06607">
        <w:rPr>
          <w:rFonts w:ascii="Arial" w:hAnsi="Arial" w:cs="Arial"/>
          <w:bCs/>
          <w:sz w:val="20"/>
          <w:szCs w:val="20"/>
        </w:rPr>
        <w:t>bilo posredovano odzivno poročilo na osnutek poročila o opravljenem nadzoru nad izgradnjo avtobusnih postajališč v Gorenjih Otavah.</w:t>
      </w:r>
      <w:r w:rsidR="00175528">
        <w:rPr>
          <w:rFonts w:ascii="Arial" w:hAnsi="Arial" w:cs="Arial"/>
          <w:bCs/>
          <w:sz w:val="20"/>
          <w:szCs w:val="20"/>
        </w:rPr>
        <w:t xml:space="preserve"> V poročilu je bilo pojasnjeno, da je bilo pod točko 6 – Povzetek poročanje nadzorovanega organa navedeno, 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175528">
        <w:rPr>
          <w:rFonts w:ascii="Arial" w:hAnsi="Arial" w:cs="Arial"/>
          <w:bCs/>
          <w:sz w:val="20"/>
          <w:szCs w:val="20"/>
        </w:rPr>
        <w:t>da je končna vrednost investicije znašala 155.970,00€ z DDV</w:t>
      </w:r>
      <w:r w:rsidR="00ED0C14">
        <w:rPr>
          <w:rFonts w:ascii="Arial" w:hAnsi="Arial" w:cs="Arial"/>
          <w:bCs/>
          <w:sz w:val="20"/>
          <w:szCs w:val="20"/>
        </w:rPr>
        <w:t xml:space="preserve">. Pri predstavitvi investicije na seji Nadzornega odbora je prišlo do pomanjkljive interpretacije glede posameznih stroškov investicije. Končna vrednost izvedenih gradbeno obrtniških del , ki je razvidna iz ugotovitvenega aneksa h gradbeni pogodbi za objekt – avtobusno postajališče Gorenje Otave, št. 430-4/2024, je 155.970,83€,  končna obračunska vrednost pa je znašala 154.140,81€ z DDV. </w:t>
      </w:r>
      <w:r w:rsidR="001124EC">
        <w:rPr>
          <w:rFonts w:ascii="Arial" w:hAnsi="Arial" w:cs="Arial"/>
          <w:bCs/>
          <w:sz w:val="20"/>
          <w:szCs w:val="20"/>
        </w:rPr>
        <w:t xml:space="preserve">V tej vrednosti so zajeta gradbeno obrtniška dela, ki jih je izvedlo podjetje </w:t>
      </w:r>
      <w:proofErr w:type="spellStart"/>
      <w:r w:rsidR="001124EC">
        <w:rPr>
          <w:rFonts w:ascii="Arial" w:hAnsi="Arial" w:cs="Arial"/>
          <w:bCs/>
          <w:sz w:val="20"/>
          <w:szCs w:val="20"/>
        </w:rPr>
        <w:t>Samprt</w:t>
      </w:r>
      <w:proofErr w:type="spellEnd"/>
      <w:r w:rsidR="001124EC">
        <w:rPr>
          <w:rFonts w:ascii="Arial" w:hAnsi="Arial" w:cs="Arial"/>
          <w:bCs/>
          <w:sz w:val="20"/>
          <w:szCs w:val="20"/>
        </w:rPr>
        <w:t xml:space="preserve"> d.o.o.</w:t>
      </w:r>
      <w:r w:rsidR="0071781F">
        <w:rPr>
          <w:rFonts w:ascii="Arial" w:hAnsi="Arial" w:cs="Arial"/>
          <w:bCs/>
          <w:sz w:val="20"/>
          <w:szCs w:val="20"/>
        </w:rPr>
        <w:t xml:space="preserve"> Pod točko 9- Mnenje, je navedeno, da da je v poročilu o realizaciji navedeno, da je vrednost investicije 155.970,00€ z DDV, kar je 23.044,26€ manj kot je podatek o porabi sredstev v zaključnem računu Občine Cerknica za leto 2024. Prav tako je navedeno, da so sredstva za projekt zagotovljena iz postavke za vzdrževanje občinskih cest, a se je v sklopu projekta urejala tudi javna razsvetljava, za katero pa je v proračunu predvidena druga postavka. Vrednost gradbeno obrtniških del je obrazložena pod točko 1. Poleg gradbeno obrtniških del</w:t>
      </w:r>
      <w:r w:rsidR="00C274F9">
        <w:rPr>
          <w:rFonts w:ascii="Arial" w:hAnsi="Arial" w:cs="Arial"/>
          <w:bCs/>
          <w:sz w:val="20"/>
          <w:szCs w:val="20"/>
        </w:rPr>
        <w:t>, je med stroške investicije potrebno šteti tudi: -strokovni nadzor nad izvedbo GOI del-3.335,62,22 z DDV, -nadzor po soglasju DRSI-350,00 z DDV, -izdelavo varnostnega načrta in izvajanje nalog koordinatorja varstva pri delu-1.098,00€ z DDV, -izdelavo projektne dokumentacije PID in projektantski nadzor-6.344,00€ z DDV. Končna vrednost celotne investicije, v kateri so zajeti vsi zgoraj navedeni stroški, je znašala 165. 468,43</w:t>
      </w:r>
    </w:p>
    <w:p w14:paraId="18EF58B4" w14:textId="709CE489" w:rsidR="00204A54" w:rsidRDefault="00C274F9" w:rsidP="00204A54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€ z DDV. </w:t>
      </w:r>
      <w:r w:rsidR="00206FA1">
        <w:rPr>
          <w:rFonts w:ascii="Arial" w:hAnsi="Arial" w:cs="Arial"/>
          <w:bCs/>
          <w:sz w:val="20"/>
          <w:szCs w:val="20"/>
        </w:rPr>
        <w:t xml:space="preserve">Nadalje so pojasnili, da so bila finančna sredstva za investicijo zagotovljena na proračunski postavki 100115 – Avtobusno postajališče Gorenje Otave. V okviru te proračunske postavke so bila porabljena sredstva tudi za naslednje stroške: plačilo priklopa elektrike za javno razsvetljavo-735,38€ z DDV, dokumentacijo za rušenje objekta, ki se je nahajal neposredno ob zidu pokopališča-2.440,00€ z DDV in rušitev objekta 10.370,00€ z DDV. </w:t>
      </w:r>
      <w:r w:rsidR="000B7DD2">
        <w:rPr>
          <w:rFonts w:ascii="Arial" w:hAnsi="Arial" w:cs="Arial"/>
          <w:bCs/>
          <w:sz w:val="20"/>
          <w:szCs w:val="20"/>
        </w:rPr>
        <w:t xml:space="preserve">Iz proračunske postavke </w:t>
      </w:r>
      <w:r w:rsidR="000B7DD2">
        <w:rPr>
          <w:rFonts w:ascii="Arial" w:hAnsi="Arial" w:cs="Arial"/>
          <w:bCs/>
          <w:sz w:val="20"/>
          <w:szCs w:val="20"/>
        </w:rPr>
        <w:lastRenderedPageBreak/>
        <w:t xml:space="preserve">100115 so bili tako plačani stroški v višini 179.014,26€, kot je navedeno tudi v zaključnem računu proračuna Občine Cerknica za leto 2024. </w:t>
      </w:r>
      <w:r w:rsidR="00D26668">
        <w:rPr>
          <w:rFonts w:ascii="Arial" w:hAnsi="Arial" w:cs="Arial"/>
          <w:bCs/>
          <w:sz w:val="20"/>
          <w:szCs w:val="20"/>
        </w:rPr>
        <w:t xml:space="preserve">V sklopu izgradnje avtobusnih postajališč se je izvedla tudi ureditev </w:t>
      </w:r>
      <w:r w:rsidR="005278D5">
        <w:rPr>
          <w:rFonts w:ascii="Arial" w:hAnsi="Arial" w:cs="Arial"/>
          <w:bCs/>
          <w:sz w:val="20"/>
          <w:szCs w:val="20"/>
        </w:rPr>
        <w:t xml:space="preserve"> javne razsvetljave, kjer so bila izvedena GOI dela za postavitev petih drogov javne razsvetljave in namestitev led svetilk. Stroški za navedena dela </w:t>
      </w:r>
      <w:r w:rsidR="008F03F4">
        <w:rPr>
          <w:rFonts w:ascii="Arial" w:hAnsi="Arial" w:cs="Arial"/>
          <w:bCs/>
          <w:sz w:val="20"/>
          <w:szCs w:val="20"/>
        </w:rPr>
        <w:t xml:space="preserve">so bili plačani iz proračunske postavke 100115, ker je bila postavitev javne razsvetljave del predmetne investicije. Sredstva iz postavke 114004 – dograditev javne razsvetljave so bila porabljena za dograditev javne razsvetljave (postavitev drogov s svetilkami)na posameznih območjih, kjer so že izvedena zemeljska dela in položeni kabli za postavitev drogov javne razsvetljave. </w:t>
      </w:r>
      <w:r w:rsidR="00947B56">
        <w:rPr>
          <w:rFonts w:ascii="Arial" w:hAnsi="Arial" w:cs="Arial"/>
          <w:bCs/>
          <w:sz w:val="20"/>
          <w:szCs w:val="20"/>
        </w:rPr>
        <w:t>Predsednik, Anton LAH je odprl razpravo.</w:t>
      </w:r>
      <w:r w:rsidR="00B76DBE">
        <w:rPr>
          <w:rFonts w:ascii="Arial" w:hAnsi="Arial" w:cs="Arial"/>
          <w:bCs/>
          <w:sz w:val="20"/>
          <w:szCs w:val="20"/>
        </w:rPr>
        <w:t xml:space="preserve"> </w:t>
      </w:r>
      <w:r w:rsidR="00204A54">
        <w:rPr>
          <w:rFonts w:ascii="Arial" w:hAnsi="Arial" w:cs="Arial"/>
          <w:bCs/>
          <w:sz w:val="20"/>
          <w:szCs w:val="20"/>
        </w:rPr>
        <w:t xml:space="preserve">Po končani razpravi je podal predlog sklepa na glasovanje. </w:t>
      </w:r>
    </w:p>
    <w:p w14:paraId="312ABB6C" w14:textId="77777777" w:rsidR="00204A54" w:rsidRPr="002404F8" w:rsidRDefault="00204A54" w:rsidP="00204A54">
      <w:pPr>
        <w:jc w:val="both"/>
        <w:rPr>
          <w:rFonts w:ascii="Arial" w:hAnsi="Arial" w:cs="Arial"/>
          <w:bCs/>
          <w:sz w:val="20"/>
          <w:szCs w:val="20"/>
        </w:rPr>
      </w:pPr>
    </w:p>
    <w:p w14:paraId="4F64E364" w14:textId="1B27D949" w:rsidR="00204A54" w:rsidRPr="007037CD" w:rsidRDefault="00204A54" w:rsidP="00204A54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 xml:space="preserve">SOGLASNO s </w:t>
      </w:r>
      <w:r>
        <w:rPr>
          <w:rFonts w:ascii="Arial" w:hAnsi="Arial" w:cs="Arial"/>
          <w:sz w:val="20"/>
          <w:szCs w:val="20"/>
        </w:rPr>
        <w:t>PETIMI</w:t>
      </w:r>
      <w:r w:rsidRPr="007037CD">
        <w:rPr>
          <w:rFonts w:ascii="Arial" w:hAnsi="Arial" w:cs="Arial"/>
          <w:sz w:val="20"/>
          <w:szCs w:val="20"/>
        </w:rPr>
        <w:t xml:space="preserve"> glasovi ZA so prisotni sprejeli:</w:t>
      </w:r>
    </w:p>
    <w:p w14:paraId="6C746644" w14:textId="08804705" w:rsidR="00204A54" w:rsidRDefault="00204A54" w:rsidP="00204A54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037CD">
        <w:rPr>
          <w:rFonts w:ascii="Arial" w:hAnsi="Arial" w:cs="Arial"/>
          <w:b/>
          <w:sz w:val="20"/>
          <w:szCs w:val="20"/>
          <w:u w:val="single"/>
        </w:rPr>
        <w:t>SKLEP ŠT.</w:t>
      </w:r>
      <w:r>
        <w:rPr>
          <w:rFonts w:ascii="Arial" w:hAnsi="Arial" w:cs="Arial"/>
          <w:b/>
          <w:sz w:val="20"/>
          <w:szCs w:val="20"/>
          <w:u w:val="single"/>
        </w:rPr>
        <w:t xml:space="preserve">: </w:t>
      </w:r>
      <w:r w:rsidRPr="007037CD">
        <w:rPr>
          <w:rFonts w:ascii="Arial" w:hAnsi="Arial" w:cs="Arial"/>
          <w:b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>2</w:t>
      </w:r>
      <w:r w:rsidR="0039276A">
        <w:rPr>
          <w:rFonts w:ascii="Arial" w:hAnsi="Arial" w:cs="Arial"/>
          <w:b/>
          <w:sz w:val="20"/>
          <w:szCs w:val="20"/>
          <w:u w:val="single"/>
        </w:rPr>
        <w:t>9</w:t>
      </w:r>
      <w:r w:rsidRPr="007037CD">
        <w:rPr>
          <w:rFonts w:ascii="Arial" w:hAnsi="Arial" w:cs="Arial"/>
          <w:b/>
          <w:sz w:val="20"/>
          <w:szCs w:val="20"/>
          <w:u w:val="single"/>
        </w:rPr>
        <w:t>/</w:t>
      </w:r>
      <w:r w:rsidR="003D00C8">
        <w:rPr>
          <w:rFonts w:ascii="Arial" w:hAnsi="Arial" w:cs="Arial"/>
          <w:b/>
          <w:sz w:val="20"/>
          <w:szCs w:val="20"/>
          <w:u w:val="single"/>
        </w:rPr>
        <w:t>5</w:t>
      </w:r>
      <w:r w:rsidRPr="007037CD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1</w:t>
      </w:r>
      <w:r w:rsidR="00C74D15">
        <w:rPr>
          <w:rFonts w:ascii="Arial" w:hAnsi="Arial" w:cs="Arial"/>
          <w:b/>
          <w:sz w:val="20"/>
          <w:szCs w:val="20"/>
          <w:u w:val="single"/>
        </w:rPr>
        <w:t>5</w:t>
      </w:r>
      <w:r w:rsidR="001572E7">
        <w:rPr>
          <w:rFonts w:ascii="Arial" w:hAnsi="Arial" w:cs="Arial"/>
          <w:b/>
          <w:sz w:val="20"/>
          <w:szCs w:val="20"/>
          <w:u w:val="single"/>
        </w:rPr>
        <w:t>6</w:t>
      </w:r>
      <w:r>
        <w:rPr>
          <w:rFonts w:ascii="Arial" w:hAnsi="Arial" w:cs="Arial"/>
          <w:b/>
          <w:sz w:val="20"/>
          <w:szCs w:val="20"/>
          <w:u w:val="single"/>
        </w:rPr>
        <w:t>/</w:t>
      </w:r>
      <w:r w:rsidRPr="007037CD">
        <w:rPr>
          <w:rFonts w:ascii="Arial" w:hAnsi="Arial" w:cs="Arial"/>
          <w:b/>
          <w:sz w:val="20"/>
          <w:szCs w:val="20"/>
          <w:u w:val="single"/>
        </w:rPr>
        <w:t>202</w:t>
      </w:r>
      <w:r w:rsidR="00322927">
        <w:rPr>
          <w:rFonts w:ascii="Arial" w:hAnsi="Arial" w:cs="Arial"/>
          <w:b/>
          <w:sz w:val="20"/>
          <w:szCs w:val="20"/>
          <w:u w:val="single"/>
        </w:rPr>
        <w:t>6</w:t>
      </w:r>
    </w:p>
    <w:p w14:paraId="146F9966" w14:textId="3A7E4027" w:rsidR="00C74D15" w:rsidRPr="00B76DBE" w:rsidRDefault="00204A54" w:rsidP="00C74D15">
      <w:pPr>
        <w:tabs>
          <w:tab w:val="left" w:pos="1110"/>
        </w:tabs>
        <w:jc w:val="both"/>
        <w:rPr>
          <w:rFonts w:ascii="Arial" w:hAnsi="Arial" w:cs="Arial"/>
          <w:b/>
          <w:sz w:val="20"/>
        </w:rPr>
      </w:pPr>
      <w:r w:rsidRPr="00F925E7">
        <w:rPr>
          <w:rFonts w:ascii="Arial" w:hAnsi="Arial" w:cs="Arial"/>
          <w:b/>
          <w:bCs/>
          <w:sz w:val="20"/>
        </w:rPr>
        <w:t xml:space="preserve">Nadzorni odbor Občine Cerknica je </w:t>
      </w:r>
      <w:r>
        <w:rPr>
          <w:rFonts w:ascii="Arial" w:hAnsi="Arial" w:cs="Arial"/>
          <w:b/>
          <w:bCs/>
          <w:sz w:val="20"/>
        </w:rPr>
        <w:t xml:space="preserve">sprejel </w:t>
      </w:r>
      <w:r w:rsidR="00B76DBE" w:rsidRPr="00B76DBE">
        <w:rPr>
          <w:rFonts w:ascii="Arial" w:hAnsi="Arial" w:cs="Arial"/>
          <w:b/>
          <w:sz w:val="20"/>
          <w:szCs w:val="20"/>
        </w:rPr>
        <w:t>odzivno poročilo na osnutek poročila o opravljenem nadzoru nad izgradnjo avtobusnih postajališč v Gorenjih Otavah.</w:t>
      </w:r>
      <w:r w:rsidR="00B76DBE">
        <w:rPr>
          <w:rFonts w:ascii="Arial" w:hAnsi="Arial" w:cs="Arial"/>
          <w:b/>
          <w:sz w:val="20"/>
        </w:rPr>
        <w:t xml:space="preserve"> Nadzorni odbor bo  končno </w:t>
      </w:r>
      <w:r w:rsidRPr="00A9063A">
        <w:rPr>
          <w:rFonts w:ascii="Arial" w:hAnsi="Arial" w:cs="Arial"/>
          <w:b/>
          <w:sz w:val="20"/>
          <w:szCs w:val="20"/>
        </w:rPr>
        <w:t>poročil</w:t>
      </w:r>
      <w:r w:rsidR="00B76DBE">
        <w:rPr>
          <w:rFonts w:ascii="Arial" w:hAnsi="Arial" w:cs="Arial"/>
          <w:b/>
          <w:sz w:val="20"/>
          <w:szCs w:val="20"/>
        </w:rPr>
        <w:t>o</w:t>
      </w:r>
      <w:r w:rsidRPr="00A9063A">
        <w:rPr>
          <w:rFonts w:ascii="Arial" w:hAnsi="Arial" w:cs="Arial"/>
          <w:b/>
          <w:sz w:val="20"/>
          <w:szCs w:val="20"/>
        </w:rPr>
        <w:t xml:space="preserve"> o nadzoru </w:t>
      </w:r>
      <w:r w:rsidR="00C74D15" w:rsidRPr="00EA5122">
        <w:rPr>
          <w:rFonts w:ascii="Arial" w:hAnsi="Arial" w:cs="Arial"/>
          <w:b/>
          <w:sz w:val="20"/>
          <w:szCs w:val="20"/>
        </w:rPr>
        <w:t>nad izgradnjo avtobusnih postajališč v Gorenjih Otavah</w:t>
      </w:r>
      <w:r w:rsidR="00B76DBE">
        <w:rPr>
          <w:rFonts w:ascii="Arial" w:hAnsi="Arial" w:cs="Arial"/>
          <w:b/>
          <w:sz w:val="20"/>
          <w:szCs w:val="20"/>
        </w:rPr>
        <w:t xml:space="preserve"> sprejel na 30. redni seji, v torek, </w:t>
      </w:r>
      <w:r w:rsidR="00A16F92">
        <w:rPr>
          <w:rFonts w:ascii="Arial" w:hAnsi="Arial" w:cs="Arial"/>
          <w:b/>
          <w:sz w:val="20"/>
          <w:szCs w:val="20"/>
        </w:rPr>
        <w:t>24. 3. 2026.</w:t>
      </w:r>
    </w:p>
    <w:p w14:paraId="6FCB1716" w14:textId="7D016A17" w:rsidR="00D56445" w:rsidRDefault="00D56445" w:rsidP="00257ABB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</w:p>
    <w:p w14:paraId="7F9CB1F6" w14:textId="77777777" w:rsidR="006E2F77" w:rsidRPr="007037CD" w:rsidRDefault="006E2F77" w:rsidP="00D20BC1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8400"/>
      </w:tblGrid>
      <w:tr w:rsidR="00D20BC1" w:rsidRPr="007037CD" w14:paraId="19FACDF7" w14:textId="77777777" w:rsidTr="00D20BC1">
        <w:tc>
          <w:tcPr>
            <w:tcW w:w="790" w:type="dxa"/>
            <w:hideMark/>
          </w:tcPr>
          <w:p w14:paraId="65967732" w14:textId="5D0CDC85" w:rsidR="00D20BC1" w:rsidRPr="007037CD" w:rsidRDefault="00D20B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 xml:space="preserve">Ad </w:t>
            </w:r>
            <w:r w:rsidR="00D6209A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8400" w:type="dxa"/>
            <w:hideMark/>
          </w:tcPr>
          <w:p w14:paraId="58679CE4" w14:textId="77777777" w:rsidR="00D20BC1" w:rsidRPr="007037CD" w:rsidRDefault="00D20B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 xml:space="preserve">Pobude in vprašanja </w:t>
            </w:r>
          </w:p>
        </w:tc>
      </w:tr>
    </w:tbl>
    <w:p w14:paraId="39046903" w14:textId="77777777" w:rsidR="00581607" w:rsidRPr="007037CD" w:rsidRDefault="00581607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</w:p>
    <w:p w14:paraId="10873CCE" w14:textId="0FC9E924" w:rsidR="00972A32" w:rsidRPr="005312AF" w:rsidRDefault="00D20BC1" w:rsidP="00D20BC1">
      <w:pPr>
        <w:tabs>
          <w:tab w:val="left" w:pos="1110"/>
        </w:tabs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7037CD">
        <w:rPr>
          <w:rFonts w:ascii="Arial" w:hAnsi="Arial" w:cs="Arial"/>
          <w:sz w:val="20"/>
          <w:szCs w:val="20"/>
        </w:rPr>
        <w:t xml:space="preserve">Člani nadzornega odbora so se dogovorili, da bo </w:t>
      </w:r>
      <w:r w:rsidR="00D6209A">
        <w:rPr>
          <w:rFonts w:ascii="Arial" w:hAnsi="Arial" w:cs="Arial"/>
          <w:sz w:val="20"/>
          <w:szCs w:val="20"/>
        </w:rPr>
        <w:t>30</w:t>
      </w:r>
      <w:r w:rsidRPr="007037CD">
        <w:rPr>
          <w:rFonts w:ascii="Arial" w:hAnsi="Arial" w:cs="Arial"/>
          <w:sz w:val="20"/>
          <w:szCs w:val="20"/>
        </w:rPr>
        <w:t xml:space="preserve">. redna seja nadzornega odbora potekala v </w:t>
      </w:r>
      <w:r w:rsidR="00D6209A">
        <w:rPr>
          <w:rFonts w:ascii="Arial" w:hAnsi="Arial" w:cs="Arial"/>
          <w:b/>
          <w:bCs/>
          <w:sz w:val="20"/>
          <w:szCs w:val="20"/>
          <w:u w:val="single"/>
        </w:rPr>
        <w:t>torek</w:t>
      </w:r>
      <w:r w:rsidRPr="007037CD">
        <w:rPr>
          <w:rFonts w:ascii="Arial" w:hAnsi="Arial" w:cs="Arial"/>
          <w:b/>
          <w:bCs/>
          <w:sz w:val="20"/>
          <w:szCs w:val="20"/>
          <w:u w:val="single"/>
        </w:rPr>
        <w:t xml:space="preserve">, </w:t>
      </w:r>
      <w:r w:rsidR="00D6209A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1E56F4">
        <w:rPr>
          <w:rFonts w:ascii="Arial" w:hAnsi="Arial" w:cs="Arial"/>
          <w:b/>
          <w:bCs/>
          <w:sz w:val="20"/>
          <w:szCs w:val="20"/>
          <w:u w:val="single"/>
        </w:rPr>
        <w:t>2</w:t>
      </w:r>
      <w:r w:rsidR="00D6209A">
        <w:rPr>
          <w:rFonts w:ascii="Arial" w:hAnsi="Arial" w:cs="Arial"/>
          <w:b/>
          <w:bCs/>
          <w:sz w:val="20"/>
          <w:szCs w:val="20"/>
          <w:u w:val="single"/>
        </w:rPr>
        <w:t>4</w:t>
      </w:r>
      <w:r w:rsidRPr="007037CD">
        <w:rPr>
          <w:rFonts w:ascii="Arial" w:hAnsi="Arial" w:cs="Arial"/>
          <w:b/>
          <w:bCs/>
          <w:sz w:val="20"/>
          <w:szCs w:val="20"/>
          <w:u w:val="single"/>
        </w:rPr>
        <w:t xml:space="preserve">. </w:t>
      </w:r>
      <w:r w:rsidR="00D6209A">
        <w:rPr>
          <w:rFonts w:ascii="Arial" w:hAnsi="Arial" w:cs="Arial"/>
          <w:b/>
          <w:bCs/>
          <w:sz w:val="20"/>
          <w:szCs w:val="20"/>
          <w:u w:val="single"/>
        </w:rPr>
        <w:t>marca</w:t>
      </w:r>
      <w:r w:rsidR="00972A32">
        <w:rPr>
          <w:rFonts w:ascii="Arial" w:hAnsi="Arial" w:cs="Arial"/>
          <w:b/>
          <w:bCs/>
          <w:sz w:val="20"/>
          <w:szCs w:val="20"/>
          <w:u w:val="single"/>
        </w:rPr>
        <w:t xml:space="preserve"> 2026</w:t>
      </w:r>
      <w:r w:rsidRPr="007037CD">
        <w:rPr>
          <w:rFonts w:ascii="Arial" w:hAnsi="Arial" w:cs="Arial"/>
          <w:b/>
          <w:bCs/>
          <w:sz w:val="20"/>
          <w:szCs w:val="20"/>
          <w:u w:val="single"/>
        </w:rPr>
        <w:t xml:space="preserve"> ob 16. uri, </w:t>
      </w:r>
      <w:r w:rsidRPr="007037CD">
        <w:rPr>
          <w:rFonts w:ascii="Arial" w:hAnsi="Arial" w:cs="Arial"/>
          <w:b/>
          <w:sz w:val="20"/>
          <w:szCs w:val="20"/>
        </w:rPr>
        <w:t>s predvidenim dnevnim redom:</w:t>
      </w:r>
    </w:p>
    <w:p w14:paraId="09071E3C" w14:textId="77777777" w:rsidR="00972A32" w:rsidRPr="007037CD" w:rsidRDefault="00972A32" w:rsidP="00D20BC1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</w:p>
    <w:p w14:paraId="459C4895" w14:textId="77777777" w:rsidR="00D20BC1" w:rsidRDefault="00D20BC1" w:rsidP="00D20BC1">
      <w:pPr>
        <w:numPr>
          <w:ilvl w:val="0"/>
          <w:numId w:val="24"/>
        </w:num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>Ugotovitev sklepčnosti in sprejem dnevnega reda</w:t>
      </w:r>
    </w:p>
    <w:p w14:paraId="5D45F1B9" w14:textId="77777777" w:rsidR="009E0C8A" w:rsidRPr="007037CD" w:rsidRDefault="009E0C8A" w:rsidP="009E0C8A">
      <w:pPr>
        <w:tabs>
          <w:tab w:val="left" w:pos="1110"/>
        </w:tabs>
        <w:ind w:left="720"/>
        <w:jc w:val="both"/>
        <w:rPr>
          <w:rFonts w:ascii="Arial" w:hAnsi="Arial" w:cs="Arial"/>
          <w:b/>
          <w:sz w:val="20"/>
          <w:szCs w:val="20"/>
        </w:rPr>
      </w:pPr>
    </w:p>
    <w:p w14:paraId="1C9DF76D" w14:textId="72E7B54A" w:rsidR="00DC3605" w:rsidRDefault="00D20BC1" w:rsidP="00C20F43">
      <w:pPr>
        <w:numPr>
          <w:ilvl w:val="0"/>
          <w:numId w:val="24"/>
        </w:num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 xml:space="preserve">Pregled </w:t>
      </w:r>
      <w:r w:rsidR="00A84EDC">
        <w:rPr>
          <w:rFonts w:ascii="Arial" w:hAnsi="Arial" w:cs="Arial"/>
          <w:b/>
          <w:sz w:val="20"/>
          <w:szCs w:val="20"/>
        </w:rPr>
        <w:t xml:space="preserve">in potrditev </w:t>
      </w:r>
      <w:r w:rsidRPr="007037CD">
        <w:rPr>
          <w:rFonts w:ascii="Arial" w:hAnsi="Arial" w:cs="Arial"/>
          <w:b/>
          <w:sz w:val="20"/>
          <w:szCs w:val="20"/>
        </w:rPr>
        <w:t xml:space="preserve">zapisnika </w:t>
      </w:r>
      <w:r w:rsidR="00583C25">
        <w:rPr>
          <w:rFonts w:ascii="Arial" w:hAnsi="Arial" w:cs="Arial"/>
          <w:b/>
          <w:sz w:val="20"/>
          <w:szCs w:val="20"/>
        </w:rPr>
        <w:t>2</w:t>
      </w:r>
      <w:r w:rsidR="00D6209A">
        <w:rPr>
          <w:rFonts w:ascii="Arial" w:hAnsi="Arial" w:cs="Arial"/>
          <w:b/>
          <w:sz w:val="20"/>
          <w:szCs w:val="20"/>
        </w:rPr>
        <w:t>9</w:t>
      </w:r>
      <w:r w:rsidRPr="007037CD">
        <w:rPr>
          <w:rFonts w:ascii="Arial" w:hAnsi="Arial" w:cs="Arial"/>
          <w:b/>
          <w:sz w:val="20"/>
          <w:szCs w:val="20"/>
        </w:rPr>
        <w:t>. redne seje Nadzornega odbora z dne</w:t>
      </w:r>
      <w:r w:rsidR="004822CB">
        <w:rPr>
          <w:rFonts w:ascii="Arial" w:hAnsi="Arial" w:cs="Arial"/>
          <w:b/>
          <w:sz w:val="20"/>
          <w:szCs w:val="20"/>
        </w:rPr>
        <w:t xml:space="preserve"> </w:t>
      </w:r>
      <w:r w:rsidR="00D6209A">
        <w:rPr>
          <w:rFonts w:ascii="Arial" w:hAnsi="Arial" w:cs="Arial"/>
          <w:b/>
          <w:sz w:val="20"/>
          <w:szCs w:val="20"/>
        </w:rPr>
        <w:t>26</w:t>
      </w:r>
      <w:r w:rsidRPr="007037CD">
        <w:rPr>
          <w:rFonts w:ascii="Arial" w:hAnsi="Arial" w:cs="Arial"/>
          <w:b/>
          <w:sz w:val="20"/>
          <w:szCs w:val="20"/>
        </w:rPr>
        <w:t xml:space="preserve">. </w:t>
      </w:r>
      <w:r w:rsidR="00D6209A">
        <w:rPr>
          <w:rFonts w:ascii="Arial" w:hAnsi="Arial" w:cs="Arial"/>
          <w:b/>
          <w:sz w:val="20"/>
          <w:szCs w:val="20"/>
        </w:rPr>
        <w:t>2</w:t>
      </w:r>
      <w:r w:rsidR="00A84EDC">
        <w:rPr>
          <w:rFonts w:ascii="Arial" w:hAnsi="Arial" w:cs="Arial"/>
          <w:b/>
          <w:sz w:val="20"/>
          <w:szCs w:val="20"/>
        </w:rPr>
        <w:t>.</w:t>
      </w:r>
      <w:r w:rsidR="004B177E">
        <w:rPr>
          <w:rFonts w:ascii="Arial" w:hAnsi="Arial" w:cs="Arial"/>
          <w:b/>
          <w:sz w:val="20"/>
          <w:szCs w:val="20"/>
        </w:rPr>
        <w:t xml:space="preserve"> 202</w:t>
      </w:r>
      <w:r w:rsidR="001E56F4">
        <w:rPr>
          <w:rFonts w:ascii="Arial" w:hAnsi="Arial" w:cs="Arial"/>
          <w:b/>
          <w:sz w:val="20"/>
          <w:szCs w:val="20"/>
        </w:rPr>
        <w:t>6</w:t>
      </w:r>
    </w:p>
    <w:p w14:paraId="044F2E2F" w14:textId="77777777" w:rsidR="001E56F4" w:rsidRDefault="001E56F4" w:rsidP="001E56F4">
      <w:pPr>
        <w:tabs>
          <w:tab w:val="left" w:pos="1110"/>
        </w:tabs>
        <w:ind w:left="720"/>
        <w:jc w:val="both"/>
        <w:rPr>
          <w:rFonts w:ascii="Arial" w:hAnsi="Arial" w:cs="Arial"/>
          <w:b/>
          <w:sz w:val="20"/>
          <w:szCs w:val="20"/>
        </w:rPr>
      </w:pPr>
    </w:p>
    <w:p w14:paraId="59193DB4" w14:textId="4B9859B8" w:rsidR="00D6209A" w:rsidRDefault="00416C72" w:rsidP="001E56F4">
      <w:pPr>
        <w:pStyle w:val="Odstavekseznama"/>
        <w:numPr>
          <w:ilvl w:val="0"/>
          <w:numId w:val="24"/>
        </w:numPr>
        <w:tabs>
          <w:tab w:val="left" w:pos="1110"/>
        </w:tabs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Pregled finančnega poslovanja</w:t>
      </w:r>
      <w:r w:rsidR="00D6209A">
        <w:rPr>
          <w:rFonts w:ascii="Arial" w:hAnsi="Arial" w:cs="Arial"/>
          <w:b/>
          <w:sz w:val="20"/>
        </w:rPr>
        <w:t xml:space="preserve"> javnega zavoda ZD Dr. Božidarja Lavriča Cerknica za leto 2025</w:t>
      </w:r>
    </w:p>
    <w:p w14:paraId="3860F88F" w14:textId="77777777" w:rsidR="00D6209A" w:rsidRPr="00D6209A" w:rsidRDefault="00D6209A" w:rsidP="00D6209A">
      <w:pPr>
        <w:pStyle w:val="Odstavekseznama"/>
        <w:rPr>
          <w:rFonts w:ascii="Arial" w:hAnsi="Arial" w:cs="Arial"/>
          <w:b/>
          <w:sz w:val="20"/>
        </w:rPr>
      </w:pPr>
    </w:p>
    <w:p w14:paraId="70DB7F43" w14:textId="0EC1A3A9" w:rsidR="001E56F4" w:rsidRPr="001E56F4" w:rsidRDefault="00D6209A" w:rsidP="001E56F4">
      <w:pPr>
        <w:pStyle w:val="Odstavekseznama"/>
        <w:numPr>
          <w:ilvl w:val="0"/>
          <w:numId w:val="24"/>
        </w:numPr>
        <w:tabs>
          <w:tab w:val="left" w:pos="1110"/>
        </w:tabs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Osnutek poročila o nadzoru nad </w:t>
      </w:r>
      <w:r w:rsidR="001E56F4" w:rsidRPr="00972A32">
        <w:rPr>
          <w:rFonts w:ascii="Arial" w:hAnsi="Arial" w:cs="Arial"/>
          <w:b/>
          <w:sz w:val="20"/>
        </w:rPr>
        <w:t>finančn</w:t>
      </w:r>
      <w:r>
        <w:rPr>
          <w:rFonts w:ascii="Arial" w:hAnsi="Arial" w:cs="Arial"/>
          <w:b/>
          <w:sz w:val="20"/>
        </w:rPr>
        <w:t>im</w:t>
      </w:r>
      <w:r w:rsidR="001E56F4" w:rsidRPr="00972A32">
        <w:rPr>
          <w:rFonts w:ascii="Arial" w:hAnsi="Arial" w:cs="Arial"/>
          <w:b/>
          <w:sz w:val="20"/>
        </w:rPr>
        <w:t xml:space="preserve"> poslovanj</w:t>
      </w:r>
      <w:r>
        <w:rPr>
          <w:rFonts w:ascii="Arial" w:hAnsi="Arial" w:cs="Arial"/>
          <w:b/>
          <w:sz w:val="20"/>
        </w:rPr>
        <w:t>em</w:t>
      </w:r>
      <w:r w:rsidR="001E56F4" w:rsidRPr="00972A32">
        <w:rPr>
          <w:rFonts w:ascii="Arial" w:hAnsi="Arial" w:cs="Arial"/>
          <w:b/>
          <w:sz w:val="20"/>
        </w:rPr>
        <w:t xml:space="preserve"> </w:t>
      </w:r>
      <w:r w:rsidR="001E56F4">
        <w:rPr>
          <w:rFonts w:ascii="Arial" w:hAnsi="Arial" w:cs="Arial"/>
          <w:b/>
          <w:sz w:val="20"/>
        </w:rPr>
        <w:t>Vrtca Martin Krpan Cerknica</w:t>
      </w:r>
      <w:r w:rsidR="001E56F4" w:rsidRPr="00972A32">
        <w:rPr>
          <w:rFonts w:ascii="Arial" w:hAnsi="Arial" w:cs="Arial"/>
          <w:b/>
          <w:sz w:val="20"/>
        </w:rPr>
        <w:t xml:space="preserve"> za leto 2024</w:t>
      </w:r>
    </w:p>
    <w:p w14:paraId="5C29FF67" w14:textId="77777777" w:rsidR="00876459" w:rsidRDefault="00876459" w:rsidP="00876459">
      <w:pPr>
        <w:tabs>
          <w:tab w:val="left" w:pos="1110"/>
        </w:tabs>
        <w:ind w:left="720"/>
        <w:jc w:val="both"/>
        <w:rPr>
          <w:rFonts w:ascii="Arial" w:hAnsi="Arial" w:cs="Arial"/>
          <w:b/>
          <w:sz w:val="20"/>
          <w:szCs w:val="20"/>
        </w:rPr>
      </w:pPr>
    </w:p>
    <w:p w14:paraId="2460A24E" w14:textId="1B7CE71F" w:rsidR="00972A32" w:rsidRPr="00972A32" w:rsidRDefault="001E56F4" w:rsidP="00972A32">
      <w:pPr>
        <w:pStyle w:val="Odstavekseznama"/>
        <w:numPr>
          <w:ilvl w:val="0"/>
          <w:numId w:val="24"/>
        </w:numPr>
        <w:tabs>
          <w:tab w:val="left" w:pos="1110"/>
        </w:tabs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Nadaljevanje p</w:t>
      </w:r>
      <w:r w:rsidR="00972A32" w:rsidRPr="00972A32">
        <w:rPr>
          <w:rFonts w:ascii="Arial" w:hAnsi="Arial" w:cs="Arial"/>
          <w:b/>
          <w:sz w:val="20"/>
        </w:rPr>
        <w:t>regled</w:t>
      </w:r>
      <w:r>
        <w:rPr>
          <w:rFonts w:ascii="Arial" w:hAnsi="Arial" w:cs="Arial"/>
          <w:b/>
          <w:sz w:val="20"/>
        </w:rPr>
        <w:t>a</w:t>
      </w:r>
      <w:r w:rsidR="00972A32" w:rsidRPr="00972A32">
        <w:rPr>
          <w:rFonts w:ascii="Arial" w:hAnsi="Arial" w:cs="Arial"/>
          <w:b/>
          <w:sz w:val="20"/>
        </w:rPr>
        <w:t xml:space="preserve"> finančnega poslovanja Notranjskega regijskega parka za leto 2024</w:t>
      </w:r>
    </w:p>
    <w:p w14:paraId="5C516245" w14:textId="77777777" w:rsidR="00972A32" w:rsidRDefault="00972A32" w:rsidP="00972A32">
      <w:pPr>
        <w:tabs>
          <w:tab w:val="left" w:pos="1110"/>
        </w:tabs>
        <w:ind w:left="720"/>
        <w:jc w:val="both"/>
        <w:rPr>
          <w:rFonts w:ascii="Arial" w:hAnsi="Arial" w:cs="Arial"/>
          <w:b/>
          <w:sz w:val="20"/>
          <w:szCs w:val="20"/>
        </w:rPr>
      </w:pPr>
    </w:p>
    <w:p w14:paraId="12D5BDC8" w14:textId="18E53C72" w:rsidR="00876459" w:rsidRDefault="001E56F4" w:rsidP="00876459">
      <w:pPr>
        <w:numPr>
          <w:ilvl w:val="0"/>
          <w:numId w:val="24"/>
        </w:num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Končno</w:t>
      </w:r>
      <w:r w:rsidR="00972A32">
        <w:rPr>
          <w:rFonts w:ascii="Arial" w:hAnsi="Arial" w:cs="Arial"/>
          <w:b/>
          <w:sz w:val="20"/>
          <w:szCs w:val="20"/>
        </w:rPr>
        <w:t xml:space="preserve"> poročil</w:t>
      </w:r>
      <w:r>
        <w:rPr>
          <w:rFonts w:ascii="Arial" w:hAnsi="Arial" w:cs="Arial"/>
          <w:b/>
          <w:sz w:val="20"/>
          <w:szCs w:val="20"/>
        </w:rPr>
        <w:t>o</w:t>
      </w:r>
      <w:r w:rsidR="00972A32">
        <w:rPr>
          <w:rFonts w:ascii="Arial" w:hAnsi="Arial" w:cs="Arial"/>
          <w:b/>
          <w:sz w:val="20"/>
          <w:szCs w:val="20"/>
        </w:rPr>
        <w:t xml:space="preserve"> o n</w:t>
      </w:r>
      <w:r w:rsidR="00876459" w:rsidRPr="00876459">
        <w:rPr>
          <w:rFonts w:ascii="Arial" w:hAnsi="Arial" w:cs="Arial"/>
          <w:b/>
          <w:sz w:val="20"/>
          <w:szCs w:val="20"/>
        </w:rPr>
        <w:t>adzor</w:t>
      </w:r>
      <w:r w:rsidR="00972A32">
        <w:rPr>
          <w:rFonts w:ascii="Arial" w:hAnsi="Arial" w:cs="Arial"/>
          <w:b/>
          <w:sz w:val="20"/>
          <w:szCs w:val="20"/>
        </w:rPr>
        <w:t>u</w:t>
      </w:r>
      <w:r w:rsidR="00876459" w:rsidRPr="00876459">
        <w:rPr>
          <w:rFonts w:ascii="Arial" w:hAnsi="Arial" w:cs="Arial"/>
          <w:b/>
          <w:sz w:val="20"/>
          <w:szCs w:val="20"/>
        </w:rPr>
        <w:t xml:space="preserve"> nad </w:t>
      </w:r>
      <w:r w:rsidR="004E34FA">
        <w:rPr>
          <w:rFonts w:ascii="Arial" w:hAnsi="Arial" w:cs="Arial"/>
          <w:b/>
          <w:sz w:val="20"/>
          <w:szCs w:val="20"/>
        </w:rPr>
        <w:t>izgradnjo avtobusnih postajališč v Gorenjih Otavah</w:t>
      </w:r>
    </w:p>
    <w:p w14:paraId="4EA68EA3" w14:textId="77777777" w:rsidR="00876459" w:rsidRDefault="00876459" w:rsidP="00876459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</w:p>
    <w:p w14:paraId="443D31E3" w14:textId="475CD936" w:rsidR="00DC3605" w:rsidRPr="00DC3605" w:rsidRDefault="006824CA" w:rsidP="00D968B2">
      <w:pPr>
        <w:tabs>
          <w:tab w:val="left" w:pos="1110"/>
        </w:tabs>
        <w:ind w:left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</w:t>
      </w:r>
      <w:r w:rsidR="00876459">
        <w:rPr>
          <w:rFonts w:ascii="Arial" w:hAnsi="Arial" w:cs="Arial"/>
          <w:b/>
          <w:sz w:val="20"/>
          <w:szCs w:val="20"/>
        </w:rPr>
        <w:t xml:space="preserve">.   </w:t>
      </w:r>
      <w:r w:rsidR="00F925E7" w:rsidRPr="001C5E39">
        <w:rPr>
          <w:rFonts w:ascii="Arial" w:hAnsi="Arial" w:cs="Arial"/>
          <w:b/>
          <w:sz w:val="20"/>
          <w:szCs w:val="20"/>
        </w:rPr>
        <w:t>Pobude in vprašanja</w:t>
      </w: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C3725A" w:rsidRPr="00775563" w14:paraId="4DADA68D" w14:textId="77777777" w:rsidTr="006609DA">
        <w:tc>
          <w:tcPr>
            <w:tcW w:w="9210" w:type="dxa"/>
          </w:tcPr>
          <w:p w14:paraId="1EBFCBAF" w14:textId="77777777" w:rsidR="009E0C8A" w:rsidRPr="00775563" w:rsidRDefault="009E0C8A" w:rsidP="006203FB">
            <w:pPr>
              <w:rPr>
                <w:rFonts w:ascii="Arial" w:hAnsi="Arial" w:cs="Arial"/>
                <w:bCs/>
                <w:sz w:val="20"/>
              </w:rPr>
            </w:pPr>
          </w:p>
          <w:p w14:paraId="1AC03C52" w14:textId="2196BD18" w:rsidR="00775563" w:rsidRPr="00775563" w:rsidRDefault="00775563" w:rsidP="00775563">
            <w:pPr>
              <w:jc w:val="both"/>
              <w:rPr>
                <w:rFonts w:ascii="Arial" w:hAnsi="Arial" w:cs="Arial"/>
                <w:bCs/>
                <w:sz w:val="20"/>
              </w:rPr>
            </w:pPr>
            <w:r w:rsidRPr="00775563">
              <w:rPr>
                <w:rFonts w:ascii="Arial" w:hAnsi="Arial" w:cs="Arial"/>
                <w:bCs/>
                <w:sz w:val="20"/>
              </w:rPr>
              <w:t>K 3. točki je potrebno pripraviti sledeče dokumente;</w:t>
            </w:r>
          </w:p>
          <w:p w14:paraId="5BD6D2EE" w14:textId="77777777" w:rsidR="00775563" w:rsidRPr="00775563" w:rsidRDefault="00775563" w:rsidP="00775563">
            <w:pPr>
              <w:jc w:val="both"/>
              <w:rPr>
                <w:rFonts w:ascii="Arial" w:hAnsi="Arial" w:cs="Arial"/>
                <w:bCs/>
                <w:sz w:val="20"/>
              </w:rPr>
            </w:pPr>
          </w:p>
          <w:p w14:paraId="246DC328" w14:textId="5A44CCC1" w:rsidR="00B95C71" w:rsidRPr="0000659A" w:rsidRDefault="00B95C71" w:rsidP="00B95C71">
            <w:pPr>
              <w:rPr>
                <w:rFonts w:ascii="Arial" w:hAnsi="Arial" w:cs="Arial"/>
                <w:sz w:val="20"/>
              </w:rPr>
            </w:pPr>
            <w:r w:rsidRPr="0000659A">
              <w:rPr>
                <w:rFonts w:ascii="Arial" w:hAnsi="Arial" w:cs="Arial"/>
                <w:sz w:val="20"/>
              </w:rPr>
              <w:t>- Letno poročilo za leto 20</w:t>
            </w:r>
            <w:r>
              <w:rPr>
                <w:rFonts w:ascii="Arial" w:hAnsi="Arial" w:cs="Arial"/>
                <w:sz w:val="20"/>
              </w:rPr>
              <w:t>2</w:t>
            </w:r>
            <w:r w:rsidR="003817E7">
              <w:rPr>
                <w:rFonts w:ascii="Arial" w:hAnsi="Arial" w:cs="Arial"/>
                <w:sz w:val="20"/>
              </w:rPr>
              <w:t>5</w:t>
            </w:r>
            <w:r w:rsidRPr="0000659A">
              <w:rPr>
                <w:rFonts w:ascii="Arial" w:hAnsi="Arial" w:cs="Arial"/>
                <w:sz w:val="20"/>
              </w:rPr>
              <w:t>,</w:t>
            </w:r>
          </w:p>
          <w:p w14:paraId="52EAD66C" w14:textId="61B84C63" w:rsidR="00775563" w:rsidRDefault="00B95C71" w:rsidP="00B95C71">
            <w:pPr>
              <w:rPr>
                <w:rFonts w:ascii="Arial" w:hAnsi="Arial" w:cs="Arial"/>
                <w:sz w:val="20"/>
              </w:rPr>
            </w:pPr>
            <w:r w:rsidRPr="0000659A">
              <w:rPr>
                <w:rFonts w:ascii="Arial" w:hAnsi="Arial" w:cs="Arial"/>
                <w:sz w:val="20"/>
              </w:rPr>
              <w:t xml:space="preserve">- </w:t>
            </w:r>
            <w:r>
              <w:rPr>
                <w:rFonts w:ascii="Arial" w:hAnsi="Arial" w:cs="Arial"/>
                <w:sz w:val="20"/>
              </w:rPr>
              <w:t xml:space="preserve">financiranje </w:t>
            </w:r>
            <w:r w:rsidR="003817E7">
              <w:rPr>
                <w:rFonts w:ascii="Arial" w:hAnsi="Arial" w:cs="Arial"/>
                <w:sz w:val="20"/>
              </w:rPr>
              <w:t>ZD Cerknica</w:t>
            </w:r>
            <w:r>
              <w:rPr>
                <w:rFonts w:ascii="Arial" w:hAnsi="Arial" w:cs="Arial"/>
                <w:sz w:val="20"/>
              </w:rPr>
              <w:t xml:space="preserve"> s strani občine za leto 202</w:t>
            </w:r>
            <w:r w:rsidR="003817E7">
              <w:rPr>
                <w:rFonts w:ascii="Arial" w:hAnsi="Arial" w:cs="Arial"/>
                <w:sz w:val="20"/>
              </w:rPr>
              <w:t>5.</w:t>
            </w:r>
          </w:p>
          <w:p w14:paraId="731D7F68" w14:textId="0455A6D2" w:rsidR="00B95C71" w:rsidRPr="00B95C71" w:rsidRDefault="00B95C71" w:rsidP="00B95C71">
            <w:pPr>
              <w:rPr>
                <w:rFonts w:ascii="Arial" w:hAnsi="Arial" w:cs="Arial"/>
                <w:sz w:val="20"/>
              </w:rPr>
            </w:pPr>
          </w:p>
        </w:tc>
      </w:tr>
    </w:tbl>
    <w:p w14:paraId="0363A053" w14:textId="562C029A" w:rsidR="00D20BC1" w:rsidRDefault="00D20BC1" w:rsidP="00D20BC1">
      <w:pPr>
        <w:jc w:val="both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 xml:space="preserve">Predsednik, Anton LAH se je prisotnim zahvalil za udeležbo in sodelovanje in ob </w:t>
      </w:r>
      <w:r w:rsidR="004C7CB0">
        <w:rPr>
          <w:rFonts w:ascii="Arial" w:hAnsi="Arial" w:cs="Arial"/>
          <w:sz w:val="20"/>
          <w:szCs w:val="20"/>
        </w:rPr>
        <w:t>1</w:t>
      </w:r>
      <w:r w:rsidR="00C33CB8">
        <w:rPr>
          <w:rFonts w:ascii="Arial" w:hAnsi="Arial" w:cs="Arial"/>
          <w:sz w:val="20"/>
          <w:szCs w:val="20"/>
        </w:rPr>
        <w:t>7</w:t>
      </w:r>
      <w:r w:rsidR="001C5E39">
        <w:rPr>
          <w:rFonts w:ascii="Arial" w:hAnsi="Arial" w:cs="Arial"/>
          <w:sz w:val="20"/>
          <w:szCs w:val="20"/>
        </w:rPr>
        <w:t>:</w:t>
      </w:r>
      <w:r w:rsidR="00D6209A">
        <w:rPr>
          <w:rFonts w:ascii="Arial" w:hAnsi="Arial" w:cs="Arial"/>
          <w:sz w:val="20"/>
          <w:szCs w:val="20"/>
        </w:rPr>
        <w:t>25</w:t>
      </w:r>
      <w:r w:rsidR="0090036D">
        <w:rPr>
          <w:rFonts w:ascii="Arial" w:hAnsi="Arial" w:cs="Arial"/>
          <w:sz w:val="20"/>
          <w:szCs w:val="20"/>
        </w:rPr>
        <w:t xml:space="preserve"> </w:t>
      </w:r>
      <w:r w:rsidRPr="007037CD">
        <w:rPr>
          <w:rFonts w:ascii="Arial" w:hAnsi="Arial" w:cs="Arial"/>
          <w:sz w:val="20"/>
          <w:szCs w:val="20"/>
        </w:rPr>
        <w:t>zaključil</w:t>
      </w:r>
      <w:r w:rsidR="0090036D">
        <w:rPr>
          <w:rFonts w:ascii="Arial" w:hAnsi="Arial" w:cs="Arial"/>
          <w:sz w:val="20"/>
          <w:szCs w:val="20"/>
        </w:rPr>
        <w:t xml:space="preserve"> </w:t>
      </w:r>
      <w:r w:rsidR="006203FB">
        <w:rPr>
          <w:rFonts w:ascii="Arial" w:hAnsi="Arial" w:cs="Arial"/>
          <w:sz w:val="20"/>
          <w:szCs w:val="20"/>
        </w:rPr>
        <w:t>2</w:t>
      </w:r>
      <w:r w:rsidR="00D6209A">
        <w:rPr>
          <w:rFonts w:ascii="Arial" w:hAnsi="Arial" w:cs="Arial"/>
          <w:sz w:val="20"/>
          <w:szCs w:val="20"/>
        </w:rPr>
        <w:t>9</w:t>
      </w:r>
      <w:r w:rsidRPr="007037CD">
        <w:rPr>
          <w:rFonts w:ascii="Arial" w:hAnsi="Arial" w:cs="Arial"/>
          <w:sz w:val="20"/>
          <w:szCs w:val="20"/>
        </w:rPr>
        <w:t xml:space="preserve">. redno sejo nadzornega odbora. </w:t>
      </w:r>
    </w:p>
    <w:p w14:paraId="0202E472" w14:textId="77777777" w:rsidR="00C20F43" w:rsidRDefault="00C20F43" w:rsidP="00D20BC1">
      <w:pPr>
        <w:jc w:val="both"/>
        <w:rPr>
          <w:rFonts w:ascii="Arial" w:hAnsi="Arial" w:cs="Arial"/>
          <w:sz w:val="20"/>
          <w:szCs w:val="20"/>
        </w:rPr>
      </w:pPr>
    </w:p>
    <w:p w14:paraId="338BC587" w14:textId="77777777" w:rsidR="00C20F43" w:rsidRPr="007037CD" w:rsidRDefault="00C20F43" w:rsidP="00D20BC1">
      <w:pPr>
        <w:jc w:val="both"/>
        <w:rPr>
          <w:rFonts w:ascii="Arial" w:hAnsi="Arial" w:cs="Arial"/>
          <w:sz w:val="20"/>
          <w:szCs w:val="20"/>
        </w:rPr>
      </w:pPr>
    </w:p>
    <w:p w14:paraId="200A42BB" w14:textId="77777777" w:rsidR="00D20BC1" w:rsidRPr="007037CD" w:rsidRDefault="00D20BC1" w:rsidP="00D20BC1">
      <w:pPr>
        <w:jc w:val="both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>Zapisnik zapisala:</w:t>
      </w:r>
    </w:p>
    <w:p w14:paraId="44AECAB6" w14:textId="77777777" w:rsidR="00D20BC1" w:rsidRPr="007037CD" w:rsidRDefault="00D20BC1" w:rsidP="00D20BC1">
      <w:pPr>
        <w:jc w:val="both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>Jasmina KRIŽANČIČ</w:t>
      </w:r>
    </w:p>
    <w:p w14:paraId="00A38C9A" w14:textId="77777777" w:rsidR="00D20BC1" w:rsidRPr="007037CD" w:rsidRDefault="00D20BC1" w:rsidP="00D20BC1">
      <w:pPr>
        <w:tabs>
          <w:tab w:val="center" w:pos="6960"/>
        </w:tabs>
        <w:jc w:val="both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ab/>
      </w:r>
      <w:r w:rsidRPr="007037CD">
        <w:rPr>
          <w:rFonts w:ascii="Arial" w:hAnsi="Arial" w:cs="Arial"/>
          <w:b/>
          <w:sz w:val="20"/>
          <w:szCs w:val="20"/>
        </w:rPr>
        <w:t>Nadzorni odbor</w:t>
      </w:r>
    </w:p>
    <w:p w14:paraId="1D559350" w14:textId="77777777" w:rsidR="00D20BC1" w:rsidRPr="007037CD" w:rsidRDefault="00D20BC1" w:rsidP="00D20BC1">
      <w:pPr>
        <w:tabs>
          <w:tab w:val="center" w:pos="6960"/>
        </w:tabs>
        <w:jc w:val="both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ab/>
        <w:t>predsednik</w:t>
      </w:r>
      <w:r w:rsidRPr="007037CD">
        <w:rPr>
          <w:rFonts w:ascii="Arial" w:hAnsi="Arial" w:cs="Arial"/>
          <w:b/>
          <w:sz w:val="20"/>
          <w:szCs w:val="20"/>
        </w:rPr>
        <w:tab/>
      </w:r>
    </w:p>
    <w:p w14:paraId="770133B6" w14:textId="677EEC4B" w:rsidR="00D20BC1" w:rsidRPr="007037CD" w:rsidRDefault="00D20BC1" w:rsidP="00D20BC1">
      <w:pPr>
        <w:tabs>
          <w:tab w:val="center" w:pos="6960"/>
        </w:tabs>
        <w:jc w:val="both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lastRenderedPageBreak/>
        <w:tab/>
        <w:t xml:space="preserve">Anton LAH </w:t>
      </w:r>
    </w:p>
    <w:sectPr w:rsidR="00D20BC1" w:rsidRPr="007037CD" w:rsidSect="00140A3D">
      <w:headerReference w:type="default" r:id="rId8"/>
      <w:footerReference w:type="default" r:id="rId9"/>
      <w:headerReference w:type="first" r:id="rId10"/>
      <w:pgSz w:w="11909" w:h="16834" w:code="9"/>
      <w:pgMar w:top="3119" w:right="1656" w:bottom="1080" w:left="162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2FF4E" w14:textId="77777777" w:rsidR="00215A40" w:rsidRDefault="00215A40">
      <w:r>
        <w:separator/>
      </w:r>
    </w:p>
  </w:endnote>
  <w:endnote w:type="continuationSeparator" w:id="0">
    <w:p w14:paraId="1716E906" w14:textId="77777777" w:rsidR="00215A40" w:rsidRDefault="00215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Arial Unicode MS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5935098"/>
      <w:docPartObj>
        <w:docPartGallery w:val="Page Numbers (Bottom of Page)"/>
        <w:docPartUnique/>
      </w:docPartObj>
    </w:sdtPr>
    <w:sdtEndPr/>
    <w:sdtContent>
      <w:p w14:paraId="1E3801EC" w14:textId="68038AF5" w:rsidR="00B53B02" w:rsidRDefault="00B53B02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673B72" w14:textId="77777777" w:rsidR="00B42D15" w:rsidRDefault="00B42D1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F8B82" w14:textId="77777777" w:rsidR="00215A40" w:rsidRDefault="00215A40">
      <w:r>
        <w:separator/>
      </w:r>
    </w:p>
  </w:footnote>
  <w:footnote w:type="continuationSeparator" w:id="0">
    <w:p w14:paraId="4CE42494" w14:textId="77777777" w:rsidR="00215A40" w:rsidRDefault="00215A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85AC6" w14:textId="77777777" w:rsidR="003F37D5" w:rsidRPr="00B25178" w:rsidRDefault="003F37D5" w:rsidP="00174698">
    <w:pPr>
      <w:pStyle w:val="Glava"/>
      <w:ind w:left="-16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5E7FB" w14:textId="77777777" w:rsidR="003F37D5" w:rsidRPr="007F6144" w:rsidRDefault="00C063AC" w:rsidP="005870D5">
    <w:pPr>
      <w:pStyle w:val="Glava"/>
      <w:ind w:left="-1620"/>
    </w:pPr>
    <w:r>
      <w:rPr>
        <w:noProof/>
        <w:lang w:val="en-US"/>
      </w:rPr>
      <w:drawing>
        <wp:inline distT="0" distB="0" distL="0" distR="0" wp14:anchorId="03CFD00D" wp14:editId="566D2DE1">
          <wp:extent cx="7543800" cy="2054381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c_nadzorni_odbor_dopis_colour_jul_23_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2054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.5pt;height:7.5pt" o:bullet="t">
        <v:imagedata r:id="rId1" o:title="BD14870_"/>
      </v:shape>
    </w:pict>
  </w:numPicBullet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4DD44DF"/>
    <w:multiLevelType w:val="hybridMultilevel"/>
    <w:tmpl w:val="0E58B73C"/>
    <w:lvl w:ilvl="0" w:tplc="CB227D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162BF"/>
    <w:multiLevelType w:val="hybridMultilevel"/>
    <w:tmpl w:val="68448428"/>
    <w:lvl w:ilvl="0" w:tplc="83DABE84">
      <w:start w:val="5"/>
      <w:numFmt w:val="bullet"/>
      <w:lvlText w:val="-"/>
      <w:lvlJc w:val="left"/>
      <w:pPr>
        <w:ind w:left="114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095F241D"/>
    <w:multiLevelType w:val="hybridMultilevel"/>
    <w:tmpl w:val="027C8F82"/>
    <w:lvl w:ilvl="0" w:tplc="4830C63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658C2"/>
    <w:multiLevelType w:val="hybridMultilevel"/>
    <w:tmpl w:val="5A549C60"/>
    <w:lvl w:ilvl="0" w:tplc="E0A4772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B0DBF"/>
    <w:multiLevelType w:val="hybridMultilevel"/>
    <w:tmpl w:val="2842D216"/>
    <w:lvl w:ilvl="0" w:tplc="1A3487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6B3525"/>
    <w:multiLevelType w:val="hybridMultilevel"/>
    <w:tmpl w:val="FCD62046"/>
    <w:lvl w:ilvl="0" w:tplc="43A0E2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25F74"/>
    <w:multiLevelType w:val="hybridMultilevel"/>
    <w:tmpl w:val="0856388A"/>
    <w:lvl w:ilvl="0" w:tplc="CB6436D6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C2879"/>
    <w:multiLevelType w:val="hybridMultilevel"/>
    <w:tmpl w:val="75C0C9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632AC"/>
    <w:multiLevelType w:val="hybridMultilevel"/>
    <w:tmpl w:val="162CDE40"/>
    <w:lvl w:ilvl="0" w:tplc="8398D468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4156E6"/>
    <w:multiLevelType w:val="hybridMultilevel"/>
    <w:tmpl w:val="AFEC6790"/>
    <w:lvl w:ilvl="0" w:tplc="84343F58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CB0450"/>
    <w:multiLevelType w:val="hybridMultilevel"/>
    <w:tmpl w:val="DE9A5462"/>
    <w:lvl w:ilvl="0" w:tplc="4596E63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8F3384"/>
    <w:multiLevelType w:val="hybridMultilevel"/>
    <w:tmpl w:val="FAB46B0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EE1412"/>
    <w:multiLevelType w:val="hybridMultilevel"/>
    <w:tmpl w:val="B86E05F6"/>
    <w:lvl w:ilvl="0" w:tplc="346EB2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7672DB"/>
    <w:multiLevelType w:val="hybridMultilevel"/>
    <w:tmpl w:val="7EC60790"/>
    <w:lvl w:ilvl="0" w:tplc="BEEC18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452C55"/>
    <w:multiLevelType w:val="singleLevel"/>
    <w:tmpl w:val="E3249C7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6" w15:restartNumberingAfterBreak="0">
    <w:nsid w:val="48CE4606"/>
    <w:multiLevelType w:val="hybridMultilevel"/>
    <w:tmpl w:val="56E4C354"/>
    <w:lvl w:ilvl="0" w:tplc="166EC2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E03B7F"/>
    <w:multiLevelType w:val="hybridMultilevel"/>
    <w:tmpl w:val="304A15CE"/>
    <w:lvl w:ilvl="0" w:tplc="0164C9F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24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CB2507"/>
    <w:multiLevelType w:val="hybridMultilevel"/>
    <w:tmpl w:val="42761740"/>
    <w:lvl w:ilvl="0" w:tplc="DF80AE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96441B"/>
    <w:multiLevelType w:val="hybridMultilevel"/>
    <w:tmpl w:val="EA24F5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491D1B"/>
    <w:multiLevelType w:val="hybridMultilevel"/>
    <w:tmpl w:val="020A7192"/>
    <w:lvl w:ilvl="0" w:tplc="4C34C1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5128EC"/>
    <w:multiLevelType w:val="hybridMultilevel"/>
    <w:tmpl w:val="F1468AB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692F70"/>
    <w:multiLevelType w:val="hybridMultilevel"/>
    <w:tmpl w:val="7A8CB6DE"/>
    <w:lvl w:ilvl="0" w:tplc="CE5C1F7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01419E"/>
    <w:multiLevelType w:val="hybridMultilevel"/>
    <w:tmpl w:val="2CAAFAE4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C2715FE"/>
    <w:multiLevelType w:val="hybridMultilevel"/>
    <w:tmpl w:val="1860630E"/>
    <w:lvl w:ilvl="0" w:tplc="BBC85E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11097"/>
    <w:multiLevelType w:val="hybridMultilevel"/>
    <w:tmpl w:val="1996E8C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585D79"/>
    <w:multiLevelType w:val="hybridMultilevel"/>
    <w:tmpl w:val="5EEE69B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FC2511"/>
    <w:multiLevelType w:val="hybridMultilevel"/>
    <w:tmpl w:val="FCFE54AE"/>
    <w:lvl w:ilvl="0" w:tplc="BD3A005A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16"/>
      </w:rPr>
    </w:lvl>
    <w:lvl w:ilvl="1" w:tplc="0424001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4CF37AF"/>
    <w:multiLevelType w:val="hybridMultilevel"/>
    <w:tmpl w:val="FF60A306"/>
    <w:lvl w:ilvl="0" w:tplc="BAAAB7AC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9A36BA"/>
    <w:multiLevelType w:val="hybridMultilevel"/>
    <w:tmpl w:val="04D243EA"/>
    <w:lvl w:ilvl="0" w:tplc="CB40F4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B80DAA"/>
    <w:multiLevelType w:val="hybridMultilevel"/>
    <w:tmpl w:val="7FC40D9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2B71DC"/>
    <w:multiLevelType w:val="hybridMultilevel"/>
    <w:tmpl w:val="87AC61F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C617668"/>
    <w:multiLevelType w:val="hybridMultilevel"/>
    <w:tmpl w:val="CD56133E"/>
    <w:lvl w:ilvl="0" w:tplc="A40A913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794E54"/>
    <w:multiLevelType w:val="hybridMultilevel"/>
    <w:tmpl w:val="F93277F4"/>
    <w:lvl w:ilvl="0" w:tplc="C248BCD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103241">
    <w:abstractNumId w:val="17"/>
  </w:num>
  <w:num w:numId="2" w16cid:durableId="927009356">
    <w:abstractNumId w:val="16"/>
  </w:num>
  <w:num w:numId="3" w16cid:durableId="240481389">
    <w:abstractNumId w:val="12"/>
  </w:num>
  <w:num w:numId="4" w16cid:durableId="1651979956">
    <w:abstractNumId w:val="29"/>
  </w:num>
  <w:num w:numId="5" w16cid:durableId="1603411286">
    <w:abstractNumId w:val="27"/>
  </w:num>
  <w:num w:numId="6" w16cid:durableId="795683325">
    <w:abstractNumId w:val="19"/>
  </w:num>
  <w:num w:numId="7" w16cid:durableId="1137797332">
    <w:abstractNumId w:val="2"/>
  </w:num>
  <w:num w:numId="8" w16cid:durableId="1642342800">
    <w:abstractNumId w:val="26"/>
  </w:num>
  <w:num w:numId="9" w16cid:durableId="1708337694">
    <w:abstractNumId w:val="22"/>
  </w:num>
  <w:num w:numId="10" w16cid:durableId="1067266968">
    <w:abstractNumId w:val="10"/>
  </w:num>
  <w:num w:numId="11" w16cid:durableId="1275597558">
    <w:abstractNumId w:val="0"/>
  </w:num>
  <w:num w:numId="12" w16cid:durableId="1770200376">
    <w:abstractNumId w:val="1"/>
  </w:num>
  <w:num w:numId="13" w16cid:durableId="121310918">
    <w:abstractNumId w:val="18"/>
  </w:num>
  <w:num w:numId="14" w16cid:durableId="223293435">
    <w:abstractNumId w:val="4"/>
  </w:num>
  <w:num w:numId="15" w16cid:durableId="107816252">
    <w:abstractNumId w:val="25"/>
  </w:num>
  <w:num w:numId="16" w16cid:durableId="1747529899">
    <w:abstractNumId w:val="6"/>
  </w:num>
  <w:num w:numId="17" w16cid:durableId="1536622941">
    <w:abstractNumId w:val="3"/>
  </w:num>
  <w:num w:numId="18" w16cid:durableId="655570355">
    <w:abstractNumId w:val="23"/>
  </w:num>
  <w:num w:numId="19" w16cid:durableId="1179389296">
    <w:abstractNumId w:val="33"/>
  </w:num>
  <w:num w:numId="20" w16cid:durableId="1937245450">
    <w:abstractNumId w:val="8"/>
  </w:num>
  <w:num w:numId="21" w16cid:durableId="1940794852">
    <w:abstractNumId w:val="28"/>
  </w:num>
  <w:num w:numId="22" w16cid:durableId="1380276954">
    <w:abstractNumId w:val="13"/>
  </w:num>
  <w:num w:numId="23" w16cid:durableId="142907937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44018890">
    <w:abstractNumId w:val="31"/>
  </w:num>
  <w:num w:numId="25" w16cid:durableId="1701710275">
    <w:abstractNumId w:val="5"/>
  </w:num>
  <w:num w:numId="26" w16cid:durableId="1160851384">
    <w:abstractNumId w:val="7"/>
  </w:num>
  <w:num w:numId="27" w16cid:durableId="314919872">
    <w:abstractNumId w:val="15"/>
  </w:num>
  <w:num w:numId="28" w16cid:durableId="1072001305">
    <w:abstractNumId w:val="11"/>
  </w:num>
  <w:num w:numId="29" w16cid:durableId="417756886">
    <w:abstractNumId w:val="21"/>
  </w:num>
  <w:num w:numId="30" w16cid:durableId="2362115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49260708">
    <w:abstractNumId w:val="9"/>
  </w:num>
  <w:num w:numId="32" w16cid:durableId="1209952828">
    <w:abstractNumId w:val="14"/>
  </w:num>
  <w:num w:numId="33" w16cid:durableId="62804104">
    <w:abstractNumId w:val="24"/>
  </w:num>
  <w:num w:numId="34" w16cid:durableId="57732386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0BC1"/>
    <w:rsid w:val="00001CC0"/>
    <w:rsid w:val="00003340"/>
    <w:rsid w:val="00003E81"/>
    <w:rsid w:val="000041A6"/>
    <w:rsid w:val="0000593A"/>
    <w:rsid w:val="000061E0"/>
    <w:rsid w:val="00010FFE"/>
    <w:rsid w:val="000117B3"/>
    <w:rsid w:val="00012A09"/>
    <w:rsid w:val="00013493"/>
    <w:rsid w:val="0001384A"/>
    <w:rsid w:val="0001446C"/>
    <w:rsid w:val="00014538"/>
    <w:rsid w:val="0002005D"/>
    <w:rsid w:val="00020521"/>
    <w:rsid w:val="000205CE"/>
    <w:rsid w:val="00021A44"/>
    <w:rsid w:val="00021AE6"/>
    <w:rsid w:val="00021BA2"/>
    <w:rsid w:val="000250BC"/>
    <w:rsid w:val="000251DC"/>
    <w:rsid w:val="00025AC1"/>
    <w:rsid w:val="00025F51"/>
    <w:rsid w:val="0002713B"/>
    <w:rsid w:val="00030427"/>
    <w:rsid w:val="00030814"/>
    <w:rsid w:val="000314BC"/>
    <w:rsid w:val="00031BDD"/>
    <w:rsid w:val="0003484D"/>
    <w:rsid w:val="00035FFA"/>
    <w:rsid w:val="00036620"/>
    <w:rsid w:val="00036733"/>
    <w:rsid w:val="0004074C"/>
    <w:rsid w:val="00040A50"/>
    <w:rsid w:val="00040CDA"/>
    <w:rsid w:val="00040D11"/>
    <w:rsid w:val="000412E8"/>
    <w:rsid w:val="00043265"/>
    <w:rsid w:val="00043535"/>
    <w:rsid w:val="000439EC"/>
    <w:rsid w:val="00043C21"/>
    <w:rsid w:val="00044531"/>
    <w:rsid w:val="00044D83"/>
    <w:rsid w:val="00045591"/>
    <w:rsid w:val="00046BD2"/>
    <w:rsid w:val="00050594"/>
    <w:rsid w:val="00052264"/>
    <w:rsid w:val="000527E3"/>
    <w:rsid w:val="000537E4"/>
    <w:rsid w:val="0005387E"/>
    <w:rsid w:val="00054077"/>
    <w:rsid w:val="00054F7D"/>
    <w:rsid w:val="0005572E"/>
    <w:rsid w:val="00056460"/>
    <w:rsid w:val="000568CC"/>
    <w:rsid w:val="00057F18"/>
    <w:rsid w:val="00060DA6"/>
    <w:rsid w:val="000613F0"/>
    <w:rsid w:val="00062F7A"/>
    <w:rsid w:val="000638BC"/>
    <w:rsid w:val="00063C37"/>
    <w:rsid w:val="0006466C"/>
    <w:rsid w:val="00065358"/>
    <w:rsid w:val="0006682F"/>
    <w:rsid w:val="00067A36"/>
    <w:rsid w:val="000700B2"/>
    <w:rsid w:val="000708DE"/>
    <w:rsid w:val="00070B56"/>
    <w:rsid w:val="00070E82"/>
    <w:rsid w:val="0007171F"/>
    <w:rsid w:val="00071D4D"/>
    <w:rsid w:val="0007405E"/>
    <w:rsid w:val="000742E1"/>
    <w:rsid w:val="000745BF"/>
    <w:rsid w:val="00075053"/>
    <w:rsid w:val="00077F28"/>
    <w:rsid w:val="00080E3F"/>
    <w:rsid w:val="00081514"/>
    <w:rsid w:val="00081FF9"/>
    <w:rsid w:val="00082DD3"/>
    <w:rsid w:val="00082ED2"/>
    <w:rsid w:val="000845C8"/>
    <w:rsid w:val="00086F48"/>
    <w:rsid w:val="000876C0"/>
    <w:rsid w:val="00087EEC"/>
    <w:rsid w:val="00090F10"/>
    <w:rsid w:val="00091A6C"/>
    <w:rsid w:val="000923AB"/>
    <w:rsid w:val="00094982"/>
    <w:rsid w:val="000953BF"/>
    <w:rsid w:val="0009548A"/>
    <w:rsid w:val="00095746"/>
    <w:rsid w:val="00095B85"/>
    <w:rsid w:val="00095B95"/>
    <w:rsid w:val="000A089D"/>
    <w:rsid w:val="000A1602"/>
    <w:rsid w:val="000A2EA5"/>
    <w:rsid w:val="000A3E2D"/>
    <w:rsid w:val="000A6CAC"/>
    <w:rsid w:val="000B27B8"/>
    <w:rsid w:val="000B30AE"/>
    <w:rsid w:val="000B36D1"/>
    <w:rsid w:val="000B38CF"/>
    <w:rsid w:val="000B3C73"/>
    <w:rsid w:val="000B63AD"/>
    <w:rsid w:val="000B74FB"/>
    <w:rsid w:val="000B7DD2"/>
    <w:rsid w:val="000C01B5"/>
    <w:rsid w:val="000C0CC7"/>
    <w:rsid w:val="000C12B6"/>
    <w:rsid w:val="000C224A"/>
    <w:rsid w:val="000C3D92"/>
    <w:rsid w:val="000C45E3"/>
    <w:rsid w:val="000C6972"/>
    <w:rsid w:val="000C69E0"/>
    <w:rsid w:val="000C73B4"/>
    <w:rsid w:val="000C7500"/>
    <w:rsid w:val="000C7520"/>
    <w:rsid w:val="000C76DE"/>
    <w:rsid w:val="000C7ABB"/>
    <w:rsid w:val="000C7B16"/>
    <w:rsid w:val="000D04C4"/>
    <w:rsid w:val="000D05FF"/>
    <w:rsid w:val="000D0B66"/>
    <w:rsid w:val="000D1B70"/>
    <w:rsid w:val="000D1F84"/>
    <w:rsid w:val="000D27C3"/>
    <w:rsid w:val="000D3251"/>
    <w:rsid w:val="000D3F6F"/>
    <w:rsid w:val="000D5688"/>
    <w:rsid w:val="000D64FB"/>
    <w:rsid w:val="000D7EFE"/>
    <w:rsid w:val="000E1979"/>
    <w:rsid w:val="000E32AE"/>
    <w:rsid w:val="000E531B"/>
    <w:rsid w:val="000E6788"/>
    <w:rsid w:val="000E7045"/>
    <w:rsid w:val="000E7847"/>
    <w:rsid w:val="000E7B0F"/>
    <w:rsid w:val="000F09F6"/>
    <w:rsid w:val="000F1496"/>
    <w:rsid w:val="000F277D"/>
    <w:rsid w:val="000F36BF"/>
    <w:rsid w:val="000F36E1"/>
    <w:rsid w:val="000F4BE5"/>
    <w:rsid w:val="000F4C61"/>
    <w:rsid w:val="000F5123"/>
    <w:rsid w:val="000F5973"/>
    <w:rsid w:val="000F5CB1"/>
    <w:rsid w:val="000F6158"/>
    <w:rsid w:val="000F6EBC"/>
    <w:rsid w:val="00102A43"/>
    <w:rsid w:val="0010394E"/>
    <w:rsid w:val="00104128"/>
    <w:rsid w:val="001041D0"/>
    <w:rsid w:val="001042C5"/>
    <w:rsid w:val="00105797"/>
    <w:rsid w:val="001059E9"/>
    <w:rsid w:val="001063F4"/>
    <w:rsid w:val="00110490"/>
    <w:rsid w:val="001117F2"/>
    <w:rsid w:val="00112280"/>
    <w:rsid w:val="001124EC"/>
    <w:rsid w:val="00112794"/>
    <w:rsid w:val="0011382F"/>
    <w:rsid w:val="00114356"/>
    <w:rsid w:val="00116C1D"/>
    <w:rsid w:val="00117753"/>
    <w:rsid w:val="00117D5E"/>
    <w:rsid w:val="00120F17"/>
    <w:rsid w:val="001222D3"/>
    <w:rsid w:val="0012501F"/>
    <w:rsid w:val="00130069"/>
    <w:rsid w:val="001307F9"/>
    <w:rsid w:val="0013091C"/>
    <w:rsid w:val="00131E16"/>
    <w:rsid w:val="001320D3"/>
    <w:rsid w:val="00132D81"/>
    <w:rsid w:val="00132DCE"/>
    <w:rsid w:val="0013392A"/>
    <w:rsid w:val="001346ED"/>
    <w:rsid w:val="00134762"/>
    <w:rsid w:val="00134B6A"/>
    <w:rsid w:val="00134CDE"/>
    <w:rsid w:val="00134E93"/>
    <w:rsid w:val="001371E3"/>
    <w:rsid w:val="00137FE3"/>
    <w:rsid w:val="00140347"/>
    <w:rsid w:val="00140A3D"/>
    <w:rsid w:val="00145A45"/>
    <w:rsid w:val="00147221"/>
    <w:rsid w:val="001474C1"/>
    <w:rsid w:val="00147718"/>
    <w:rsid w:val="00152626"/>
    <w:rsid w:val="001536A3"/>
    <w:rsid w:val="001572E7"/>
    <w:rsid w:val="001578D3"/>
    <w:rsid w:val="001619B9"/>
    <w:rsid w:val="001620B9"/>
    <w:rsid w:val="00162E71"/>
    <w:rsid w:val="0016459A"/>
    <w:rsid w:val="00164ACA"/>
    <w:rsid w:val="001656BF"/>
    <w:rsid w:val="001667D9"/>
    <w:rsid w:val="00171982"/>
    <w:rsid w:val="00173261"/>
    <w:rsid w:val="00174698"/>
    <w:rsid w:val="00175528"/>
    <w:rsid w:val="00176868"/>
    <w:rsid w:val="001774E1"/>
    <w:rsid w:val="00181318"/>
    <w:rsid w:val="00181E5A"/>
    <w:rsid w:val="00181F52"/>
    <w:rsid w:val="00183F63"/>
    <w:rsid w:val="00184707"/>
    <w:rsid w:val="00187B9F"/>
    <w:rsid w:val="001904F1"/>
    <w:rsid w:val="00190ADA"/>
    <w:rsid w:val="00192199"/>
    <w:rsid w:val="001944B3"/>
    <w:rsid w:val="0019508B"/>
    <w:rsid w:val="00195F3B"/>
    <w:rsid w:val="00196128"/>
    <w:rsid w:val="00197F05"/>
    <w:rsid w:val="001A01A9"/>
    <w:rsid w:val="001A04E7"/>
    <w:rsid w:val="001A0D92"/>
    <w:rsid w:val="001A0D9F"/>
    <w:rsid w:val="001A372A"/>
    <w:rsid w:val="001A3B98"/>
    <w:rsid w:val="001A4919"/>
    <w:rsid w:val="001A571C"/>
    <w:rsid w:val="001A717B"/>
    <w:rsid w:val="001B0332"/>
    <w:rsid w:val="001B0953"/>
    <w:rsid w:val="001B0983"/>
    <w:rsid w:val="001B2E86"/>
    <w:rsid w:val="001B325A"/>
    <w:rsid w:val="001B3275"/>
    <w:rsid w:val="001B3AF2"/>
    <w:rsid w:val="001B4AA4"/>
    <w:rsid w:val="001B4CAA"/>
    <w:rsid w:val="001B5379"/>
    <w:rsid w:val="001B59EB"/>
    <w:rsid w:val="001B5A5B"/>
    <w:rsid w:val="001B5C27"/>
    <w:rsid w:val="001B6CF9"/>
    <w:rsid w:val="001B763C"/>
    <w:rsid w:val="001C02D4"/>
    <w:rsid w:val="001C19B0"/>
    <w:rsid w:val="001C19C0"/>
    <w:rsid w:val="001C28C9"/>
    <w:rsid w:val="001C5E39"/>
    <w:rsid w:val="001C64FD"/>
    <w:rsid w:val="001D18AA"/>
    <w:rsid w:val="001D2CAA"/>
    <w:rsid w:val="001D3535"/>
    <w:rsid w:val="001D5484"/>
    <w:rsid w:val="001D6763"/>
    <w:rsid w:val="001E2294"/>
    <w:rsid w:val="001E2438"/>
    <w:rsid w:val="001E2A35"/>
    <w:rsid w:val="001E2C0B"/>
    <w:rsid w:val="001E2C89"/>
    <w:rsid w:val="001E3C9F"/>
    <w:rsid w:val="001E43D8"/>
    <w:rsid w:val="001E4F24"/>
    <w:rsid w:val="001E56F4"/>
    <w:rsid w:val="001E7A69"/>
    <w:rsid w:val="001F0AD8"/>
    <w:rsid w:val="001F17B0"/>
    <w:rsid w:val="001F1866"/>
    <w:rsid w:val="001F1D1B"/>
    <w:rsid w:val="001F3830"/>
    <w:rsid w:val="001F3E64"/>
    <w:rsid w:val="001F406D"/>
    <w:rsid w:val="001F4096"/>
    <w:rsid w:val="001F4AB6"/>
    <w:rsid w:val="001F5191"/>
    <w:rsid w:val="001F592E"/>
    <w:rsid w:val="001F5A30"/>
    <w:rsid w:val="001F6D56"/>
    <w:rsid w:val="001F77F8"/>
    <w:rsid w:val="001F7BFE"/>
    <w:rsid w:val="001F7E96"/>
    <w:rsid w:val="00200767"/>
    <w:rsid w:val="00204A54"/>
    <w:rsid w:val="00206041"/>
    <w:rsid w:val="00206FA1"/>
    <w:rsid w:val="002073A9"/>
    <w:rsid w:val="00207D6D"/>
    <w:rsid w:val="00207E39"/>
    <w:rsid w:val="00211071"/>
    <w:rsid w:val="00212390"/>
    <w:rsid w:val="002124B9"/>
    <w:rsid w:val="00213E0A"/>
    <w:rsid w:val="00213E8E"/>
    <w:rsid w:val="0021464C"/>
    <w:rsid w:val="0021478E"/>
    <w:rsid w:val="00214D5A"/>
    <w:rsid w:val="0021597B"/>
    <w:rsid w:val="00215A40"/>
    <w:rsid w:val="00216479"/>
    <w:rsid w:val="0022001C"/>
    <w:rsid w:val="00220A81"/>
    <w:rsid w:val="00222433"/>
    <w:rsid w:val="00224E4F"/>
    <w:rsid w:val="0022579D"/>
    <w:rsid w:val="00226613"/>
    <w:rsid w:val="00226C1F"/>
    <w:rsid w:val="00227C00"/>
    <w:rsid w:val="00227DD1"/>
    <w:rsid w:val="00230105"/>
    <w:rsid w:val="002312D6"/>
    <w:rsid w:val="00235DB2"/>
    <w:rsid w:val="00236470"/>
    <w:rsid w:val="00236505"/>
    <w:rsid w:val="00237873"/>
    <w:rsid w:val="002404F8"/>
    <w:rsid w:val="00240A17"/>
    <w:rsid w:val="002416B9"/>
    <w:rsid w:val="0024190D"/>
    <w:rsid w:val="00242155"/>
    <w:rsid w:val="002434FA"/>
    <w:rsid w:val="0024360C"/>
    <w:rsid w:val="002441F8"/>
    <w:rsid w:val="00244892"/>
    <w:rsid w:val="00245183"/>
    <w:rsid w:val="00245245"/>
    <w:rsid w:val="00246744"/>
    <w:rsid w:val="00250261"/>
    <w:rsid w:val="00250548"/>
    <w:rsid w:val="002522F3"/>
    <w:rsid w:val="002552C3"/>
    <w:rsid w:val="002561D6"/>
    <w:rsid w:val="002562C7"/>
    <w:rsid w:val="00257ABB"/>
    <w:rsid w:val="00257B22"/>
    <w:rsid w:val="00260F6E"/>
    <w:rsid w:val="00261037"/>
    <w:rsid w:val="00261212"/>
    <w:rsid w:val="0026285D"/>
    <w:rsid w:val="002644E1"/>
    <w:rsid w:val="00265372"/>
    <w:rsid w:val="002654AD"/>
    <w:rsid w:val="0026602A"/>
    <w:rsid w:val="00266426"/>
    <w:rsid w:val="00266629"/>
    <w:rsid w:val="0027051D"/>
    <w:rsid w:val="002719B1"/>
    <w:rsid w:val="00273023"/>
    <w:rsid w:val="0027430C"/>
    <w:rsid w:val="0027435D"/>
    <w:rsid w:val="002743EC"/>
    <w:rsid w:val="00274CD8"/>
    <w:rsid w:val="00275A39"/>
    <w:rsid w:val="00276B3F"/>
    <w:rsid w:val="00280005"/>
    <w:rsid w:val="00280F20"/>
    <w:rsid w:val="00283D8B"/>
    <w:rsid w:val="0028483D"/>
    <w:rsid w:val="00285404"/>
    <w:rsid w:val="00286CE4"/>
    <w:rsid w:val="00290070"/>
    <w:rsid w:val="002902F3"/>
    <w:rsid w:val="00290303"/>
    <w:rsid w:val="002924F6"/>
    <w:rsid w:val="00292BA2"/>
    <w:rsid w:val="002947A6"/>
    <w:rsid w:val="00295964"/>
    <w:rsid w:val="00296085"/>
    <w:rsid w:val="0029698E"/>
    <w:rsid w:val="002969CF"/>
    <w:rsid w:val="002A17B7"/>
    <w:rsid w:val="002A2049"/>
    <w:rsid w:val="002A4E62"/>
    <w:rsid w:val="002A5F33"/>
    <w:rsid w:val="002A617F"/>
    <w:rsid w:val="002A66FD"/>
    <w:rsid w:val="002A6906"/>
    <w:rsid w:val="002A6EAD"/>
    <w:rsid w:val="002A77DB"/>
    <w:rsid w:val="002A7CC7"/>
    <w:rsid w:val="002B0BDD"/>
    <w:rsid w:val="002B108E"/>
    <w:rsid w:val="002B4042"/>
    <w:rsid w:val="002B51F2"/>
    <w:rsid w:val="002B589E"/>
    <w:rsid w:val="002B6216"/>
    <w:rsid w:val="002B7AF3"/>
    <w:rsid w:val="002C0255"/>
    <w:rsid w:val="002C04CC"/>
    <w:rsid w:val="002C0718"/>
    <w:rsid w:val="002C104A"/>
    <w:rsid w:val="002C20A5"/>
    <w:rsid w:val="002C3814"/>
    <w:rsid w:val="002C5E93"/>
    <w:rsid w:val="002C608C"/>
    <w:rsid w:val="002C6C34"/>
    <w:rsid w:val="002C7A31"/>
    <w:rsid w:val="002D01F7"/>
    <w:rsid w:val="002D0512"/>
    <w:rsid w:val="002D1F3E"/>
    <w:rsid w:val="002D2CEA"/>
    <w:rsid w:val="002D58E5"/>
    <w:rsid w:val="002D5A6D"/>
    <w:rsid w:val="002D5B46"/>
    <w:rsid w:val="002E0A6F"/>
    <w:rsid w:val="002E1978"/>
    <w:rsid w:val="002E1B37"/>
    <w:rsid w:val="002E213B"/>
    <w:rsid w:val="002E25E3"/>
    <w:rsid w:val="002E290D"/>
    <w:rsid w:val="002E31B2"/>
    <w:rsid w:val="002E43A3"/>
    <w:rsid w:val="002E6157"/>
    <w:rsid w:val="002F350F"/>
    <w:rsid w:val="002F6BD6"/>
    <w:rsid w:val="003006CC"/>
    <w:rsid w:val="00302522"/>
    <w:rsid w:val="00304D3F"/>
    <w:rsid w:val="00304E93"/>
    <w:rsid w:val="003051CE"/>
    <w:rsid w:val="0030739A"/>
    <w:rsid w:val="00310010"/>
    <w:rsid w:val="00310FDE"/>
    <w:rsid w:val="00311547"/>
    <w:rsid w:val="003118C6"/>
    <w:rsid w:val="00311AD1"/>
    <w:rsid w:val="00311E57"/>
    <w:rsid w:val="00313697"/>
    <w:rsid w:val="00314618"/>
    <w:rsid w:val="0031650F"/>
    <w:rsid w:val="00316724"/>
    <w:rsid w:val="00316F39"/>
    <w:rsid w:val="00316F8B"/>
    <w:rsid w:val="003176F7"/>
    <w:rsid w:val="0032008D"/>
    <w:rsid w:val="003200D9"/>
    <w:rsid w:val="003201A0"/>
    <w:rsid w:val="00321B28"/>
    <w:rsid w:val="00321CA0"/>
    <w:rsid w:val="00321F4E"/>
    <w:rsid w:val="00322927"/>
    <w:rsid w:val="00323E62"/>
    <w:rsid w:val="00324199"/>
    <w:rsid w:val="00324B71"/>
    <w:rsid w:val="0032515D"/>
    <w:rsid w:val="00325227"/>
    <w:rsid w:val="003268F4"/>
    <w:rsid w:val="00327204"/>
    <w:rsid w:val="00327FEF"/>
    <w:rsid w:val="00331DBD"/>
    <w:rsid w:val="003341BC"/>
    <w:rsid w:val="00334673"/>
    <w:rsid w:val="003355BC"/>
    <w:rsid w:val="003355ED"/>
    <w:rsid w:val="003370DC"/>
    <w:rsid w:val="003402E2"/>
    <w:rsid w:val="00340C7E"/>
    <w:rsid w:val="003428C6"/>
    <w:rsid w:val="0034570E"/>
    <w:rsid w:val="00345E7D"/>
    <w:rsid w:val="00345F27"/>
    <w:rsid w:val="00350217"/>
    <w:rsid w:val="00353B3E"/>
    <w:rsid w:val="003544C2"/>
    <w:rsid w:val="00354642"/>
    <w:rsid w:val="003551BE"/>
    <w:rsid w:val="003556BB"/>
    <w:rsid w:val="003557B0"/>
    <w:rsid w:val="00355B7F"/>
    <w:rsid w:val="003564CF"/>
    <w:rsid w:val="003578EF"/>
    <w:rsid w:val="003606F8"/>
    <w:rsid w:val="00361C45"/>
    <w:rsid w:val="00361FD4"/>
    <w:rsid w:val="00362061"/>
    <w:rsid w:val="00363A71"/>
    <w:rsid w:val="0036573D"/>
    <w:rsid w:val="0036606D"/>
    <w:rsid w:val="0036653C"/>
    <w:rsid w:val="003667DF"/>
    <w:rsid w:val="003679E4"/>
    <w:rsid w:val="00367E44"/>
    <w:rsid w:val="003701B5"/>
    <w:rsid w:val="0037188F"/>
    <w:rsid w:val="003720B0"/>
    <w:rsid w:val="00372925"/>
    <w:rsid w:val="00372EC9"/>
    <w:rsid w:val="00373B8A"/>
    <w:rsid w:val="003755AC"/>
    <w:rsid w:val="003758FB"/>
    <w:rsid w:val="00377560"/>
    <w:rsid w:val="003775D4"/>
    <w:rsid w:val="00380D75"/>
    <w:rsid w:val="00380FC8"/>
    <w:rsid w:val="003817E7"/>
    <w:rsid w:val="0038422C"/>
    <w:rsid w:val="0038436C"/>
    <w:rsid w:val="00384656"/>
    <w:rsid w:val="00384C81"/>
    <w:rsid w:val="00386FFE"/>
    <w:rsid w:val="00387EB2"/>
    <w:rsid w:val="00390E32"/>
    <w:rsid w:val="00391D4F"/>
    <w:rsid w:val="0039276A"/>
    <w:rsid w:val="003953B6"/>
    <w:rsid w:val="003969F2"/>
    <w:rsid w:val="003978DF"/>
    <w:rsid w:val="00397A7C"/>
    <w:rsid w:val="003A0AEF"/>
    <w:rsid w:val="003A44AE"/>
    <w:rsid w:val="003A4749"/>
    <w:rsid w:val="003A7ADB"/>
    <w:rsid w:val="003A7ED3"/>
    <w:rsid w:val="003B0017"/>
    <w:rsid w:val="003B0C2B"/>
    <w:rsid w:val="003B1924"/>
    <w:rsid w:val="003B229D"/>
    <w:rsid w:val="003B3520"/>
    <w:rsid w:val="003B3864"/>
    <w:rsid w:val="003B3DB1"/>
    <w:rsid w:val="003B3EF3"/>
    <w:rsid w:val="003B44A1"/>
    <w:rsid w:val="003B4871"/>
    <w:rsid w:val="003B5B22"/>
    <w:rsid w:val="003B64EB"/>
    <w:rsid w:val="003B6D21"/>
    <w:rsid w:val="003B7202"/>
    <w:rsid w:val="003B765A"/>
    <w:rsid w:val="003B7783"/>
    <w:rsid w:val="003C0047"/>
    <w:rsid w:val="003C135B"/>
    <w:rsid w:val="003C173F"/>
    <w:rsid w:val="003C18E4"/>
    <w:rsid w:val="003C191A"/>
    <w:rsid w:val="003C291C"/>
    <w:rsid w:val="003C2FAE"/>
    <w:rsid w:val="003C37F0"/>
    <w:rsid w:val="003C4816"/>
    <w:rsid w:val="003C48CD"/>
    <w:rsid w:val="003C5268"/>
    <w:rsid w:val="003C5B7B"/>
    <w:rsid w:val="003C5D1A"/>
    <w:rsid w:val="003C6696"/>
    <w:rsid w:val="003C7C24"/>
    <w:rsid w:val="003D00C8"/>
    <w:rsid w:val="003D0562"/>
    <w:rsid w:val="003D14B0"/>
    <w:rsid w:val="003D22C6"/>
    <w:rsid w:val="003D2345"/>
    <w:rsid w:val="003D27D5"/>
    <w:rsid w:val="003D3523"/>
    <w:rsid w:val="003D39C3"/>
    <w:rsid w:val="003D4D0F"/>
    <w:rsid w:val="003D7454"/>
    <w:rsid w:val="003E016B"/>
    <w:rsid w:val="003E17AC"/>
    <w:rsid w:val="003E1C12"/>
    <w:rsid w:val="003E1C69"/>
    <w:rsid w:val="003E2A20"/>
    <w:rsid w:val="003E3979"/>
    <w:rsid w:val="003E47CE"/>
    <w:rsid w:val="003E550C"/>
    <w:rsid w:val="003E6673"/>
    <w:rsid w:val="003F1475"/>
    <w:rsid w:val="003F1A6B"/>
    <w:rsid w:val="003F270F"/>
    <w:rsid w:val="003F34D8"/>
    <w:rsid w:val="003F37D5"/>
    <w:rsid w:val="003F40E2"/>
    <w:rsid w:val="003F4186"/>
    <w:rsid w:val="003F4D89"/>
    <w:rsid w:val="003F7E4E"/>
    <w:rsid w:val="0040013F"/>
    <w:rsid w:val="0040037E"/>
    <w:rsid w:val="00400E48"/>
    <w:rsid w:val="004022F3"/>
    <w:rsid w:val="00403948"/>
    <w:rsid w:val="004066A5"/>
    <w:rsid w:val="00406F37"/>
    <w:rsid w:val="004104DC"/>
    <w:rsid w:val="00411243"/>
    <w:rsid w:val="004118F2"/>
    <w:rsid w:val="00412AF2"/>
    <w:rsid w:val="004140EF"/>
    <w:rsid w:val="004149A6"/>
    <w:rsid w:val="00415C2B"/>
    <w:rsid w:val="00416C72"/>
    <w:rsid w:val="00417AF8"/>
    <w:rsid w:val="00420EEE"/>
    <w:rsid w:val="00421500"/>
    <w:rsid w:val="004221CF"/>
    <w:rsid w:val="004222FF"/>
    <w:rsid w:val="00422E7D"/>
    <w:rsid w:val="0042496B"/>
    <w:rsid w:val="00424A97"/>
    <w:rsid w:val="004250C4"/>
    <w:rsid w:val="004251EE"/>
    <w:rsid w:val="00426D0F"/>
    <w:rsid w:val="00427B07"/>
    <w:rsid w:val="00427EF6"/>
    <w:rsid w:val="004305A8"/>
    <w:rsid w:val="00430E3E"/>
    <w:rsid w:val="004312D2"/>
    <w:rsid w:val="00431E01"/>
    <w:rsid w:val="00433613"/>
    <w:rsid w:val="0043380A"/>
    <w:rsid w:val="00433A12"/>
    <w:rsid w:val="00435BCE"/>
    <w:rsid w:val="0043630E"/>
    <w:rsid w:val="00437081"/>
    <w:rsid w:val="004373D6"/>
    <w:rsid w:val="004405A9"/>
    <w:rsid w:val="00440E7E"/>
    <w:rsid w:val="00441EC1"/>
    <w:rsid w:val="00443904"/>
    <w:rsid w:val="00443FA1"/>
    <w:rsid w:val="0044457C"/>
    <w:rsid w:val="004446EA"/>
    <w:rsid w:val="00444B76"/>
    <w:rsid w:val="004451A0"/>
    <w:rsid w:val="004456D2"/>
    <w:rsid w:val="004461C0"/>
    <w:rsid w:val="0044735B"/>
    <w:rsid w:val="004479E2"/>
    <w:rsid w:val="004507B0"/>
    <w:rsid w:val="00450CAC"/>
    <w:rsid w:val="0045136A"/>
    <w:rsid w:val="0045198D"/>
    <w:rsid w:val="00453F94"/>
    <w:rsid w:val="00454F78"/>
    <w:rsid w:val="00457FF0"/>
    <w:rsid w:val="0046032E"/>
    <w:rsid w:val="004613CF"/>
    <w:rsid w:val="00461B03"/>
    <w:rsid w:val="00462011"/>
    <w:rsid w:val="00462BEC"/>
    <w:rsid w:val="0046300E"/>
    <w:rsid w:val="004636D9"/>
    <w:rsid w:val="00463BE0"/>
    <w:rsid w:val="00463E77"/>
    <w:rsid w:val="004647D8"/>
    <w:rsid w:val="0046691E"/>
    <w:rsid w:val="00466AA7"/>
    <w:rsid w:val="00466B77"/>
    <w:rsid w:val="00466BDD"/>
    <w:rsid w:val="00467564"/>
    <w:rsid w:val="004676A8"/>
    <w:rsid w:val="00470B39"/>
    <w:rsid w:val="00471B19"/>
    <w:rsid w:val="00471E61"/>
    <w:rsid w:val="00472908"/>
    <w:rsid w:val="00473391"/>
    <w:rsid w:val="00475A9B"/>
    <w:rsid w:val="00476A11"/>
    <w:rsid w:val="00477407"/>
    <w:rsid w:val="00481A04"/>
    <w:rsid w:val="004822CB"/>
    <w:rsid w:val="004836BE"/>
    <w:rsid w:val="00484425"/>
    <w:rsid w:val="00484C02"/>
    <w:rsid w:val="004858DA"/>
    <w:rsid w:val="00485A79"/>
    <w:rsid w:val="00486508"/>
    <w:rsid w:val="00486FFB"/>
    <w:rsid w:val="0048748A"/>
    <w:rsid w:val="00490DD5"/>
    <w:rsid w:val="00491529"/>
    <w:rsid w:val="00492995"/>
    <w:rsid w:val="00494328"/>
    <w:rsid w:val="004943ED"/>
    <w:rsid w:val="00494562"/>
    <w:rsid w:val="00495A93"/>
    <w:rsid w:val="004A0EA2"/>
    <w:rsid w:val="004A1BDC"/>
    <w:rsid w:val="004A469D"/>
    <w:rsid w:val="004A6408"/>
    <w:rsid w:val="004A64BD"/>
    <w:rsid w:val="004A77AF"/>
    <w:rsid w:val="004B053B"/>
    <w:rsid w:val="004B177E"/>
    <w:rsid w:val="004B3296"/>
    <w:rsid w:val="004B47CC"/>
    <w:rsid w:val="004B4FA8"/>
    <w:rsid w:val="004B524C"/>
    <w:rsid w:val="004B5902"/>
    <w:rsid w:val="004B6AFC"/>
    <w:rsid w:val="004B73DB"/>
    <w:rsid w:val="004B7B81"/>
    <w:rsid w:val="004B7FF5"/>
    <w:rsid w:val="004C01C3"/>
    <w:rsid w:val="004C0ACC"/>
    <w:rsid w:val="004C10EF"/>
    <w:rsid w:val="004C1BC3"/>
    <w:rsid w:val="004C2297"/>
    <w:rsid w:val="004C2E4E"/>
    <w:rsid w:val="004C5EE9"/>
    <w:rsid w:val="004C673C"/>
    <w:rsid w:val="004C695D"/>
    <w:rsid w:val="004C7CB0"/>
    <w:rsid w:val="004D01F3"/>
    <w:rsid w:val="004D2569"/>
    <w:rsid w:val="004D25EA"/>
    <w:rsid w:val="004D3808"/>
    <w:rsid w:val="004D4226"/>
    <w:rsid w:val="004D4486"/>
    <w:rsid w:val="004D44F6"/>
    <w:rsid w:val="004D4A88"/>
    <w:rsid w:val="004D7B6F"/>
    <w:rsid w:val="004E1BA4"/>
    <w:rsid w:val="004E2E8B"/>
    <w:rsid w:val="004E311D"/>
    <w:rsid w:val="004E34FA"/>
    <w:rsid w:val="004E6E77"/>
    <w:rsid w:val="004E7C36"/>
    <w:rsid w:val="004F134E"/>
    <w:rsid w:val="004F15A0"/>
    <w:rsid w:val="004F262C"/>
    <w:rsid w:val="004F3435"/>
    <w:rsid w:val="004F3468"/>
    <w:rsid w:val="004F3BC0"/>
    <w:rsid w:val="004F686A"/>
    <w:rsid w:val="004F68BF"/>
    <w:rsid w:val="004F71A6"/>
    <w:rsid w:val="004F77D2"/>
    <w:rsid w:val="004F7D70"/>
    <w:rsid w:val="005005A6"/>
    <w:rsid w:val="00500B86"/>
    <w:rsid w:val="00502F64"/>
    <w:rsid w:val="005049D8"/>
    <w:rsid w:val="005049E5"/>
    <w:rsid w:val="0051394B"/>
    <w:rsid w:val="005149D7"/>
    <w:rsid w:val="00515398"/>
    <w:rsid w:val="00516EBD"/>
    <w:rsid w:val="005172D5"/>
    <w:rsid w:val="0051750D"/>
    <w:rsid w:val="0051770C"/>
    <w:rsid w:val="005226B3"/>
    <w:rsid w:val="00523A0F"/>
    <w:rsid w:val="00523B7B"/>
    <w:rsid w:val="00525835"/>
    <w:rsid w:val="005278D5"/>
    <w:rsid w:val="00527971"/>
    <w:rsid w:val="00527F16"/>
    <w:rsid w:val="005304F2"/>
    <w:rsid w:val="005312AF"/>
    <w:rsid w:val="005314D0"/>
    <w:rsid w:val="00533A53"/>
    <w:rsid w:val="00534683"/>
    <w:rsid w:val="00534DC5"/>
    <w:rsid w:val="005371DF"/>
    <w:rsid w:val="005400E3"/>
    <w:rsid w:val="00540D10"/>
    <w:rsid w:val="005418A9"/>
    <w:rsid w:val="005420BC"/>
    <w:rsid w:val="00542387"/>
    <w:rsid w:val="00542427"/>
    <w:rsid w:val="00543B4A"/>
    <w:rsid w:val="00544450"/>
    <w:rsid w:val="005447E1"/>
    <w:rsid w:val="00546C8D"/>
    <w:rsid w:val="00546F52"/>
    <w:rsid w:val="005471D9"/>
    <w:rsid w:val="005547BD"/>
    <w:rsid w:val="00554EC6"/>
    <w:rsid w:val="005551AC"/>
    <w:rsid w:val="00556E27"/>
    <w:rsid w:val="00557773"/>
    <w:rsid w:val="00557D67"/>
    <w:rsid w:val="005615FF"/>
    <w:rsid w:val="0056168F"/>
    <w:rsid w:val="005624DB"/>
    <w:rsid w:val="00562E60"/>
    <w:rsid w:val="00563676"/>
    <w:rsid w:val="00564E21"/>
    <w:rsid w:val="005653E7"/>
    <w:rsid w:val="005668E7"/>
    <w:rsid w:val="00567913"/>
    <w:rsid w:val="00570DFE"/>
    <w:rsid w:val="00570F24"/>
    <w:rsid w:val="0057136E"/>
    <w:rsid w:val="005719FE"/>
    <w:rsid w:val="00572A51"/>
    <w:rsid w:val="00574520"/>
    <w:rsid w:val="00575623"/>
    <w:rsid w:val="005763EB"/>
    <w:rsid w:val="0057718A"/>
    <w:rsid w:val="005777B0"/>
    <w:rsid w:val="00577A12"/>
    <w:rsid w:val="00577CB8"/>
    <w:rsid w:val="00580B18"/>
    <w:rsid w:val="00581607"/>
    <w:rsid w:val="005829EA"/>
    <w:rsid w:val="005832A1"/>
    <w:rsid w:val="00583C25"/>
    <w:rsid w:val="00583FD5"/>
    <w:rsid w:val="00584211"/>
    <w:rsid w:val="005848E2"/>
    <w:rsid w:val="00584E64"/>
    <w:rsid w:val="00584F65"/>
    <w:rsid w:val="00585A2B"/>
    <w:rsid w:val="005860EC"/>
    <w:rsid w:val="005870D5"/>
    <w:rsid w:val="00587B9E"/>
    <w:rsid w:val="00590FDD"/>
    <w:rsid w:val="00592A7A"/>
    <w:rsid w:val="00593570"/>
    <w:rsid w:val="00593C0F"/>
    <w:rsid w:val="00593EC9"/>
    <w:rsid w:val="005947D5"/>
    <w:rsid w:val="00594C1E"/>
    <w:rsid w:val="00594E1D"/>
    <w:rsid w:val="00594FA8"/>
    <w:rsid w:val="005977C2"/>
    <w:rsid w:val="005A1167"/>
    <w:rsid w:val="005A1637"/>
    <w:rsid w:val="005A2C4F"/>
    <w:rsid w:val="005A35E2"/>
    <w:rsid w:val="005A398C"/>
    <w:rsid w:val="005A42E9"/>
    <w:rsid w:val="005A54FF"/>
    <w:rsid w:val="005A5C50"/>
    <w:rsid w:val="005A62B0"/>
    <w:rsid w:val="005A62FE"/>
    <w:rsid w:val="005B0491"/>
    <w:rsid w:val="005B3169"/>
    <w:rsid w:val="005B34FD"/>
    <w:rsid w:val="005B35B7"/>
    <w:rsid w:val="005B50C7"/>
    <w:rsid w:val="005B534B"/>
    <w:rsid w:val="005B788D"/>
    <w:rsid w:val="005B7F30"/>
    <w:rsid w:val="005C045E"/>
    <w:rsid w:val="005C1EAD"/>
    <w:rsid w:val="005C1ED4"/>
    <w:rsid w:val="005C52E3"/>
    <w:rsid w:val="005C62E8"/>
    <w:rsid w:val="005C6690"/>
    <w:rsid w:val="005C676D"/>
    <w:rsid w:val="005D09D4"/>
    <w:rsid w:val="005D0E4F"/>
    <w:rsid w:val="005D122B"/>
    <w:rsid w:val="005D16BB"/>
    <w:rsid w:val="005D2D78"/>
    <w:rsid w:val="005D3F2E"/>
    <w:rsid w:val="005D4101"/>
    <w:rsid w:val="005D47A8"/>
    <w:rsid w:val="005D64B2"/>
    <w:rsid w:val="005D7281"/>
    <w:rsid w:val="005D7804"/>
    <w:rsid w:val="005D7FD9"/>
    <w:rsid w:val="005E0020"/>
    <w:rsid w:val="005E096A"/>
    <w:rsid w:val="005E0EA5"/>
    <w:rsid w:val="005E31D5"/>
    <w:rsid w:val="005E359F"/>
    <w:rsid w:val="005E4001"/>
    <w:rsid w:val="005E4732"/>
    <w:rsid w:val="005E5806"/>
    <w:rsid w:val="005E5D9D"/>
    <w:rsid w:val="005F2093"/>
    <w:rsid w:val="005F42DA"/>
    <w:rsid w:val="005F48D5"/>
    <w:rsid w:val="005F4954"/>
    <w:rsid w:val="005F6413"/>
    <w:rsid w:val="005F6A31"/>
    <w:rsid w:val="00600671"/>
    <w:rsid w:val="0060082A"/>
    <w:rsid w:val="006012F5"/>
    <w:rsid w:val="00601C3A"/>
    <w:rsid w:val="00604505"/>
    <w:rsid w:val="0060461C"/>
    <w:rsid w:val="00604B83"/>
    <w:rsid w:val="006060DE"/>
    <w:rsid w:val="006063E6"/>
    <w:rsid w:val="006066D5"/>
    <w:rsid w:val="00607BB7"/>
    <w:rsid w:val="00607FC9"/>
    <w:rsid w:val="0061045C"/>
    <w:rsid w:val="0061088A"/>
    <w:rsid w:val="00611203"/>
    <w:rsid w:val="0061291C"/>
    <w:rsid w:val="0061444A"/>
    <w:rsid w:val="00614B9C"/>
    <w:rsid w:val="00615FED"/>
    <w:rsid w:val="00616240"/>
    <w:rsid w:val="006168A4"/>
    <w:rsid w:val="00617E54"/>
    <w:rsid w:val="006203FB"/>
    <w:rsid w:val="00621BE2"/>
    <w:rsid w:val="006224AB"/>
    <w:rsid w:val="0062384C"/>
    <w:rsid w:val="006244BF"/>
    <w:rsid w:val="006252FC"/>
    <w:rsid w:val="00626650"/>
    <w:rsid w:val="006273B7"/>
    <w:rsid w:val="00627674"/>
    <w:rsid w:val="00630103"/>
    <w:rsid w:val="00630A18"/>
    <w:rsid w:val="00630DD8"/>
    <w:rsid w:val="00630E9F"/>
    <w:rsid w:val="00633311"/>
    <w:rsid w:val="00634551"/>
    <w:rsid w:val="00635470"/>
    <w:rsid w:val="00635648"/>
    <w:rsid w:val="00635765"/>
    <w:rsid w:val="00635C38"/>
    <w:rsid w:val="0063637A"/>
    <w:rsid w:val="00636926"/>
    <w:rsid w:val="0063713B"/>
    <w:rsid w:val="00637A08"/>
    <w:rsid w:val="0064032E"/>
    <w:rsid w:val="00640F4C"/>
    <w:rsid w:val="00640F72"/>
    <w:rsid w:val="00641441"/>
    <w:rsid w:val="00641AFE"/>
    <w:rsid w:val="006453AD"/>
    <w:rsid w:val="006457B8"/>
    <w:rsid w:val="0064581B"/>
    <w:rsid w:val="0064628C"/>
    <w:rsid w:val="006473C3"/>
    <w:rsid w:val="006477CE"/>
    <w:rsid w:val="006509DA"/>
    <w:rsid w:val="006512D6"/>
    <w:rsid w:val="006520BF"/>
    <w:rsid w:val="006526B4"/>
    <w:rsid w:val="0065473A"/>
    <w:rsid w:val="00654B78"/>
    <w:rsid w:val="00655271"/>
    <w:rsid w:val="00655781"/>
    <w:rsid w:val="00655D05"/>
    <w:rsid w:val="006576F8"/>
    <w:rsid w:val="00657CCE"/>
    <w:rsid w:val="00660213"/>
    <w:rsid w:val="006609DA"/>
    <w:rsid w:val="006629E4"/>
    <w:rsid w:val="00662A6F"/>
    <w:rsid w:val="00662CBC"/>
    <w:rsid w:val="006634B7"/>
    <w:rsid w:val="00664B95"/>
    <w:rsid w:val="00665723"/>
    <w:rsid w:val="00666301"/>
    <w:rsid w:val="006663B8"/>
    <w:rsid w:val="0066784F"/>
    <w:rsid w:val="00670623"/>
    <w:rsid w:val="006706B8"/>
    <w:rsid w:val="00670CFE"/>
    <w:rsid w:val="006712DE"/>
    <w:rsid w:val="006713F8"/>
    <w:rsid w:val="006729A9"/>
    <w:rsid w:val="00673401"/>
    <w:rsid w:val="00674C8A"/>
    <w:rsid w:val="006751B9"/>
    <w:rsid w:val="006752FF"/>
    <w:rsid w:val="00675AEB"/>
    <w:rsid w:val="00675D98"/>
    <w:rsid w:val="006768E6"/>
    <w:rsid w:val="00676CD4"/>
    <w:rsid w:val="0067728E"/>
    <w:rsid w:val="00677725"/>
    <w:rsid w:val="0067777D"/>
    <w:rsid w:val="00681D5A"/>
    <w:rsid w:val="006824CA"/>
    <w:rsid w:val="0068275C"/>
    <w:rsid w:val="006835BC"/>
    <w:rsid w:val="006843CE"/>
    <w:rsid w:val="0068516D"/>
    <w:rsid w:val="00687182"/>
    <w:rsid w:val="00687BB5"/>
    <w:rsid w:val="00690105"/>
    <w:rsid w:val="00690544"/>
    <w:rsid w:val="00690AB8"/>
    <w:rsid w:val="00691995"/>
    <w:rsid w:val="0069254A"/>
    <w:rsid w:val="00693377"/>
    <w:rsid w:val="00696670"/>
    <w:rsid w:val="00696DD1"/>
    <w:rsid w:val="0069750D"/>
    <w:rsid w:val="006A046E"/>
    <w:rsid w:val="006A167E"/>
    <w:rsid w:val="006A1C2A"/>
    <w:rsid w:val="006A1D27"/>
    <w:rsid w:val="006A28C1"/>
    <w:rsid w:val="006A2C5C"/>
    <w:rsid w:val="006A361F"/>
    <w:rsid w:val="006A4210"/>
    <w:rsid w:val="006A6D2E"/>
    <w:rsid w:val="006A6F72"/>
    <w:rsid w:val="006B21C5"/>
    <w:rsid w:val="006B4270"/>
    <w:rsid w:val="006B4769"/>
    <w:rsid w:val="006B6190"/>
    <w:rsid w:val="006B65CC"/>
    <w:rsid w:val="006B6FD5"/>
    <w:rsid w:val="006B75F4"/>
    <w:rsid w:val="006B7B92"/>
    <w:rsid w:val="006B7E42"/>
    <w:rsid w:val="006C23A9"/>
    <w:rsid w:val="006C289B"/>
    <w:rsid w:val="006C368D"/>
    <w:rsid w:val="006C554B"/>
    <w:rsid w:val="006C5AA0"/>
    <w:rsid w:val="006C77FC"/>
    <w:rsid w:val="006D18EE"/>
    <w:rsid w:val="006D1D54"/>
    <w:rsid w:val="006D286B"/>
    <w:rsid w:val="006D2CC2"/>
    <w:rsid w:val="006D3944"/>
    <w:rsid w:val="006D43E5"/>
    <w:rsid w:val="006D5E0E"/>
    <w:rsid w:val="006D60A8"/>
    <w:rsid w:val="006D6289"/>
    <w:rsid w:val="006D6F8C"/>
    <w:rsid w:val="006D7497"/>
    <w:rsid w:val="006D7B15"/>
    <w:rsid w:val="006E02CC"/>
    <w:rsid w:val="006E034B"/>
    <w:rsid w:val="006E24FD"/>
    <w:rsid w:val="006E2F77"/>
    <w:rsid w:val="006E344C"/>
    <w:rsid w:val="006E4C1D"/>
    <w:rsid w:val="006E7828"/>
    <w:rsid w:val="006F0F9A"/>
    <w:rsid w:val="006F180B"/>
    <w:rsid w:val="006F1C05"/>
    <w:rsid w:val="006F1D7A"/>
    <w:rsid w:val="006F3910"/>
    <w:rsid w:val="006F4A9F"/>
    <w:rsid w:val="006F7E60"/>
    <w:rsid w:val="007003B6"/>
    <w:rsid w:val="0070108F"/>
    <w:rsid w:val="00702866"/>
    <w:rsid w:val="0070299F"/>
    <w:rsid w:val="007034FF"/>
    <w:rsid w:val="007035A9"/>
    <w:rsid w:val="007037CD"/>
    <w:rsid w:val="00704908"/>
    <w:rsid w:val="007049F3"/>
    <w:rsid w:val="00705C7C"/>
    <w:rsid w:val="007061D6"/>
    <w:rsid w:val="0070625A"/>
    <w:rsid w:val="00707311"/>
    <w:rsid w:val="00707A96"/>
    <w:rsid w:val="00710860"/>
    <w:rsid w:val="007110EC"/>
    <w:rsid w:val="00711E25"/>
    <w:rsid w:val="00714BF4"/>
    <w:rsid w:val="007151F1"/>
    <w:rsid w:val="00715219"/>
    <w:rsid w:val="007153B5"/>
    <w:rsid w:val="0071781F"/>
    <w:rsid w:val="00720ECE"/>
    <w:rsid w:val="007215C2"/>
    <w:rsid w:val="00721C6F"/>
    <w:rsid w:val="00724353"/>
    <w:rsid w:val="00726749"/>
    <w:rsid w:val="00726891"/>
    <w:rsid w:val="007268AF"/>
    <w:rsid w:val="00727559"/>
    <w:rsid w:val="00727BFF"/>
    <w:rsid w:val="00732CAF"/>
    <w:rsid w:val="0073318E"/>
    <w:rsid w:val="00733283"/>
    <w:rsid w:val="00733BB8"/>
    <w:rsid w:val="007340EB"/>
    <w:rsid w:val="007346FD"/>
    <w:rsid w:val="00734C6F"/>
    <w:rsid w:val="007353C6"/>
    <w:rsid w:val="007355E6"/>
    <w:rsid w:val="00736D42"/>
    <w:rsid w:val="00737A13"/>
    <w:rsid w:val="007411F3"/>
    <w:rsid w:val="0074157C"/>
    <w:rsid w:val="00743389"/>
    <w:rsid w:val="0074488F"/>
    <w:rsid w:val="00746262"/>
    <w:rsid w:val="007470E9"/>
    <w:rsid w:val="00747916"/>
    <w:rsid w:val="00747F6D"/>
    <w:rsid w:val="00752E40"/>
    <w:rsid w:val="0075431C"/>
    <w:rsid w:val="00754A37"/>
    <w:rsid w:val="00754DD3"/>
    <w:rsid w:val="00755368"/>
    <w:rsid w:val="0075589E"/>
    <w:rsid w:val="00761489"/>
    <w:rsid w:val="00762B97"/>
    <w:rsid w:val="00762DF8"/>
    <w:rsid w:val="0076300E"/>
    <w:rsid w:val="00763A02"/>
    <w:rsid w:val="00764B6A"/>
    <w:rsid w:val="0076599E"/>
    <w:rsid w:val="0076773B"/>
    <w:rsid w:val="00767D6A"/>
    <w:rsid w:val="00767DC2"/>
    <w:rsid w:val="007701DB"/>
    <w:rsid w:val="0077091A"/>
    <w:rsid w:val="00770B6F"/>
    <w:rsid w:val="007713C0"/>
    <w:rsid w:val="007724CF"/>
    <w:rsid w:val="007737D0"/>
    <w:rsid w:val="0077492E"/>
    <w:rsid w:val="00775563"/>
    <w:rsid w:val="007768BF"/>
    <w:rsid w:val="00777403"/>
    <w:rsid w:val="00780768"/>
    <w:rsid w:val="007810CD"/>
    <w:rsid w:val="00782366"/>
    <w:rsid w:val="00783E46"/>
    <w:rsid w:val="00783F4C"/>
    <w:rsid w:val="00783FC1"/>
    <w:rsid w:val="0078430F"/>
    <w:rsid w:val="007847A3"/>
    <w:rsid w:val="007852AE"/>
    <w:rsid w:val="007855B2"/>
    <w:rsid w:val="007864FC"/>
    <w:rsid w:val="00786DB4"/>
    <w:rsid w:val="00787208"/>
    <w:rsid w:val="00790B29"/>
    <w:rsid w:val="00791AAC"/>
    <w:rsid w:val="0079236C"/>
    <w:rsid w:val="00793250"/>
    <w:rsid w:val="00793A98"/>
    <w:rsid w:val="00796DE8"/>
    <w:rsid w:val="007A16EE"/>
    <w:rsid w:val="007A250B"/>
    <w:rsid w:val="007A7006"/>
    <w:rsid w:val="007B1179"/>
    <w:rsid w:val="007B23BD"/>
    <w:rsid w:val="007B25D7"/>
    <w:rsid w:val="007B2BA6"/>
    <w:rsid w:val="007B3285"/>
    <w:rsid w:val="007B3ABA"/>
    <w:rsid w:val="007B47FB"/>
    <w:rsid w:val="007B6482"/>
    <w:rsid w:val="007B6F07"/>
    <w:rsid w:val="007B7B49"/>
    <w:rsid w:val="007C1790"/>
    <w:rsid w:val="007C2323"/>
    <w:rsid w:val="007C27F7"/>
    <w:rsid w:val="007C375C"/>
    <w:rsid w:val="007C3D46"/>
    <w:rsid w:val="007C3F60"/>
    <w:rsid w:val="007C63B5"/>
    <w:rsid w:val="007D33BF"/>
    <w:rsid w:val="007D3B42"/>
    <w:rsid w:val="007D42C4"/>
    <w:rsid w:val="007D6124"/>
    <w:rsid w:val="007D6EE9"/>
    <w:rsid w:val="007D6FAD"/>
    <w:rsid w:val="007E0354"/>
    <w:rsid w:val="007E0B92"/>
    <w:rsid w:val="007E246C"/>
    <w:rsid w:val="007E3614"/>
    <w:rsid w:val="007E4A7E"/>
    <w:rsid w:val="007E4ADE"/>
    <w:rsid w:val="007E525F"/>
    <w:rsid w:val="007E6A3E"/>
    <w:rsid w:val="007E6D0D"/>
    <w:rsid w:val="007E70ED"/>
    <w:rsid w:val="007F096E"/>
    <w:rsid w:val="007F404E"/>
    <w:rsid w:val="007F420D"/>
    <w:rsid w:val="007F4B8F"/>
    <w:rsid w:val="007F5A70"/>
    <w:rsid w:val="007F6144"/>
    <w:rsid w:val="008007A7"/>
    <w:rsid w:val="00800996"/>
    <w:rsid w:val="00801700"/>
    <w:rsid w:val="00801705"/>
    <w:rsid w:val="00802856"/>
    <w:rsid w:val="00804F11"/>
    <w:rsid w:val="00805751"/>
    <w:rsid w:val="008071CA"/>
    <w:rsid w:val="0080748E"/>
    <w:rsid w:val="00807F72"/>
    <w:rsid w:val="00810EED"/>
    <w:rsid w:val="0081214F"/>
    <w:rsid w:val="00812EF2"/>
    <w:rsid w:val="008131F9"/>
    <w:rsid w:val="00813486"/>
    <w:rsid w:val="008144EB"/>
    <w:rsid w:val="00817256"/>
    <w:rsid w:val="008178F9"/>
    <w:rsid w:val="0082192D"/>
    <w:rsid w:val="00821D2A"/>
    <w:rsid w:val="00821EDF"/>
    <w:rsid w:val="00824F4C"/>
    <w:rsid w:val="00827974"/>
    <w:rsid w:val="00830193"/>
    <w:rsid w:val="00830843"/>
    <w:rsid w:val="008318C5"/>
    <w:rsid w:val="00831B16"/>
    <w:rsid w:val="00832849"/>
    <w:rsid w:val="00834C8F"/>
    <w:rsid w:val="00835287"/>
    <w:rsid w:val="0083581D"/>
    <w:rsid w:val="00835FD2"/>
    <w:rsid w:val="008366C4"/>
    <w:rsid w:val="00836B2A"/>
    <w:rsid w:val="008403CD"/>
    <w:rsid w:val="0084170B"/>
    <w:rsid w:val="0084181B"/>
    <w:rsid w:val="00842ED4"/>
    <w:rsid w:val="00843457"/>
    <w:rsid w:val="00843570"/>
    <w:rsid w:val="008435D9"/>
    <w:rsid w:val="008436FC"/>
    <w:rsid w:val="00843D64"/>
    <w:rsid w:val="008448FD"/>
    <w:rsid w:val="00844AC5"/>
    <w:rsid w:val="00845592"/>
    <w:rsid w:val="00847134"/>
    <w:rsid w:val="00847588"/>
    <w:rsid w:val="0084798A"/>
    <w:rsid w:val="008503F3"/>
    <w:rsid w:val="008537D0"/>
    <w:rsid w:val="00853A07"/>
    <w:rsid w:val="00855562"/>
    <w:rsid w:val="0085787E"/>
    <w:rsid w:val="00857B65"/>
    <w:rsid w:val="00857C4F"/>
    <w:rsid w:val="00860855"/>
    <w:rsid w:val="00861D2B"/>
    <w:rsid w:val="00863050"/>
    <w:rsid w:val="008637A0"/>
    <w:rsid w:val="00863950"/>
    <w:rsid w:val="00863DE3"/>
    <w:rsid w:val="0086433D"/>
    <w:rsid w:val="00864CD6"/>
    <w:rsid w:val="00864E26"/>
    <w:rsid w:val="00864F48"/>
    <w:rsid w:val="00865E34"/>
    <w:rsid w:val="00867B88"/>
    <w:rsid w:val="00872AA0"/>
    <w:rsid w:val="00872ACD"/>
    <w:rsid w:val="00874434"/>
    <w:rsid w:val="00875F35"/>
    <w:rsid w:val="00876459"/>
    <w:rsid w:val="008766B9"/>
    <w:rsid w:val="00880FF8"/>
    <w:rsid w:val="008846D1"/>
    <w:rsid w:val="00884946"/>
    <w:rsid w:val="0088498D"/>
    <w:rsid w:val="00887738"/>
    <w:rsid w:val="00891D36"/>
    <w:rsid w:val="00891D98"/>
    <w:rsid w:val="00895C75"/>
    <w:rsid w:val="00897F7E"/>
    <w:rsid w:val="008A0110"/>
    <w:rsid w:val="008A0466"/>
    <w:rsid w:val="008A1299"/>
    <w:rsid w:val="008A279A"/>
    <w:rsid w:val="008A2E88"/>
    <w:rsid w:val="008A31E8"/>
    <w:rsid w:val="008A3408"/>
    <w:rsid w:val="008A4A6D"/>
    <w:rsid w:val="008A74B0"/>
    <w:rsid w:val="008B00D1"/>
    <w:rsid w:val="008B10D5"/>
    <w:rsid w:val="008B12B4"/>
    <w:rsid w:val="008B1396"/>
    <w:rsid w:val="008B16E9"/>
    <w:rsid w:val="008B2114"/>
    <w:rsid w:val="008B27E0"/>
    <w:rsid w:val="008B3221"/>
    <w:rsid w:val="008B395E"/>
    <w:rsid w:val="008B4554"/>
    <w:rsid w:val="008B46EE"/>
    <w:rsid w:val="008B4D45"/>
    <w:rsid w:val="008B5825"/>
    <w:rsid w:val="008B5F91"/>
    <w:rsid w:val="008B64F0"/>
    <w:rsid w:val="008B6796"/>
    <w:rsid w:val="008B77C7"/>
    <w:rsid w:val="008B7A26"/>
    <w:rsid w:val="008C0682"/>
    <w:rsid w:val="008C11F0"/>
    <w:rsid w:val="008C1858"/>
    <w:rsid w:val="008C214F"/>
    <w:rsid w:val="008C22A4"/>
    <w:rsid w:val="008C332C"/>
    <w:rsid w:val="008C359B"/>
    <w:rsid w:val="008C3E97"/>
    <w:rsid w:val="008C456B"/>
    <w:rsid w:val="008C4AE8"/>
    <w:rsid w:val="008C4B16"/>
    <w:rsid w:val="008C544E"/>
    <w:rsid w:val="008C5A9C"/>
    <w:rsid w:val="008C76F8"/>
    <w:rsid w:val="008C7A34"/>
    <w:rsid w:val="008C7EF2"/>
    <w:rsid w:val="008D05A2"/>
    <w:rsid w:val="008D0AEC"/>
    <w:rsid w:val="008D40A5"/>
    <w:rsid w:val="008D5137"/>
    <w:rsid w:val="008D54B7"/>
    <w:rsid w:val="008D6A7A"/>
    <w:rsid w:val="008D716C"/>
    <w:rsid w:val="008E12A7"/>
    <w:rsid w:val="008E4838"/>
    <w:rsid w:val="008E59AF"/>
    <w:rsid w:val="008E5A42"/>
    <w:rsid w:val="008E6933"/>
    <w:rsid w:val="008E701B"/>
    <w:rsid w:val="008E7BE9"/>
    <w:rsid w:val="008F03F4"/>
    <w:rsid w:val="008F1CEC"/>
    <w:rsid w:val="008F1E7C"/>
    <w:rsid w:val="008F4390"/>
    <w:rsid w:val="008F550D"/>
    <w:rsid w:val="0090036D"/>
    <w:rsid w:val="009004D7"/>
    <w:rsid w:val="00901609"/>
    <w:rsid w:val="00902479"/>
    <w:rsid w:val="00902941"/>
    <w:rsid w:val="00902E92"/>
    <w:rsid w:val="00902F38"/>
    <w:rsid w:val="009048DE"/>
    <w:rsid w:val="009058A8"/>
    <w:rsid w:val="00905A09"/>
    <w:rsid w:val="009106F3"/>
    <w:rsid w:val="0091102B"/>
    <w:rsid w:val="00914431"/>
    <w:rsid w:val="00914439"/>
    <w:rsid w:val="00915704"/>
    <w:rsid w:val="0091654C"/>
    <w:rsid w:val="00916EB1"/>
    <w:rsid w:val="00917994"/>
    <w:rsid w:val="00917A99"/>
    <w:rsid w:val="009202EA"/>
    <w:rsid w:val="0092076D"/>
    <w:rsid w:val="00920873"/>
    <w:rsid w:val="00921055"/>
    <w:rsid w:val="009220B9"/>
    <w:rsid w:val="00922826"/>
    <w:rsid w:val="00922DAF"/>
    <w:rsid w:val="009243C0"/>
    <w:rsid w:val="009257A6"/>
    <w:rsid w:val="00925B0E"/>
    <w:rsid w:val="009270AC"/>
    <w:rsid w:val="00927C5E"/>
    <w:rsid w:val="0093124D"/>
    <w:rsid w:val="009314E1"/>
    <w:rsid w:val="009327F8"/>
    <w:rsid w:val="00934853"/>
    <w:rsid w:val="00935616"/>
    <w:rsid w:val="00936128"/>
    <w:rsid w:val="0093621F"/>
    <w:rsid w:val="0093692A"/>
    <w:rsid w:val="00936EB4"/>
    <w:rsid w:val="00940F36"/>
    <w:rsid w:val="009410D1"/>
    <w:rsid w:val="00942382"/>
    <w:rsid w:val="00942C0E"/>
    <w:rsid w:val="00943487"/>
    <w:rsid w:val="009443BF"/>
    <w:rsid w:val="009447DB"/>
    <w:rsid w:val="0094614A"/>
    <w:rsid w:val="00946335"/>
    <w:rsid w:val="00947B56"/>
    <w:rsid w:val="0095138D"/>
    <w:rsid w:val="009513A7"/>
    <w:rsid w:val="009513FB"/>
    <w:rsid w:val="0095203B"/>
    <w:rsid w:val="00952075"/>
    <w:rsid w:val="009527B6"/>
    <w:rsid w:val="0095322E"/>
    <w:rsid w:val="00953A63"/>
    <w:rsid w:val="00954CA7"/>
    <w:rsid w:val="00960631"/>
    <w:rsid w:val="00961A76"/>
    <w:rsid w:val="009623AA"/>
    <w:rsid w:val="009631B5"/>
    <w:rsid w:val="009652B8"/>
    <w:rsid w:val="00966C91"/>
    <w:rsid w:val="0097137A"/>
    <w:rsid w:val="009715CB"/>
    <w:rsid w:val="009721DD"/>
    <w:rsid w:val="00972A32"/>
    <w:rsid w:val="00972C50"/>
    <w:rsid w:val="00972D04"/>
    <w:rsid w:val="00973AA4"/>
    <w:rsid w:val="00974BCA"/>
    <w:rsid w:val="009751A7"/>
    <w:rsid w:val="00976026"/>
    <w:rsid w:val="00976610"/>
    <w:rsid w:val="00976C8F"/>
    <w:rsid w:val="0097709B"/>
    <w:rsid w:val="00981472"/>
    <w:rsid w:val="00982920"/>
    <w:rsid w:val="00984F7A"/>
    <w:rsid w:val="009861BA"/>
    <w:rsid w:val="00987FBC"/>
    <w:rsid w:val="009904CA"/>
    <w:rsid w:val="009913FB"/>
    <w:rsid w:val="00991955"/>
    <w:rsid w:val="00991D8A"/>
    <w:rsid w:val="00991F07"/>
    <w:rsid w:val="00992246"/>
    <w:rsid w:val="009924E4"/>
    <w:rsid w:val="009927D2"/>
    <w:rsid w:val="0099369B"/>
    <w:rsid w:val="00993BDA"/>
    <w:rsid w:val="00994A0B"/>
    <w:rsid w:val="009964FD"/>
    <w:rsid w:val="00996945"/>
    <w:rsid w:val="00997C0B"/>
    <w:rsid w:val="009A342A"/>
    <w:rsid w:val="009A6877"/>
    <w:rsid w:val="009A788F"/>
    <w:rsid w:val="009B0236"/>
    <w:rsid w:val="009B119D"/>
    <w:rsid w:val="009B11FC"/>
    <w:rsid w:val="009B126D"/>
    <w:rsid w:val="009B35CE"/>
    <w:rsid w:val="009B3897"/>
    <w:rsid w:val="009B43A7"/>
    <w:rsid w:val="009B598E"/>
    <w:rsid w:val="009B7047"/>
    <w:rsid w:val="009B71BD"/>
    <w:rsid w:val="009B7326"/>
    <w:rsid w:val="009B7AD4"/>
    <w:rsid w:val="009C0491"/>
    <w:rsid w:val="009C083C"/>
    <w:rsid w:val="009C1DBF"/>
    <w:rsid w:val="009C2271"/>
    <w:rsid w:val="009C305F"/>
    <w:rsid w:val="009C333C"/>
    <w:rsid w:val="009C3927"/>
    <w:rsid w:val="009C534A"/>
    <w:rsid w:val="009C6806"/>
    <w:rsid w:val="009C755E"/>
    <w:rsid w:val="009C7ADF"/>
    <w:rsid w:val="009D0872"/>
    <w:rsid w:val="009D0D85"/>
    <w:rsid w:val="009D10DE"/>
    <w:rsid w:val="009D1F0E"/>
    <w:rsid w:val="009D29CF"/>
    <w:rsid w:val="009D34DD"/>
    <w:rsid w:val="009D4564"/>
    <w:rsid w:val="009D48E8"/>
    <w:rsid w:val="009D6C60"/>
    <w:rsid w:val="009D741A"/>
    <w:rsid w:val="009D76A7"/>
    <w:rsid w:val="009E0307"/>
    <w:rsid w:val="009E0C8A"/>
    <w:rsid w:val="009E1E6C"/>
    <w:rsid w:val="009E1F45"/>
    <w:rsid w:val="009E2B16"/>
    <w:rsid w:val="009E380E"/>
    <w:rsid w:val="009E3D4C"/>
    <w:rsid w:val="009E3F87"/>
    <w:rsid w:val="009E479B"/>
    <w:rsid w:val="009E5A33"/>
    <w:rsid w:val="009E5E1C"/>
    <w:rsid w:val="009E6743"/>
    <w:rsid w:val="009E745F"/>
    <w:rsid w:val="009F06DF"/>
    <w:rsid w:val="009F08B1"/>
    <w:rsid w:val="009F0EF6"/>
    <w:rsid w:val="009F299E"/>
    <w:rsid w:val="009F2FB7"/>
    <w:rsid w:val="009F4395"/>
    <w:rsid w:val="009F552D"/>
    <w:rsid w:val="009F76B3"/>
    <w:rsid w:val="00A0204D"/>
    <w:rsid w:val="00A024A9"/>
    <w:rsid w:val="00A02C13"/>
    <w:rsid w:val="00A04A84"/>
    <w:rsid w:val="00A0688D"/>
    <w:rsid w:val="00A073ED"/>
    <w:rsid w:val="00A078C8"/>
    <w:rsid w:val="00A07D35"/>
    <w:rsid w:val="00A107A7"/>
    <w:rsid w:val="00A110D6"/>
    <w:rsid w:val="00A12538"/>
    <w:rsid w:val="00A128FC"/>
    <w:rsid w:val="00A12A95"/>
    <w:rsid w:val="00A134C2"/>
    <w:rsid w:val="00A13A02"/>
    <w:rsid w:val="00A13E9D"/>
    <w:rsid w:val="00A1513E"/>
    <w:rsid w:val="00A16F92"/>
    <w:rsid w:val="00A176ED"/>
    <w:rsid w:val="00A17A8E"/>
    <w:rsid w:val="00A17F56"/>
    <w:rsid w:val="00A2126B"/>
    <w:rsid w:val="00A22517"/>
    <w:rsid w:val="00A22533"/>
    <w:rsid w:val="00A238F6"/>
    <w:rsid w:val="00A24953"/>
    <w:rsid w:val="00A25B6F"/>
    <w:rsid w:val="00A25D76"/>
    <w:rsid w:val="00A27BCB"/>
    <w:rsid w:val="00A3061A"/>
    <w:rsid w:val="00A341ED"/>
    <w:rsid w:val="00A3441B"/>
    <w:rsid w:val="00A34B28"/>
    <w:rsid w:val="00A367C7"/>
    <w:rsid w:val="00A37183"/>
    <w:rsid w:val="00A3748E"/>
    <w:rsid w:val="00A37578"/>
    <w:rsid w:val="00A40528"/>
    <w:rsid w:val="00A41B5B"/>
    <w:rsid w:val="00A42E2D"/>
    <w:rsid w:val="00A4390F"/>
    <w:rsid w:val="00A43DBB"/>
    <w:rsid w:val="00A444EA"/>
    <w:rsid w:val="00A44D69"/>
    <w:rsid w:val="00A45B04"/>
    <w:rsid w:val="00A46429"/>
    <w:rsid w:val="00A47A4F"/>
    <w:rsid w:val="00A47F7F"/>
    <w:rsid w:val="00A502CA"/>
    <w:rsid w:val="00A5056E"/>
    <w:rsid w:val="00A50855"/>
    <w:rsid w:val="00A50AF4"/>
    <w:rsid w:val="00A517C2"/>
    <w:rsid w:val="00A5226B"/>
    <w:rsid w:val="00A53EE5"/>
    <w:rsid w:val="00A53F54"/>
    <w:rsid w:val="00A54196"/>
    <w:rsid w:val="00A562C5"/>
    <w:rsid w:val="00A56303"/>
    <w:rsid w:val="00A56BAA"/>
    <w:rsid w:val="00A57795"/>
    <w:rsid w:val="00A57B34"/>
    <w:rsid w:val="00A6002F"/>
    <w:rsid w:val="00A641BE"/>
    <w:rsid w:val="00A650F3"/>
    <w:rsid w:val="00A65DB9"/>
    <w:rsid w:val="00A66585"/>
    <w:rsid w:val="00A666FF"/>
    <w:rsid w:val="00A67CE4"/>
    <w:rsid w:val="00A70424"/>
    <w:rsid w:val="00A7058B"/>
    <w:rsid w:val="00A745D8"/>
    <w:rsid w:val="00A7543C"/>
    <w:rsid w:val="00A755F2"/>
    <w:rsid w:val="00A77EF0"/>
    <w:rsid w:val="00A801E3"/>
    <w:rsid w:val="00A808AE"/>
    <w:rsid w:val="00A80A02"/>
    <w:rsid w:val="00A81021"/>
    <w:rsid w:val="00A84EDC"/>
    <w:rsid w:val="00A85526"/>
    <w:rsid w:val="00A85B12"/>
    <w:rsid w:val="00A864AE"/>
    <w:rsid w:val="00A873A7"/>
    <w:rsid w:val="00A87C5A"/>
    <w:rsid w:val="00A9011F"/>
    <w:rsid w:val="00A90135"/>
    <w:rsid w:val="00A903CF"/>
    <w:rsid w:val="00A9063A"/>
    <w:rsid w:val="00A94EC6"/>
    <w:rsid w:val="00A95928"/>
    <w:rsid w:val="00A9598E"/>
    <w:rsid w:val="00A96312"/>
    <w:rsid w:val="00A96BE3"/>
    <w:rsid w:val="00A97620"/>
    <w:rsid w:val="00A978A0"/>
    <w:rsid w:val="00AA2267"/>
    <w:rsid w:val="00AA3D73"/>
    <w:rsid w:val="00AA506F"/>
    <w:rsid w:val="00AA6536"/>
    <w:rsid w:val="00AA6605"/>
    <w:rsid w:val="00AA7106"/>
    <w:rsid w:val="00AA776B"/>
    <w:rsid w:val="00AB0FFC"/>
    <w:rsid w:val="00AB109D"/>
    <w:rsid w:val="00AB1BF7"/>
    <w:rsid w:val="00AB2405"/>
    <w:rsid w:val="00AB38D7"/>
    <w:rsid w:val="00AB3BC2"/>
    <w:rsid w:val="00AB5264"/>
    <w:rsid w:val="00AB7A8C"/>
    <w:rsid w:val="00AC0698"/>
    <w:rsid w:val="00AC0A1A"/>
    <w:rsid w:val="00AC1592"/>
    <w:rsid w:val="00AC1EE4"/>
    <w:rsid w:val="00AC2EF4"/>
    <w:rsid w:val="00AC3800"/>
    <w:rsid w:val="00AC3FDC"/>
    <w:rsid w:val="00AC4A0A"/>
    <w:rsid w:val="00AC5035"/>
    <w:rsid w:val="00AC6FC2"/>
    <w:rsid w:val="00AC77DD"/>
    <w:rsid w:val="00AC79B6"/>
    <w:rsid w:val="00AC7A54"/>
    <w:rsid w:val="00AD2B87"/>
    <w:rsid w:val="00AD3D72"/>
    <w:rsid w:val="00AD78D1"/>
    <w:rsid w:val="00AE0DBD"/>
    <w:rsid w:val="00AE125A"/>
    <w:rsid w:val="00AE1E1A"/>
    <w:rsid w:val="00AE519B"/>
    <w:rsid w:val="00AE6450"/>
    <w:rsid w:val="00AF06F2"/>
    <w:rsid w:val="00AF095E"/>
    <w:rsid w:val="00AF1F1C"/>
    <w:rsid w:val="00AF23B9"/>
    <w:rsid w:val="00AF25B4"/>
    <w:rsid w:val="00AF3628"/>
    <w:rsid w:val="00AF6ACF"/>
    <w:rsid w:val="00B00677"/>
    <w:rsid w:val="00B00B7A"/>
    <w:rsid w:val="00B0101D"/>
    <w:rsid w:val="00B010B7"/>
    <w:rsid w:val="00B02A5A"/>
    <w:rsid w:val="00B03CA5"/>
    <w:rsid w:val="00B04A9E"/>
    <w:rsid w:val="00B04FA4"/>
    <w:rsid w:val="00B0504C"/>
    <w:rsid w:val="00B05322"/>
    <w:rsid w:val="00B05A31"/>
    <w:rsid w:val="00B05C93"/>
    <w:rsid w:val="00B05CD6"/>
    <w:rsid w:val="00B06B16"/>
    <w:rsid w:val="00B073E9"/>
    <w:rsid w:val="00B11F02"/>
    <w:rsid w:val="00B12503"/>
    <w:rsid w:val="00B12BB5"/>
    <w:rsid w:val="00B138A9"/>
    <w:rsid w:val="00B179BA"/>
    <w:rsid w:val="00B17B1B"/>
    <w:rsid w:val="00B17BCC"/>
    <w:rsid w:val="00B20374"/>
    <w:rsid w:val="00B22919"/>
    <w:rsid w:val="00B22B2D"/>
    <w:rsid w:val="00B24709"/>
    <w:rsid w:val="00B25178"/>
    <w:rsid w:val="00B27061"/>
    <w:rsid w:val="00B278F9"/>
    <w:rsid w:val="00B31AF7"/>
    <w:rsid w:val="00B32BA4"/>
    <w:rsid w:val="00B32D50"/>
    <w:rsid w:val="00B35219"/>
    <w:rsid w:val="00B35964"/>
    <w:rsid w:val="00B40F77"/>
    <w:rsid w:val="00B40F97"/>
    <w:rsid w:val="00B4115D"/>
    <w:rsid w:val="00B42690"/>
    <w:rsid w:val="00B42D15"/>
    <w:rsid w:val="00B44C7C"/>
    <w:rsid w:val="00B44CC1"/>
    <w:rsid w:val="00B50DDE"/>
    <w:rsid w:val="00B515B2"/>
    <w:rsid w:val="00B525B2"/>
    <w:rsid w:val="00B53918"/>
    <w:rsid w:val="00B53B02"/>
    <w:rsid w:val="00B53D06"/>
    <w:rsid w:val="00B5518C"/>
    <w:rsid w:val="00B55D81"/>
    <w:rsid w:val="00B5605A"/>
    <w:rsid w:val="00B61123"/>
    <w:rsid w:val="00B63E09"/>
    <w:rsid w:val="00B64BD2"/>
    <w:rsid w:val="00B66945"/>
    <w:rsid w:val="00B67264"/>
    <w:rsid w:val="00B70292"/>
    <w:rsid w:val="00B723FC"/>
    <w:rsid w:val="00B72E3E"/>
    <w:rsid w:val="00B73E63"/>
    <w:rsid w:val="00B749BA"/>
    <w:rsid w:val="00B74A58"/>
    <w:rsid w:val="00B750E4"/>
    <w:rsid w:val="00B7579B"/>
    <w:rsid w:val="00B76C37"/>
    <w:rsid w:val="00B76DBE"/>
    <w:rsid w:val="00B77720"/>
    <w:rsid w:val="00B8015E"/>
    <w:rsid w:val="00B80E4E"/>
    <w:rsid w:val="00B82093"/>
    <w:rsid w:val="00B82BEF"/>
    <w:rsid w:val="00B83B08"/>
    <w:rsid w:val="00B84CEB"/>
    <w:rsid w:val="00B851BD"/>
    <w:rsid w:val="00B85628"/>
    <w:rsid w:val="00B86FC7"/>
    <w:rsid w:val="00B87166"/>
    <w:rsid w:val="00B94E2A"/>
    <w:rsid w:val="00B95C71"/>
    <w:rsid w:val="00B9688F"/>
    <w:rsid w:val="00B97EE3"/>
    <w:rsid w:val="00BA0B8A"/>
    <w:rsid w:val="00BA1A05"/>
    <w:rsid w:val="00BA31B4"/>
    <w:rsid w:val="00BA37AF"/>
    <w:rsid w:val="00BA50BD"/>
    <w:rsid w:val="00BA5466"/>
    <w:rsid w:val="00BA5882"/>
    <w:rsid w:val="00BA5A13"/>
    <w:rsid w:val="00BA6764"/>
    <w:rsid w:val="00BA78A5"/>
    <w:rsid w:val="00BB094F"/>
    <w:rsid w:val="00BB0AB5"/>
    <w:rsid w:val="00BB0B1D"/>
    <w:rsid w:val="00BB0FB6"/>
    <w:rsid w:val="00BB295E"/>
    <w:rsid w:val="00BB2C51"/>
    <w:rsid w:val="00BB31B2"/>
    <w:rsid w:val="00BB3569"/>
    <w:rsid w:val="00BB5C9C"/>
    <w:rsid w:val="00BB61AE"/>
    <w:rsid w:val="00BB6495"/>
    <w:rsid w:val="00BC05FA"/>
    <w:rsid w:val="00BC122E"/>
    <w:rsid w:val="00BC16D9"/>
    <w:rsid w:val="00BC19B3"/>
    <w:rsid w:val="00BC2317"/>
    <w:rsid w:val="00BC2C22"/>
    <w:rsid w:val="00BC33F9"/>
    <w:rsid w:val="00BC4A7E"/>
    <w:rsid w:val="00BC4DC3"/>
    <w:rsid w:val="00BC5D06"/>
    <w:rsid w:val="00BC5F0D"/>
    <w:rsid w:val="00BC6B35"/>
    <w:rsid w:val="00BD070D"/>
    <w:rsid w:val="00BD0B21"/>
    <w:rsid w:val="00BD1F3E"/>
    <w:rsid w:val="00BD2A42"/>
    <w:rsid w:val="00BD301E"/>
    <w:rsid w:val="00BD32DF"/>
    <w:rsid w:val="00BD333F"/>
    <w:rsid w:val="00BD4A45"/>
    <w:rsid w:val="00BD75F4"/>
    <w:rsid w:val="00BD7D10"/>
    <w:rsid w:val="00BE103B"/>
    <w:rsid w:val="00BE1042"/>
    <w:rsid w:val="00BE147D"/>
    <w:rsid w:val="00BE19AF"/>
    <w:rsid w:val="00BE2442"/>
    <w:rsid w:val="00BE27E3"/>
    <w:rsid w:val="00BE29AA"/>
    <w:rsid w:val="00BE49E4"/>
    <w:rsid w:val="00BE7739"/>
    <w:rsid w:val="00BE77D2"/>
    <w:rsid w:val="00BF17D8"/>
    <w:rsid w:val="00BF1CB3"/>
    <w:rsid w:val="00BF302E"/>
    <w:rsid w:val="00BF317E"/>
    <w:rsid w:val="00BF50A0"/>
    <w:rsid w:val="00BF566C"/>
    <w:rsid w:val="00BF6840"/>
    <w:rsid w:val="00BF689A"/>
    <w:rsid w:val="00BF6FF9"/>
    <w:rsid w:val="00BF71F6"/>
    <w:rsid w:val="00C00BD8"/>
    <w:rsid w:val="00C00C1E"/>
    <w:rsid w:val="00C024EA"/>
    <w:rsid w:val="00C029D6"/>
    <w:rsid w:val="00C02E40"/>
    <w:rsid w:val="00C0326D"/>
    <w:rsid w:val="00C05409"/>
    <w:rsid w:val="00C05ED3"/>
    <w:rsid w:val="00C063AC"/>
    <w:rsid w:val="00C06607"/>
    <w:rsid w:val="00C07660"/>
    <w:rsid w:val="00C1002F"/>
    <w:rsid w:val="00C1060F"/>
    <w:rsid w:val="00C1176A"/>
    <w:rsid w:val="00C11A6D"/>
    <w:rsid w:val="00C13416"/>
    <w:rsid w:val="00C13A42"/>
    <w:rsid w:val="00C169C3"/>
    <w:rsid w:val="00C17DD5"/>
    <w:rsid w:val="00C203C8"/>
    <w:rsid w:val="00C20601"/>
    <w:rsid w:val="00C20F43"/>
    <w:rsid w:val="00C222C3"/>
    <w:rsid w:val="00C23656"/>
    <w:rsid w:val="00C25408"/>
    <w:rsid w:val="00C274F9"/>
    <w:rsid w:val="00C27A69"/>
    <w:rsid w:val="00C27C34"/>
    <w:rsid w:val="00C33CB8"/>
    <w:rsid w:val="00C35240"/>
    <w:rsid w:val="00C3600E"/>
    <w:rsid w:val="00C3725A"/>
    <w:rsid w:val="00C3732C"/>
    <w:rsid w:val="00C4034B"/>
    <w:rsid w:val="00C4129D"/>
    <w:rsid w:val="00C4189E"/>
    <w:rsid w:val="00C41BC7"/>
    <w:rsid w:val="00C42A33"/>
    <w:rsid w:val="00C441E5"/>
    <w:rsid w:val="00C463FD"/>
    <w:rsid w:val="00C4783B"/>
    <w:rsid w:val="00C47CB1"/>
    <w:rsid w:val="00C47F87"/>
    <w:rsid w:val="00C512A9"/>
    <w:rsid w:val="00C51A16"/>
    <w:rsid w:val="00C51D30"/>
    <w:rsid w:val="00C56728"/>
    <w:rsid w:val="00C61A75"/>
    <w:rsid w:val="00C61CAA"/>
    <w:rsid w:val="00C62302"/>
    <w:rsid w:val="00C64F43"/>
    <w:rsid w:val="00C65114"/>
    <w:rsid w:val="00C65406"/>
    <w:rsid w:val="00C65813"/>
    <w:rsid w:val="00C66FD9"/>
    <w:rsid w:val="00C71B1D"/>
    <w:rsid w:val="00C7223D"/>
    <w:rsid w:val="00C730EE"/>
    <w:rsid w:val="00C74324"/>
    <w:rsid w:val="00C7449F"/>
    <w:rsid w:val="00C74D15"/>
    <w:rsid w:val="00C76B39"/>
    <w:rsid w:val="00C8078A"/>
    <w:rsid w:val="00C81478"/>
    <w:rsid w:val="00C81CAA"/>
    <w:rsid w:val="00C82332"/>
    <w:rsid w:val="00C82857"/>
    <w:rsid w:val="00C835EC"/>
    <w:rsid w:val="00C8398E"/>
    <w:rsid w:val="00C86BC2"/>
    <w:rsid w:val="00C871B5"/>
    <w:rsid w:val="00C87EF7"/>
    <w:rsid w:val="00C91009"/>
    <w:rsid w:val="00C91B47"/>
    <w:rsid w:val="00C92C8C"/>
    <w:rsid w:val="00C9310E"/>
    <w:rsid w:val="00C93448"/>
    <w:rsid w:val="00C93AE9"/>
    <w:rsid w:val="00CA1E28"/>
    <w:rsid w:val="00CA236D"/>
    <w:rsid w:val="00CA28E2"/>
    <w:rsid w:val="00CA3599"/>
    <w:rsid w:val="00CA3F95"/>
    <w:rsid w:val="00CA4237"/>
    <w:rsid w:val="00CA54EE"/>
    <w:rsid w:val="00CA5B3B"/>
    <w:rsid w:val="00CA6260"/>
    <w:rsid w:val="00CB036E"/>
    <w:rsid w:val="00CB18E9"/>
    <w:rsid w:val="00CB199E"/>
    <w:rsid w:val="00CB251B"/>
    <w:rsid w:val="00CB32C3"/>
    <w:rsid w:val="00CB34FE"/>
    <w:rsid w:val="00CB396E"/>
    <w:rsid w:val="00CB429C"/>
    <w:rsid w:val="00CB70FB"/>
    <w:rsid w:val="00CB7B55"/>
    <w:rsid w:val="00CC022C"/>
    <w:rsid w:val="00CC074F"/>
    <w:rsid w:val="00CC098F"/>
    <w:rsid w:val="00CC1196"/>
    <w:rsid w:val="00CC1E2F"/>
    <w:rsid w:val="00CC1F26"/>
    <w:rsid w:val="00CC2D5A"/>
    <w:rsid w:val="00CC2F49"/>
    <w:rsid w:val="00CC54D4"/>
    <w:rsid w:val="00CC632D"/>
    <w:rsid w:val="00CD041B"/>
    <w:rsid w:val="00CD3182"/>
    <w:rsid w:val="00CD4804"/>
    <w:rsid w:val="00CD4A6D"/>
    <w:rsid w:val="00CD4AC7"/>
    <w:rsid w:val="00CD5EF9"/>
    <w:rsid w:val="00CD7451"/>
    <w:rsid w:val="00CE193E"/>
    <w:rsid w:val="00CE283E"/>
    <w:rsid w:val="00CE324F"/>
    <w:rsid w:val="00CE6363"/>
    <w:rsid w:val="00CF0450"/>
    <w:rsid w:val="00CF0DB5"/>
    <w:rsid w:val="00CF1454"/>
    <w:rsid w:val="00CF24AC"/>
    <w:rsid w:val="00CF2DEB"/>
    <w:rsid w:val="00CF2FCF"/>
    <w:rsid w:val="00CF380A"/>
    <w:rsid w:val="00CF3A60"/>
    <w:rsid w:val="00CF545D"/>
    <w:rsid w:val="00CF5B72"/>
    <w:rsid w:val="00D00DD2"/>
    <w:rsid w:val="00D014A7"/>
    <w:rsid w:val="00D0180E"/>
    <w:rsid w:val="00D01F42"/>
    <w:rsid w:val="00D0254D"/>
    <w:rsid w:val="00D02A6A"/>
    <w:rsid w:val="00D04196"/>
    <w:rsid w:val="00D0537A"/>
    <w:rsid w:val="00D05DC2"/>
    <w:rsid w:val="00D06152"/>
    <w:rsid w:val="00D06B0A"/>
    <w:rsid w:val="00D10186"/>
    <w:rsid w:val="00D101C8"/>
    <w:rsid w:val="00D11469"/>
    <w:rsid w:val="00D14446"/>
    <w:rsid w:val="00D14E1F"/>
    <w:rsid w:val="00D15871"/>
    <w:rsid w:val="00D1701F"/>
    <w:rsid w:val="00D17250"/>
    <w:rsid w:val="00D17A6A"/>
    <w:rsid w:val="00D200DB"/>
    <w:rsid w:val="00D204CA"/>
    <w:rsid w:val="00D20BC1"/>
    <w:rsid w:val="00D21614"/>
    <w:rsid w:val="00D21BD5"/>
    <w:rsid w:val="00D21D91"/>
    <w:rsid w:val="00D22222"/>
    <w:rsid w:val="00D23876"/>
    <w:rsid w:val="00D253C4"/>
    <w:rsid w:val="00D26668"/>
    <w:rsid w:val="00D268A0"/>
    <w:rsid w:val="00D26ABA"/>
    <w:rsid w:val="00D3072E"/>
    <w:rsid w:val="00D30CE3"/>
    <w:rsid w:val="00D32768"/>
    <w:rsid w:val="00D32B6C"/>
    <w:rsid w:val="00D3355C"/>
    <w:rsid w:val="00D33B19"/>
    <w:rsid w:val="00D33D8B"/>
    <w:rsid w:val="00D37528"/>
    <w:rsid w:val="00D37E72"/>
    <w:rsid w:val="00D40628"/>
    <w:rsid w:val="00D42EEC"/>
    <w:rsid w:val="00D44CC3"/>
    <w:rsid w:val="00D45BC6"/>
    <w:rsid w:val="00D47562"/>
    <w:rsid w:val="00D47B78"/>
    <w:rsid w:val="00D501EC"/>
    <w:rsid w:val="00D50C01"/>
    <w:rsid w:val="00D5152B"/>
    <w:rsid w:val="00D525C1"/>
    <w:rsid w:val="00D52939"/>
    <w:rsid w:val="00D53237"/>
    <w:rsid w:val="00D532B0"/>
    <w:rsid w:val="00D53776"/>
    <w:rsid w:val="00D53A32"/>
    <w:rsid w:val="00D54AE4"/>
    <w:rsid w:val="00D556A1"/>
    <w:rsid w:val="00D55705"/>
    <w:rsid w:val="00D56445"/>
    <w:rsid w:val="00D6209A"/>
    <w:rsid w:val="00D62D73"/>
    <w:rsid w:val="00D63574"/>
    <w:rsid w:val="00D6370F"/>
    <w:rsid w:val="00D64049"/>
    <w:rsid w:val="00D64630"/>
    <w:rsid w:val="00D64DCA"/>
    <w:rsid w:val="00D6504D"/>
    <w:rsid w:val="00D66CF7"/>
    <w:rsid w:val="00D67019"/>
    <w:rsid w:val="00D671F5"/>
    <w:rsid w:val="00D71F78"/>
    <w:rsid w:val="00D726C1"/>
    <w:rsid w:val="00D73439"/>
    <w:rsid w:val="00D75AA0"/>
    <w:rsid w:val="00D76C89"/>
    <w:rsid w:val="00D80754"/>
    <w:rsid w:val="00D8138B"/>
    <w:rsid w:val="00D83784"/>
    <w:rsid w:val="00D86C5D"/>
    <w:rsid w:val="00D87BF7"/>
    <w:rsid w:val="00D87ED9"/>
    <w:rsid w:val="00D9015A"/>
    <w:rsid w:val="00D90B40"/>
    <w:rsid w:val="00D9546F"/>
    <w:rsid w:val="00D96039"/>
    <w:rsid w:val="00D964BF"/>
    <w:rsid w:val="00D968B2"/>
    <w:rsid w:val="00D970D9"/>
    <w:rsid w:val="00D97656"/>
    <w:rsid w:val="00DA13E0"/>
    <w:rsid w:val="00DA3003"/>
    <w:rsid w:val="00DA3240"/>
    <w:rsid w:val="00DA3FAE"/>
    <w:rsid w:val="00DA41C0"/>
    <w:rsid w:val="00DA59AC"/>
    <w:rsid w:val="00DA6DBB"/>
    <w:rsid w:val="00DA73BF"/>
    <w:rsid w:val="00DB235C"/>
    <w:rsid w:val="00DB29C0"/>
    <w:rsid w:val="00DB3899"/>
    <w:rsid w:val="00DB3CD6"/>
    <w:rsid w:val="00DB44F9"/>
    <w:rsid w:val="00DB6302"/>
    <w:rsid w:val="00DB6A54"/>
    <w:rsid w:val="00DB7578"/>
    <w:rsid w:val="00DB7D7C"/>
    <w:rsid w:val="00DC02C4"/>
    <w:rsid w:val="00DC1E84"/>
    <w:rsid w:val="00DC3605"/>
    <w:rsid w:val="00DC3A70"/>
    <w:rsid w:val="00DC4C6C"/>
    <w:rsid w:val="00DC4F42"/>
    <w:rsid w:val="00DC52A4"/>
    <w:rsid w:val="00DC5B99"/>
    <w:rsid w:val="00DC6F88"/>
    <w:rsid w:val="00DC77AC"/>
    <w:rsid w:val="00DD1552"/>
    <w:rsid w:val="00DD288D"/>
    <w:rsid w:val="00DD2A81"/>
    <w:rsid w:val="00DD4A0D"/>
    <w:rsid w:val="00DD4F81"/>
    <w:rsid w:val="00DD7A3F"/>
    <w:rsid w:val="00DE01F1"/>
    <w:rsid w:val="00DE137B"/>
    <w:rsid w:val="00DE1C34"/>
    <w:rsid w:val="00DE1E64"/>
    <w:rsid w:val="00DE1FC8"/>
    <w:rsid w:val="00DE27DF"/>
    <w:rsid w:val="00DE4879"/>
    <w:rsid w:val="00DE488C"/>
    <w:rsid w:val="00DE53FD"/>
    <w:rsid w:val="00DE5D76"/>
    <w:rsid w:val="00DE65E7"/>
    <w:rsid w:val="00DE69B7"/>
    <w:rsid w:val="00DE7300"/>
    <w:rsid w:val="00DE742F"/>
    <w:rsid w:val="00DF0555"/>
    <w:rsid w:val="00DF17D5"/>
    <w:rsid w:val="00DF1B33"/>
    <w:rsid w:val="00DF2303"/>
    <w:rsid w:val="00DF2942"/>
    <w:rsid w:val="00DF2E93"/>
    <w:rsid w:val="00DF4210"/>
    <w:rsid w:val="00DF43D3"/>
    <w:rsid w:val="00DF4564"/>
    <w:rsid w:val="00DF554D"/>
    <w:rsid w:val="00DF5A0C"/>
    <w:rsid w:val="00DF6283"/>
    <w:rsid w:val="00DF7ED7"/>
    <w:rsid w:val="00E00931"/>
    <w:rsid w:val="00E00D7A"/>
    <w:rsid w:val="00E01AC6"/>
    <w:rsid w:val="00E034CE"/>
    <w:rsid w:val="00E03B6A"/>
    <w:rsid w:val="00E03B82"/>
    <w:rsid w:val="00E11436"/>
    <w:rsid w:val="00E1186E"/>
    <w:rsid w:val="00E125A2"/>
    <w:rsid w:val="00E129C3"/>
    <w:rsid w:val="00E131E3"/>
    <w:rsid w:val="00E13648"/>
    <w:rsid w:val="00E13B2E"/>
    <w:rsid w:val="00E13D18"/>
    <w:rsid w:val="00E1491C"/>
    <w:rsid w:val="00E15F1F"/>
    <w:rsid w:val="00E16C36"/>
    <w:rsid w:val="00E21DBA"/>
    <w:rsid w:val="00E21E36"/>
    <w:rsid w:val="00E22345"/>
    <w:rsid w:val="00E25A6D"/>
    <w:rsid w:val="00E30354"/>
    <w:rsid w:val="00E30A56"/>
    <w:rsid w:val="00E325ED"/>
    <w:rsid w:val="00E32CA7"/>
    <w:rsid w:val="00E33CE4"/>
    <w:rsid w:val="00E3418F"/>
    <w:rsid w:val="00E34245"/>
    <w:rsid w:val="00E342AF"/>
    <w:rsid w:val="00E3453B"/>
    <w:rsid w:val="00E3519B"/>
    <w:rsid w:val="00E35C3C"/>
    <w:rsid w:val="00E36239"/>
    <w:rsid w:val="00E413E5"/>
    <w:rsid w:val="00E41DD8"/>
    <w:rsid w:val="00E44BC8"/>
    <w:rsid w:val="00E44EA4"/>
    <w:rsid w:val="00E450AD"/>
    <w:rsid w:val="00E450D1"/>
    <w:rsid w:val="00E45A51"/>
    <w:rsid w:val="00E461CB"/>
    <w:rsid w:val="00E464C6"/>
    <w:rsid w:val="00E50604"/>
    <w:rsid w:val="00E511EC"/>
    <w:rsid w:val="00E517B6"/>
    <w:rsid w:val="00E51B9D"/>
    <w:rsid w:val="00E536B8"/>
    <w:rsid w:val="00E53A31"/>
    <w:rsid w:val="00E55060"/>
    <w:rsid w:val="00E55950"/>
    <w:rsid w:val="00E55F5D"/>
    <w:rsid w:val="00E57D61"/>
    <w:rsid w:val="00E57ED8"/>
    <w:rsid w:val="00E62013"/>
    <w:rsid w:val="00E62369"/>
    <w:rsid w:val="00E638DA"/>
    <w:rsid w:val="00E63FB1"/>
    <w:rsid w:val="00E66194"/>
    <w:rsid w:val="00E66804"/>
    <w:rsid w:val="00E67497"/>
    <w:rsid w:val="00E67776"/>
    <w:rsid w:val="00E701B3"/>
    <w:rsid w:val="00E70679"/>
    <w:rsid w:val="00E71819"/>
    <w:rsid w:val="00E72546"/>
    <w:rsid w:val="00E73495"/>
    <w:rsid w:val="00E7391C"/>
    <w:rsid w:val="00E7405E"/>
    <w:rsid w:val="00E7482E"/>
    <w:rsid w:val="00E74B8B"/>
    <w:rsid w:val="00E75B31"/>
    <w:rsid w:val="00E77045"/>
    <w:rsid w:val="00E77BC2"/>
    <w:rsid w:val="00E807FB"/>
    <w:rsid w:val="00E817AF"/>
    <w:rsid w:val="00E81AEB"/>
    <w:rsid w:val="00E83537"/>
    <w:rsid w:val="00E83AEA"/>
    <w:rsid w:val="00E8453E"/>
    <w:rsid w:val="00E85712"/>
    <w:rsid w:val="00E86968"/>
    <w:rsid w:val="00E86C32"/>
    <w:rsid w:val="00E87024"/>
    <w:rsid w:val="00E914F4"/>
    <w:rsid w:val="00E9195D"/>
    <w:rsid w:val="00E923EC"/>
    <w:rsid w:val="00E9401E"/>
    <w:rsid w:val="00E945A8"/>
    <w:rsid w:val="00E957BA"/>
    <w:rsid w:val="00E95BD0"/>
    <w:rsid w:val="00E95C4A"/>
    <w:rsid w:val="00E970C4"/>
    <w:rsid w:val="00EA056A"/>
    <w:rsid w:val="00EA13CB"/>
    <w:rsid w:val="00EA24F2"/>
    <w:rsid w:val="00EA5122"/>
    <w:rsid w:val="00EA5648"/>
    <w:rsid w:val="00EA5A77"/>
    <w:rsid w:val="00EA61FF"/>
    <w:rsid w:val="00EA62CD"/>
    <w:rsid w:val="00EA6FED"/>
    <w:rsid w:val="00EA731E"/>
    <w:rsid w:val="00EA74D4"/>
    <w:rsid w:val="00EB0648"/>
    <w:rsid w:val="00EB0AA0"/>
    <w:rsid w:val="00EB20A0"/>
    <w:rsid w:val="00EB28CF"/>
    <w:rsid w:val="00EB42D6"/>
    <w:rsid w:val="00EB4E66"/>
    <w:rsid w:val="00EB53CC"/>
    <w:rsid w:val="00EB5C0D"/>
    <w:rsid w:val="00EB6875"/>
    <w:rsid w:val="00EB7D9F"/>
    <w:rsid w:val="00EC0B35"/>
    <w:rsid w:val="00EC163E"/>
    <w:rsid w:val="00EC1C1C"/>
    <w:rsid w:val="00EC1FDA"/>
    <w:rsid w:val="00EC2B7D"/>
    <w:rsid w:val="00EC2C5F"/>
    <w:rsid w:val="00EC494F"/>
    <w:rsid w:val="00EC5881"/>
    <w:rsid w:val="00EC5B5A"/>
    <w:rsid w:val="00EC6424"/>
    <w:rsid w:val="00EC68FE"/>
    <w:rsid w:val="00ED07DA"/>
    <w:rsid w:val="00ED0C14"/>
    <w:rsid w:val="00ED1AD5"/>
    <w:rsid w:val="00ED3D13"/>
    <w:rsid w:val="00ED5FAF"/>
    <w:rsid w:val="00ED7A68"/>
    <w:rsid w:val="00ED7B2F"/>
    <w:rsid w:val="00EE09B0"/>
    <w:rsid w:val="00EE0F79"/>
    <w:rsid w:val="00EE3884"/>
    <w:rsid w:val="00EE3F76"/>
    <w:rsid w:val="00EE499B"/>
    <w:rsid w:val="00EF23F7"/>
    <w:rsid w:val="00EF4389"/>
    <w:rsid w:val="00EF4610"/>
    <w:rsid w:val="00EF48F4"/>
    <w:rsid w:val="00EF57B3"/>
    <w:rsid w:val="00EF6AE9"/>
    <w:rsid w:val="00EF6B5B"/>
    <w:rsid w:val="00F00426"/>
    <w:rsid w:val="00F005E8"/>
    <w:rsid w:val="00F00691"/>
    <w:rsid w:val="00F01B85"/>
    <w:rsid w:val="00F036A8"/>
    <w:rsid w:val="00F04A8E"/>
    <w:rsid w:val="00F07612"/>
    <w:rsid w:val="00F102A0"/>
    <w:rsid w:val="00F10BF8"/>
    <w:rsid w:val="00F13C54"/>
    <w:rsid w:val="00F14436"/>
    <w:rsid w:val="00F1658D"/>
    <w:rsid w:val="00F17568"/>
    <w:rsid w:val="00F202CB"/>
    <w:rsid w:val="00F20FA9"/>
    <w:rsid w:val="00F21328"/>
    <w:rsid w:val="00F21B39"/>
    <w:rsid w:val="00F21EAC"/>
    <w:rsid w:val="00F22187"/>
    <w:rsid w:val="00F2342E"/>
    <w:rsid w:val="00F24AF1"/>
    <w:rsid w:val="00F25115"/>
    <w:rsid w:val="00F262F8"/>
    <w:rsid w:val="00F27615"/>
    <w:rsid w:val="00F30DB5"/>
    <w:rsid w:val="00F31412"/>
    <w:rsid w:val="00F329A6"/>
    <w:rsid w:val="00F329C8"/>
    <w:rsid w:val="00F33B45"/>
    <w:rsid w:val="00F34627"/>
    <w:rsid w:val="00F365C6"/>
    <w:rsid w:val="00F36FBE"/>
    <w:rsid w:val="00F3738B"/>
    <w:rsid w:val="00F375D8"/>
    <w:rsid w:val="00F3785E"/>
    <w:rsid w:val="00F43A7F"/>
    <w:rsid w:val="00F44191"/>
    <w:rsid w:val="00F450B2"/>
    <w:rsid w:val="00F473CC"/>
    <w:rsid w:val="00F47F89"/>
    <w:rsid w:val="00F51041"/>
    <w:rsid w:val="00F541B9"/>
    <w:rsid w:val="00F54A0F"/>
    <w:rsid w:val="00F5644A"/>
    <w:rsid w:val="00F573D0"/>
    <w:rsid w:val="00F60B8F"/>
    <w:rsid w:val="00F60CA3"/>
    <w:rsid w:val="00F60EC5"/>
    <w:rsid w:val="00F649C4"/>
    <w:rsid w:val="00F64D8D"/>
    <w:rsid w:val="00F65544"/>
    <w:rsid w:val="00F671D8"/>
    <w:rsid w:val="00F70843"/>
    <w:rsid w:val="00F70B63"/>
    <w:rsid w:val="00F725A0"/>
    <w:rsid w:val="00F732AE"/>
    <w:rsid w:val="00F739D3"/>
    <w:rsid w:val="00F73CDE"/>
    <w:rsid w:val="00F746A0"/>
    <w:rsid w:val="00F763F2"/>
    <w:rsid w:val="00F77C86"/>
    <w:rsid w:val="00F80405"/>
    <w:rsid w:val="00F813D1"/>
    <w:rsid w:val="00F81668"/>
    <w:rsid w:val="00F81B4F"/>
    <w:rsid w:val="00F83E87"/>
    <w:rsid w:val="00F848A1"/>
    <w:rsid w:val="00F85E5E"/>
    <w:rsid w:val="00F867D5"/>
    <w:rsid w:val="00F86AF4"/>
    <w:rsid w:val="00F86AFA"/>
    <w:rsid w:val="00F8742E"/>
    <w:rsid w:val="00F87E11"/>
    <w:rsid w:val="00F904D9"/>
    <w:rsid w:val="00F908C2"/>
    <w:rsid w:val="00F90E5F"/>
    <w:rsid w:val="00F91974"/>
    <w:rsid w:val="00F9226F"/>
    <w:rsid w:val="00F925E7"/>
    <w:rsid w:val="00F92828"/>
    <w:rsid w:val="00F92E85"/>
    <w:rsid w:val="00F9342C"/>
    <w:rsid w:val="00F93CBF"/>
    <w:rsid w:val="00F93EC9"/>
    <w:rsid w:val="00F9457C"/>
    <w:rsid w:val="00F95B87"/>
    <w:rsid w:val="00F963E0"/>
    <w:rsid w:val="00F969F1"/>
    <w:rsid w:val="00F96C88"/>
    <w:rsid w:val="00F97802"/>
    <w:rsid w:val="00F97CFF"/>
    <w:rsid w:val="00FA033C"/>
    <w:rsid w:val="00FA0847"/>
    <w:rsid w:val="00FA2B1B"/>
    <w:rsid w:val="00FA2EFF"/>
    <w:rsid w:val="00FA3A3E"/>
    <w:rsid w:val="00FA56FD"/>
    <w:rsid w:val="00FA76AB"/>
    <w:rsid w:val="00FA7CC8"/>
    <w:rsid w:val="00FB06C8"/>
    <w:rsid w:val="00FB0FCF"/>
    <w:rsid w:val="00FB3E7C"/>
    <w:rsid w:val="00FB451E"/>
    <w:rsid w:val="00FB4753"/>
    <w:rsid w:val="00FB53AE"/>
    <w:rsid w:val="00FB64EF"/>
    <w:rsid w:val="00FC0F05"/>
    <w:rsid w:val="00FC2424"/>
    <w:rsid w:val="00FC52E6"/>
    <w:rsid w:val="00FD176D"/>
    <w:rsid w:val="00FD2289"/>
    <w:rsid w:val="00FD30E0"/>
    <w:rsid w:val="00FD3196"/>
    <w:rsid w:val="00FD48ED"/>
    <w:rsid w:val="00FD626E"/>
    <w:rsid w:val="00FD7D27"/>
    <w:rsid w:val="00FE2789"/>
    <w:rsid w:val="00FE2980"/>
    <w:rsid w:val="00FE3295"/>
    <w:rsid w:val="00FE5350"/>
    <w:rsid w:val="00FE70D3"/>
    <w:rsid w:val="00FF058B"/>
    <w:rsid w:val="00FF0A53"/>
    <w:rsid w:val="00FF0BF3"/>
    <w:rsid w:val="00FF0CA3"/>
    <w:rsid w:val="00FF1875"/>
    <w:rsid w:val="00FF1BA5"/>
    <w:rsid w:val="00FF1C06"/>
    <w:rsid w:val="00FF2B23"/>
    <w:rsid w:val="00FF2CA8"/>
    <w:rsid w:val="00FF3A34"/>
    <w:rsid w:val="00FF44BB"/>
    <w:rsid w:val="00FF4E58"/>
    <w:rsid w:val="00FF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1CD80D"/>
  <w15:docId w15:val="{E0A53E8B-F4BE-48F3-814A-9675E2E6E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20BC1"/>
    <w:rPr>
      <w:rFonts w:ascii="Tahoma" w:hAnsi="Tahoma"/>
      <w:sz w:val="22"/>
      <w:szCs w:val="22"/>
      <w:lang w:val="sl-SI" w:eastAsia="sl-SI"/>
    </w:rPr>
  </w:style>
  <w:style w:type="paragraph" w:styleId="Naslov1">
    <w:name w:val="heading 1"/>
    <w:basedOn w:val="Navaden"/>
    <w:next w:val="Navaden"/>
    <w:link w:val="Naslov1Znak"/>
    <w:qFormat/>
    <w:rsid w:val="00EF4610"/>
    <w:pPr>
      <w:keepNext/>
      <w:tabs>
        <w:tab w:val="num" w:pos="0"/>
      </w:tabs>
      <w:suppressAutoHyphens/>
      <w:jc w:val="center"/>
      <w:outlineLvl w:val="0"/>
    </w:pPr>
    <w:rPr>
      <w:rFonts w:ascii="Times New Roman" w:hAnsi="Times New Roman"/>
      <w:b/>
      <w:sz w:val="28"/>
      <w:szCs w:val="20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174698"/>
    <w:pPr>
      <w:tabs>
        <w:tab w:val="center" w:pos="4703"/>
        <w:tab w:val="right" w:pos="9406"/>
      </w:tabs>
    </w:pPr>
  </w:style>
  <w:style w:type="paragraph" w:styleId="Noga">
    <w:name w:val="footer"/>
    <w:basedOn w:val="Navaden"/>
    <w:link w:val="NogaZnak"/>
    <w:uiPriority w:val="99"/>
    <w:rsid w:val="00174698"/>
    <w:pPr>
      <w:tabs>
        <w:tab w:val="center" w:pos="4703"/>
        <w:tab w:val="right" w:pos="9406"/>
      </w:tabs>
    </w:pPr>
  </w:style>
  <w:style w:type="table" w:styleId="Tabelamrea">
    <w:name w:val="Table Grid"/>
    <w:basedOn w:val="Navadnatabela"/>
    <w:rsid w:val="00F34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rsid w:val="000D04C4"/>
    <w:rPr>
      <w:rFonts w:cs="Tahoma"/>
      <w:sz w:val="16"/>
      <w:szCs w:val="16"/>
    </w:rPr>
  </w:style>
  <w:style w:type="character" w:customStyle="1" w:styleId="BesedilooblakaZnak">
    <w:name w:val="Besedilo oblačka Znak"/>
    <w:link w:val="Besedilooblaka"/>
    <w:rsid w:val="000D04C4"/>
    <w:rPr>
      <w:rFonts w:ascii="Tahoma" w:hAnsi="Tahoma" w:cs="Tahoma"/>
      <w:sz w:val="16"/>
      <w:szCs w:val="16"/>
      <w:lang w:eastAsia="en-US"/>
    </w:rPr>
  </w:style>
  <w:style w:type="paragraph" w:styleId="Naslov">
    <w:name w:val="Title"/>
    <w:basedOn w:val="Navaden"/>
    <w:link w:val="NaslovZnak"/>
    <w:qFormat/>
    <w:rsid w:val="000D04C4"/>
    <w:pPr>
      <w:jc w:val="center"/>
    </w:pPr>
    <w:rPr>
      <w:rFonts w:ascii="Times New Roman" w:hAnsi="Times New Roman"/>
      <w:b/>
      <w:bCs/>
      <w:sz w:val="28"/>
    </w:rPr>
  </w:style>
  <w:style w:type="character" w:customStyle="1" w:styleId="NaslovZnak">
    <w:name w:val="Naslov Znak"/>
    <w:link w:val="Naslov"/>
    <w:rsid w:val="000D04C4"/>
    <w:rPr>
      <w:b/>
      <w:bCs/>
      <w:sz w:val="28"/>
      <w:szCs w:val="24"/>
    </w:rPr>
  </w:style>
  <w:style w:type="paragraph" w:styleId="Telobesedila2">
    <w:name w:val="Body Text 2"/>
    <w:basedOn w:val="Navaden"/>
    <w:link w:val="Telobesedila2Znak"/>
    <w:unhideWhenUsed/>
    <w:rsid w:val="000D04C4"/>
    <w:pPr>
      <w:spacing w:after="120" w:line="480" w:lineRule="auto"/>
    </w:pPr>
    <w:rPr>
      <w:rFonts w:ascii="Calibri" w:eastAsia="Calibri" w:hAnsi="Calibri"/>
    </w:rPr>
  </w:style>
  <w:style w:type="character" w:customStyle="1" w:styleId="Telobesedila2Znak">
    <w:name w:val="Telo besedila 2 Znak"/>
    <w:link w:val="Telobesedila2"/>
    <w:rsid w:val="000D04C4"/>
    <w:rPr>
      <w:rFonts w:ascii="Calibri" w:eastAsia="Calibri" w:hAnsi="Calibri"/>
      <w:sz w:val="22"/>
      <w:szCs w:val="22"/>
      <w:lang w:eastAsia="en-US"/>
    </w:rPr>
  </w:style>
  <w:style w:type="paragraph" w:styleId="Telobesedila">
    <w:name w:val="Body Text"/>
    <w:basedOn w:val="Navaden"/>
    <w:link w:val="TelobesedilaZnak"/>
    <w:rsid w:val="000D04C4"/>
    <w:pPr>
      <w:spacing w:after="120"/>
    </w:pPr>
  </w:style>
  <w:style w:type="character" w:customStyle="1" w:styleId="TelobesedilaZnak">
    <w:name w:val="Telo besedila Znak"/>
    <w:link w:val="Telobesedila"/>
    <w:rsid w:val="000D04C4"/>
    <w:rPr>
      <w:rFonts w:ascii="Arial" w:hAnsi="Arial"/>
      <w:sz w:val="18"/>
      <w:szCs w:val="24"/>
      <w:lang w:eastAsia="en-US"/>
    </w:rPr>
  </w:style>
  <w:style w:type="paragraph" w:styleId="Odstavekseznama">
    <w:name w:val="List Paragraph"/>
    <w:basedOn w:val="Navaden"/>
    <w:uiPriority w:val="34"/>
    <w:qFormat/>
    <w:rsid w:val="00D80754"/>
    <w:pPr>
      <w:ind w:left="720"/>
      <w:contextualSpacing/>
    </w:pPr>
  </w:style>
  <w:style w:type="paragraph" w:customStyle="1" w:styleId="WW-Telobesedila2">
    <w:name w:val="WW-Telo besedila 2"/>
    <w:basedOn w:val="Navaden"/>
    <w:rsid w:val="00E7405E"/>
    <w:pPr>
      <w:suppressAutoHyphens/>
      <w:jc w:val="both"/>
    </w:pPr>
    <w:rPr>
      <w:szCs w:val="20"/>
      <w:lang w:val="en-US"/>
    </w:rPr>
  </w:style>
  <w:style w:type="character" w:customStyle="1" w:styleId="Naslov1Znak">
    <w:name w:val="Naslov 1 Znak"/>
    <w:link w:val="Naslov1"/>
    <w:rsid w:val="00EF4610"/>
    <w:rPr>
      <w:b/>
      <w:sz w:val="28"/>
      <w:lang w:eastAsia="ar-SA"/>
    </w:rPr>
  </w:style>
  <w:style w:type="paragraph" w:styleId="Navadensplet">
    <w:name w:val="Normal (Web)"/>
    <w:basedOn w:val="Navaden"/>
    <w:uiPriority w:val="99"/>
    <w:semiHidden/>
    <w:unhideWhenUsed/>
    <w:rsid w:val="00086F48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Krepko">
    <w:name w:val="Strong"/>
    <w:basedOn w:val="Privzetapisavaodstavka"/>
    <w:qFormat/>
    <w:rsid w:val="00810EED"/>
    <w:rPr>
      <w:b/>
      <w:bCs/>
    </w:rPr>
  </w:style>
  <w:style w:type="character" w:customStyle="1" w:styleId="NogaZnak">
    <w:name w:val="Noga Znak"/>
    <w:basedOn w:val="Privzetapisavaodstavka"/>
    <w:link w:val="Noga"/>
    <w:uiPriority w:val="99"/>
    <w:rsid w:val="00B53B02"/>
    <w:rPr>
      <w:rFonts w:ascii="Tahoma" w:hAnsi="Tahoma"/>
      <w:sz w:val="22"/>
      <w:szCs w:val="22"/>
      <w:lang w:val="sl-SI" w:eastAsia="sl-SI"/>
    </w:rPr>
  </w:style>
  <w:style w:type="paragraph" w:styleId="Konnaopomba-besedilo">
    <w:name w:val="endnote text"/>
    <w:basedOn w:val="Navaden"/>
    <w:link w:val="Konnaopomba-besediloZnak"/>
    <w:semiHidden/>
    <w:unhideWhenUsed/>
    <w:rsid w:val="00C274F9"/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semiHidden/>
    <w:rsid w:val="00C274F9"/>
    <w:rPr>
      <w:rFonts w:ascii="Tahoma" w:hAnsi="Tahoma"/>
      <w:lang w:val="sl-SI" w:eastAsia="sl-SI"/>
    </w:rPr>
  </w:style>
  <w:style w:type="character" w:styleId="Konnaopomba-sklic">
    <w:name w:val="endnote reference"/>
    <w:basedOn w:val="Privzetapisavaodstavka"/>
    <w:semiHidden/>
    <w:unhideWhenUsed/>
    <w:rsid w:val="00C274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OB&#268;INSKI%20SVET%202022-2026\ODBORI%20IN%20KOMISIJE\NADZORNI%20ODBOR\ZAPISNIK\oc_obcinski_nadzorni_odbor_colour_jul_23_jp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715D1-F465-684B-82A0-F5E91FD50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oc_obcinski_nadzorni_odbor_colour_jul_23_jpg.dotx</Template>
  <TotalTime>9393</TotalTime>
  <Pages>6</Pages>
  <Words>1940</Words>
  <Characters>11060</Characters>
  <Application>Microsoft Office Word</Application>
  <DocSecurity>0</DocSecurity>
  <Lines>92</Lines>
  <Paragraphs>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Xbox-Hq</Company>
  <LinksUpToDate>false</LinksUpToDate>
  <CharactersWithSpaces>12975</CharactersWithSpaces>
  <SharedDoc>false</SharedDoc>
  <HLinks>
    <vt:vector size="6" baseType="variant">
      <vt:variant>
        <vt:i4>3473410</vt:i4>
      </vt:variant>
      <vt:variant>
        <vt:i4>2070</vt:i4>
      </vt:variant>
      <vt:variant>
        <vt:i4>1025</vt:i4>
      </vt:variant>
      <vt:variant>
        <vt:i4>1</vt:i4>
      </vt:variant>
      <vt:variant>
        <vt:lpwstr>oc_dopis_colour_jun_23_jpg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Jasmina Križančič</dc:creator>
  <cp:keywords/>
  <dc:description/>
  <cp:lastModifiedBy>Jasmina Križančič</cp:lastModifiedBy>
  <cp:revision>2132</cp:revision>
  <cp:lastPrinted>2026-03-24T07:57:00Z</cp:lastPrinted>
  <dcterms:created xsi:type="dcterms:W3CDTF">2023-09-20T11:37:00Z</dcterms:created>
  <dcterms:modified xsi:type="dcterms:W3CDTF">2026-03-24T07:57:00Z</dcterms:modified>
</cp:coreProperties>
</file>