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FABD" w14:textId="77777777" w:rsidR="0076773B" w:rsidRDefault="0076773B" w:rsidP="00D20BC1">
      <w:pPr>
        <w:rPr>
          <w:rFonts w:ascii="Arial" w:hAnsi="Arial" w:cs="Arial"/>
          <w:b/>
          <w:sz w:val="20"/>
          <w:szCs w:val="20"/>
        </w:rPr>
      </w:pPr>
    </w:p>
    <w:p w14:paraId="51B8355C" w14:textId="6423BBEA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Številka: 032-12/2023</w:t>
      </w:r>
    </w:p>
    <w:p w14:paraId="51836138" w14:textId="23586E48" w:rsidR="00D20BC1" w:rsidRDefault="00D20BC1" w:rsidP="006713F8">
      <w:pPr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Datum: </w:t>
      </w:r>
      <w:r w:rsidR="00C42A33">
        <w:rPr>
          <w:rFonts w:ascii="Arial" w:hAnsi="Arial" w:cs="Arial"/>
          <w:sz w:val="20"/>
          <w:szCs w:val="20"/>
        </w:rPr>
        <w:t>21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EA5122">
        <w:rPr>
          <w:rFonts w:ascii="Arial" w:hAnsi="Arial" w:cs="Arial"/>
          <w:sz w:val="20"/>
          <w:szCs w:val="20"/>
        </w:rPr>
        <w:t>januar 2026</w:t>
      </w:r>
    </w:p>
    <w:p w14:paraId="25EB63EF" w14:textId="77777777" w:rsidR="00E66194" w:rsidRPr="007037CD" w:rsidRDefault="00E66194" w:rsidP="006713F8">
      <w:pPr>
        <w:rPr>
          <w:rFonts w:ascii="Arial" w:hAnsi="Arial" w:cs="Arial"/>
          <w:b/>
          <w:sz w:val="20"/>
          <w:szCs w:val="20"/>
        </w:rPr>
      </w:pPr>
    </w:p>
    <w:p w14:paraId="1AE6D974" w14:textId="0346E31C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ZAPISNIK</w:t>
      </w:r>
    </w:p>
    <w:p w14:paraId="25310A76" w14:textId="0CCE4948" w:rsidR="00D20BC1" w:rsidRPr="007037CD" w:rsidRDefault="004C673C" w:rsidP="00D20BC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C42A33">
        <w:rPr>
          <w:rFonts w:ascii="Arial" w:hAnsi="Arial" w:cs="Arial"/>
          <w:b/>
          <w:sz w:val="20"/>
          <w:szCs w:val="20"/>
        </w:rPr>
        <w:t>8</w:t>
      </w:r>
      <w:r w:rsidR="00D20BC1" w:rsidRPr="007037CD">
        <w:rPr>
          <w:rFonts w:ascii="Arial" w:hAnsi="Arial" w:cs="Arial"/>
          <w:b/>
          <w:sz w:val="20"/>
          <w:szCs w:val="20"/>
        </w:rPr>
        <w:t>. redne seje</w:t>
      </w:r>
    </w:p>
    <w:p w14:paraId="656B2A1B" w14:textId="77777777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Nadzornega odbora občine Cerknica,</w:t>
      </w:r>
    </w:p>
    <w:p w14:paraId="5B3B3476" w14:textId="4F1DE01E" w:rsidR="00D20BC1" w:rsidRPr="007037CD" w:rsidRDefault="00D20BC1" w:rsidP="00D20BC1">
      <w:pPr>
        <w:jc w:val="center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ki je bila dne </w:t>
      </w:r>
      <w:r w:rsidR="00C42A33">
        <w:rPr>
          <w:rFonts w:ascii="Arial" w:hAnsi="Arial" w:cs="Arial"/>
          <w:sz w:val="20"/>
          <w:szCs w:val="20"/>
        </w:rPr>
        <w:t>20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C42A33">
        <w:rPr>
          <w:rFonts w:ascii="Arial" w:hAnsi="Arial" w:cs="Arial"/>
          <w:sz w:val="20"/>
          <w:szCs w:val="20"/>
        </w:rPr>
        <w:t>januarja</w:t>
      </w:r>
      <w:r w:rsidR="002E1978">
        <w:rPr>
          <w:rFonts w:ascii="Arial" w:hAnsi="Arial" w:cs="Arial"/>
          <w:sz w:val="20"/>
          <w:szCs w:val="20"/>
        </w:rPr>
        <w:t xml:space="preserve"> </w:t>
      </w:r>
      <w:r w:rsidR="00EB7D9F">
        <w:rPr>
          <w:rFonts w:ascii="Arial" w:hAnsi="Arial" w:cs="Arial"/>
          <w:sz w:val="20"/>
          <w:szCs w:val="20"/>
        </w:rPr>
        <w:t>202</w:t>
      </w:r>
      <w:r w:rsidR="00C42A33">
        <w:rPr>
          <w:rFonts w:ascii="Arial" w:hAnsi="Arial" w:cs="Arial"/>
          <w:sz w:val="20"/>
          <w:szCs w:val="20"/>
        </w:rPr>
        <w:t>6</w:t>
      </w:r>
      <w:r w:rsidRPr="007037CD">
        <w:rPr>
          <w:rFonts w:ascii="Arial" w:hAnsi="Arial" w:cs="Arial"/>
          <w:sz w:val="20"/>
          <w:szCs w:val="20"/>
        </w:rPr>
        <w:t xml:space="preserve"> ob 16. uri, v prostorih </w:t>
      </w:r>
      <w:r w:rsidR="005A398C">
        <w:rPr>
          <w:rFonts w:ascii="Arial" w:hAnsi="Arial" w:cs="Arial"/>
          <w:sz w:val="20"/>
          <w:szCs w:val="20"/>
        </w:rPr>
        <w:t>Občine</w:t>
      </w:r>
      <w:r w:rsidR="000B74FB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Cerknica</w:t>
      </w:r>
      <w:r w:rsidR="005A398C">
        <w:rPr>
          <w:rFonts w:ascii="Arial" w:hAnsi="Arial" w:cs="Arial"/>
          <w:sz w:val="20"/>
          <w:szCs w:val="20"/>
        </w:rPr>
        <w:t>, Cesta 4. maja 53, 1380 Cerknica.</w:t>
      </w:r>
    </w:p>
    <w:p w14:paraId="095866DE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0"/>
        <w:gridCol w:w="6869"/>
      </w:tblGrid>
      <w:tr w:rsidR="00D20BC1" w:rsidRPr="007037CD" w14:paraId="2DC35352" w14:textId="77777777" w:rsidTr="00D20BC1">
        <w:tc>
          <w:tcPr>
            <w:tcW w:w="1980" w:type="dxa"/>
            <w:hideMark/>
          </w:tcPr>
          <w:p w14:paraId="1F6EF784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Prisotni člani:</w:t>
            </w:r>
          </w:p>
        </w:tc>
        <w:tc>
          <w:tcPr>
            <w:tcW w:w="6869" w:type="dxa"/>
            <w:hideMark/>
          </w:tcPr>
          <w:p w14:paraId="7D52E207" w14:textId="379ABA59" w:rsidR="00D20BC1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>1.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Anton LAH </w:t>
            </w:r>
            <w:r w:rsidR="00AB0FFC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037CD">
              <w:rPr>
                <w:rFonts w:ascii="Arial" w:hAnsi="Arial" w:cs="Arial"/>
                <w:sz w:val="20"/>
                <w:szCs w:val="20"/>
              </w:rPr>
              <w:t>predsednik</w:t>
            </w:r>
          </w:p>
          <w:p w14:paraId="7F1A4483" w14:textId="16FC6DCF" w:rsidR="00AB0FFC" w:rsidRPr="007037CD" w:rsidRDefault="00AB0FFC">
            <w:pPr>
              <w:rPr>
                <w:rFonts w:ascii="Arial" w:hAnsi="Arial" w:cs="Arial"/>
                <w:sz w:val="20"/>
                <w:szCs w:val="20"/>
              </w:rPr>
            </w:pPr>
            <w:r w:rsidRPr="00AB0FFC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0FFC">
              <w:rPr>
                <w:rFonts w:ascii="Arial" w:hAnsi="Arial" w:cs="Arial"/>
                <w:b/>
                <w:bCs/>
                <w:sz w:val="20"/>
                <w:szCs w:val="20"/>
              </w:rPr>
              <w:t>Špela KOBE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namestnica predsednika</w:t>
            </w:r>
          </w:p>
        </w:tc>
      </w:tr>
      <w:tr w:rsidR="00D20BC1" w:rsidRPr="007037CD" w14:paraId="000BFDA9" w14:textId="77777777" w:rsidTr="00D20BC1">
        <w:tc>
          <w:tcPr>
            <w:tcW w:w="1980" w:type="dxa"/>
          </w:tcPr>
          <w:p w14:paraId="396042D6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  <w:hideMark/>
          </w:tcPr>
          <w:p w14:paraId="1A7D0829" w14:textId="52938189" w:rsidR="00D20BC1" w:rsidRDefault="0037292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Uroš CAJNKO </w:t>
            </w:r>
            <w:r w:rsidR="00EA5122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372925">
              <w:rPr>
                <w:rFonts w:ascii="Arial" w:hAnsi="Arial" w:cs="Arial"/>
                <w:bCs/>
                <w:sz w:val="20"/>
                <w:szCs w:val="20"/>
              </w:rPr>
              <w:t xml:space="preserve"> član</w:t>
            </w:r>
          </w:p>
          <w:p w14:paraId="3C9A66A5" w14:textId="35F220F0" w:rsidR="00EA5122" w:rsidRDefault="00EA51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4. Silva ŠIVEC – </w:t>
            </w:r>
            <w:r w:rsidRPr="00EA5122">
              <w:rPr>
                <w:rFonts w:ascii="Arial" w:hAnsi="Arial" w:cs="Arial"/>
                <w:sz w:val="20"/>
                <w:szCs w:val="20"/>
              </w:rPr>
              <w:t>članica</w:t>
            </w:r>
          </w:p>
          <w:p w14:paraId="3CF0E19C" w14:textId="048E270B" w:rsidR="00EA5122" w:rsidRPr="007037CD" w:rsidRDefault="00EA51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Alojz PUNTAR - </w:t>
            </w:r>
            <w:r w:rsidRPr="00EA5122">
              <w:rPr>
                <w:rFonts w:ascii="Arial" w:hAnsi="Arial" w:cs="Arial"/>
                <w:sz w:val="20"/>
                <w:szCs w:val="20"/>
              </w:rPr>
              <w:t>član</w:t>
            </w:r>
          </w:p>
        </w:tc>
      </w:tr>
      <w:tr w:rsidR="00D20BC1" w:rsidRPr="007037CD" w14:paraId="470F03B6" w14:textId="77777777" w:rsidTr="0062384C">
        <w:trPr>
          <w:trHeight w:val="119"/>
        </w:trPr>
        <w:tc>
          <w:tcPr>
            <w:tcW w:w="1980" w:type="dxa"/>
          </w:tcPr>
          <w:p w14:paraId="670EE3A8" w14:textId="2DDF1F8E" w:rsidR="00372925" w:rsidRPr="00372925" w:rsidRDefault="003729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69" w:type="dxa"/>
          </w:tcPr>
          <w:p w14:paraId="161F3A5F" w14:textId="5C7C769C" w:rsidR="00372925" w:rsidRPr="007037CD" w:rsidRDefault="003729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BC1" w:rsidRPr="007037CD" w14:paraId="4C7621E3" w14:textId="77777777" w:rsidTr="00D20BC1">
        <w:tc>
          <w:tcPr>
            <w:tcW w:w="1980" w:type="dxa"/>
          </w:tcPr>
          <w:p w14:paraId="0E4A4B29" w14:textId="77777777" w:rsidR="00372925" w:rsidRDefault="0037292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DC9B13" w14:textId="09DB45C8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Ostali prisotni:</w:t>
            </w:r>
          </w:p>
        </w:tc>
        <w:tc>
          <w:tcPr>
            <w:tcW w:w="6869" w:type="dxa"/>
          </w:tcPr>
          <w:p w14:paraId="01360D82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B0F365" w14:textId="7F02F963" w:rsidR="00D20BC1" w:rsidRPr="00914439" w:rsidRDefault="001A0D92" w:rsidP="00E13B2E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Leon KEBE</w:t>
            </w:r>
            <w:r w:rsidR="00F005E8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direktor NRP</w:t>
            </w:r>
            <w:r w:rsidR="00316F39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Lidija JERNEJČIČ</w:t>
            </w:r>
            <w:r w:rsidR="00316F39">
              <w:rPr>
                <w:rFonts w:ascii="Arial" w:hAnsi="Arial" w:cs="Arial"/>
                <w:bCs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zunanja računovodkinja </w:t>
            </w:r>
            <w:r w:rsidR="003758FB">
              <w:rPr>
                <w:rFonts w:ascii="Arial" w:hAnsi="Arial" w:cs="Arial"/>
                <w:bCs/>
                <w:sz w:val="20"/>
                <w:szCs w:val="20"/>
              </w:rPr>
              <w:t xml:space="preserve">in </w:t>
            </w:r>
            <w:r w:rsidR="00D20BC1" w:rsidRPr="00914439">
              <w:rPr>
                <w:rFonts w:ascii="Arial" w:hAnsi="Arial" w:cs="Arial"/>
                <w:bCs/>
                <w:sz w:val="20"/>
                <w:szCs w:val="20"/>
              </w:rPr>
              <w:t>Jasmina KRIŽANČIČ</w:t>
            </w:r>
            <w:r w:rsidR="00D20BC1" w:rsidRPr="00914439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D20BC1" w:rsidRPr="00914439">
              <w:rPr>
                <w:rFonts w:ascii="Arial" w:hAnsi="Arial" w:cs="Arial"/>
                <w:bCs/>
                <w:sz w:val="20"/>
                <w:szCs w:val="20"/>
              </w:rPr>
              <w:t>občinska uprava.</w:t>
            </w:r>
            <w:r w:rsidR="00D20BC1" w:rsidRPr="009144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6AFEEFA5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13C7DEF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2E9C4C2A" w14:textId="77777777" w:rsidTr="00D20BC1">
        <w:tc>
          <w:tcPr>
            <w:tcW w:w="790" w:type="dxa"/>
            <w:hideMark/>
          </w:tcPr>
          <w:p w14:paraId="18B8105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Ad 1</w:t>
            </w:r>
          </w:p>
        </w:tc>
        <w:tc>
          <w:tcPr>
            <w:tcW w:w="8400" w:type="dxa"/>
            <w:hideMark/>
          </w:tcPr>
          <w:p w14:paraId="6858B81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Ugotovitev sklepčnosti in sprejem dnevnega reda  </w:t>
            </w:r>
          </w:p>
        </w:tc>
      </w:tr>
    </w:tbl>
    <w:p w14:paraId="3D22A500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042F8182" w14:textId="02D00BB2" w:rsidR="00D20BC1" w:rsidRPr="007037CD" w:rsidRDefault="00D20BC1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 nadzornega odbora, Anton LAH je prisotne lepo pozdravil in ugotovil, da </w:t>
      </w:r>
      <w:r w:rsidR="001A0D92">
        <w:rPr>
          <w:rFonts w:ascii="Arial" w:hAnsi="Arial" w:cs="Arial"/>
          <w:sz w:val="20"/>
          <w:szCs w:val="20"/>
        </w:rPr>
        <w:t>je</w:t>
      </w:r>
      <w:r w:rsidRPr="007037CD">
        <w:rPr>
          <w:rFonts w:ascii="Arial" w:hAnsi="Arial" w:cs="Arial"/>
          <w:sz w:val="20"/>
          <w:szCs w:val="20"/>
        </w:rPr>
        <w:t xml:space="preserve"> prisotni</w:t>
      </w:r>
      <w:r w:rsidR="001A0D92">
        <w:rPr>
          <w:rFonts w:ascii="Arial" w:hAnsi="Arial" w:cs="Arial"/>
          <w:sz w:val="20"/>
          <w:szCs w:val="20"/>
        </w:rPr>
        <w:t>h</w:t>
      </w:r>
      <w:r w:rsidR="00EA5122">
        <w:rPr>
          <w:rFonts w:ascii="Arial" w:hAnsi="Arial" w:cs="Arial"/>
          <w:sz w:val="20"/>
          <w:szCs w:val="20"/>
        </w:rPr>
        <w:t xml:space="preserve"> </w:t>
      </w:r>
      <w:r w:rsidR="001A0D92">
        <w:rPr>
          <w:rFonts w:ascii="Arial" w:hAnsi="Arial" w:cs="Arial"/>
          <w:sz w:val="20"/>
          <w:szCs w:val="20"/>
        </w:rPr>
        <w:t>vseh pet</w:t>
      </w:r>
      <w:r w:rsidR="00A9063A">
        <w:rPr>
          <w:rFonts w:ascii="Arial" w:hAnsi="Arial" w:cs="Arial"/>
          <w:sz w:val="20"/>
          <w:szCs w:val="20"/>
        </w:rPr>
        <w:t xml:space="preserve"> član</w:t>
      </w:r>
      <w:r w:rsidR="001A0D92">
        <w:rPr>
          <w:rFonts w:ascii="Arial" w:hAnsi="Arial" w:cs="Arial"/>
          <w:sz w:val="20"/>
          <w:szCs w:val="20"/>
        </w:rPr>
        <w:t>ov</w:t>
      </w:r>
      <w:r w:rsidR="005A398C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odbora</w:t>
      </w:r>
      <w:r w:rsidR="005D64B2">
        <w:rPr>
          <w:rFonts w:ascii="Arial" w:hAnsi="Arial" w:cs="Arial"/>
          <w:sz w:val="20"/>
          <w:szCs w:val="20"/>
        </w:rPr>
        <w:t>.</w:t>
      </w:r>
      <w:r w:rsidRPr="007037CD">
        <w:rPr>
          <w:rFonts w:ascii="Arial" w:hAnsi="Arial" w:cs="Arial"/>
          <w:sz w:val="20"/>
          <w:szCs w:val="20"/>
        </w:rPr>
        <w:t xml:space="preserve"> Nato je prešel na dnevni red seje in sicer;</w:t>
      </w:r>
    </w:p>
    <w:p w14:paraId="53CD6E7B" w14:textId="77777777" w:rsidR="000F6158" w:rsidRPr="007037CD" w:rsidRDefault="000F6158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694"/>
      </w:tblGrid>
      <w:tr w:rsidR="00D20BC1" w:rsidRPr="007037CD" w14:paraId="5A4C5A2B" w14:textId="77777777" w:rsidTr="00D20BC1">
        <w:tc>
          <w:tcPr>
            <w:tcW w:w="496" w:type="dxa"/>
            <w:hideMark/>
          </w:tcPr>
          <w:p w14:paraId="2D880D3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694" w:type="dxa"/>
          </w:tcPr>
          <w:p w14:paraId="576F477A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Ugotovitev sklepčnosti in sprejem dnevnega  reda</w:t>
            </w:r>
          </w:p>
          <w:p w14:paraId="6315E703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1CEF31A3" w14:textId="77777777" w:rsidTr="00D20BC1">
        <w:tc>
          <w:tcPr>
            <w:tcW w:w="496" w:type="dxa"/>
            <w:hideMark/>
          </w:tcPr>
          <w:p w14:paraId="509B1EA5" w14:textId="77777777" w:rsidR="00D20BC1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  <w:p w14:paraId="3EB8C6A1" w14:textId="77777777" w:rsidR="005A398C" w:rsidRDefault="005A39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FDFC4B" w14:textId="77777777" w:rsidR="005A398C" w:rsidRDefault="005A39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  <w:p w14:paraId="1439CAAB" w14:textId="77777777" w:rsidR="00630103" w:rsidRDefault="006301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9DAF86" w14:textId="77777777" w:rsidR="00630103" w:rsidRDefault="006301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  <w:p w14:paraId="581FAE85" w14:textId="77777777" w:rsidR="00EA5122" w:rsidRDefault="00EA51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2C1C08" w14:textId="3AC1AD8A" w:rsidR="00EA5122" w:rsidRPr="007037CD" w:rsidRDefault="00EA51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8694" w:type="dxa"/>
          </w:tcPr>
          <w:p w14:paraId="28A0582D" w14:textId="44A72CB0" w:rsidR="0022001C" w:rsidRDefault="00D20BC1">
            <w:pPr>
              <w:rPr>
                <w:rFonts w:ascii="Arial" w:hAnsi="Arial" w:cs="Arial"/>
                <w:b/>
                <w:sz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Pregled in potrditev zapisnika </w:t>
            </w:r>
            <w:r w:rsidR="009631B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A0D92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331DB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redne seje</w:t>
            </w:r>
            <w:r w:rsidR="00966C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2438" w:rsidRPr="00B2716A">
              <w:rPr>
                <w:rFonts w:ascii="Arial" w:hAnsi="Arial" w:cs="Arial"/>
                <w:b/>
                <w:sz w:val="20"/>
              </w:rPr>
              <w:t xml:space="preserve">z dne </w:t>
            </w:r>
            <w:r w:rsidR="001A0D92">
              <w:rPr>
                <w:rFonts w:ascii="Arial" w:hAnsi="Arial" w:cs="Arial"/>
                <w:b/>
                <w:sz w:val="20"/>
              </w:rPr>
              <w:t>16</w:t>
            </w:r>
            <w:r w:rsidR="001E2438" w:rsidRPr="00B2716A">
              <w:rPr>
                <w:rFonts w:ascii="Arial" w:hAnsi="Arial" w:cs="Arial"/>
                <w:b/>
                <w:sz w:val="20"/>
              </w:rPr>
              <w:t>.</w:t>
            </w:r>
            <w:r w:rsidR="00463E77">
              <w:rPr>
                <w:rFonts w:ascii="Arial" w:hAnsi="Arial" w:cs="Arial"/>
                <w:b/>
                <w:sz w:val="20"/>
              </w:rPr>
              <w:t xml:space="preserve"> </w:t>
            </w:r>
            <w:r w:rsidR="001A0D92">
              <w:rPr>
                <w:rFonts w:ascii="Arial" w:hAnsi="Arial" w:cs="Arial"/>
                <w:b/>
                <w:sz w:val="20"/>
              </w:rPr>
              <w:t>dec</w:t>
            </w:r>
            <w:r w:rsidR="00EA5122">
              <w:rPr>
                <w:rFonts w:ascii="Arial" w:hAnsi="Arial" w:cs="Arial"/>
                <w:b/>
                <w:sz w:val="20"/>
              </w:rPr>
              <w:t>emb</w:t>
            </w:r>
            <w:r w:rsidR="005D64B2">
              <w:rPr>
                <w:rFonts w:ascii="Arial" w:hAnsi="Arial" w:cs="Arial"/>
                <w:b/>
                <w:sz w:val="20"/>
              </w:rPr>
              <w:t xml:space="preserve">ra </w:t>
            </w:r>
            <w:r w:rsidR="0024360C">
              <w:rPr>
                <w:rFonts w:ascii="Arial" w:hAnsi="Arial" w:cs="Arial"/>
                <w:b/>
                <w:sz w:val="20"/>
              </w:rPr>
              <w:t>2025</w:t>
            </w:r>
          </w:p>
          <w:p w14:paraId="2DAC1B7E" w14:textId="77777777" w:rsidR="008766B9" w:rsidRDefault="008766B9">
            <w:pPr>
              <w:rPr>
                <w:rFonts w:ascii="Arial" w:hAnsi="Arial" w:cs="Arial"/>
                <w:b/>
                <w:sz w:val="20"/>
              </w:rPr>
            </w:pPr>
          </w:p>
          <w:p w14:paraId="3008EDD2" w14:textId="77777777" w:rsidR="008766B9" w:rsidRPr="008766B9" w:rsidRDefault="008766B9" w:rsidP="008766B9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19885824"/>
            <w:r w:rsidRPr="008766B9">
              <w:rPr>
                <w:rFonts w:ascii="Arial" w:hAnsi="Arial" w:cs="Arial"/>
                <w:b/>
                <w:sz w:val="20"/>
                <w:szCs w:val="20"/>
              </w:rPr>
              <w:t>Pregled finančnega poslovanja Notranjskega regijskega parka za leto 2024</w:t>
            </w:r>
            <w:bookmarkEnd w:id="0"/>
          </w:p>
          <w:p w14:paraId="3848FB24" w14:textId="77777777" w:rsidR="008766B9" w:rsidRDefault="008766B9">
            <w:pPr>
              <w:rPr>
                <w:rFonts w:ascii="Arial" w:hAnsi="Arial" w:cs="Arial"/>
                <w:b/>
                <w:sz w:val="20"/>
              </w:rPr>
            </w:pPr>
          </w:p>
          <w:p w14:paraId="58768B4D" w14:textId="51A79C58" w:rsidR="00EA5122" w:rsidRPr="00EA5122" w:rsidRDefault="008766B9" w:rsidP="00EA5122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Osnutek poročila o n</w:t>
            </w:r>
            <w:r w:rsidR="00EA5122" w:rsidRPr="00EA5122">
              <w:rPr>
                <w:rFonts w:ascii="Arial" w:hAnsi="Arial" w:cs="Arial"/>
                <w:b/>
                <w:sz w:val="20"/>
                <w:szCs w:val="20"/>
              </w:rPr>
              <w:t>adzor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EA5122" w:rsidRPr="00EA5122">
              <w:rPr>
                <w:rFonts w:ascii="Arial" w:hAnsi="Arial" w:cs="Arial"/>
                <w:b/>
                <w:sz w:val="20"/>
                <w:szCs w:val="20"/>
              </w:rPr>
              <w:t xml:space="preserve"> nad izgradnjo avtobusnih postajališč v Gorenjih Otavah</w:t>
            </w:r>
          </w:p>
          <w:p w14:paraId="0FDB6F28" w14:textId="77777777" w:rsidR="00EA5122" w:rsidRDefault="00EA5122" w:rsidP="005D64B2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B707DF" w14:textId="4FBDEC4B" w:rsidR="005D64B2" w:rsidRPr="005D64B2" w:rsidRDefault="008766B9" w:rsidP="005D64B2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Končno</w:t>
            </w:r>
            <w:r w:rsidR="00EA5122">
              <w:rPr>
                <w:rFonts w:ascii="Arial" w:hAnsi="Arial" w:cs="Arial"/>
                <w:b/>
                <w:sz w:val="20"/>
                <w:szCs w:val="20"/>
              </w:rPr>
              <w:t xml:space="preserve"> poročil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EA5122">
              <w:rPr>
                <w:rFonts w:ascii="Arial" w:hAnsi="Arial" w:cs="Arial"/>
                <w:b/>
                <w:sz w:val="20"/>
                <w:szCs w:val="20"/>
              </w:rPr>
              <w:t xml:space="preserve"> o n</w:t>
            </w:r>
            <w:r w:rsidR="005D64B2" w:rsidRPr="005D64B2">
              <w:rPr>
                <w:rFonts w:ascii="Arial" w:hAnsi="Arial" w:cs="Arial"/>
                <w:b/>
                <w:sz w:val="20"/>
                <w:szCs w:val="20"/>
              </w:rPr>
              <w:t>adzor</w:t>
            </w:r>
            <w:r w:rsidR="00EA5122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5D64B2" w:rsidRPr="005D64B2">
              <w:rPr>
                <w:rFonts w:ascii="Arial" w:hAnsi="Arial" w:cs="Arial"/>
                <w:b/>
                <w:sz w:val="20"/>
                <w:szCs w:val="20"/>
              </w:rPr>
              <w:t xml:space="preserve"> nad poslovanjem Pustnega društva Cerknica za leto 2024</w:t>
            </w:r>
          </w:p>
          <w:p w14:paraId="49C16FEA" w14:textId="77777777" w:rsidR="00D20BC1" w:rsidRPr="007037CD" w:rsidRDefault="00D20BC1" w:rsidP="008766B9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62C82E24" w14:textId="77777777" w:rsidTr="00D20BC1">
        <w:tc>
          <w:tcPr>
            <w:tcW w:w="496" w:type="dxa"/>
          </w:tcPr>
          <w:p w14:paraId="1F4FF496" w14:textId="3D7A9875" w:rsidR="00D20BC1" w:rsidRDefault="00EA512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D20BC1" w:rsidRPr="007037C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8BEFAB6" w14:textId="4612C44B" w:rsidR="00630103" w:rsidRPr="007037CD" w:rsidRDefault="006301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94" w:type="dxa"/>
          </w:tcPr>
          <w:p w14:paraId="702B1CBD" w14:textId="4DFA4829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Pobude in vprašanja</w:t>
            </w:r>
          </w:p>
          <w:p w14:paraId="40FA70DA" w14:textId="77777777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0265304" w14:textId="5AFE40B9" w:rsidR="00EA5122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8766B9">
        <w:rPr>
          <w:rFonts w:ascii="Arial" w:hAnsi="Arial" w:cs="Arial"/>
          <w:sz w:val="20"/>
          <w:szCs w:val="20"/>
        </w:rPr>
        <w:t>PETIMI</w:t>
      </w:r>
      <w:r w:rsidR="00A25B6F">
        <w:rPr>
          <w:rFonts w:ascii="Arial" w:hAnsi="Arial" w:cs="Arial"/>
          <w:sz w:val="20"/>
          <w:szCs w:val="20"/>
        </w:rPr>
        <w:t xml:space="preserve"> </w:t>
      </w:r>
      <w:r w:rsidR="00ED7A68" w:rsidRPr="007037CD">
        <w:rPr>
          <w:rFonts w:ascii="Arial" w:hAnsi="Arial" w:cs="Arial"/>
          <w:sz w:val="20"/>
          <w:szCs w:val="20"/>
        </w:rPr>
        <w:t>glasovi ZA</w:t>
      </w:r>
      <w:r w:rsidRPr="007037CD">
        <w:rPr>
          <w:rFonts w:ascii="Arial" w:hAnsi="Arial" w:cs="Arial"/>
          <w:sz w:val="20"/>
          <w:szCs w:val="20"/>
        </w:rPr>
        <w:t xml:space="preserve"> so prisotni sprejeli:</w:t>
      </w:r>
    </w:p>
    <w:p w14:paraId="20837A20" w14:textId="37A1FADC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847134">
        <w:rPr>
          <w:rFonts w:ascii="Arial" w:hAnsi="Arial" w:cs="Arial"/>
          <w:b/>
          <w:sz w:val="20"/>
          <w:szCs w:val="20"/>
          <w:u w:val="single"/>
        </w:rPr>
        <w:t>2</w:t>
      </w:r>
      <w:r w:rsidR="008766B9">
        <w:rPr>
          <w:rFonts w:ascii="Arial" w:hAnsi="Arial" w:cs="Arial"/>
          <w:b/>
          <w:sz w:val="20"/>
          <w:szCs w:val="20"/>
          <w:u w:val="single"/>
        </w:rPr>
        <w:t>8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 w:rsidR="00095746">
        <w:rPr>
          <w:rFonts w:ascii="Arial" w:hAnsi="Arial" w:cs="Arial"/>
          <w:b/>
          <w:sz w:val="20"/>
          <w:szCs w:val="20"/>
          <w:u w:val="single"/>
        </w:rPr>
        <w:t>1</w:t>
      </w:r>
      <w:r w:rsidR="00207D6D">
        <w:rPr>
          <w:rFonts w:ascii="Arial" w:hAnsi="Arial" w:cs="Arial"/>
          <w:b/>
          <w:sz w:val="20"/>
          <w:szCs w:val="20"/>
          <w:u w:val="single"/>
        </w:rPr>
        <w:t>-</w:t>
      </w:r>
      <w:r w:rsidR="000C7B16">
        <w:rPr>
          <w:rFonts w:ascii="Arial" w:hAnsi="Arial" w:cs="Arial"/>
          <w:b/>
          <w:sz w:val="20"/>
          <w:szCs w:val="20"/>
          <w:u w:val="single"/>
        </w:rPr>
        <w:t>1</w:t>
      </w:r>
      <w:r w:rsidR="00EA5122">
        <w:rPr>
          <w:rFonts w:ascii="Arial" w:hAnsi="Arial" w:cs="Arial"/>
          <w:b/>
          <w:sz w:val="20"/>
          <w:szCs w:val="20"/>
          <w:u w:val="single"/>
        </w:rPr>
        <w:t>4</w:t>
      </w:r>
      <w:r w:rsidR="008766B9">
        <w:rPr>
          <w:rFonts w:ascii="Arial" w:hAnsi="Arial" w:cs="Arial"/>
          <w:b/>
          <w:sz w:val="20"/>
          <w:szCs w:val="20"/>
          <w:u w:val="single"/>
        </w:rPr>
        <w:t>7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322927">
        <w:rPr>
          <w:rFonts w:ascii="Arial" w:hAnsi="Arial" w:cs="Arial"/>
          <w:b/>
          <w:sz w:val="20"/>
          <w:szCs w:val="20"/>
          <w:u w:val="single"/>
        </w:rPr>
        <w:t>6</w:t>
      </w:r>
    </w:p>
    <w:p w14:paraId="350E66D7" w14:textId="10DD86F9" w:rsidR="00A903CF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dnevni red </w:t>
      </w:r>
      <w:r w:rsidR="00227DD1">
        <w:rPr>
          <w:rFonts w:ascii="Arial" w:hAnsi="Arial" w:cs="Arial"/>
          <w:b/>
          <w:sz w:val="20"/>
          <w:szCs w:val="20"/>
        </w:rPr>
        <w:t>2</w:t>
      </w:r>
      <w:r w:rsidR="008766B9">
        <w:rPr>
          <w:rFonts w:ascii="Arial" w:hAnsi="Arial" w:cs="Arial"/>
          <w:b/>
          <w:sz w:val="20"/>
          <w:szCs w:val="20"/>
        </w:rPr>
        <w:t>8</w:t>
      </w:r>
      <w:r w:rsidRPr="007037CD">
        <w:rPr>
          <w:rFonts w:ascii="Arial" w:hAnsi="Arial" w:cs="Arial"/>
          <w:b/>
          <w:sz w:val="20"/>
          <w:szCs w:val="20"/>
        </w:rPr>
        <w:t xml:space="preserve">. redne seje Nadzornega odbora. </w:t>
      </w:r>
    </w:p>
    <w:p w14:paraId="4A314671" w14:textId="77777777" w:rsidR="00EA5122" w:rsidRPr="007037CD" w:rsidRDefault="00EA5122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7AAF7810" w14:textId="77777777" w:rsidR="00D20BC1" w:rsidRPr="007037CD" w:rsidRDefault="00D20BC1" w:rsidP="00D20BC1">
      <w:pPr>
        <w:tabs>
          <w:tab w:val="left" w:pos="1110"/>
        </w:tabs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p w14:paraId="389DE8F6" w14:textId="2BE9582A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2 </w:t>
      </w:r>
      <w:r w:rsidRPr="007037CD">
        <w:rPr>
          <w:rFonts w:ascii="Arial" w:hAnsi="Arial" w:cs="Arial"/>
          <w:b/>
          <w:sz w:val="20"/>
          <w:szCs w:val="20"/>
        </w:rPr>
        <w:tab/>
        <w:t xml:space="preserve">Pregled in potrditev zapisnika </w:t>
      </w:r>
      <w:r w:rsidR="00081FF9">
        <w:rPr>
          <w:rFonts w:ascii="Arial" w:hAnsi="Arial" w:cs="Arial"/>
          <w:b/>
          <w:sz w:val="20"/>
          <w:szCs w:val="20"/>
        </w:rPr>
        <w:t>2</w:t>
      </w:r>
      <w:r w:rsidR="008766B9">
        <w:rPr>
          <w:rFonts w:ascii="Arial" w:hAnsi="Arial" w:cs="Arial"/>
          <w:b/>
          <w:sz w:val="20"/>
          <w:szCs w:val="20"/>
        </w:rPr>
        <w:t>7</w:t>
      </w:r>
      <w:r w:rsidRPr="007037CD">
        <w:rPr>
          <w:rFonts w:ascii="Arial" w:hAnsi="Arial" w:cs="Arial"/>
          <w:b/>
          <w:sz w:val="20"/>
          <w:szCs w:val="20"/>
        </w:rPr>
        <w:t>. redne seje</w:t>
      </w:r>
    </w:p>
    <w:p w14:paraId="1CFEF59E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68A20E4B" w14:textId="2C026FAF" w:rsidR="00A25B6F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Cs/>
          <w:sz w:val="20"/>
          <w:szCs w:val="20"/>
        </w:rPr>
        <w:t>Predsednik, Anton LAH je</w:t>
      </w:r>
      <w:r w:rsidRPr="007037CD">
        <w:rPr>
          <w:rFonts w:ascii="Arial" w:hAnsi="Arial" w:cs="Arial"/>
          <w:sz w:val="20"/>
          <w:szCs w:val="20"/>
        </w:rPr>
        <w:t xml:space="preserve"> odprl razpravo na zapisnik </w:t>
      </w:r>
      <w:r w:rsidR="00081FF9">
        <w:rPr>
          <w:rFonts w:ascii="Arial" w:hAnsi="Arial" w:cs="Arial"/>
          <w:sz w:val="20"/>
          <w:szCs w:val="20"/>
        </w:rPr>
        <w:t>2</w:t>
      </w:r>
      <w:r w:rsidR="008766B9">
        <w:rPr>
          <w:rFonts w:ascii="Arial" w:hAnsi="Arial" w:cs="Arial"/>
          <w:sz w:val="20"/>
          <w:szCs w:val="20"/>
        </w:rPr>
        <w:t>7</w:t>
      </w:r>
      <w:r w:rsidRPr="007037CD">
        <w:rPr>
          <w:rFonts w:ascii="Arial" w:hAnsi="Arial" w:cs="Arial"/>
          <w:sz w:val="20"/>
          <w:szCs w:val="20"/>
        </w:rPr>
        <w:t>. redne seje.</w:t>
      </w:r>
      <w:r w:rsidR="002A6906">
        <w:rPr>
          <w:rFonts w:ascii="Arial" w:hAnsi="Arial" w:cs="Arial"/>
          <w:sz w:val="20"/>
          <w:szCs w:val="20"/>
        </w:rPr>
        <w:t xml:space="preserve"> </w:t>
      </w:r>
      <w:r w:rsidR="00235DB2">
        <w:rPr>
          <w:rFonts w:ascii="Arial" w:hAnsi="Arial" w:cs="Arial"/>
          <w:sz w:val="20"/>
          <w:szCs w:val="20"/>
        </w:rPr>
        <w:t xml:space="preserve">Ker razprave ni bilo je podal zapisnik na glasovanje. </w:t>
      </w:r>
    </w:p>
    <w:p w14:paraId="22452697" w14:textId="77777777" w:rsidR="002A6906" w:rsidRPr="007037CD" w:rsidRDefault="002A6906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7525523" w14:textId="172468EB" w:rsidR="00207D6D" w:rsidRPr="007037CD" w:rsidRDefault="002A6906" w:rsidP="00207D6D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SOGLASNO s </w:t>
      </w:r>
      <w:r w:rsidR="008766B9">
        <w:rPr>
          <w:rFonts w:ascii="Arial" w:hAnsi="Arial" w:cs="Arial"/>
          <w:sz w:val="20"/>
          <w:szCs w:val="20"/>
        </w:rPr>
        <w:t>PETIMI</w:t>
      </w:r>
      <w:r>
        <w:rPr>
          <w:rFonts w:ascii="Arial" w:hAnsi="Arial" w:cs="Arial"/>
          <w:sz w:val="20"/>
          <w:szCs w:val="20"/>
        </w:rPr>
        <w:t xml:space="preserve"> glasovi ZA so</w:t>
      </w:r>
      <w:r w:rsidR="00F97CFF">
        <w:rPr>
          <w:rFonts w:ascii="Arial" w:hAnsi="Arial" w:cs="Arial"/>
          <w:sz w:val="20"/>
          <w:szCs w:val="20"/>
        </w:rPr>
        <w:t xml:space="preserve"> prisotni član</w:t>
      </w:r>
      <w:r>
        <w:rPr>
          <w:rFonts w:ascii="Arial" w:hAnsi="Arial" w:cs="Arial"/>
          <w:sz w:val="20"/>
          <w:szCs w:val="20"/>
        </w:rPr>
        <w:t>i</w:t>
      </w:r>
      <w:r w:rsidR="00207D6D" w:rsidRPr="007037CD">
        <w:rPr>
          <w:rFonts w:ascii="Arial" w:hAnsi="Arial" w:cs="Arial"/>
          <w:sz w:val="20"/>
          <w:szCs w:val="20"/>
        </w:rPr>
        <w:t xml:space="preserve"> sprejeli:</w:t>
      </w:r>
    </w:p>
    <w:p w14:paraId="0DE82C9C" w14:textId="0EE2608E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227DD1">
        <w:rPr>
          <w:rFonts w:ascii="Arial" w:hAnsi="Arial" w:cs="Arial"/>
          <w:b/>
          <w:sz w:val="20"/>
          <w:szCs w:val="20"/>
          <w:u w:val="single"/>
        </w:rPr>
        <w:t>2</w:t>
      </w:r>
      <w:r w:rsidR="008766B9">
        <w:rPr>
          <w:rFonts w:ascii="Arial" w:hAnsi="Arial" w:cs="Arial"/>
          <w:b/>
          <w:sz w:val="20"/>
          <w:szCs w:val="20"/>
          <w:u w:val="single"/>
        </w:rPr>
        <w:t>8</w:t>
      </w:r>
      <w:r w:rsidRPr="007037CD">
        <w:rPr>
          <w:rFonts w:ascii="Arial" w:hAnsi="Arial" w:cs="Arial"/>
          <w:b/>
          <w:sz w:val="20"/>
          <w:szCs w:val="20"/>
          <w:u w:val="single"/>
        </w:rPr>
        <w:t>/2-</w:t>
      </w:r>
      <w:r w:rsidR="0064628C">
        <w:rPr>
          <w:rFonts w:ascii="Arial" w:hAnsi="Arial" w:cs="Arial"/>
          <w:b/>
          <w:sz w:val="20"/>
          <w:szCs w:val="20"/>
          <w:u w:val="single"/>
        </w:rPr>
        <w:t>1</w:t>
      </w:r>
      <w:r w:rsidR="00EA5122">
        <w:rPr>
          <w:rFonts w:ascii="Arial" w:hAnsi="Arial" w:cs="Arial"/>
          <w:b/>
          <w:sz w:val="20"/>
          <w:szCs w:val="20"/>
          <w:u w:val="single"/>
        </w:rPr>
        <w:t>4</w:t>
      </w:r>
      <w:r w:rsidR="008766B9">
        <w:rPr>
          <w:rFonts w:ascii="Arial" w:hAnsi="Arial" w:cs="Arial"/>
          <w:b/>
          <w:sz w:val="20"/>
          <w:szCs w:val="20"/>
          <w:u w:val="single"/>
        </w:rPr>
        <w:t>8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322927">
        <w:rPr>
          <w:rFonts w:ascii="Arial" w:hAnsi="Arial" w:cs="Arial"/>
          <w:b/>
          <w:sz w:val="20"/>
          <w:szCs w:val="20"/>
          <w:u w:val="single"/>
        </w:rPr>
        <w:t>6</w:t>
      </w:r>
    </w:p>
    <w:p w14:paraId="11F96A01" w14:textId="42C78E07" w:rsidR="00B278F9" w:rsidRDefault="00D20BC1" w:rsidP="00321F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zapisnik </w:t>
      </w:r>
      <w:r w:rsidR="00081FF9">
        <w:rPr>
          <w:rFonts w:ascii="Arial" w:hAnsi="Arial" w:cs="Arial"/>
          <w:b/>
          <w:sz w:val="20"/>
          <w:szCs w:val="20"/>
        </w:rPr>
        <w:t>2</w:t>
      </w:r>
      <w:r w:rsidR="008766B9">
        <w:rPr>
          <w:rFonts w:ascii="Arial" w:hAnsi="Arial" w:cs="Arial"/>
          <w:b/>
          <w:sz w:val="20"/>
          <w:szCs w:val="20"/>
        </w:rPr>
        <w:t>7</w:t>
      </w:r>
      <w:r w:rsidRPr="007037CD">
        <w:rPr>
          <w:rFonts w:ascii="Arial" w:hAnsi="Arial" w:cs="Arial"/>
          <w:b/>
          <w:sz w:val="20"/>
          <w:szCs w:val="20"/>
        </w:rPr>
        <w:t>. redne seje Nadzornega odbora Občine Cerknica.</w:t>
      </w:r>
    </w:p>
    <w:p w14:paraId="787D01CE" w14:textId="77777777" w:rsidR="005A398C" w:rsidRDefault="005A398C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13E1DFF" w14:textId="77777777" w:rsidR="005A398C" w:rsidRDefault="005A398C" w:rsidP="00095B8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32D398A8" w14:textId="77777777" w:rsidR="008766B9" w:rsidRDefault="008766B9" w:rsidP="00095B8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5D02C860" w14:textId="1AADCFEE" w:rsidR="00F005E8" w:rsidRPr="00EA5122" w:rsidRDefault="00F97CFF" w:rsidP="00F005E8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lastRenderedPageBreak/>
        <w:t xml:space="preserve">Ad </w:t>
      </w:r>
      <w:r>
        <w:rPr>
          <w:rFonts w:ascii="Arial" w:hAnsi="Arial" w:cs="Arial"/>
          <w:b/>
          <w:sz w:val="20"/>
          <w:szCs w:val="20"/>
        </w:rPr>
        <w:t>3</w:t>
      </w:r>
      <w:r w:rsidRPr="007037CD">
        <w:rPr>
          <w:rFonts w:ascii="Arial" w:hAnsi="Arial" w:cs="Arial"/>
          <w:b/>
          <w:sz w:val="20"/>
          <w:szCs w:val="20"/>
        </w:rPr>
        <w:t xml:space="preserve">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8766B9" w:rsidRPr="008766B9">
        <w:rPr>
          <w:rFonts w:ascii="Arial" w:hAnsi="Arial" w:cs="Arial"/>
          <w:b/>
          <w:sz w:val="20"/>
          <w:szCs w:val="20"/>
        </w:rPr>
        <w:t>Pregled finančnega poslovanja Notranjskega regijskega parka za leto 2024</w:t>
      </w:r>
    </w:p>
    <w:p w14:paraId="3B6D4244" w14:textId="77777777" w:rsidR="00943487" w:rsidRDefault="00943487" w:rsidP="00874434">
      <w:pPr>
        <w:pStyle w:val="Odstavekseznama"/>
        <w:ind w:left="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0D568041" w14:textId="026F6396" w:rsidR="00F97CFF" w:rsidRDefault="008766B9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Leon KEBE, direktor NRP </w:t>
      </w:r>
      <w:r w:rsidR="00546F52">
        <w:rPr>
          <w:rFonts w:ascii="Arial" w:hAnsi="Arial" w:cs="Arial"/>
          <w:bCs/>
          <w:sz w:val="20"/>
          <w:szCs w:val="20"/>
        </w:rPr>
        <w:t xml:space="preserve">se je zahvalil za odločitev, da je Nadzorni odbor prevzel nadzor nad poslovanjem Notranjskega regijskega parka. Vloga nadzora je ključna za delovanje zavoda, saj se na tak način zagotavlja odgovorno ravnanje z javnimi sredstvi in pa varovanje javnega interesa. Nadzorni odbor je pomemben most med ustanoviteljem in parkom, </w:t>
      </w:r>
      <w:r w:rsidR="00DB3899">
        <w:rPr>
          <w:rFonts w:ascii="Arial" w:hAnsi="Arial" w:cs="Arial"/>
          <w:bCs/>
          <w:sz w:val="20"/>
          <w:szCs w:val="20"/>
        </w:rPr>
        <w:t>organ, ki spremlja skladnost delovanja parka s poslanstvom, cilji in vrednotami</w:t>
      </w:r>
      <w:r w:rsidR="00E129C3">
        <w:rPr>
          <w:rFonts w:ascii="Arial" w:hAnsi="Arial" w:cs="Arial"/>
          <w:bCs/>
          <w:sz w:val="20"/>
          <w:szCs w:val="20"/>
        </w:rPr>
        <w:t xml:space="preserve"> lokalne skupnosti in širše javnosti.</w:t>
      </w:r>
      <w:r w:rsidR="00F671D8">
        <w:rPr>
          <w:rFonts w:ascii="Arial" w:hAnsi="Arial" w:cs="Arial"/>
          <w:bCs/>
          <w:sz w:val="20"/>
          <w:szCs w:val="20"/>
        </w:rPr>
        <w:t xml:space="preserve"> </w:t>
      </w:r>
      <w:r w:rsidR="00CC098F">
        <w:rPr>
          <w:rFonts w:ascii="Arial" w:hAnsi="Arial" w:cs="Arial"/>
          <w:bCs/>
          <w:sz w:val="20"/>
          <w:szCs w:val="20"/>
        </w:rPr>
        <w:t xml:space="preserve">Vodstvo zavoda bo zagotovilo vse potrebne informacije, ki so podlaga za delo nadzornega odbora, ter se bodo konstruktivno odzvali na vsa vprašanja, usmeritve in priporočila. </w:t>
      </w:r>
      <w:r w:rsidR="0091102B">
        <w:rPr>
          <w:rFonts w:ascii="Arial" w:hAnsi="Arial" w:cs="Arial"/>
          <w:bCs/>
          <w:sz w:val="20"/>
          <w:szCs w:val="20"/>
        </w:rPr>
        <w:t xml:space="preserve">Nadzorni odbor bo pregledal leto 2024, ki je bil za zavod v znamenju prehoda iz prejšnjega direktorja preko vršilca dolžnosti do novega direktorja. </w:t>
      </w:r>
      <w:r w:rsidR="003C48CD">
        <w:rPr>
          <w:rFonts w:ascii="Arial" w:hAnsi="Arial" w:cs="Arial"/>
          <w:bCs/>
          <w:sz w:val="20"/>
          <w:szCs w:val="20"/>
        </w:rPr>
        <w:t xml:space="preserve">Zavod je v tem obdobju deloval stabilno, v skladu z ustanovitvenim aktom, veljavno zakonodajo in sprejetim programom dela. Kljub zahtevnemu okolju, zaznamovanemu z </w:t>
      </w:r>
      <w:r w:rsidR="002C6C34">
        <w:rPr>
          <w:rFonts w:ascii="Arial" w:hAnsi="Arial" w:cs="Arial"/>
          <w:bCs/>
          <w:sz w:val="20"/>
          <w:szCs w:val="20"/>
        </w:rPr>
        <w:t xml:space="preserve">rastjo stroškov, kadrovsko podhranjenostjo in povečanimi pričakovanji javnosti so uspeli zagotoviti nemoteno izvajanje vseh nujnih nalog javne službe. </w:t>
      </w:r>
      <w:r w:rsidR="00BB3569">
        <w:rPr>
          <w:rFonts w:ascii="Arial" w:hAnsi="Arial" w:cs="Arial"/>
          <w:bCs/>
          <w:sz w:val="20"/>
          <w:szCs w:val="20"/>
        </w:rPr>
        <w:t>Zavod je izvajal svoje naloge skozi tri organizacijske enote in sicer enoto za varovanje narav</w:t>
      </w:r>
      <w:r w:rsidR="00D671F5">
        <w:rPr>
          <w:rFonts w:ascii="Arial" w:hAnsi="Arial" w:cs="Arial"/>
          <w:bCs/>
          <w:sz w:val="20"/>
          <w:szCs w:val="20"/>
        </w:rPr>
        <w:t>n</w:t>
      </w:r>
      <w:r w:rsidR="00BB3569">
        <w:rPr>
          <w:rFonts w:ascii="Arial" w:hAnsi="Arial" w:cs="Arial"/>
          <w:bCs/>
          <w:sz w:val="20"/>
          <w:szCs w:val="20"/>
        </w:rPr>
        <w:t xml:space="preserve">e in kulturne dediščine, kjer so izvajali </w:t>
      </w:r>
      <w:proofErr w:type="spellStart"/>
      <w:r w:rsidR="00BB3569">
        <w:rPr>
          <w:rFonts w:ascii="Arial" w:hAnsi="Arial" w:cs="Arial"/>
          <w:bCs/>
          <w:sz w:val="20"/>
          <w:szCs w:val="20"/>
        </w:rPr>
        <w:t>upravljalske</w:t>
      </w:r>
      <w:proofErr w:type="spellEnd"/>
      <w:r w:rsidR="00BB3569">
        <w:rPr>
          <w:rFonts w:ascii="Arial" w:hAnsi="Arial" w:cs="Arial"/>
          <w:bCs/>
          <w:sz w:val="20"/>
          <w:szCs w:val="20"/>
        </w:rPr>
        <w:t xml:space="preserve">, naravovarstvene, nadzorne naloge na samem zavarovanem območju. </w:t>
      </w:r>
      <w:r w:rsidR="00B12BB5">
        <w:rPr>
          <w:rFonts w:ascii="Arial" w:hAnsi="Arial" w:cs="Arial"/>
          <w:bCs/>
          <w:sz w:val="20"/>
          <w:szCs w:val="20"/>
        </w:rPr>
        <w:t>Delo je temeljilo na strokovnih podlagah in projektnih aktivnostih v sodelovanju z državnimi inštitucijami, lastniki zemljišč ter lokalnimi deležniki</w:t>
      </w:r>
      <w:r w:rsidR="00CC022C">
        <w:rPr>
          <w:rFonts w:ascii="Arial" w:hAnsi="Arial" w:cs="Arial"/>
          <w:bCs/>
          <w:sz w:val="20"/>
          <w:szCs w:val="20"/>
        </w:rPr>
        <w:t xml:space="preserve"> kot so agrarne skupnosti, društva itd. Poseben poudarek je bil na dolgoročnih projektih, ki zahtevajo natančno finančno in vsebinsko </w:t>
      </w:r>
      <w:r w:rsidR="00E75B31">
        <w:rPr>
          <w:rFonts w:ascii="Arial" w:hAnsi="Arial" w:cs="Arial"/>
          <w:bCs/>
          <w:sz w:val="20"/>
          <w:szCs w:val="20"/>
        </w:rPr>
        <w:t xml:space="preserve">strategijo. </w:t>
      </w:r>
      <w:r w:rsidR="00A9011F">
        <w:rPr>
          <w:rFonts w:ascii="Arial" w:hAnsi="Arial" w:cs="Arial"/>
          <w:bCs/>
          <w:sz w:val="20"/>
          <w:szCs w:val="20"/>
        </w:rPr>
        <w:t>Sledi druga enota, to je kulturni dom, ki je deloval z visoko stopnjo obiskanosti in programske raznolikosti. Obseg dejavnosti se povečuje oz. je dosegel že svoj maksimum, ker je okrog 400 dogodkov na leto.</w:t>
      </w:r>
      <w:r w:rsidR="003953B6">
        <w:rPr>
          <w:rFonts w:ascii="Arial" w:hAnsi="Arial" w:cs="Arial"/>
          <w:bCs/>
          <w:sz w:val="20"/>
          <w:szCs w:val="20"/>
        </w:rPr>
        <w:t xml:space="preserve"> V kulturnem domu se srečujejo s pomankanjem kadra. Sledi enota za turizem, kjer so bile dejavnosti usmerjene predvsem v trajnostni razvoj</w:t>
      </w:r>
      <w:r w:rsidR="00F541B9">
        <w:rPr>
          <w:rFonts w:ascii="Arial" w:hAnsi="Arial" w:cs="Arial"/>
          <w:bCs/>
          <w:sz w:val="20"/>
          <w:szCs w:val="20"/>
        </w:rPr>
        <w:t xml:space="preserve"> in podporo lokalnim ponudnikom. </w:t>
      </w:r>
      <w:r w:rsidR="008D716C">
        <w:rPr>
          <w:rFonts w:ascii="Arial" w:hAnsi="Arial" w:cs="Arial"/>
          <w:bCs/>
          <w:sz w:val="20"/>
          <w:szCs w:val="20"/>
        </w:rPr>
        <w:t xml:space="preserve">Zelo pomembno je natančno usklajevanje turizma z varstvom narave, kar je ena ključnih </w:t>
      </w:r>
      <w:r w:rsidR="0003484D">
        <w:rPr>
          <w:rFonts w:ascii="Arial" w:hAnsi="Arial" w:cs="Arial"/>
          <w:bCs/>
          <w:sz w:val="20"/>
          <w:szCs w:val="20"/>
        </w:rPr>
        <w:t xml:space="preserve">programskih </w:t>
      </w:r>
      <w:r w:rsidR="008D716C">
        <w:rPr>
          <w:rFonts w:ascii="Arial" w:hAnsi="Arial" w:cs="Arial"/>
          <w:bCs/>
          <w:sz w:val="20"/>
          <w:szCs w:val="20"/>
        </w:rPr>
        <w:t>nalog zavoda</w:t>
      </w:r>
      <w:r w:rsidR="0003484D">
        <w:rPr>
          <w:rFonts w:ascii="Arial" w:hAnsi="Arial" w:cs="Arial"/>
          <w:bCs/>
          <w:sz w:val="20"/>
          <w:szCs w:val="20"/>
        </w:rPr>
        <w:t>, ker je turizem zavarovanih enot posebna oblika turizma</w:t>
      </w:r>
      <w:r w:rsidR="00E63FB1">
        <w:rPr>
          <w:rFonts w:ascii="Arial" w:hAnsi="Arial" w:cs="Arial"/>
          <w:bCs/>
          <w:sz w:val="20"/>
          <w:szCs w:val="20"/>
        </w:rPr>
        <w:t xml:space="preserve">, ki zahteva precej dela, znanja in pa sodelovanja. Finančno poslovanje je potekalo v skladu s predpisi in notranjimi akti in potrjenimi finančnimi načrti, posebno pozornost so namenili nadzoru nad stroški, ločevanju javne in pridobitne dejavnosti, namenski porabi projektnih sredstev, pravočasnem poročanju in </w:t>
      </w:r>
      <w:r w:rsidR="006012F5">
        <w:rPr>
          <w:rFonts w:ascii="Arial" w:hAnsi="Arial" w:cs="Arial"/>
          <w:bCs/>
          <w:sz w:val="20"/>
          <w:szCs w:val="20"/>
        </w:rPr>
        <w:t xml:space="preserve">transparentnosti. </w:t>
      </w:r>
      <w:r w:rsidR="000F6EBC">
        <w:rPr>
          <w:rFonts w:ascii="Arial" w:hAnsi="Arial" w:cs="Arial"/>
          <w:bCs/>
          <w:sz w:val="20"/>
          <w:szCs w:val="20"/>
        </w:rPr>
        <w:t xml:space="preserve">Z njegovim prihodom se je zahteva po transparentnem poročanju močno povečala in zato od vseh zaposlenih pričakuje, da delujejo </w:t>
      </w:r>
      <w:r w:rsidR="00FC2424">
        <w:rPr>
          <w:rFonts w:ascii="Arial" w:hAnsi="Arial" w:cs="Arial"/>
          <w:bCs/>
          <w:sz w:val="20"/>
          <w:szCs w:val="20"/>
        </w:rPr>
        <w:t xml:space="preserve">natančno, pravočasno in zanesljivo. </w:t>
      </w:r>
      <w:r w:rsidR="007855B2">
        <w:rPr>
          <w:rFonts w:ascii="Arial" w:hAnsi="Arial" w:cs="Arial"/>
          <w:bCs/>
          <w:sz w:val="20"/>
          <w:szCs w:val="20"/>
        </w:rPr>
        <w:t>Upravljanje tveganj v skladu s poslovanjem je tudi ena od temeljnih delov dela parka</w:t>
      </w:r>
      <w:r w:rsidR="00793A98">
        <w:rPr>
          <w:rFonts w:ascii="Arial" w:hAnsi="Arial" w:cs="Arial"/>
          <w:bCs/>
          <w:sz w:val="20"/>
          <w:szCs w:val="20"/>
        </w:rPr>
        <w:t xml:space="preserve">. </w:t>
      </w:r>
      <w:r w:rsidR="003B3864">
        <w:rPr>
          <w:rFonts w:ascii="Arial" w:hAnsi="Arial" w:cs="Arial"/>
          <w:bCs/>
          <w:sz w:val="20"/>
          <w:szCs w:val="20"/>
        </w:rPr>
        <w:t xml:space="preserve">Zavedajo se izpostavljenosti tveganjem, to so kadrovska tveganja, ker so plače nizke in </w:t>
      </w:r>
      <w:r w:rsidR="00F17568">
        <w:rPr>
          <w:rFonts w:ascii="Arial" w:hAnsi="Arial" w:cs="Arial"/>
          <w:bCs/>
          <w:sz w:val="20"/>
          <w:szCs w:val="20"/>
        </w:rPr>
        <w:t xml:space="preserve">ni zagotovila za dolgoročno zaposlovanje, temveč za dobo trajanja projekta. </w:t>
      </w:r>
      <w:r w:rsidR="00327204">
        <w:rPr>
          <w:rFonts w:ascii="Arial" w:hAnsi="Arial" w:cs="Arial"/>
          <w:bCs/>
          <w:sz w:val="20"/>
          <w:szCs w:val="20"/>
        </w:rPr>
        <w:t xml:space="preserve">Okrepili so notranje kontrole, </w:t>
      </w:r>
      <w:r w:rsidR="00222433">
        <w:rPr>
          <w:rFonts w:ascii="Arial" w:hAnsi="Arial" w:cs="Arial"/>
          <w:bCs/>
          <w:sz w:val="20"/>
          <w:szCs w:val="20"/>
        </w:rPr>
        <w:t xml:space="preserve">imajo akte, ki narekujejo delo in pa posebno pozornost namenjajo poročanju, ki jih obravnavajo kot občutljiva. Nadalje je izpostavil odnos do ustanovitelja, ki je </w:t>
      </w:r>
      <w:r w:rsidR="009C083C">
        <w:rPr>
          <w:rFonts w:ascii="Arial" w:hAnsi="Arial" w:cs="Arial"/>
          <w:bCs/>
          <w:sz w:val="20"/>
          <w:szCs w:val="20"/>
        </w:rPr>
        <w:t>izvrsten, sodelovanje poteka na sproščen način, dosegajo dobre rezultate</w:t>
      </w:r>
      <w:r w:rsidR="00B32BA4">
        <w:rPr>
          <w:rFonts w:ascii="Arial" w:hAnsi="Arial" w:cs="Arial"/>
          <w:bCs/>
          <w:sz w:val="20"/>
          <w:szCs w:val="20"/>
        </w:rPr>
        <w:t xml:space="preserve">. </w:t>
      </w:r>
    </w:p>
    <w:p w14:paraId="600D1EDC" w14:textId="77777777" w:rsidR="008766B9" w:rsidRDefault="008766B9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456F6CAE" w14:textId="6B370AC2" w:rsidR="008766B9" w:rsidRDefault="00A134C2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Predsednik, Anton LAH je odprl razpravo.</w:t>
      </w:r>
    </w:p>
    <w:p w14:paraId="7A619AD2" w14:textId="77777777" w:rsidR="00A134C2" w:rsidRDefault="00A134C2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1DBEE8DE" w14:textId="2F58F09E" w:rsidR="00A134C2" w:rsidRDefault="006634B7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Uroš CAJNKO je prosil za obrazložitev d</w:t>
      </w:r>
      <w:r w:rsidR="00D671F5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Cs/>
          <w:sz w:val="20"/>
          <w:szCs w:val="20"/>
        </w:rPr>
        <w:t>hodkov, ki jih park prejme iz občinskega proračuna.</w:t>
      </w:r>
    </w:p>
    <w:p w14:paraId="62FDFB80" w14:textId="77777777" w:rsidR="006634B7" w:rsidRDefault="006634B7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39F31BC4" w14:textId="2160DAE9" w:rsidR="006634B7" w:rsidRDefault="006634B7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Leon KEBE je pojasnil, da </w:t>
      </w:r>
      <w:r w:rsidR="00F86AFA">
        <w:rPr>
          <w:rFonts w:ascii="Arial" w:hAnsi="Arial" w:cs="Arial"/>
          <w:bCs/>
          <w:sz w:val="20"/>
          <w:szCs w:val="20"/>
        </w:rPr>
        <w:t xml:space="preserve">so razdeljeni na tri enote, iz občinskega proračuna </w:t>
      </w:r>
      <w:r w:rsidR="000876C0">
        <w:rPr>
          <w:rFonts w:ascii="Arial" w:hAnsi="Arial" w:cs="Arial"/>
          <w:bCs/>
          <w:sz w:val="20"/>
          <w:szCs w:val="20"/>
        </w:rPr>
        <w:t xml:space="preserve">se financirata dve enoti, kulturni dom in enota za turizem ter del </w:t>
      </w:r>
      <w:r w:rsidR="006768E6">
        <w:rPr>
          <w:rFonts w:ascii="Arial" w:hAnsi="Arial" w:cs="Arial"/>
          <w:bCs/>
          <w:sz w:val="20"/>
          <w:szCs w:val="20"/>
        </w:rPr>
        <w:t>skupnih služb, plača administratorke in plača direktorja.</w:t>
      </w:r>
      <w:r w:rsidR="0079236C">
        <w:rPr>
          <w:rFonts w:ascii="Arial" w:hAnsi="Arial" w:cs="Arial"/>
          <w:bCs/>
          <w:sz w:val="20"/>
          <w:szCs w:val="20"/>
        </w:rPr>
        <w:t xml:space="preserve"> Gre za plače štirih zaposlenih na enoti za turizem, treh ljudi na enoti kulturni dom in pa za materialne stroške. </w:t>
      </w:r>
      <w:r w:rsidR="00E413E5">
        <w:rPr>
          <w:rFonts w:ascii="Arial" w:hAnsi="Arial" w:cs="Arial"/>
          <w:bCs/>
          <w:sz w:val="20"/>
          <w:szCs w:val="20"/>
        </w:rPr>
        <w:t xml:space="preserve">Ostale zaposlitve pa se pokrivajo iz projektov. </w:t>
      </w:r>
    </w:p>
    <w:p w14:paraId="52A1AD6F" w14:textId="77777777" w:rsidR="009106F3" w:rsidRDefault="009106F3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2687762C" w14:textId="56E58462" w:rsidR="009106F3" w:rsidRDefault="009106F3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Lidija JERNEJČIČ je povedala, da se vsi prihodki vodijo zelo podrobno in razdeljeno. Vodijo se po dveh stroškovnih mestih in sicer </w:t>
      </w:r>
      <w:r w:rsidR="001F6D56">
        <w:rPr>
          <w:rFonts w:ascii="Arial" w:hAnsi="Arial" w:cs="Arial"/>
          <w:bCs/>
          <w:sz w:val="20"/>
          <w:szCs w:val="20"/>
        </w:rPr>
        <w:t xml:space="preserve">najprej se stroškovno mesto vodi po enotah, </w:t>
      </w:r>
      <w:r w:rsidR="00D671F5">
        <w:rPr>
          <w:rFonts w:ascii="Arial" w:hAnsi="Arial" w:cs="Arial"/>
          <w:bCs/>
          <w:sz w:val="20"/>
          <w:szCs w:val="20"/>
        </w:rPr>
        <w:t xml:space="preserve">glede na to </w:t>
      </w:r>
      <w:r w:rsidR="001F6D56">
        <w:rPr>
          <w:rFonts w:ascii="Arial" w:hAnsi="Arial" w:cs="Arial"/>
          <w:bCs/>
          <w:sz w:val="20"/>
          <w:szCs w:val="20"/>
        </w:rPr>
        <w:t xml:space="preserve">ali se strošek nanaša na turizem, </w:t>
      </w:r>
      <w:r w:rsidR="004222FF">
        <w:rPr>
          <w:rFonts w:ascii="Arial" w:hAnsi="Arial" w:cs="Arial"/>
          <w:bCs/>
          <w:sz w:val="20"/>
          <w:szCs w:val="20"/>
        </w:rPr>
        <w:t xml:space="preserve">kulturni dom, projekt </w:t>
      </w:r>
      <w:proofErr w:type="spellStart"/>
      <w:r w:rsidR="004222FF">
        <w:rPr>
          <w:rFonts w:ascii="Arial" w:hAnsi="Arial" w:cs="Arial"/>
          <w:bCs/>
          <w:sz w:val="20"/>
          <w:szCs w:val="20"/>
        </w:rPr>
        <w:t>itd</w:t>
      </w:r>
      <w:proofErr w:type="spellEnd"/>
      <w:r w:rsidR="004222FF">
        <w:rPr>
          <w:rFonts w:ascii="Arial" w:hAnsi="Arial" w:cs="Arial"/>
          <w:bCs/>
          <w:sz w:val="20"/>
          <w:szCs w:val="20"/>
        </w:rPr>
        <w:t xml:space="preserve">, </w:t>
      </w:r>
      <w:r w:rsidR="00D671F5">
        <w:rPr>
          <w:rFonts w:ascii="Arial" w:hAnsi="Arial" w:cs="Arial"/>
          <w:bCs/>
          <w:sz w:val="20"/>
          <w:szCs w:val="20"/>
        </w:rPr>
        <w:t>P</w:t>
      </w:r>
      <w:r w:rsidR="00863950">
        <w:rPr>
          <w:rFonts w:ascii="Arial" w:hAnsi="Arial" w:cs="Arial"/>
          <w:bCs/>
          <w:sz w:val="20"/>
          <w:szCs w:val="20"/>
        </w:rPr>
        <w:t xml:space="preserve">ri istem strošku pa vodijo </w:t>
      </w:r>
      <w:r w:rsidR="00D671F5">
        <w:rPr>
          <w:rFonts w:ascii="Arial" w:hAnsi="Arial" w:cs="Arial"/>
          <w:bCs/>
          <w:sz w:val="20"/>
          <w:szCs w:val="20"/>
        </w:rPr>
        <w:t xml:space="preserve">tudi </w:t>
      </w:r>
      <w:r w:rsidR="00AC2EF4">
        <w:rPr>
          <w:rFonts w:ascii="Arial" w:hAnsi="Arial" w:cs="Arial"/>
          <w:bCs/>
          <w:sz w:val="20"/>
          <w:szCs w:val="20"/>
        </w:rPr>
        <w:t xml:space="preserve">vir financiranja. </w:t>
      </w:r>
      <w:r w:rsidR="00427B07">
        <w:rPr>
          <w:rFonts w:ascii="Arial" w:hAnsi="Arial" w:cs="Arial"/>
          <w:bCs/>
          <w:sz w:val="20"/>
          <w:szCs w:val="20"/>
        </w:rPr>
        <w:t xml:space="preserve">Stroškov je več kot prihodkov in je zato potrebno iskati še druge vire. Npr. kulturni dom z vstopninami, turizem enako vstopnine in nekaj je tudi subvencij. Subvencije so porabljene kot lastna sredstva pri projektih. Vsak projekt na katerega se zavod prijavi, zahteva določena lastna sredstva. </w:t>
      </w:r>
    </w:p>
    <w:p w14:paraId="13569600" w14:textId="77777777" w:rsidR="003C291C" w:rsidRDefault="003C291C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57D6DDAE" w14:textId="50F536C7" w:rsidR="003C291C" w:rsidRDefault="003C291C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Leon KEBE je nadaljeval, da imajo v tem trenutku tri LIFE projekte, to so projekti, ki so bili odobreni s strani Evropske komisije. </w:t>
      </w:r>
      <w:r w:rsidR="003679E4">
        <w:rPr>
          <w:rFonts w:ascii="Arial" w:hAnsi="Arial" w:cs="Arial"/>
          <w:bCs/>
          <w:sz w:val="20"/>
          <w:szCs w:val="20"/>
        </w:rPr>
        <w:t xml:space="preserve">Dva projekta sta podprta s 5% sofinanciranjem, </w:t>
      </w:r>
      <w:r w:rsidR="00D671F5">
        <w:rPr>
          <w:rFonts w:ascii="Arial" w:hAnsi="Arial" w:cs="Arial"/>
          <w:bCs/>
          <w:sz w:val="20"/>
          <w:szCs w:val="20"/>
        </w:rPr>
        <w:t>en projekt</w:t>
      </w:r>
      <w:r w:rsidR="003679E4">
        <w:rPr>
          <w:rFonts w:ascii="Arial" w:hAnsi="Arial" w:cs="Arial"/>
          <w:bCs/>
          <w:sz w:val="20"/>
          <w:szCs w:val="20"/>
        </w:rPr>
        <w:t xml:space="preserve"> pa </w:t>
      </w:r>
      <w:r w:rsidR="00D671F5">
        <w:rPr>
          <w:rFonts w:ascii="Arial" w:hAnsi="Arial" w:cs="Arial"/>
          <w:bCs/>
          <w:sz w:val="20"/>
          <w:szCs w:val="20"/>
        </w:rPr>
        <w:t xml:space="preserve">ima </w:t>
      </w:r>
      <w:r w:rsidR="003679E4">
        <w:rPr>
          <w:rFonts w:ascii="Arial" w:hAnsi="Arial" w:cs="Arial"/>
          <w:bCs/>
          <w:sz w:val="20"/>
          <w:szCs w:val="20"/>
        </w:rPr>
        <w:t xml:space="preserve">20% sofinanciranje. </w:t>
      </w:r>
      <w:r w:rsidR="00B5605A">
        <w:rPr>
          <w:rFonts w:ascii="Arial" w:hAnsi="Arial" w:cs="Arial"/>
          <w:bCs/>
          <w:sz w:val="20"/>
          <w:szCs w:val="20"/>
        </w:rPr>
        <w:t>Ta sredstva zagotavljajo iz lastnih prihodkov, to je iz subvencij</w:t>
      </w:r>
      <w:r w:rsidR="00110490">
        <w:rPr>
          <w:rFonts w:ascii="Arial" w:hAnsi="Arial" w:cs="Arial"/>
          <w:bCs/>
          <w:sz w:val="20"/>
          <w:szCs w:val="20"/>
        </w:rPr>
        <w:t xml:space="preserve">, ker so že pred 20 leti začeli kupovati zemljišča in z njimi upravljajo. </w:t>
      </w:r>
    </w:p>
    <w:p w14:paraId="0EC712C5" w14:textId="77777777" w:rsidR="00997C0B" w:rsidRDefault="00997C0B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40BF9428" w14:textId="61FD195C" w:rsidR="00997C0B" w:rsidRDefault="00997C0B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Alojz PUNTAR je postavil vprašanje glede subvencij in sicer </w:t>
      </w:r>
      <w:r w:rsidR="00D671F5">
        <w:rPr>
          <w:rFonts w:ascii="Arial" w:hAnsi="Arial" w:cs="Arial"/>
          <w:bCs/>
          <w:sz w:val="20"/>
          <w:szCs w:val="20"/>
        </w:rPr>
        <w:t xml:space="preserve">ali </w:t>
      </w:r>
      <w:r>
        <w:rPr>
          <w:rFonts w:ascii="Arial" w:hAnsi="Arial" w:cs="Arial"/>
          <w:bCs/>
          <w:sz w:val="20"/>
          <w:szCs w:val="20"/>
        </w:rPr>
        <w:t>daje zavod NRP v najem zemljišč</w:t>
      </w:r>
      <w:r w:rsidR="00D671F5">
        <w:rPr>
          <w:rFonts w:ascii="Arial" w:hAnsi="Arial" w:cs="Arial"/>
          <w:bCs/>
          <w:sz w:val="20"/>
          <w:szCs w:val="20"/>
        </w:rPr>
        <w:t xml:space="preserve">a ali jih </w:t>
      </w:r>
      <w:r>
        <w:rPr>
          <w:rFonts w:ascii="Arial" w:hAnsi="Arial" w:cs="Arial"/>
          <w:bCs/>
          <w:sz w:val="20"/>
          <w:szCs w:val="20"/>
        </w:rPr>
        <w:t xml:space="preserve">ureja </w:t>
      </w:r>
      <w:r w:rsidR="00D671F5">
        <w:rPr>
          <w:rFonts w:ascii="Arial" w:hAnsi="Arial" w:cs="Arial"/>
          <w:bCs/>
          <w:sz w:val="20"/>
          <w:szCs w:val="20"/>
        </w:rPr>
        <w:t xml:space="preserve">tudi </w:t>
      </w:r>
      <w:r>
        <w:rPr>
          <w:rFonts w:ascii="Arial" w:hAnsi="Arial" w:cs="Arial"/>
          <w:bCs/>
          <w:sz w:val="20"/>
          <w:szCs w:val="20"/>
        </w:rPr>
        <w:t>sam.</w:t>
      </w:r>
    </w:p>
    <w:p w14:paraId="3B30C011" w14:textId="77777777" w:rsidR="00997C0B" w:rsidRDefault="00997C0B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6DFE8E13" w14:textId="40410D5D" w:rsidR="00997C0B" w:rsidRDefault="00997C0B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Leon KEBE je odgovoril, da je park začel z odkupom zemljišč v letu 2005. Društvo za opazovanje in preučevanje ptic je </w:t>
      </w:r>
      <w:r w:rsidR="00D11469">
        <w:rPr>
          <w:rFonts w:ascii="Arial" w:hAnsi="Arial" w:cs="Arial"/>
          <w:bCs/>
          <w:sz w:val="20"/>
          <w:szCs w:val="20"/>
        </w:rPr>
        <w:t xml:space="preserve">prijavilo projekt </w:t>
      </w:r>
      <w:proofErr w:type="spellStart"/>
      <w:r w:rsidR="00D11469">
        <w:rPr>
          <w:rFonts w:ascii="Arial" w:hAnsi="Arial" w:cs="Arial"/>
          <w:bCs/>
          <w:sz w:val="20"/>
          <w:szCs w:val="20"/>
        </w:rPr>
        <w:t>Life</w:t>
      </w:r>
      <w:proofErr w:type="spellEnd"/>
      <w:r w:rsidR="00D11469">
        <w:rPr>
          <w:rFonts w:ascii="Arial" w:hAnsi="Arial" w:cs="Arial"/>
          <w:bCs/>
          <w:sz w:val="20"/>
          <w:szCs w:val="20"/>
        </w:rPr>
        <w:t xml:space="preserve"> kosec</w:t>
      </w:r>
      <w:r w:rsidR="008C4AE8">
        <w:rPr>
          <w:rFonts w:ascii="Arial" w:hAnsi="Arial" w:cs="Arial"/>
          <w:bCs/>
          <w:sz w:val="20"/>
          <w:szCs w:val="20"/>
        </w:rPr>
        <w:t xml:space="preserve">, v katerem je bila občina partner in je začela kupovati zemljišča v jezeru. </w:t>
      </w:r>
      <w:r w:rsidR="00CB429C">
        <w:rPr>
          <w:rFonts w:ascii="Arial" w:hAnsi="Arial" w:cs="Arial"/>
          <w:bCs/>
          <w:sz w:val="20"/>
          <w:szCs w:val="20"/>
        </w:rPr>
        <w:t xml:space="preserve">Lastnikom zemljišč, ki so zemljišča prodali, </w:t>
      </w:r>
      <w:r w:rsidR="00D671F5">
        <w:rPr>
          <w:rFonts w:ascii="Arial" w:hAnsi="Arial" w:cs="Arial"/>
          <w:bCs/>
          <w:sz w:val="20"/>
          <w:szCs w:val="20"/>
        </w:rPr>
        <w:t>so</w:t>
      </w:r>
      <w:r w:rsidR="00CB429C">
        <w:rPr>
          <w:rFonts w:ascii="Arial" w:hAnsi="Arial" w:cs="Arial"/>
          <w:bCs/>
          <w:sz w:val="20"/>
          <w:szCs w:val="20"/>
        </w:rPr>
        <w:t xml:space="preserve"> dovolil</w:t>
      </w:r>
      <w:r w:rsidR="00D671F5">
        <w:rPr>
          <w:rFonts w:ascii="Arial" w:hAnsi="Arial" w:cs="Arial"/>
          <w:bCs/>
          <w:sz w:val="20"/>
          <w:szCs w:val="20"/>
        </w:rPr>
        <w:t>i</w:t>
      </w:r>
      <w:r w:rsidR="00CB429C">
        <w:rPr>
          <w:rFonts w:ascii="Arial" w:hAnsi="Arial" w:cs="Arial"/>
          <w:bCs/>
          <w:sz w:val="20"/>
          <w:szCs w:val="20"/>
        </w:rPr>
        <w:t xml:space="preserve">, da vpišejo </w:t>
      </w:r>
      <w:proofErr w:type="spellStart"/>
      <w:r w:rsidR="00CB429C">
        <w:rPr>
          <w:rFonts w:ascii="Arial" w:hAnsi="Arial" w:cs="Arial"/>
          <w:bCs/>
          <w:sz w:val="20"/>
          <w:szCs w:val="20"/>
        </w:rPr>
        <w:t>gerke</w:t>
      </w:r>
      <w:proofErr w:type="spellEnd"/>
      <w:r w:rsidR="00CB429C">
        <w:rPr>
          <w:rFonts w:ascii="Arial" w:hAnsi="Arial" w:cs="Arial"/>
          <w:bCs/>
          <w:sz w:val="20"/>
          <w:szCs w:val="20"/>
        </w:rPr>
        <w:t xml:space="preserve"> in sami kosijo na teh zemljiščih</w:t>
      </w:r>
      <w:r w:rsidR="008B1396">
        <w:rPr>
          <w:rFonts w:ascii="Arial" w:hAnsi="Arial" w:cs="Arial"/>
          <w:bCs/>
          <w:sz w:val="20"/>
          <w:szCs w:val="20"/>
        </w:rPr>
        <w:t>, saj je bilo v interesu parka, da se jezero kosi</w:t>
      </w:r>
      <w:r w:rsidR="00D964BF">
        <w:rPr>
          <w:rFonts w:ascii="Arial" w:hAnsi="Arial" w:cs="Arial"/>
          <w:bCs/>
          <w:sz w:val="20"/>
          <w:szCs w:val="20"/>
        </w:rPr>
        <w:t xml:space="preserve"> in na katerih zemljiščih je tako ostalo do danes. </w:t>
      </w:r>
      <w:r w:rsidR="00FB53AE">
        <w:rPr>
          <w:rFonts w:ascii="Arial" w:hAnsi="Arial" w:cs="Arial"/>
          <w:bCs/>
          <w:sz w:val="20"/>
          <w:szCs w:val="20"/>
        </w:rPr>
        <w:t xml:space="preserve">Parka dobi subvencije od zemljišč, ki jih sam kosi. </w:t>
      </w:r>
      <w:r w:rsidR="003D27D5">
        <w:rPr>
          <w:rFonts w:ascii="Arial" w:hAnsi="Arial" w:cs="Arial"/>
          <w:bCs/>
          <w:sz w:val="20"/>
          <w:szCs w:val="20"/>
        </w:rPr>
        <w:t xml:space="preserve">Povedal pa je, da </w:t>
      </w:r>
      <w:r w:rsidR="00B12503">
        <w:rPr>
          <w:rFonts w:ascii="Arial" w:hAnsi="Arial" w:cs="Arial"/>
          <w:bCs/>
          <w:sz w:val="20"/>
          <w:szCs w:val="20"/>
        </w:rPr>
        <w:t xml:space="preserve">o v namen nadzora vzpostavili deset naravovarstvenih nadzornikov, </w:t>
      </w:r>
      <w:r w:rsidR="00CA28E2">
        <w:rPr>
          <w:rFonts w:ascii="Arial" w:hAnsi="Arial" w:cs="Arial"/>
          <w:bCs/>
          <w:sz w:val="20"/>
          <w:szCs w:val="20"/>
        </w:rPr>
        <w:t xml:space="preserve">ki so usposobljeni, da izvajajo nadzor in lahko v vsakem trenutku človeka evidentirajo. </w:t>
      </w:r>
    </w:p>
    <w:p w14:paraId="1393E39F" w14:textId="77777777" w:rsidR="003D3523" w:rsidRDefault="003D3523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4F248FCE" w14:textId="07A24F0F" w:rsidR="003D3523" w:rsidRDefault="00430E3E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Alojz PUNTAR je nadaljeval, da kosijo tudi ljudje, ki niso iz občine</w:t>
      </w:r>
      <w:r w:rsidR="00266426">
        <w:rPr>
          <w:rFonts w:ascii="Arial" w:hAnsi="Arial" w:cs="Arial"/>
          <w:bCs/>
          <w:sz w:val="20"/>
          <w:szCs w:val="20"/>
        </w:rPr>
        <w:t xml:space="preserve"> in domačini se </w:t>
      </w:r>
      <w:r w:rsidR="00D671F5">
        <w:rPr>
          <w:rFonts w:ascii="Arial" w:hAnsi="Arial" w:cs="Arial"/>
          <w:bCs/>
          <w:sz w:val="20"/>
          <w:szCs w:val="20"/>
        </w:rPr>
        <w:t xml:space="preserve">zato </w:t>
      </w:r>
      <w:r w:rsidR="00266426">
        <w:rPr>
          <w:rFonts w:ascii="Arial" w:hAnsi="Arial" w:cs="Arial"/>
          <w:bCs/>
          <w:sz w:val="20"/>
          <w:szCs w:val="20"/>
        </w:rPr>
        <w:t>čutijo prikrajšani.</w:t>
      </w:r>
    </w:p>
    <w:p w14:paraId="7306BCE9" w14:textId="77777777" w:rsidR="00266426" w:rsidRDefault="00266426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25419656" w14:textId="58E910F5" w:rsidR="00266426" w:rsidRDefault="00266426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Leon KEBE je odgovoril, da </w:t>
      </w:r>
      <w:r w:rsidR="0061045C">
        <w:rPr>
          <w:rFonts w:ascii="Arial" w:hAnsi="Arial" w:cs="Arial"/>
          <w:bCs/>
          <w:sz w:val="20"/>
          <w:szCs w:val="20"/>
        </w:rPr>
        <w:t xml:space="preserve">je v pripravi posestni načrt, analiza je že narejena </w:t>
      </w:r>
      <w:r w:rsidR="00F95B87">
        <w:rPr>
          <w:rFonts w:ascii="Arial" w:hAnsi="Arial" w:cs="Arial"/>
          <w:bCs/>
          <w:sz w:val="20"/>
          <w:szCs w:val="20"/>
        </w:rPr>
        <w:t xml:space="preserve">in sicer na nekaterih zemljiščih ima park vpisane </w:t>
      </w:r>
      <w:proofErr w:type="spellStart"/>
      <w:r w:rsidR="00F95B87">
        <w:rPr>
          <w:rFonts w:ascii="Arial" w:hAnsi="Arial" w:cs="Arial"/>
          <w:bCs/>
          <w:sz w:val="20"/>
          <w:szCs w:val="20"/>
        </w:rPr>
        <w:t>gerke</w:t>
      </w:r>
      <w:proofErr w:type="spellEnd"/>
      <w:r w:rsidR="00F95B87">
        <w:rPr>
          <w:rFonts w:ascii="Arial" w:hAnsi="Arial" w:cs="Arial"/>
          <w:bCs/>
          <w:sz w:val="20"/>
          <w:szCs w:val="20"/>
        </w:rPr>
        <w:t xml:space="preserve">, na nekaterih imajo </w:t>
      </w:r>
      <w:proofErr w:type="spellStart"/>
      <w:r w:rsidR="00D671F5">
        <w:rPr>
          <w:rFonts w:ascii="Arial" w:hAnsi="Arial" w:cs="Arial"/>
          <w:bCs/>
          <w:sz w:val="20"/>
          <w:szCs w:val="20"/>
        </w:rPr>
        <w:t>gerke</w:t>
      </w:r>
      <w:proofErr w:type="spellEnd"/>
      <w:r w:rsidR="00D671F5">
        <w:rPr>
          <w:rFonts w:ascii="Arial" w:hAnsi="Arial" w:cs="Arial"/>
          <w:bCs/>
          <w:sz w:val="20"/>
          <w:szCs w:val="20"/>
        </w:rPr>
        <w:t xml:space="preserve"> vpisani </w:t>
      </w:r>
      <w:r w:rsidR="00F95B87">
        <w:rPr>
          <w:rFonts w:ascii="Arial" w:hAnsi="Arial" w:cs="Arial"/>
          <w:bCs/>
          <w:sz w:val="20"/>
          <w:szCs w:val="20"/>
        </w:rPr>
        <w:t xml:space="preserve">drugi, so pa tudi zemljišča, ki so prosta </w:t>
      </w:r>
      <w:proofErr w:type="spellStart"/>
      <w:r w:rsidR="00F95B87">
        <w:rPr>
          <w:rFonts w:ascii="Arial" w:hAnsi="Arial" w:cs="Arial"/>
          <w:bCs/>
          <w:sz w:val="20"/>
          <w:szCs w:val="20"/>
        </w:rPr>
        <w:t>gerkov</w:t>
      </w:r>
      <w:proofErr w:type="spellEnd"/>
      <w:r w:rsidR="006D3944">
        <w:rPr>
          <w:rFonts w:ascii="Arial" w:hAnsi="Arial" w:cs="Arial"/>
          <w:bCs/>
          <w:sz w:val="20"/>
          <w:szCs w:val="20"/>
        </w:rPr>
        <w:t xml:space="preserve">, zato bo na podlagi tega narejen posestni načrt. </w:t>
      </w:r>
      <w:r w:rsidR="0005572E">
        <w:rPr>
          <w:rFonts w:ascii="Arial" w:hAnsi="Arial" w:cs="Arial"/>
          <w:bCs/>
          <w:sz w:val="20"/>
          <w:szCs w:val="20"/>
        </w:rPr>
        <w:t xml:space="preserve">Potem pa se bo objavil javni razpis. </w:t>
      </w:r>
    </w:p>
    <w:p w14:paraId="42FC031B" w14:textId="77777777" w:rsidR="00A745D8" w:rsidRDefault="00A745D8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52FAD965" w14:textId="4EF78B50" w:rsidR="00A745D8" w:rsidRDefault="00A745D8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Alojz PUNTAR je izpostavil dobro sodelovanje z občinsko upravo, kar je zelo dobrodošlo.</w:t>
      </w:r>
    </w:p>
    <w:p w14:paraId="18F19C3B" w14:textId="77777777" w:rsidR="00A745D8" w:rsidRDefault="00A745D8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02242EDE" w14:textId="3D8C0B83" w:rsidR="00A745D8" w:rsidRDefault="00A745D8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Leon KEBE je pojasnil, da je sodelovanje z občinsko upravo </w:t>
      </w:r>
      <w:r w:rsidR="00D0537A">
        <w:rPr>
          <w:rFonts w:ascii="Arial" w:hAnsi="Arial" w:cs="Arial"/>
          <w:bCs/>
          <w:sz w:val="20"/>
          <w:szCs w:val="20"/>
        </w:rPr>
        <w:t>zelo dobro. Povedal je, da so oblikovali strokovno skupino za uporabo zemljišč na Cerkniškem jezeru</w:t>
      </w:r>
      <w:r w:rsidR="0009548A">
        <w:rPr>
          <w:rFonts w:ascii="Arial" w:hAnsi="Arial" w:cs="Arial"/>
          <w:bCs/>
          <w:sz w:val="20"/>
          <w:szCs w:val="20"/>
        </w:rPr>
        <w:t xml:space="preserve">, kjer so vključeni lastniki zemljišč, agrarne skupnosti, zbornica, fakulteta itd. Razpravljajo o tem kako gospodariti z zemljišči. </w:t>
      </w:r>
      <w:r w:rsidR="003E6673">
        <w:rPr>
          <w:rFonts w:ascii="Arial" w:hAnsi="Arial" w:cs="Arial"/>
          <w:bCs/>
          <w:sz w:val="20"/>
          <w:szCs w:val="20"/>
        </w:rPr>
        <w:t xml:space="preserve">Za leto 2026 pa načrtujejo osem oz. devet srečanj z lokalno skupnostjo (vaška skupnost, ribiči, lovci, agrarno skupnostjo, lastniki </w:t>
      </w:r>
      <w:proofErr w:type="spellStart"/>
      <w:r w:rsidR="003E6673">
        <w:rPr>
          <w:rFonts w:ascii="Arial" w:hAnsi="Arial" w:cs="Arial"/>
          <w:bCs/>
          <w:sz w:val="20"/>
          <w:szCs w:val="20"/>
        </w:rPr>
        <w:t>itd</w:t>
      </w:r>
      <w:proofErr w:type="spellEnd"/>
      <w:r w:rsidR="003E6673">
        <w:rPr>
          <w:rFonts w:ascii="Arial" w:hAnsi="Arial" w:cs="Arial"/>
          <w:bCs/>
          <w:sz w:val="20"/>
          <w:szCs w:val="20"/>
        </w:rPr>
        <w:t>).</w:t>
      </w:r>
      <w:r w:rsidR="00EB4E66">
        <w:rPr>
          <w:rFonts w:ascii="Arial" w:hAnsi="Arial" w:cs="Arial"/>
          <w:bCs/>
          <w:sz w:val="20"/>
          <w:szCs w:val="20"/>
        </w:rPr>
        <w:t xml:space="preserve">  Cilj parka je, da </w:t>
      </w:r>
      <w:r w:rsidR="00D671F5">
        <w:rPr>
          <w:rFonts w:ascii="Arial" w:hAnsi="Arial" w:cs="Arial"/>
          <w:bCs/>
          <w:sz w:val="20"/>
          <w:szCs w:val="20"/>
        </w:rPr>
        <w:t>v svoje procese</w:t>
      </w:r>
      <w:r w:rsidR="00EB4E66">
        <w:rPr>
          <w:rFonts w:ascii="Arial" w:hAnsi="Arial" w:cs="Arial"/>
          <w:bCs/>
          <w:sz w:val="20"/>
          <w:szCs w:val="20"/>
        </w:rPr>
        <w:t xml:space="preserve"> vključijo </w:t>
      </w:r>
      <w:r w:rsidR="00D671F5">
        <w:rPr>
          <w:rFonts w:ascii="Arial" w:hAnsi="Arial" w:cs="Arial"/>
          <w:bCs/>
          <w:sz w:val="20"/>
          <w:szCs w:val="20"/>
        </w:rPr>
        <w:t>čim več ljudi.</w:t>
      </w:r>
    </w:p>
    <w:p w14:paraId="6E006419" w14:textId="77777777" w:rsidR="00302522" w:rsidRDefault="00302522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2E0BE77A" w14:textId="22C1F80A" w:rsidR="00302522" w:rsidRDefault="003F7E4E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Alojza PUNTARJA je zanimalo ali upravljajo s Planinskim poljem. </w:t>
      </w:r>
    </w:p>
    <w:p w14:paraId="304E88F3" w14:textId="77777777" w:rsidR="007C27F7" w:rsidRDefault="007C27F7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36D58E59" w14:textId="77777777" w:rsidR="00687182" w:rsidRDefault="007C27F7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Leon KEBE je odgovoril, da zaenkrat še ne, so pa na Ministrstvu za naravne vire in prostor sprožili proces, da bi </w:t>
      </w:r>
      <w:r w:rsidR="002D5A6D">
        <w:rPr>
          <w:rFonts w:ascii="Arial" w:hAnsi="Arial" w:cs="Arial"/>
          <w:bCs/>
          <w:sz w:val="20"/>
          <w:szCs w:val="20"/>
        </w:rPr>
        <w:t xml:space="preserve">dobili Rakov Škocjan in Planinsko polje v skrbništvo. </w:t>
      </w:r>
      <w:r w:rsidR="00DD4F81">
        <w:rPr>
          <w:rFonts w:ascii="Arial" w:hAnsi="Arial" w:cs="Arial"/>
          <w:bCs/>
          <w:sz w:val="20"/>
          <w:szCs w:val="20"/>
        </w:rPr>
        <w:t xml:space="preserve">V ta namen so izdelali projektno nalogo, prijavili pa so tudi novi projekt s kohezijskih sredstev, ki se bo izvajal tako na Cerkniškem jezeru kot na Planinskem polju. </w:t>
      </w:r>
      <w:r w:rsidR="00655781">
        <w:rPr>
          <w:rFonts w:ascii="Arial" w:hAnsi="Arial" w:cs="Arial"/>
          <w:bCs/>
          <w:sz w:val="20"/>
          <w:szCs w:val="20"/>
        </w:rPr>
        <w:t>Ministrstvo za naravne vire in prostor ima tožbo na Planinskem polju s strani Evropske komisije</w:t>
      </w:r>
      <w:r w:rsidR="00AE125A">
        <w:rPr>
          <w:rFonts w:ascii="Arial" w:hAnsi="Arial" w:cs="Arial"/>
          <w:bCs/>
          <w:sz w:val="20"/>
          <w:szCs w:val="20"/>
        </w:rPr>
        <w:t xml:space="preserve"> in sicer </w:t>
      </w:r>
      <w:r w:rsidR="00780768">
        <w:rPr>
          <w:rFonts w:ascii="Arial" w:hAnsi="Arial" w:cs="Arial"/>
          <w:bCs/>
          <w:sz w:val="20"/>
          <w:szCs w:val="20"/>
        </w:rPr>
        <w:t xml:space="preserve">zato, ker država ne izpolnjuje svoje obljube glede vzpostavitve in ohranjanja ugodnega stanja. </w:t>
      </w:r>
      <w:r w:rsidR="00655781">
        <w:rPr>
          <w:rFonts w:ascii="Arial" w:hAnsi="Arial" w:cs="Arial"/>
          <w:bCs/>
          <w:sz w:val="20"/>
          <w:szCs w:val="20"/>
        </w:rPr>
        <w:t xml:space="preserve"> </w:t>
      </w:r>
      <w:r w:rsidR="00780768">
        <w:rPr>
          <w:rFonts w:ascii="Arial" w:hAnsi="Arial" w:cs="Arial"/>
          <w:bCs/>
          <w:sz w:val="20"/>
          <w:szCs w:val="20"/>
        </w:rPr>
        <w:t>P</w:t>
      </w:r>
      <w:r w:rsidR="00655781">
        <w:rPr>
          <w:rFonts w:ascii="Arial" w:hAnsi="Arial" w:cs="Arial"/>
          <w:bCs/>
          <w:sz w:val="20"/>
          <w:szCs w:val="20"/>
        </w:rPr>
        <w:t xml:space="preserve">ark </w:t>
      </w:r>
      <w:r w:rsidR="00780768">
        <w:rPr>
          <w:rFonts w:ascii="Arial" w:hAnsi="Arial" w:cs="Arial"/>
          <w:bCs/>
          <w:sz w:val="20"/>
          <w:szCs w:val="20"/>
        </w:rPr>
        <w:t xml:space="preserve">so </w:t>
      </w:r>
      <w:r w:rsidR="00655781">
        <w:rPr>
          <w:rFonts w:ascii="Arial" w:hAnsi="Arial" w:cs="Arial"/>
          <w:bCs/>
          <w:sz w:val="20"/>
          <w:szCs w:val="20"/>
        </w:rPr>
        <w:t>prepoznali kot edinega deležnika, ki je sposoben</w:t>
      </w:r>
      <w:r w:rsidR="00F867D5">
        <w:rPr>
          <w:rFonts w:ascii="Arial" w:hAnsi="Arial" w:cs="Arial"/>
          <w:bCs/>
          <w:sz w:val="20"/>
          <w:szCs w:val="20"/>
        </w:rPr>
        <w:t xml:space="preserve"> </w:t>
      </w:r>
      <w:r w:rsidR="00AE125A">
        <w:rPr>
          <w:rFonts w:ascii="Arial" w:hAnsi="Arial" w:cs="Arial"/>
          <w:bCs/>
          <w:sz w:val="20"/>
          <w:szCs w:val="20"/>
        </w:rPr>
        <w:t xml:space="preserve">zadevo </w:t>
      </w:r>
      <w:r w:rsidR="00780768">
        <w:rPr>
          <w:rFonts w:ascii="Arial" w:hAnsi="Arial" w:cs="Arial"/>
          <w:bCs/>
          <w:sz w:val="20"/>
          <w:szCs w:val="20"/>
        </w:rPr>
        <w:t xml:space="preserve">vzpostaviti. </w:t>
      </w:r>
    </w:p>
    <w:p w14:paraId="7EBB08DA" w14:textId="77777777" w:rsidR="00687182" w:rsidRDefault="00687182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61AD133E" w14:textId="77777777" w:rsidR="00687182" w:rsidRDefault="00687182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Slivo ŠIVEC je zanimalo kako je z lovom.</w:t>
      </w:r>
    </w:p>
    <w:p w14:paraId="64E68CBA" w14:textId="77777777" w:rsidR="00687182" w:rsidRDefault="00687182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0FF661F5" w14:textId="77777777" w:rsidR="009220B9" w:rsidRDefault="00687182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Leon KEBE je odgovoril, da je lov določen na osnovi Zakona o lovstvu. V kolikor bi si park želel omisliti svoje lastno zemljišče, bi za to potreboval 2000ha gozdov v enem kosu. </w:t>
      </w:r>
    </w:p>
    <w:p w14:paraId="21B24AC4" w14:textId="77777777" w:rsidR="009220B9" w:rsidRDefault="009220B9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2FAF3ECC" w14:textId="77777777" w:rsidR="009220B9" w:rsidRDefault="009220B9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Uroš CAJNKO je postavil vprašanje glede kulturnega doma in sicer glede velikosti doma.</w:t>
      </w:r>
    </w:p>
    <w:p w14:paraId="7E50D34B" w14:textId="77777777" w:rsidR="009220B9" w:rsidRDefault="009220B9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28937570" w14:textId="4C054CF4" w:rsidR="007C27F7" w:rsidRDefault="009220B9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Leon KEBE je odgovoril, da </w:t>
      </w:r>
      <w:r w:rsidR="00BA31B4">
        <w:rPr>
          <w:rFonts w:ascii="Arial" w:hAnsi="Arial" w:cs="Arial"/>
          <w:bCs/>
          <w:sz w:val="20"/>
          <w:szCs w:val="20"/>
        </w:rPr>
        <w:t>ni težava v velikosti doma, ampak v</w:t>
      </w:r>
      <w:r w:rsidR="00664B95">
        <w:rPr>
          <w:rFonts w:ascii="Arial" w:hAnsi="Arial" w:cs="Arial"/>
          <w:bCs/>
          <w:sz w:val="20"/>
          <w:szCs w:val="20"/>
        </w:rPr>
        <w:t xml:space="preserve"> kadrovsk</w:t>
      </w:r>
      <w:r w:rsidR="00BA31B4">
        <w:rPr>
          <w:rFonts w:ascii="Arial" w:hAnsi="Arial" w:cs="Arial"/>
          <w:bCs/>
          <w:sz w:val="20"/>
          <w:szCs w:val="20"/>
        </w:rPr>
        <w:t>i</w:t>
      </w:r>
      <w:r w:rsidR="00664B95">
        <w:rPr>
          <w:rFonts w:ascii="Arial" w:hAnsi="Arial" w:cs="Arial"/>
          <w:bCs/>
          <w:sz w:val="20"/>
          <w:szCs w:val="20"/>
        </w:rPr>
        <w:t xml:space="preserve"> podhranjen</w:t>
      </w:r>
      <w:r w:rsidR="00BA31B4">
        <w:rPr>
          <w:rFonts w:ascii="Arial" w:hAnsi="Arial" w:cs="Arial"/>
          <w:bCs/>
          <w:sz w:val="20"/>
          <w:szCs w:val="20"/>
        </w:rPr>
        <w:t xml:space="preserve">osti in zato ni mogoče </w:t>
      </w:r>
      <w:r w:rsidR="00664B95">
        <w:rPr>
          <w:rFonts w:ascii="Arial" w:hAnsi="Arial" w:cs="Arial"/>
          <w:bCs/>
          <w:sz w:val="20"/>
          <w:szCs w:val="20"/>
        </w:rPr>
        <w:t xml:space="preserve">izvajanje dodatnih dejavnosti. </w:t>
      </w:r>
      <w:r w:rsidR="00830843">
        <w:rPr>
          <w:rFonts w:ascii="Arial" w:hAnsi="Arial" w:cs="Arial"/>
          <w:bCs/>
          <w:sz w:val="20"/>
          <w:szCs w:val="20"/>
        </w:rPr>
        <w:t xml:space="preserve">Nekaj dohodka se nabere od prodanih vstopnic, stroški so veliki, dom je že dotrajan, </w:t>
      </w:r>
      <w:r w:rsidR="00BA31B4">
        <w:rPr>
          <w:rFonts w:ascii="Arial" w:hAnsi="Arial" w:cs="Arial"/>
          <w:bCs/>
          <w:sz w:val="20"/>
          <w:szCs w:val="20"/>
        </w:rPr>
        <w:t>p</w:t>
      </w:r>
      <w:r w:rsidR="00830843">
        <w:rPr>
          <w:rFonts w:ascii="Arial" w:hAnsi="Arial" w:cs="Arial"/>
          <w:bCs/>
          <w:sz w:val="20"/>
          <w:szCs w:val="20"/>
        </w:rPr>
        <w:t>otrebno bi bilo zamenjati oder</w:t>
      </w:r>
      <w:r w:rsidR="00056460">
        <w:rPr>
          <w:rFonts w:ascii="Arial" w:hAnsi="Arial" w:cs="Arial"/>
          <w:bCs/>
          <w:sz w:val="20"/>
          <w:szCs w:val="20"/>
        </w:rPr>
        <w:t>.</w:t>
      </w:r>
      <w:r w:rsidR="00872AA0">
        <w:rPr>
          <w:rFonts w:ascii="Arial" w:hAnsi="Arial" w:cs="Arial"/>
          <w:bCs/>
          <w:sz w:val="20"/>
          <w:szCs w:val="20"/>
        </w:rPr>
        <w:t xml:space="preserve"> </w:t>
      </w:r>
      <w:r w:rsidR="00AB3BC2">
        <w:rPr>
          <w:rFonts w:ascii="Arial" w:hAnsi="Arial" w:cs="Arial"/>
          <w:bCs/>
          <w:sz w:val="20"/>
          <w:szCs w:val="20"/>
        </w:rPr>
        <w:t xml:space="preserve">Povedal je, da prijavljajo projekte </w:t>
      </w:r>
      <w:r w:rsidR="00AB3BC2">
        <w:rPr>
          <w:rFonts w:ascii="Arial" w:hAnsi="Arial" w:cs="Arial"/>
          <w:bCs/>
          <w:sz w:val="20"/>
          <w:szCs w:val="20"/>
        </w:rPr>
        <w:lastRenderedPageBreak/>
        <w:t xml:space="preserve">tako za kulturni dom kot tudi za enoto za turizem. </w:t>
      </w:r>
      <w:r w:rsidR="00934853">
        <w:rPr>
          <w:rFonts w:ascii="Arial" w:hAnsi="Arial" w:cs="Arial"/>
          <w:bCs/>
          <w:sz w:val="20"/>
          <w:szCs w:val="20"/>
        </w:rPr>
        <w:t xml:space="preserve">Tako je bil v kulturnem domu odobren projekt kino brez ovir, kjer se predvajajo filmi </w:t>
      </w:r>
      <w:r w:rsidR="004D01F3">
        <w:rPr>
          <w:rFonts w:ascii="Arial" w:hAnsi="Arial" w:cs="Arial"/>
          <w:bCs/>
          <w:sz w:val="20"/>
          <w:szCs w:val="20"/>
        </w:rPr>
        <w:t xml:space="preserve">za telesno ovirane ljudi. </w:t>
      </w:r>
    </w:p>
    <w:p w14:paraId="39BCC912" w14:textId="77777777" w:rsidR="00635648" w:rsidRDefault="00635648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67A73042" w14:textId="3BA1E5C9" w:rsidR="00635648" w:rsidRDefault="00635648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Špela KOBE je prosila za podrobni izpis posameznih kontov. </w:t>
      </w:r>
    </w:p>
    <w:p w14:paraId="0F853A8D" w14:textId="77777777" w:rsidR="00635648" w:rsidRDefault="00635648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4F477C53" w14:textId="7D4EBCAE" w:rsidR="00635648" w:rsidRDefault="00635648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Lidija JERNEJČIČ je pojasnila na kakšen način poteka podrobna razdelitev posameznih prihodkov. </w:t>
      </w:r>
    </w:p>
    <w:p w14:paraId="1CB51115" w14:textId="77777777" w:rsidR="008766B9" w:rsidRDefault="008766B9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77CDBDEB" w14:textId="45C05732" w:rsidR="00F97CFF" w:rsidRDefault="00F97CFF" w:rsidP="00F97CFF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 končani razpravi je </w:t>
      </w:r>
      <w:r w:rsidR="00F81668">
        <w:rPr>
          <w:rFonts w:ascii="Arial" w:hAnsi="Arial" w:cs="Arial"/>
          <w:bCs/>
          <w:sz w:val="20"/>
          <w:szCs w:val="20"/>
        </w:rPr>
        <w:t xml:space="preserve">predsednik, Anton LAH </w:t>
      </w:r>
      <w:r>
        <w:rPr>
          <w:rFonts w:ascii="Arial" w:hAnsi="Arial" w:cs="Arial"/>
          <w:bCs/>
          <w:sz w:val="20"/>
          <w:szCs w:val="20"/>
        </w:rPr>
        <w:t xml:space="preserve">podal predlog sklepa na glasovanje. </w:t>
      </w:r>
    </w:p>
    <w:p w14:paraId="2AFBCFDE" w14:textId="77777777" w:rsidR="00F97CFF" w:rsidRDefault="00F97CFF" w:rsidP="00F97CFF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196235EB" w14:textId="38838FCC" w:rsidR="00F97CFF" w:rsidRPr="007037CD" w:rsidRDefault="00F97CFF" w:rsidP="00F97CFF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204A54">
        <w:rPr>
          <w:rFonts w:ascii="Arial" w:hAnsi="Arial" w:cs="Arial"/>
          <w:sz w:val="20"/>
          <w:szCs w:val="20"/>
        </w:rPr>
        <w:t xml:space="preserve">PETIMI </w:t>
      </w:r>
      <w:r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glasovi ZA so prisotni sprejeli:</w:t>
      </w:r>
    </w:p>
    <w:p w14:paraId="67BB29AC" w14:textId="70F395BE" w:rsidR="00F97CFF" w:rsidRDefault="00F97CFF" w:rsidP="00F97CFF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8766B9">
        <w:rPr>
          <w:rFonts w:ascii="Arial" w:hAnsi="Arial" w:cs="Arial"/>
          <w:b/>
          <w:sz w:val="20"/>
          <w:szCs w:val="20"/>
          <w:u w:val="single"/>
        </w:rPr>
        <w:t>8</w:t>
      </w:r>
      <w:r w:rsidRPr="007037CD">
        <w:rPr>
          <w:rFonts w:ascii="Arial" w:hAnsi="Arial" w:cs="Arial"/>
          <w:b/>
          <w:sz w:val="20"/>
          <w:szCs w:val="20"/>
          <w:u w:val="single"/>
        </w:rPr>
        <w:t>/3-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="00204A54">
        <w:rPr>
          <w:rFonts w:ascii="Arial" w:hAnsi="Arial" w:cs="Arial"/>
          <w:b/>
          <w:sz w:val="20"/>
          <w:szCs w:val="20"/>
          <w:u w:val="single"/>
        </w:rPr>
        <w:t>4</w:t>
      </w:r>
      <w:r w:rsidR="008766B9">
        <w:rPr>
          <w:rFonts w:ascii="Arial" w:hAnsi="Arial" w:cs="Arial"/>
          <w:b/>
          <w:sz w:val="20"/>
          <w:szCs w:val="20"/>
          <w:u w:val="single"/>
        </w:rPr>
        <w:t>9</w:t>
      </w:r>
      <w:r w:rsidRPr="007037CD">
        <w:rPr>
          <w:rFonts w:ascii="Arial" w:hAnsi="Arial" w:cs="Arial"/>
          <w:b/>
          <w:sz w:val="20"/>
          <w:szCs w:val="20"/>
          <w:u w:val="single"/>
        </w:rPr>
        <w:t>/202</w:t>
      </w:r>
      <w:r w:rsidR="00322927">
        <w:rPr>
          <w:rFonts w:ascii="Arial" w:hAnsi="Arial" w:cs="Arial"/>
          <w:b/>
          <w:sz w:val="20"/>
          <w:szCs w:val="20"/>
          <w:u w:val="single"/>
        </w:rPr>
        <w:t>6</w:t>
      </w:r>
    </w:p>
    <w:p w14:paraId="11328E94" w14:textId="0840E74D" w:rsidR="00C74D15" w:rsidRPr="00C74D15" w:rsidRDefault="00F97CFF" w:rsidP="00C74D15">
      <w:pPr>
        <w:jc w:val="both"/>
        <w:rPr>
          <w:rFonts w:ascii="Arial" w:hAnsi="Arial" w:cs="Arial"/>
          <w:b/>
          <w:bCs/>
          <w:sz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Nadzorni odbor Občine Cerknica </w:t>
      </w:r>
      <w:r w:rsidR="006A046E">
        <w:rPr>
          <w:rFonts w:ascii="Arial" w:hAnsi="Arial" w:cs="Arial"/>
          <w:b/>
          <w:sz w:val="20"/>
          <w:szCs w:val="20"/>
        </w:rPr>
        <w:t xml:space="preserve">se je seznanil </w:t>
      </w:r>
      <w:r w:rsidR="008766B9">
        <w:rPr>
          <w:rFonts w:ascii="Arial" w:hAnsi="Arial" w:cs="Arial"/>
          <w:b/>
          <w:sz w:val="20"/>
          <w:szCs w:val="20"/>
        </w:rPr>
        <w:t xml:space="preserve">s pregledom </w:t>
      </w:r>
      <w:r w:rsidR="008766B9" w:rsidRPr="008766B9">
        <w:rPr>
          <w:rFonts w:ascii="Arial" w:hAnsi="Arial" w:cs="Arial"/>
          <w:b/>
          <w:sz w:val="20"/>
          <w:szCs w:val="20"/>
        </w:rPr>
        <w:t>finančnega poslovanja Notranjskega regijskega parka za leto 2024</w:t>
      </w:r>
      <w:r w:rsidR="008766B9">
        <w:rPr>
          <w:rFonts w:ascii="Arial" w:hAnsi="Arial" w:cs="Arial"/>
          <w:b/>
          <w:sz w:val="20"/>
          <w:szCs w:val="20"/>
        </w:rPr>
        <w:t xml:space="preserve">. Nadzorni odbor bo na naslednji, 29. redni seji opravil nadaljevanje </w:t>
      </w:r>
      <w:r w:rsidR="008766B9" w:rsidRPr="008766B9">
        <w:rPr>
          <w:rFonts w:ascii="Arial" w:hAnsi="Arial" w:cs="Arial"/>
          <w:b/>
          <w:sz w:val="20"/>
          <w:szCs w:val="20"/>
        </w:rPr>
        <w:t>finančnega poslovanja Notranjskega regijskega parka za leto 2024</w:t>
      </w:r>
      <w:r w:rsidR="008766B9">
        <w:rPr>
          <w:rFonts w:ascii="Arial" w:hAnsi="Arial" w:cs="Arial"/>
          <w:b/>
          <w:sz w:val="20"/>
          <w:szCs w:val="20"/>
        </w:rPr>
        <w:t>, zato naproša park, da do naslednje seje pripravi gradivo</w:t>
      </w:r>
      <w:r w:rsidR="00C74D15">
        <w:rPr>
          <w:rFonts w:ascii="Arial" w:hAnsi="Arial" w:cs="Arial"/>
          <w:b/>
          <w:sz w:val="20"/>
          <w:szCs w:val="20"/>
        </w:rPr>
        <w:t xml:space="preserve">, ki </w:t>
      </w:r>
      <w:r w:rsidR="00C74D15" w:rsidRPr="00C74D15">
        <w:rPr>
          <w:rFonts w:ascii="Arial" w:hAnsi="Arial" w:cs="Arial"/>
          <w:b/>
          <w:bCs/>
          <w:sz w:val="20"/>
        </w:rPr>
        <w:t>naj vsebuje podrobni izpis posameznih kontov in sicer:</w:t>
      </w:r>
    </w:p>
    <w:p w14:paraId="5B94707F" w14:textId="77777777" w:rsidR="00C74D15" w:rsidRPr="00C74D15" w:rsidRDefault="00C74D15" w:rsidP="00C74D15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 w:val="20"/>
        </w:rPr>
      </w:pPr>
      <w:r w:rsidRPr="00C74D15">
        <w:rPr>
          <w:rFonts w:ascii="Arial" w:hAnsi="Arial" w:cs="Arial"/>
          <w:b/>
          <w:bCs/>
          <w:sz w:val="20"/>
        </w:rPr>
        <w:t xml:space="preserve">Konto št. 402008 – </w:t>
      </w:r>
      <w:proofErr w:type="spellStart"/>
      <w:r w:rsidRPr="00C74D15">
        <w:rPr>
          <w:rFonts w:ascii="Arial" w:hAnsi="Arial" w:cs="Arial"/>
          <w:b/>
          <w:bCs/>
          <w:sz w:val="20"/>
        </w:rPr>
        <w:t>evid</w:t>
      </w:r>
      <w:proofErr w:type="spellEnd"/>
      <w:r w:rsidRPr="00C74D15">
        <w:rPr>
          <w:rFonts w:ascii="Arial" w:hAnsi="Arial" w:cs="Arial"/>
          <w:b/>
          <w:bCs/>
          <w:sz w:val="20"/>
        </w:rPr>
        <w:t xml:space="preserve">. rač., revizorske, in svet. </w:t>
      </w:r>
      <w:proofErr w:type="spellStart"/>
      <w:r w:rsidRPr="00C74D15">
        <w:rPr>
          <w:rFonts w:ascii="Arial" w:hAnsi="Arial" w:cs="Arial"/>
          <w:b/>
          <w:bCs/>
          <w:sz w:val="20"/>
        </w:rPr>
        <w:t>stor</w:t>
      </w:r>
      <w:proofErr w:type="spellEnd"/>
      <w:r w:rsidRPr="00C74D15">
        <w:rPr>
          <w:rFonts w:ascii="Arial" w:hAnsi="Arial" w:cs="Arial"/>
          <w:b/>
          <w:bCs/>
          <w:sz w:val="20"/>
        </w:rPr>
        <w:t>. - 46.877,06€;</w:t>
      </w:r>
    </w:p>
    <w:p w14:paraId="68ACA2D5" w14:textId="77777777" w:rsidR="00C74D15" w:rsidRPr="00C74D15" w:rsidRDefault="00C74D15" w:rsidP="00C74D15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 w:val="20"/>
        </w:rPr>
      </w:pPr>
      <w:r w:rsidRPr="00C74D15">
        <w:rPr>
          <w:rFonts w:ascii="Arial" w:hAnsi="Arial" w:cs="Arial"/>
          <w:b/>
          <w:bCs/>
          <w:sz w:val="20"/>
        </w:rPr>
        <w:t>Konto št. 402699 – druge najemnine, zakupnine, in licenčnine – 30.920,59€;</w:t>
      </w:r>
    </w:p>
    <w:p w14:paraId="41EFB865" w14:textId="77777777" w:rsidR="00C74D15" w:rsidRPr="00C74D15" w:rsidRDefault="00C74D15" w:rsidP="00C74D15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 w:val="20"/>
        </w:rPr>
      </w:pPr>
      <w:r w:rsidRPr="00C74D15">
        <w:rPr>
          <w:rFonts w:ascii="Arial" w:hAnsi="Arial" w:cs="Arial"/>
          <w:b/>
          <w:bCs/>
          <w:sz w:val="20"/>
        </w:rPr>
        <w:t xml:space="preserve">Konto št. 402903 – </w:t>
      </w:r>
      <w:proofErr w:type="spellStart"/>
      <w:r w:rsidRPr="00C74D15">
        <w:rPr>
          <w:rFonts w:ascii="Arial" w:hAnsi="Arial" w:cs="Arial"/>
          <w:b/>
          <w:bCs/>
          <w:sz w:val="20"/>
        </w:rPr>
        <w:t>evid</w:t>
      </w:r>
      <w:proofErr w:type="spellEnd"/>
      <w:r w:rsidRPr="00C74D15">
        <w:rPr>
          <w:rFonts w:ascii="Arial" w:hAnsi="Arial" w:cs="Arial"/>
          <w:b/>
          <w:bCs/>
          <w:sz w:val="20"/>
        </w:rPr>
        <w:t>, delo preko študent. servisa;</w:t>
      </w:r>
    </w:p>
    <w:p w14:paraId="2481CD90" w14:textId="77777777" w:rsidR="00C74D15" w:rsidRPr="00C74D15" w:rsidRDefault="00C74D15" w:rsidP="00C74D15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 w:val="20"/>
        </w:rPr>
      </w:pPr>
      <w:r w:rsidRPr="00C74D15">
        <w:rPr>
          <w:rFonts w:ascii="Arial" w:hAnsi="Arial" w:cs="Arial"/>
          <w:b/>
          <w:bCs/>
          <w:sz w:val="20"/>
        </w:rPr>
        <w:t>Konto št. 402904 – podizvajalci in</w:t>
      </w:r>
    </w:p>
    <w:p w14:paraId="22B7E31C" w14:textId="77777777" w:rsidR="00C74D15" w:rsidRPr="00C74D15" w:rsidRDefault="00C74D15" w:rsidP="00C74D15">
      <w:pPr>
        <w:numPr>
          <w:ilvl w:val="0"/>
          <w:numId w:val="3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bCs/>
          <w:sz w:val="20"/>
        </w:rPr>
      </w:pPr>
      <w:r w:rsidRPr="00C74D15">
        <w:rPr>
          <w:rFonts w:ascii="Arial" w:hAnsi="Arial" w:cs="Arial"/>
          <w:b/>
          <w:bCs/>
          <w:sz w:val="20"/>
        </w:rPr>
        <w:t xml:space="preserve">Konto št. 402920 – sodni stroški, </w:t>
      </w:r>
      <w:proofErr w:type="spellStart"/>
      <w:r w:rsidRPr="00C74D15">
        <w:rPr>
          <w:rFonts w:ascii="Arial" w:hAnsi="Arial" w:cs="Arial"/>
          <w:b/>
          <w:bCs/>
          <w:sz w:val="20"/>
        </w:rPr>
        <w:t>stor</w:t>
      </w:r>
      <w:proofErr w:type="spellEnd"/>
      <w:r w:rsidRPr="00C74D15">
        <w:rPr>
          <w:rFonts w:ascii="Arial" w:hAnsi="Arial" w:cs="Arial"/>
          <w:b/>
          <w:bCs/>
          <w:sz w:val="20"/>
        </w:rPr>
        <w:t>. odvetnikov, notarjev in drugih.</w:t>
      </w:r>
    </w:p>
    <w:p w14:paraId="5B97D841" w14:textId="03905BD4" w:rsidR="008766B9" w:rsidRPr="00C74D15" w:rsidRDefault="008766B9" w:rsidP="008766B9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42D93C5D" w14:textId="77777777" w:rsidR="00F97CFF" w:rsidRPr="00C74D15" w:rsidRDefault="00F97CFF" w:rsidP="005A398C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5BC58FEB" w14:textId="77777777" w:rsidR="00C74D15" w:rsidRDefault="00204A54" w:rsidP="00C74D1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>
        <w:rPr>
          <w:rFonts w:ascii="Arial" w:hAnsi="Arial" w:cs="Arial"/>
          <w:b/>
          <w:sz w:val="20"/>
          <w:szCs w:val="20"/>
        </w:rPr>
        <w:t>4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C74D15">
        <w:rPr>
          <w:rFonts w:ascii="Arial" w:hAnsi="Arial" w:cs="Arial"/>
          <w:b/>
          <w:sz w:val="20"/>
          <w:szCs w:val="20"/>
        </w:rPr>
        <w:t>Osnutek poročila o n</w:t>
      </w:r>
      <w:r w:rsidR="00C74D15" w:rsidRPr="00EA5122">
        <w:rPr>
          <w:rFonts w:ascii="Arial" w:hAnsi="Arial" w:cs="Arial"/>
          <w:b/>
          <w:sz w:val="20"/>
          <w:szCs w:val="20"/>
        </w:rPr>
        <w:t>adzor</w:t>
      </w:r>
      <w:r w:rsidR="00C74D15">
        <w:rPr>
          <w:rFonts w:ascii="Arial" w:hAnsi="Arial" w:cs="Arial"/>
          <w:b/>
          <w:sz w:val="20"/>
          <w:szCs w:val="20"/>
        </w:rPr>
        <w:t>u</w:t>
      </w:r>
      <w:r w:rsidR="00C74D15" w:rsidRPr="00EA5122">
        <w:rPr>
          <w:rFonts w:ascii="Arial" w:hAnsi="Arial" w:cs="Arial"/>
          <w:b/>
          <w:sz w:val="20"/>
          <w:szCs w:val="20"/>
        </w:rPr>
        <w:t xml:space="preserve"> nad izgradnjo avtobusnih postajališč v Gorenjih </w:t>
      </w:r>
    </w:p>
    <w:p w14:paraId="777CB505" w14:textId="6A6140EA" w:rsidR="00C74D15" w:rsidRPr="00EA5122" w:rsidRDefault="00C74D15" w:rsidP="00C74D1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Pr="00EA5122">
        <w:rPr>
          <w:rFonts w:ascii="Arial" w:hAnsi="Arial" w:cs="Arial"/>
          <w:b/>
          <w:sz w:val="20"/>
          <w:szCs w:val="20"/>
        </w:rPr>
        <w:t>Otavah</w:t>
      </w:r>
    </w:p>
    <w:p w14:paraId="25CF334A" w14:textId="06397D6D" w:rsidR="00204A54" w:rsidRDefault="00204A54" w:rsidP="00C74D15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18EF58B4" w14:textId="3446C737" w:rsidR="00204A54" w:rsidRDefault="00204A54" w:rsidP="00204A54">
      <w:pPr>
        <w:jc w:val="both"/>
        <w:rPr>
          <w:rFonts w:ascii="Arial" w:hAnsi="Arial" w:cs="Arial"/>
          <w:bCs/>
          <w:sz w:val="20"/>
          <w:szCs w:val="20"/>
        </w:rPr>
      </w:pPr>
      <w:r w:rsidRPr="002719B1">
        <w:rPr>
          <w:rFonts w:ascii="Arial" w:hAnsi="Arial" w:cs="Arial"/>
          <w:bCs/>
          <w:sz w:val="20"/>
          <w:szCs w:val="20"/>
        </w:rPr>
        <w:t>Predsednik, Anton LAH je</w:t>
      </w:r>
      <w:r>
        <w:rPr>
          <w:rFonts w:ascii="Arial" w:hAnsi="Arial" w:cs="Arial"/>
          <w:bCs/>
          <w:sz w:val="20"/>
          <w:szCs w:val="20"/>
        </w:rPr>
        <w:t xml:space="preserve"> odprl razpravo. Po končani razpravi je podal predlog sklepa na glasovanje. </w:t>
      </w:r>
    </w:p>
    <w:p w14:paraId="312ABB6C" w14:textId="77777777" w:rsidR="00204A54" w:rsidRPr="002404F8" w:rsidRDefault="00204A54" w:rsidP="00204A54">
      <w:pPr>
        <w:jc w:val="both"/>
        <w:rPr>
          <w:rFonts w:ascii="Arial" w:hAnsi="Arial" w:cs="Arial"/>
          <w:bCs/>
          <w:sz w:val="20"/>
          <w:szCs w:val="20"/>
        </w:rPr>
      </w:pPr>
    </w:p>
    <w:p w14:paraId="4F64E364" w14:textId="1B27D949" w:rsidR="00204A54" w:rsidRPr="007037CD" w:rsidRDefault="00204A54" w:rsidP="00204A54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6C746644" w14:textId="4E6F0B10" w:rsidR="00204A54" w:rsidRDefault="00204A54" w:rsidP="00204A54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C74D15">
        <w:rPr>
          <w:rFonts w:ascii="Arial" w:hAnsi="Arial" w:cs="Arial"/>
          <w:b/>
          <w:sz w:val="20"/>
          <w:szCs w:val="20"/>
          <w:u w:val="single"/>
        </w:rPr>
        <w:t>8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>
        <w:rPr>
          <w:rFonts w:ascii="Arial" w:hAnsi="Arial" w:cs="Arial"/>
          <w:b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="00C74D15">
        <w:rPr>
          <w:rFonts w:ascii="Arial" w:hAnsi="Arial" w:cs="Arial"/>
          <w:b/>
          <w:sz w:val="20"/>
          <w:szCs w:val="20"/>
          <w:u w:val="single"/>
        </w:rPr>
        <w:t>50</w:t>
      </w:r>
      <w:r>
        <w:rPr>
          <w:rFonts w:ascii="Arial" w:hAnsi="Arial" w:cs="Arial"/>
          <w:b/>
          <w:sz w:val="20"/>
          <w:szCs w:val="20"/>
          <w:u w:val="single"/>
        </w:rPr>
        <w:t>/</w:t>
      </w:r>
      <w:r w:rsidRPr="007037CD">
        <w:rPr>
          <w:rFonts w:ascii="Arial" w:hAnsi="Arial" w:cs="Arial"/>
          <w:b/>
          <w:sz w:val="20"/>
          <w:szCs w:val="20"/>
          <w:u w:val="single"/>
        </w:rPr>
        <w:t>202</w:t>
      </w:r>
      <w:r w:rsidR="00322927">
        <w:rPr>
          <w:rFonts w:ascii="Arial" w:hAnsi="Arial" w:cs="Arial"/>
          <w:b/>
          <w:sz w:val="20"/>
          <w:szCs w:val="20"/>
          <w:u w:val="single"/>
        </w:rPr>
        <w:t>6</w:t>
      </w:r>
    </w:p>
    <w:p w14:paraId="146F9966" w14:textId="08379A97" w:rsidR="00C74D15" w:rsidRPr="00EA5122" w:rsidRDefault="00204A54" w:rsidP="00C74D1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F925E7">
        <w:rPr>
          <w:rFonts w:ascii="Arial" w:hAnsi="Arial" w:cs="Arial"/>
          <w:b/>
          <w:bCs/>
          <w:sz w:val="20"/>
        </w:rPr>
        <w:t xml:space="preserve">Nadzorni odbor Občine Cerknica je </w:t>
      </w:r>
      <w:r>
        <w:rPr>
          <w:rFonts w:ascii="Arial" w:hAnsi="Arial" w:cs="Arial"/>
          <w:b/>
          <w:bCs/>
          <w:sz w:val="20"/>
        </w:rPr>
        <w:t xml:space="preserve">sprejel osnutek </w:t>
      </w:r>
      <w:r w:rsidRPr="00A9063A">
        <w:rPr>
          <w:rFonts w:ascii="Arial" w:hAnsi="Arial" w:cs="Arial"/>
          <w:b/>
          <w:sz w:val="20"/>
          <w:szCs w:val="20"/>
        </w:rPr>
        <w:t xml:space="preserve">poročila o nadzoru </w:t>
      </w:r>
      <w:r w:rsidR="00C74D15" w:rsidRPr="00EA5122">
        <w:rPr>
          <w:rFonts w:ascii="Arial" w:hAnsi="Arial" w:cs="Arial"/>
          <w:b/>
          <w:sz w:val="20"/>
          <w:szCs w:val="20"/>
        </w:rPr>
        <w:t>nad izgradnjo avtobusnih postajališč v Gorenjih Otavah</w:t>
      </w:r>
      <w:r w:rsidR="00C74D15">
        <w:rPr>
          <w:rFonts w:ascii="Arial" w:hAnsi="Arial" w:cs="Arial"/>
          <w:b/>
          <w:sz w:val="20"/>
          <w:szCs w:val="20"/>
        </w:rPr>
        <w:t>.</w:t>
      </w:r>
    </w:p>
    <w:p w14:paraId="35D61AFD" w14:textId="185CABAF" w:rsidR="00204A54" w:rsidRDefault="00204A54" w:rsidP="005A398C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3FDEEF2F" w14:textId="77777777" w:rsidR="00204A54" w:rsidRDefault="00204A54" w:rsidP="005A398C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296E1A0C" w14:textId="77777777" w:rsidR="00C74D15" w:rsidRDefault="005A398C" w:rsidP="00C74D1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 w:rsidR="00204A54">
        <w:rPr>
          <w:rFonts w:ascii="Arial" w:hAnsi="Arial" w:cs="Arial"/>
          <w:b/>
          <w:sz w:val="20"/>
          <w:szCs w:val="20"/>
        </w:rPr>
        <w:t>5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C74D15">
        <w:rPr>
          <w:rFonts w:ascii="Arial" w:hAnsi="Arial" w:cs="Arial"/>
          <w:b/>
          <w:sz w:val="20"/>
          <w:szCs w:val="20"/>
        </w:rPr>
        <w:t>Končno poročilo o n</w:t>
      </w:r>
      <w:r w:rsidR="00C74D15" w:rsidRPr="005D64B2">
        <w:rPr>
          <w:rFonts w:ascii="Arial" w:hAnsi="Arial" w:cs="Arial"/>
          <w:b/>
          <w:sz w:val="20"/>
          <w:szCs w:val="20"/>
        </w:rPr>
        <w:t>adzor</w:t>
      </w:r>
      <w:r w:rsidR="00C74D15">
        <w:rPr>
          <w:rFonts w:ascii="Arial" w:hAnsi="Arial" w:cs="Arial"/>
          <w:b/>
          <w:sz w:val="20"/>
          <w:szCs w:val="20"/>
        </w:rPr>
        <w:t>u</w:t>
      </w:r>
      <w:r w:rsidR="00C74D15" w:rsidRPr="005D64B2">
        <w:rPr>
          <w:rFonts w:ascii="Arial" w:hAnsi="Arial" w:cs="Arial"/>
          <w:b/>
          <w:sz w:val="20"/>
          <w:szCs w:val="20"/>
        </w:rPr>
        <w:t xml:space="preserve"> nad poslovanjem Pustnega društva Cerknica za </w:t>
      </w:r>
    </w:p>
    <w:p w14:paraId="029B2727" w14:textId="30921112" w:rsidR="00C74D15" w:rsidRPr="005D64B2" w:rsidRDefault="00C74D15" w:rsidP="00C74D1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Pr="005D64B2">
        <w:rPr>
          <w:rFonts w:ascii="Arial" w:hAnsi="Arial" w:cs="Arial"/>
          <w:b/>
          <w:sz w:val="20"/>
          <w:szCs w:val="20"/>
        </w:rPr>
        <w:t>leto 2024</w:t>
      </w:r>
    </w:p>
    <w:p w14:paraId="04BB38F5" w14:textId="66ABB622" w:rsidR="00E32CA7" w:rsidRDefault="00E32CA7" w:rsidP="004D4226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6C485DB5" w14:textId="6EA59D6E" w:rsidR="005A398C" w:rsidRDefault="006D1D54" w:rsidP="005A398C">
      <w:pPr>
        <w:jc w:val="both"/>
        <w:rPr>
          <w:rFonts w:ascii="Arial" w:hAnsi="Arial" w:cs="Arial"/>
          <w:bCs/>
          <w:sz w:val="20"/>
          <w:szCs w:val="20"/>
        </w:rPr>
      </w:pPr>
      <w:r w:rsidRPr="002719B1">
        <w:rPr>
          <w:rFonts w:ascii="Arial" w:hAnsi="Arial" w:cs="Arial"/>
          <w:bCs/>
          <w:sz w:val="20"/>
          <w:szCs w:val="20"/>
        </w:rPr>
        <w:t>Predsednik, Anton LAH je</w:t>
      </w:r>
      <w:r>
        <w:rPr>
          <w:rFonts w:ascii="Arial" w:hAnsi="Arial" w:cs="Arial"/>
          <w:bCs/>
          <w:sz w:val="20"/>
          <w:szCs w:val="20"/>
        </w:rPr>
        <w:t xml:space="preserve"> odprl razpravo. </w:t>
      </w:r>
      <w:r w:rsidR="00F13C54">
        <w:rPr>
          <w:rFonts w:ascii="Arial" w:hAnsi="Arial" w:cs="Arial"/>
          <w:bCs/>
          <w:sz w:val="20"/>
          <w:szCs w:val="20"/>
        </w:rPr>
        <w:t>Po končani</w:t>
      </w:r>
      <w:r>
        <w:rPr>
          <w:rFonts w:ascii="Arial" w:hAnsi="Arial" w:cs="Arial"/>
          <w:bCs/>
          <w:sz w:val="20"/>
          <w:szCs w:val="20"/>
        </w:rPr>
        <w:t xml:space="preserve"> razprav</w:t>
      </w:r>
      <w:r w:rsidR="00F13C54">
        <w:rPr>
          <w:rFonts w:ascii="Arial" w:hAnsi="Arial" w:cs="Arial"/>
          <w:bCs/>
          <w:sz w:val="20"/>
          <w:szCs w:val="20"/>
        </w:rPr>
        <w:t>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5A398C">
        <w:rPr>
          <w:rFonts w:ascii="Arial" w:hAnsi="Arial" w:cs="Arial"/>
          <w:bCs/>
          <w:sz w:val="20"/>
          <w:szCs w:val="20"/>
        </w:rPr>
        <w:t xml:space="preserve">je podal predlog sklepa na glasovanje. </w:t>
      </w:r>
    </w:p>
    <w:p w14:paraId="2F3FCE35" w14:textId="77777777" w:rsidR="005A398C" w:rsidRPr="002404F8" w:rsidRDefault="005A398C" w:rsidP="005A398C">
      <w:pPr>
        <w:jc w:val="both"/>
        <w:rPr>
          <w:rFonts w:ascii="Arial" w:hAnsi="Arial" w:cs="Arial"/>
          <w:bCs/>
          <w:sz w:val="20"/>
          <w:szCs w:val="20"/>
        </w:rPr>
      </w:pPr>
    </w:p>
    <w:p w14:paraId="3DD69EFF" w14:textId="08B6095E" w:rsidR="005A398C" w:rsidRPr="007037CD" w:rsidRDefault="005A398C" w:rsidP="005A398C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204A54">
        <w:rPr>
          <w:rFonts w:ascii="Arial" w:hAnsi="Arial" w:cs="Arial"/>
          <w:sz w:val="20"/>
          <w:szCs w:val="20"/>
        </w:rPr>
        <w:t>PETIMI</w:t>
      </w:r>
      <w:r w:rsidR="00567913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6D9E6B02" w14:textId="765015BF" w:rsidR="005A398C" w:rsidRDefault="005A398C" w:rsidP="005A398C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>SKLEP ŠT.</w:t>
      </w:r>
      <w:r>
        <w:rPr>
          <w:rFonts w:ascii="Arial" w:hAnsi="Arial" w:cs="Arial"/>
          <w:b/>
          <w:sz w:val="20"/>
          <w:szCs w:val="20"/>
          <w:u w:val="single"/>
        </w:rPr>
        <w:t xml:space="preserve">: </w:t>
      </w:r>
      <w:r w:rsidRPr="007037CD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C74D15">
        <w:rPr>
          <w:rFonts w:ascii="Arial" w:hAnsi="Arial" w:cs="Arial"/>
          <w:b/>
          <w:sz w:val="20"/>
          <w:szCs w:val="20"/>
          <w:u w:val="single"/>
        </w:rPr>
        <w:t>8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 w:rsidR="00E71819">
        <w:rPr>
          <w:rFonts w:ascii="Arial" w:hAnsi="Arial" w:cs="Arial"/>
          <w:b/>
          <w:sz w:val="20"/>
          <w:szCs w:val="20"/>
          <w:u w:val="single"/>
        </w:rPr>
        <w:t>5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r w:rsidR="00C74D15">
        <w:rPr>
          <w:rFonts w:ascii="Arial" w:hAnsi="Arial" w:cs="Arial"/>
          <w:b/>
          <w:sz w:val="20"/>
          <w:szCs w:val="20"/>
          <w:u w:val="single"/>
        </w:rPr>
        <w:t>51</w:t>
      </w:r>
      <w:r w:rsidR="006D1D54">
        <w:rPr>
          <w:rFonts w:ascii="Arial" w:hAnsi="Arial" w:cs="Arial"/>
          <w:b/>
          <w:sz w:val="20"/>
          <w:szCs w:val="20"/>
          <w:u w:val="single"/>
        </w:rPr>
        <w:t>/</w:t>
      </w:r>
      <w:r w:rsidRPr="007037CD">
        <w:rPr>
          <w:rFonts w:ascii="Arial" w:hAnsi="Arial" w:cs="Arial"/>
          <w:b/>
          <w:sz w:val="20"/>
          <w:szCs w:val="20"/>
          <w:u w:val="single"/>
        </w:rPr>
        <w:t>202</w:t>
      </w:r>
      <w:r w:rsidR="00322927">
        <w:rPr>
          <w:rFonts w:ascii="Arial" w:hAnsi="Arial" w:cs="Arial"/>
          <w:b/>
          <w:sz w:val="20"/>
          <w:szCs w:val="20"/>
          <w:u w:val="single"/>
        </w:rPr>
        <w:t>6</w:t>
      </w:r>
    </w:p>
    <w:p w14:paraId="2DCBC2EB" w14:textId="57ACB6EA" w:rsidR="00C74D15" w:rsidRPr="005D64B2" w:rsidRDefault="005A398C" w:rsidP="00C74D15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F925E7">
        <w:rPr>
          <w:rFonts w:ascii="Arial" w:hAnsi="Arial" w:cs="Arial"/>
          <w:b/>
          <w:bCs/>
          <w:sz w:val="20"/>
        </w:rPr>
        <w:t xml:space="preserve">Nadzorni odbor Občine Cerknica je </w:t>
      </w:r>
      <w:r w:rsidR="000117B3">
        <w:rPr>
          <w:rFonts w:ascii="Arial" w:hAnsi="Arial" w:cs="Arial"/>
          <w:b/>
          <w:bCs/>
          <w:sz w:val="20"/>
        </w:rPr>
        <w:t xml:space="preserve">sprejel </w:t>
      </w:r>
      <w:r w:rsidR="00204A54">
        <w:rPr>
          <w:rFonts w:ascii="Arial" w:hAnsi="Arial" w:cs="Arial"/>
          <w:b/>
          <w:bCs/>
          <w:sz w:val="20"/>
        </w:rPr>
        <w:t>končno</w:t>
      </w:r>
      <w:r w:rsidR="000117B3">
        <w:rPr>
          <w:rFonts w:ascii="Arial" w:hAnsi="Arial" w:cs="Arial"/>
          <w:b/>
          <w:bCs/>
          <w:sz w:val="20"/>
        </w:rPr>
        <w:t xml:space="preserve"> </w:t>
      </w:r>
      <w:r w:rsidR="000117B3" w:rsidRPr="00A9063A">
        <w:rPr>
          <w:rFonts w:ascii="Arial" w:hAnsi="Arial" w:cs="Arial"/>
          <w:b/>
          <w:sz w:val="20"/>
          <w:szCs w:val="20"/>
        </w:rPr>
        <w:t>poročil</w:t>
      </w:r>
      <w:r w:rsidR="00204A54">
        <w:rPr>
          <w:rFonts w:ascii="Arial" w:hAnsi="Arial" w:cs="Arial"/>
          <w:b/>
          <w:sz w:val="20"/>
          <w:szCs w:val="20"/>
        </w:rPr>
        <w:t>o</w:t>
      </w:r>
      <w:r w:rsidR="000117B3" w:rsidRPr="00A9063A">
        <w:rPr>
          <w:rFonts w:ascii="Arial" w:hAnsi="Arial" w:cs="Arial"/>
          <w:b/>
          <w:sz w:val="20"/>
          <w:szCs w:val="20"/>
        </w:rPr>
        <w:t xml:space="preserve"> o nadzoru </w:t>
      </w:r>
      <w:r w:rsidR="00C74D15" w:rsidRPr="005D64B2">
        <w:rPr>
          <w:rFonts w:ascii="Arial" w:hAnsi="Arial" w:cs="Arial"/>
          <w:b/>
          <w:sz w:val="20"/>
          <w:szCs w:val="20"/>
        </w:rPr>
        <w:t>nad poslovanjem Pustnega društva Cerknica za leto 2024</w:t>
      </w:r>
      <w:r w:rsidR="00C74D15">
        <w:rPr>
          <w:rFonts w:ascii="Arial" w:hAnsi="Arial" w:cs="Arial"/>
          <w:b/>
          <w:sz w:val="20"/>
          <w:szCs w:val="20"/>
        </w:rPr>
        <w:t>.</w:t>
      </w:r>
    </w:p>
    <w:p w14:paraId="6FCB1716" w14:textId="7D016A17" w:rsidR="00D56445" w:rsidRDefault="00D56445" w:rsidP="00257ABB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7F9CB1F6" w14:textId="77777777" w:rsidR="006E2F77" w:rsidRPr="007037CD" w:rsidRDefault="006E2F77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19FACDF7" w14:textId="77777777" w:rsidTr="00D20BC1">
        <w:tc>
          <w:tcPr>
            <w:tcW w:w="790" w:type="dxa"/>
            <w:hideMark/>
          </w:tcPr>
          <w:p w14:paraId="65967732" w14:textId="47502DA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Ad </w:t>
            </w:r>
            <w:r w:rsidR="00204A5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400" w:type="dxa"/>
            <w:hideMark/>
          </w:tcPr>
          <w:p w14:paraId="58679CE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Pobude in vprašanja </w:t>
            </w:r>
          </w:p>
        </w:tc>
      </w:tr>
    </w:tbl>
    <w:p w14:paraId="39046903" w14:textId="77777777" w:rsidR="00581607" w:rsidRPr="007037CD" w:rsidRDefault="00581607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10873CCE" w14:textId="5A9C889A" w:rsidR="00972A32" w:rsidRPr="005312AF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037CD">
        <w:rPr>
          <w:rFonts w:ascii="Arial" w:hAnsi="Arial" w:cs="Arial"/>
          <w:sz w:val="20"/>
          <w:szCs w:val="20"/>
        </w:rPr>
        <w:t xml:space="preserve">Člani nadzornega odbora so se dogovorili, da bo </w:t>
      </w:r>
      <w:r w:rsidR="006F3910">
        <w:rPr>
          <w:rFonts w:ascii="Arial" w:hAnsi="Arial" w:cs="Arial"/>
          <w:sz w:val="20"/>
          <w:szCs w:val="20"/>
        </w:rPr>
        <w:t>2</w:t>
      </w:r>
      <w:r w:rsidR="001E56F4">
        <w:rPr>
          <w:rFonts w:ascii="Arial" w:hAnsi="Arial" w:cs="Arial"/>
          <w:sz w:val="20"/>
          <w:szCs w:val="20"/>
        </w:rPr>
        <w:t>9</w:t>
      </w:r>
      <w:r w:rsidRPr="007037CD">
        <w:rPr>
          <w:rFonts w:ascii="Arial" w:hAnsi="Arial" w:cs="Arial"/>
          <w:sz w:val="20"/>
          <w:szCs w:val="20"/>
        </w:rPr>
        <w:t xml:space="preserve">. redna seja nadzornega odbora potekala v </w:t>
      </w:r>
      <w:r w:rsidR="001E56F4">
        <w:rPr>
          <w:rFonts w:ascii="Arial" w:hAnsi="Arial" w:cs="Arial"/>
          <w:b/>
          <w:bCs/>
          <w:sz w:val="20"/>
          <w:szCs w:val="20"/>
          <w:u w:val="single"/>
        </w:rPr>
        <w:t>četrtek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, </w:t>
      </w:r>
      <w:r w:rsidR="001E56F4">
        <w:rPr>
          <w:rFonts w:ascii="Arial" w:hAnsi="Arial" w:cs="Arial"/>
          <w:b/>
          <w:bCs/>
          <w:sz w:val="20"/>
          <w:szCs w:val="20"/>
          <w:u w:val="single"/>
        </w:rPr>
        <w:t>26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 w:rsidR="001E56F4">
        <w:rPr>
          <w:rFonts w:ascii="Arial" w:hAnsi="Arial" w:cs="Arial"/>
          <w:b/>
          <w:bCs/>
          <w:sz w:val="20"/>
          <w:szCs w:val="20"/>
          <w:u w:val="single"/>
        </w:rPr>
        <w:t>februa</w:t>
      </w:r>
      <w:r w:rsidR="00972A32">
        <w:rPr>
          <w:rFonts w:ascii="Arial" w:hAnsi="Arial" w:cs="Arial"/>
          <w:b/>
          <w:bCs/>
          <w:sz w:val="20"/>
          <w:szCs w:val="20"/>
          <w:u w:val="single"/>
        </w:rPr>
        <w:t>rja 2026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 ob 16. uri, </w:t>
      </w:r>
      <w:r w:rsidRPr="007037CD">
        <w:rPr>
          <w:rFonts w:ascii="Arial" w:hAnsi="Arial" w:cs="Arial"/>
          <w:b/>
          <w:sz w:val="20"/>
          <w:szCs w:val="20"/>
        </w:rPr>
        <w:t>s predvidenim dnevnim redom:</w:t>
      </w:r>
    </w:p>
    <w:p w14:paraId="09071E3C" w14:textId="77777777" w:rsidR="00972A32" w:rsidRPr="007037CD" w:rsidRDefault="00972A32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59C4895" w14:textId="77777777" w:rsidR="00D20BC1" w:rsidRDefault="00D20BC1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Ugotovitev sklepčnosti in sprejem dnevnega reda</w:t>
      </w:r>
    </w:p>
    <w:p w14:paraId="5D45F1B9" w14:textId="77777777" w:rsidR="009E0C8A" w:rsidRPr="007037CD" w:rsidRDefault="009E0C8A" w:rsidP="009E0C8A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1C9DF76D" w14:textId="2C585DF9" w:rsidR="00DC3605" w:rsidRDefault="00D20BC1" w:rsidP="00C20F43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Pregled </w:t>
      </w:r>
      <w:r w:rsidR="00A84EDC">
        <w:rPr>
          <w:rFonts w:ascii="Arial" w:hAnsi="Arial" w:cs="Arial"/>
          <w:b/>
          <w:sz w:val="20"/>
          <w:szCs w:val="20"/>
        </w:rPr>
        <w:t xml:space="preserve">in potrditev </w:t>
      </w:r>
      <w:r w:rsidRPr="007037CD">
        <w:rPr>
          <w:rFonts w:ascii="Arial" w:hAnsi="Arial" w:cs="Arial"/>
          <w:b/>
          <w:sz w:val="20"/>
          <w:szCs w:val="20"/>
        </w:rPr>
        <w:t xml:space="preserve">zapisnika </w:t>
      </w:r>
      <w:r w:rsidR="00583C25">
        <w:rPr>
          <w:rFonts w:ascii="Arial" w:hAnsi="Arial" w:cs="Arial"/>
          <w:b/>
          <w:sz w:val="20"/>
          <w:szCs w:val="20"/>
        </w:rPr>
        <w:t>2</w:t>
      </w:r>
      <w:r w:rsidR="001E56F4">
        <w:rPr>
          <w:rFonts w:ascii="Arial" w:hAnsi="Arial" w:cs="Arial"/>
          <w:b/>
          <w:sz w:val="20"/>
          <w:szCs w:val="20"/>
        </w:rPr>
        <w:t>8</w:t>
      </w:r>
      <w:r w:rsidRPr="007037CD">
        <w:rPr>
          <w:rFonts w:ascii="Arial" w:hAnsi="Arial" w:cs="Arial"/>
          <w:b/>
          <w:sz w:val="20"/>
          <w:szCs w:val="20"/>
        </w:rPr>
        <w:t>. redne seje Nadzornega odbora z dne</w:t>
      </w:r>
      <w:r w:rsidR="004822CB">
        <w:rPr>
          <w:rFonts w:ascii="Arial" w:hAnsi="Arial" w:cs="Arial"/>
          <w:b/>
          <w:sz w:val="20"/>
          <w:szCs w:val="20"/>
        </w:rPr>
        <w:t xml:space="preserve"> </w:t>
      </w:r>
      <w:r w:rsidR="001E56F4">
        <w:rPr>
          <w:rFonts w:ascii="Arial" w:hAnsi="Arial" w:cs="Arial"/>
          <w:b/>
          <w:sz w:val="20"/>
          <w:szCs w:val="20"/>
        </w:rPr>
        <w:t>20</w:t>
      </w:r>
      <w:r w:rsidRPr="007037CD">
        <w:rPr>
          <w:rFonts w:ascii="Arial" w:hAnsi="Arial" w:cs="Arial"/>
          <w:b/>
          <w:sz w:val="20"/>
          <w:szCs w:val="20"/>
        </w:rPr>
        <w:t xml:space="preserve">. </w:t>
      </w:r>
      <w:r w:rsidR="00257ABB">
        <w:rPr>
          <w:rFonts w:ascii="Arial" w:hAnsi="Arial" w:cs="Arial"/>
          <w:b/>
          <w:sz w:val="20"/>
          <w:szCs w:val="20"/>
        </w:rPr>
        <w:t>1</w:t>
      </w:r>
      <w:r w:rsidR="00A84EDC">
        <w:rPr>
          <w:rFonts w:ascii="Arial" w:hAnsi="Arial" w:cs="Arial"/>
          <w:b/>
          <w:sz w:val="20"/>
          <w:szCs w:val="20"/>
        </w:rPr>
        <w:t>.</w:t>
      </w:r>
      <w:r w:rsidR="004B177E">
        <w:rPr>
          <w:rFonts w:ascii="Arial" w:hAnsi="Arial" w:cs="Arial"/>
          <w:b/>
          <w:sz w:val="20"/>
          <w:szCs w:val="20"/>
        </w:rPr>
        <w:t xml:space="preserve"> 202</w:t>
      </w:r>
      <w:r w:rsidR="001E56F4">
        <w:rPr>
          <w:rFonts w:ascii="Arial" w:hAnsi="Arial" w:cs="Arial"/>
          <w:b/>
          <w:sz w:val="20"/>
          <w:szCs w:val="20"/>
        </w:rPr>
        <w:t>6</w:t>
      </w:r>
    </w:p>
    <w:p w14:paraId="044F2E2F" w14:textId="77777777" w:rsidR="001E56F4" w:rsidRDefault="001E56F4" w:rsidP="001E56F4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70DB7F43" w14:textId="3CAF37F9" w:rsidR="001E56F4" w:rsidRPr="001E56F4" w:rsidRDefault="001E56F4" w:rsidP="001E56F4">
      <w:pPr>
        <w:pStyle w:val="Odstavekseznama"/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</w:rPr>
      </w:pPr>
      <w:r w:rsidRPr="00972A32">
        <w:rPr>
          <w:rFonts w:ascii="Arial" w:hAnsi="Arial" w:cs="Arial"/>
          <w:b/>
          <w:sz w:val="20"/>
        </w:rPr>
        <w:t xml:space="preserve">Pregled finančnega poslovanja </w:t>
      </w:r>
      <w:r>
        <w:rPr>
          <w:rFonts w:ascii="Arial" w:hAnsi="Arial" w:cs="Arial"/>
          <w:b/>
          <w:sz w:val="20"/>
        </w:rPr>
        <w:t>Vrtca Martin Krpan Cerknica</w:t>
      </w:r>
      <w:r w:rsidRPr="00972A32">
        <w:rPr>
          <w:rFonts w:ascii="Arial" w:hAnsi="Arial" w:cs="Arial"/>
          <w:b/>
          <w:sz w:val="20"/>
        </w:rPr>
        <w:t xml:space="preserve"> za leto 2024</w:t>
      </w:r>
    </w:p>
    <w:p w14:paraId="5C29FF67" w14:textId="77777777" w:rsidR="00876459" w:rsidRDefault="00876459" w:rsidP="00876459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2460A24E" w14:textId="1B7CE71F" w:rsidR="00972A32" w:rsidRPr="00972A32" w:rsidRDefault="001E56F4" w:rsidP="00972A32">
      <w:pPr>
        <w:pStyle w:val="Odstavekseznama"/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Nadaljevanje p</w:t>
      </w:r>
      <w:r w:rsidR="00972A32" w:rsidRPr="00972A32">
        <w:rPr>
          <w:rFonts w:ascii="Arial" w:hAnsi="Arial" w:cs="Arial"/>
          <w:b/>
          <w:sz w:val="20"/>
        </w:rPr>
        <w:t>regled</w:t>
      </w:r>
      <w:r>
        <w:rPr>
          <w:rFonts w:ascii="Arial" w:hAnsi="Arial" w:cs="Arial"/>
          <w:b/>
          <w:sz w:val="20"/>
        </w:rPr>
        <w:t>a</w:t>
      </w:r>
      <w:r w:rsidR="00972A32" w:rsidRPr="00972A32">
        <w:rPr>
          <w:rFonts w:ascii="Arial" w:hAnsi="Arial" w:cs="Arial"/>
          <w:b/>
          <w:sz w:val="20"/>
        </w:rPr>
        <w:t xml:space="preserve"> finančnega poslovanja Notranjskega regijskega parka za leto 2024</w:t>
      </w:r>
    </w:p>
    <w:p w14:paraId="5C516245" w14:textId="77777777" w:rsidR="00972A32" w:rsidRDefault="00972A32" w:rsidP="00972A32">
      <w:pPr>
        <w:tabs>
          <w:tab w:val="left" w:pos="111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12D5BDC8" w14:textId="18E53C72" w:rsidR="00876459" w:rsidRDefault="001E56F4" w:rsidP="00876459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Končno</w:t>
      </w:r>
      <w:r w:rsidR="00972A32">
        <w:rPr>
          <w:rFonts w:ascii="Arial" w:hAnsi="Arial" w:cs="Arial"/>
          <w:b/>
          <w:sz w:val="20"/>
          <w:szCs w:val="20"/>
        </w:rPr>
        <w:t xml:space="preserve"> poročil</w:t>
      </w:r>
      <w:r>
        <w:rPr>
          <w:rFonts w:ascii="Arial" w:hAnsi="Arial" w:cs="Arial"/>
          <w:b/>
          <w:sz w:val="20"/>
          <w:szCs w:val="20"/>
        </w:rPr>
        <w:t>o</w:t>
      </w:r>
      <w:r w:rsidR="00972A32">
        <w:rPr>
          <w:rFonts w:ascii="Arial" w:hAnsi="Arial" w:cs="Arial"/>
          <w:b/>
          <w:sz w:val="20"/>
          <w:szCs w:val="20"/>
        </w:rPr>
        <w:t xml:space="preserve"> o n</w:t>
      </w:r>
      <w:r w:rsidR="00876459" w:rsidRPr="00876459">
        <w:rPr>
          <w:rFonts w:ascii="Arial" w:hAnsi="Arial" w:cs="Arial"/>
          <w:b/>
          <w:sz w:val="20"/>
          <w:szCs w:val="20"/>
        </w:rPr>
        <w:t>adzor</w:t>
      </w:r>
      <w:r w:rsidR="00972A32">
        <w:rPr>
          <w:rFonts w:ascii="Arial" w:hAnsi="Arial" w:cs="Arial"/>
          <w:b/>
          <w:sz w:val="20"/>
          <w:szCs w:val="20"/>
        </w:rPr>
        <w:t>u</w:t>
      </w:r>
      <w:r w:rsidR="00876459" w:rsidRPr="00876459">
        <w:rPr>
          <w:rFonts w:ascii="Arial" w:hAnsi="Arial" w:cs="Arial"/>
          <w:b/>
          <w:sz w:val="20"/>
          <w:szCs w:val="20"/>
        </w:rPr>
        <w:t xml:space="preserve"> nad </w:t>
      </w:r>
      <w:r w:rsidR="004E34FA">
        <w:rPr>
          <w:rFonts w:ascii="Arial" w:hAnsi="Arial" w:cs="Arial"/>
          <w:b/>
          <w:sz w:val="20"/>
          <w:szCs w:val="20"/>
        </w:rPr>
        <w:t>izgradnjo avtobusnih postajališč v Gorenjih Otavah</w:t>
      </w:r>
    </w:p>
    <w:p w14:paraId="4EA68EA3" w14:textId="77777777" w:rsidR="00876459" w:rsidRDefault="00876459" w:rsidP="00876459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43D31E3" w14:textId="475CD936" w:rsidR="00DC3605" w:rsidRPr="00DC3605" w:rsidRDefault="006824CA" w:rsidP="00D968B2">
      <w:pPr>
        <w:tabs>
          <w:tab w:val="left" w:pos="1110"/>
        </w:tabs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876459">
        <w:rPr>
          <w:rFonts w:ascii="Arial" w:hAnsi="Arial" w:cs="Arial"/>
          <w:b/>
          <w:sz w:val="20"/>
          <w:szCs w:val="20"/>
        </w:rPr>
        <w:t xml:space="preserve">.   </w:t>
      </w:r>
      <w:r w:rsidR="00F925E7" w:rsidRPr="001C5E39">
        <w:rPr>
          <w:rFonts w:ascii="Arial" w:hAnsi="Arial" w:cs="Arial"/>
          <w:b/>
          <w:sz w:val="20"/>
          <w:szCs w:val="20"/>
        </w:rPr>
        <w:t>Pobude in vprašanja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C3725A" w:rsidRPr="00775563" w14:paraId="4DADA68D" w14:textId="77777777" w:rsidTr="006609DA">
        <w:tc>
          <w:tcPr>
            <w:tcW w:w="9210" w:type="dxa"/>
          </w:tcPr>
          <w:p w14:paraId="1EBFCBAF" w14:textId="77777777" w:rsidR="009E0C8A" w:rsidRPr="00775563" w:rsidRDefault="009E0C8A" w:rsidP="006203FB">
            <w:pPr>
              <w:rPr>
                <w:rFonts w:ascii="Arial" w:hAnsi="Arial" w:cs="Arial"/>
                <w:bCs/>
                <w:sz w:val="20"/>
              </w:rPr>
            </w:pPr>
          </w:p>
          <w:p w14:paraId="1AC03C52" w14:textId="2196BD18" w:rsidR="00775563" w:rsidRPr="00775563" w:rsidRDefault="00775563" w:rsidP="00775563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775563">
              <w:rPr>
                <w:rFonts w:ascii="Arial" w:hAnsi="Arial" w:cs="Arial"/>
                <w:bCs/>
                <w:sz w:val="20"/>
              </w:rPr>
              <w:t>K 3. točki je potrebno pripraviti sledeče dokumente;</w:t>
            </w:r>
          </w:p>
          <w:p w14:paraId="5BD6D2EE" w14:textId="77777777" w:rsidR="00775563" w:rsidRPr="00775563" w:rsidRDefault="00775563" w:rsidP="00775563">
            <w:pPr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246DC328" w14:textId="77777777" w:rsidR="00B95C71" w:rsidRPr="0000659A" w:rsidRDefault="00B95C71" w:rsidP="00B95C71">
            <w:pPr>
              <w:rPr>
                <w:rFonts w:ascii="Arial" w:hAnsi="Arial" w:cs="Arial"/>
                <w:sz w:val="20"/>
              </w:rPr>
            </w:pPr>
            <w:r w:rsidRPr="0000659A">
              <w:rPr>
                <w:rFonts w:ascii="Arial" w:hAnsi="Arial" w:cs="Arial"/>
                <w:sz w:val="20"/>
              </w:rPr>
              <w:t>- Letno poročilo za leto 20</w:t>
            </w:r>
            <w:r>
              <w:rPr>
                <w:rFonts w:ascii="Arial" w:hAnsi="Arial" w:cs="Arial"/>
                <w:sz w:val="20"/>
              </w:rPr>
              <w:t>24</w:t>
            </w:r>
            <w:r w:rsidRPr="0000659A">
              <w:rPr>
                <w:rFonts w:ascii="Arial" w:hAnsi="Arial" w:cs="Arial"/>
                <w:sz w:val="20"/>
              </w:rPr>
              <w:t>,</w:t>
            </w:r>
          </w:p>
          <w:p w14:paraId="52EAD66C" w14:textId="77777777" w:rsidR="00775563" w:rsidRDefault="00B95C71" w:rsidP="00B95C71">
            <w:pPr>
              <w:rPr>
                <w:rFonts w:ascii="Arial" w:hAnsi="Arial" w:cs="Arial"/>
                <w:sz w:val="20"/>
              </w:rPr>
            </w:pPr>
            <w:r w:rsidRPr="0000659A">
              <w:rPr>
                <w:rFonts w:ascii="Arial" w:hAnsi="Arial" w:cs="Arial"/>
                <w:sz w:val="20"/>
              </w:rPr>
              <w:t xml:space="preserve">- </w:t>
            </w:r>
            <w:r>
              <w:rPr>
                <w:rFonts w:ascii="Arial" w:hAnsi="Arial" w:cs="Arial"/>
                <w:sz w:val="20"/>
              </w:rPr>
              <w:t>financiranje vrtca s strani občine za leto 2024.</w:t>
            </w:r>
          </w:p>
          <w:p w14:paraId="731D7F68" w14:textId="0455A6D2" w:rsidR="00B95C71" w:rsidRPr="00B95C71" w:rsidRDefault="00B95C71" w:rsidP="00B95C71">
            <w:pPr>
              <w:rPr>
                <w:rFonts w:ascii="Arial" w:hAnsi="Arial" w:cs="Arial"/>
                <w:sz w:val="20"/>
              </w:rPr>
            </w:pPr>
          </w:p>
        </w:tc>
      </w:tr>
    </w:tbl>
    <w:p w14:paraId="0363A053" w14:textId="60FECE9A" w:rsidR="00D20BC1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Predsednik, Anton LAH se je prisotnim zahvalil za udeležbo in sodelovanje in ob </w:t>
      </w:r>
      <w:r w:rsidR="004C7CB0">
        <w:rPr>
          <w:rFonts w:ascii="Arial" w:hAnsi="Arial" w:cs="Arial"/>
          <w:sz w:val="20"/>
          <w:szCs w:val="20"/>
        </w:rPr>
        <w:t>1</w:t>
      </w:r>
      <w:r w:rsidR="00C33CB8">
        <w:rPr>
          <w:rFonts w:ascii="Arial" w:hAnsi="Arial" w:cs="Arial"/>
          <w:sz w:val="20"/>
          <w:szCs w:val="20"/>
        </w:rPr>
        <w:t>7</w:t>
      </w:r>
      <w:r w:rsidR="001C5E39">
        <w:rPr>
          <w:rFonts w:ascii="Arial" w:hAnsi="Arial" w:cs="Arial"/>
          <w:sz w:val="20"/>
          <w:szCs w:val="20"/>
        </w:rPr>
        <w:t>:</w:t>
      </w:r>
      <w:r w:rsidR="00B95C71">
        <w:rPr>
          <w:rFonts w:ascii="Arial" w:hAnsi="Arial" w:cs="Arial"/>
          <w:sz w:val="20"/>
          <w:szCs w:val="20"/>
        </w:rPr>
        <w:t>3</w:t>
      </w:r>
      <w:r w:rsidR="006824CA">
        <w:rPr>
          <w:rFonts w:ascii="Arial" w:hAnsi="Arial" w:cs="Arial"/>
          <w:sz w:val="20"/>
          <w:szCs w:val="20"/>
        </w:rPr>
        <w:t>0</w:t>
      </w:r>
      <w:r w:rsidR="0090036D">
        <w:rPr>
          <w:rFonts w:ascii="Arial" w:hAnsi="Arial" w:cs="Arial"/>
          <w:sz w:val="20"/>
          <w:szCs w:val="20"/>
        </w:rPr>
        <w:t xml:space="preserve"> </w:t>
      </w:r>
      <w:r w:rsidRPr="007037CD">
        <w:rPr>
          <w:rFonts w:ascii="Arial" w:hAnsi="Arial" w:cs="Arial"/>
          <w:sz w:val="20"/>
          <w:szCs w:val="20"/>
        </w:rPr>
        <w:t>zaključil</w:t>
      </w:r>
      <w:r w:rsidR="0090036D">
        <w:rPr>
          <w:rFonts w:ascii="Arial" w:hAnsi="Arial" w:cs="Arial"/>
          <w:sz w:val="20"/>
          <w:szCs w:val="20"/>
        </w:rPr>
        <w:t xml:space="preserve"> </w:t>
      </w:r>
      <w:r w:rsidR="006203FB">
        <w:rPr>
          <w:rFonts w:ascii="Arial" w:hAnsi="Arial" w:cs="Arial"/>
          <w:sz w:val="20"/>
          <w:szCs w:val="20"/>
        </w:rPr>
        <w:t>2</w:t>
      </w:r>
      <w:r w:rsidR="00B95C71">
        <w:rPr>
          <w:rFonts w:ascii="Arial" w:hAnsi="Arial" w:cs="Arial"/>
          <w:sz w:val="20"/>
          <w:szCs w:val="20"/>
        </w:rPr>
        <w:t>8</w:t>
      </w:r>
      <w:r w:rsidRPr="007037CD">
        <w:rPr>
          <w:rFonts w:ascii="Arial" w:hAnsi="Arial" w:cs="Arial"/>
          <w:sz w:val="20"/>
          <w:szCs w:val="20"/>
        </w:rPr>
        <w:t xml:space="preserve">. redno sejo nadzornega odbora. </w:t>
      </w:r>
    </w:p>
    <w:p w14:paraId="0202E472" w14:textId="77777777" w:rsidR="00C20F43" w:rsidRDefault="00C20F43" w:rsidP="00D20BC1">
      <w:pPr>
        <w:jc w:val="both"/>
        <w:rPr>
          <w:rFonts w:ascii="Arial" w:hAnsi="Arial" w:cs="Arial"/>
          <w:sz w:val="20"/>
          <w:szCs w:val="20"/>
        </w:rPr>
      </w:pPr>
    </w:p>
    <w:p w14:paraId="338BC587" w14:textId="77777777" w:rsidR="00C20F43" w:rsidRPr="007037CD" w:rsidRDefault="00C20F43" w:rsidP="00D20BC1">
      <w:pPr>
        <w:jc w:val="both"/>
        <w:rPr>
          <w:rFonts w:ascii="Arial" w:hAnsi="Arial" w:cs="Arial"/>
          <w:sz w:val="20"/>
          <w:szCs w:val="20"/>
        </w:rPr>
      </w:pPr>
    </w:p>
    <w:p w14:paraId="200A42BB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Zapisnik zapisala:</w:t>
      </w:r>
    </w:p>
    <w:p w14:paraId="44AECAB6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Jasmina KRIŽANČIČ</w:t>
      </w:r>
    </w:p>
    <w:p w14:paraId="00A38C9A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ab/>
      </w:r>
      <w:r w:rsidRPr="007037CD">
        <w:rPr>
          <w:rFonts w:ascii="Arial" w:hAnsi="Arial" w:cs="Arial"/>
          <w:b/>
          <w:sz w:val="20"/>
          <w:szCs w:val="20"/>
        </w:rPr>
        <w:t>Nadzorni odbor</w:t>
      </w:r>
    </w:p>
    <w:p w14:paraId="1D559350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>predsednik</w:t>
      </w:r>
      <w:r w:rsidRPr="007037CD">
        <w:rPr>
          <w:rFonts w:ascii="Arial" w:hAnsi="Arial" w:cs="Arial"/>
          <w:b/>
          <w:sz w:val="20"/>
          <w:szCs w:val="20"/>
        </w:rPr>
        <w:tab/>
      </w:r>
    </w:p>
    <w:p w14:paraId="770133B6" w14:textId="677EEC4B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 xml:space="preserve">Anton LAH </w:t>
      </w:r>
    </w:p>
    <w:sectPr w:rsidR="00D20BC1" w:rsidRPr="007037CD" w:rsidSect="00140A3D">
      <w:headerReference w:type="default" r:id="rId8"/>
      <w:footerReference w:type="default" r:id="rId9"/>
      <w:headerReference w:type="first" r:id="rId10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EF2AD" w14:textId="77777777" w:rsidR="007724CF" w:rsidRDefault="007724CF">
      <w:r>
        <w:separator/>
      </w:r>
    </w:p>
  </w:endnote>
  <w:endnote w:type="continuationSeparator" w:id="0">
    <w:p w14:paraId="258C43DE" w14:textId="77777777" w:rsidR="007724CF" w:rsidRDefault="0077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935098"/>
      <w:docPartObj>
        <w:docPartGallery w:val="Page Numbers (Bottom of Page)"/>
        <w:docPartUnique/>
      </w:docPartObj>
    </w:sdtPr>
    <w:sdtEndPr/>
    <w:sdtContent>
      <w:p w14:paraId="1E3801EC" w14:textId="68038AF5" w:rsidR="00B53B02" w:rsidRDefault="00B53B02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73B72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BAD29" w14:textId="77777777" w:rsidR="007724CF" w:rsidRDefault="007724CF">
      <w:r>
        <w:separator/>
      </w:r>
    </w:p>
  </w:footnote>
  <w:footnote w:type="continuationSeparator" w:id="0">
    <w:p w14:paraId="2EECD8B6" w14:textId="77777777" w:rsidR="007724CF" w:rsidRDefault="00772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5AC6" w14:textId="77777777" w:rsidR="003F37D5" w:rsidRPr="00B25178" w:rsidRDefault="003F37D5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E7FB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03CFD00D" wp14:editId="566D2DE1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B0DBF"/>
    <w:multiLevelType w:val="hybridMultilevel"/>
    <w:tmpl w:val="2842D216"/>
    <w:lvl w:ilvl="0" w:tplc="1A348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F74"/>
    <w:multiLevelType w:val="hybridMultilevel"/>
    <w:tmpl w:val="0856388A"/>
    <w:lvl w:ilvl="0" w:tplc="CB6436D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632AC"/>
    <w:multiLevelType w:val="hybridMultilevel"/>
    <w:tmpl w:val="162CDE40"/>
    <w:lvl w:ilvl="0" w:tplc="8398D46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B0450"/>
    <w:multiLevelType w:val="hybridMultilevel"/>
    <w:tmpl w:val="DE9A5462"/>
    <w:lvl w:ilvl="0" w:tplc="4596E6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7672DB"/>
    <w:multiLevelType w:val="hybridMultilevel"/>
    <w:tmpl w:val="7EC60790"/>
    <w:lvl w:ilvl="0" w:tplc="BEEC18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91D1B"/>
    <w:multiLevelType w:val="hybridMultilevel"/>
    <w:tmpl w:val="020A7192"/>
    <w:lvl w:ilvl="0" w:tplc="4C34C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128EC"/>
    <w:multiLevelType w:val="hybridMultilevel"/>
    <w:tmpl w:val="F1468A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2715FE"/>
    <w:multiLevelType w:val="hybridMultilevel"/>
    <w:tmpl w:val="1860630E"/>
    <w:lvl w:ilvl="0" w:tplc="BBC85E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B71DC"/>
    <w:multiLevelType w:val="hybridMultilevel"/>
    <w:tmpl w:val="87AC61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617668"/>
    <w:multiLevelType w:val="hybridMultilevel"/>
    <w:tmpl w:val="CD56133E"/>
    <w:lvl w:ilvl="0" w:tplc="A40A913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03241">
    <w:abstractNumId w:val="17"/>
  </w:num>
  <w:num w:numId="2" w16cid:durableId="927009356">
    <w:abstractNumId w:val="16"/>
  </w:num>
  <w:num w:numId="3" w16cid:durableId="240481389">
    <w:abstractNumId w:val="12"/>
  </w:num>
  <w:num w:numId="4" w16cid:durableId="1651979956">
    <w:abstractNumId w:val="29"/>
  </w:num>
  <w:num w:numId="5" w16cid:durableId="1603411286">
    <w:abstractNumId w:val="27"/>
  </w:num>
  <w:num w:numId="6" w16cid:durableId="795683325">
    <w:abstractNumId w:val="19"/>
  </w:num>
  <w:num w:numId="7" w16cid:durableId="1137797332">
    <w:abstractNumId w:val="2"/>
  </w:num>
  <w:num w:numId="8" w16cid:durableId="1642342800">
    <w:abstractNumId w:val="26"/>
  </w:num>
  <w:num w:numId="9" w16cid:durableId="1708337694">
    <w:abstractNumId w:val="22"/>
  </w:num>
  <w:num w:numId="10" w16cid:durableId="1067266968">
    <w:abstractNumId w:val="10"/>
  </w:num>
  <w:num w:numId="11" w16cid:durableId="1275597558">
    <w:abstractNumId w:val="0"/>
  </w:num>
  <w:num w:numId="12" w16cid:durableId="1770200376">
    <w:abstractNumId w:val="1"/>
  </w:num>
  <w:num w:numId="13" w16cid:durableId="121310918">
    <w:abstractNumId w:val="18"/>
  </w:num>
  <w:num w:numId="14" w16cid:durableId="223293435">
    <w:abstractNumId w:val="4"/>
  </w:num>
  <w:num w:numId="15" w16cid:durableId="107816252">
    <w:abstractNumId w:val="25"/>
  </w:num>
  <w:num w:numId="16" w16cid:durableId="1747529899">
    <w:abstractNumId w:val="6"/>
  </w:num>
  <w:num w:numId="17" w16cid:durableId="1536622941">
    <w:abstractNumId w:val="3"/>
  </w:num>
  <w:num w:numId="18" w16cid:durableId="655570355">
    <w:abstractNumId w:val="23"/>
  </w:num>
  <w:num w:numId="19" w16cid:durableId="1179389296">
    <w:abstractNumId w:val="33"/>
  </w:num>
  <w:num w:numId="20" w16cid:durableId="1937245450">
    <w:abstractNumId w:val="8"/>
  </w:num>
  <w:num w:numId="21" w16cid:durableId="1940794852">
    <w:abstractNumId w:val="28"/>
  </w:num>
  <w:num w:numId="22" w16cid:durableId="1380276954">
    <w:abstractNumId w:val="13"/>
  </w:num>
  <w:num w:numId="23" w16cid:durableId="14290793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4018890">
    <w:abstractNumId w:val="31"/>
  </w:num>
  <w:num w:numId="25" w16cid:durableId="1701710275">
    <w:abstractNumId w:val="5"/>
  </w:num>
  <w:num w:numId="26" w16cid:durableId="1160851384">
    <w:abstractNumId w:val="7"/>
  </w:num>
  <w:num w:numId="27" w16cid:durableId="314919872">
    <w:abstractNumId w:val="15"/>
  </w:num>
  <w:num w:numId="28" w16cid:durableId="1072001305">
    <w:abstractNumId w:val="11"/>
  </w:num>
  <w:num w:numId="29" w16cid:durableId="417756886">
    <w:abstractNumId w:val="21"/>
  </w:num>
  <w:num w:numId="30" w16cid:durableId="2362115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9260708">
    <w:abstractNumId w:val="9"/>
  </w:num>
  <w:num w:numId="32" w16cid:durableId="1209952828">
    <w:abstractNumId w:val="14"/>
  </w:num>
  <w:num w:numId="33" w16cid:durableId="62804104">
    <w:abstractNumId w:val="24"/>
  </w:num>
  <w:num w:numId="34" w16cid:durableId="5773238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0BC1"/>
    <w:rsid w:val="00001CC0"/>
    <w:rsid w:val="00003340"/>
    <w:rsid w:val="00003E81"/>
    <w:rsid w:val="000041A6"/>
    <w:rsid w:val="0000593A"/>
    <w:rsid w:val="000061E0"/>
    <w:rsid w:val="00010FFE"/>
    <w:rsid w:val="000117B3"/>
    <w:rsid w:val="00012A09"/>
    <w:rsid w:val="00013493"/>
    <w:rsid w:val="0001384A"/>
    <w:rsid w:val="0001446C"/>
    <w:rsid w:val="00014538"/>
    <w:rsid w:val="0002005D"/>
    <w:rsid w:val="00020521"/>
    <w:rsid w:val="000205CE"/>
    <w:rsid w:val="00021A44"/>
    <w:rsid w:val="00021AE6"/>
    <w:rsid w:val="00021BA2"/>
    <w:rsid w:val="000250BC"/>
    <w:rsid w:val="000251DC"/>
    <w:rsid w:val="00025AC1"/>
    <w:rsid w:val="00025F51"/>
    <w:rsid w:val="00030427"/>
    <w:rsid w:val="00030814"/>
    <w:rsid w:val="000314BC"/>
    <w:rsid w:val="00031BDD"/>
    <w:rsid w:val="0003484D"/>
    <w:rsid w:val="00035FFA"/>
    <w:rsid w:val="00036620"/>
    <w:rsid w:val="00036733"/>
    <w:rsid w:val="0004074C"/>
    <w:rsid w:val="00040A50"/>
    <w:rsid w:val="00040CDA"/>
    <w:rsid w:val="00040D11"/>
    <w:rsid w:val="000412E8"/>
    <w:rsid w:val="00043265"/>
    <w:rsid w:val="00043535"/>
    <w:rsid w:val="000439EC"/>
    <w:rsid w:val="00043C21"/>
    <w:rsid w:val="00044531"/>
    <w:rsid w:val="00044D83"/>
    <w:rsid w:val="00045591"/>
    <w:rsid w:val="00046BD2"/>
    <w:rsid w:val="00050594"/>
    <w:rsid w:val="00052264"/>
    <w:rsid w:val="000527E3"/>
    <w:rsid w:val="000537E4"/>
    <w:rsid w:val="0005387E"/>
    <w:rsid w:val="00054077"/>
    <w:rsid w:val="00054F7D"/>
    <w:rsid w:val="0005572E"/>
    <w:rsid w:val="00056460"/>
    <w:rsid w:val="000568CC"/>
    <w:rsid w:val="00057F18"/>
    <w:rsid w:val="00060DA6"/>
    <w:rsid w:val="000613F0"/>
    <w:rsid w:val="00062F7A"/>
    <w:rsid w:val="000638BC"/>
    <w:rsid w:val="00063C37"/>
    <w:rsid w:val="0006466C"/>
    <w:rsid w:val="00065358"/>
    <w:rsid w:val="0006682F"/>
    <w:rsid w:val="00067A36"/>
    <w:rsid w:val="000700B2"/>
    <w:rsid w:val="000708DE"/>
    <w:rsid w:val="00070B56"/>
    <w:rsid w:val="00070E82"/>
    <w:rsid w:val="0007171F"/>
    <w:rsid w:val="00071D4D"/>
    <w:rsid w:val="0007405E"/>
    <w:rsid w:val="000742E1"/>
    <w:rsid w:val="000745BF"/>
    <w:rsid w:val="00075053"/>
    <w:rsid w:val="00077F28"/>
    <w:rsid w:val="00080E3F"/>
    <w:rsid w:val="00081514"/>
    <w:rsid w:val="00081FF9"/>
    <w:rsid w:val="00082DD3"/>
    <w:rsid w:val="00082ED2"/>
    <w:rsid w:val="000845C8"/>
    <w:rsid w:val="00086F48"/>
    <w:rsid w:val="000876C0"/>
    <w:rsid w:val="00087EEC"/>
    <w:rsid w:val="00090F10"/>
    <w:rsid w:val="00091A6C"/>
    <w:rsid w:val="000923AB"/>
    <w:rsid w:val="00094982"/>
    <w:rsid w:val="000953BF"/>
    <w:rsid w:val="0009548A"/>
    <w:rsid w:val="00095746"/>
    <w:rsid w:val="00095B85"/>
    <w:rsid w:val="00095B95"/>
    <w:rsid w:val="000A089D"/>
    <w:rsid w:val="000A1602"/>
    <w:rsid w:val="000A2EA5"/>
    <w:rsid w:val="000A3E2D"/>
    <w:rsid w:val="000A6CAC"/>
    <w:rsid w:val="000B27B8"/>
    <w:rsid w:val="000B30AE"/>
    <w:rsid w:val="000B36D1"/>
    <w:rsid w:val="000B38CF"/>
    <w:rsid w:val="000B3C73"/>
    <w:rsid w:val="000B74FB"/>
    <w:rsid w:val="000C01B5"/>
    <w:rsid w:val="000C0CC7"/>
    <w:rsid w:val="000C12B6"/>
    <w:rsid w:val="000C224A"/>
    <w:rsid w:val="000C3D92"/>
    <w:rsid w:val="000C6972"/>
    <w:rsid w:val="000C69E0"/>
    <w:rsid w:val="000C73B4"/>
    <w:rsid w:val="000C7500"/>
    <w:rsid w:val="000C7520"/>
    <w:rsid w:val="000C76DE"/>
    <w:rsid w:val="000C7ABB"/>
    <w:rsid w:val="000C7B16"/>
    <w:rsid w:val="000D04C4"/>
    <w:rsid w:val="000D05FF"/>
    <w:rsid w:val="000D0B66"/>
    <w:rsid w:val="000D1B70"/>
    <w:rsid w:val="000D1F84"/>
    <w:rsid w:val="000D27C3"/>
    <w:rsid w:val="000D3251"/>
    <w:rsid w:val="000D3F6F"/>
    <w:rsid w:val="000D5688"/>
    <w:rsid w:val="000D64FB"/>
    <w:rsid w:val="000D7EFE"/>
    <w:rsid w:val="000E1979"/>
    <w:rsid w:val="000E32AE"/>
    <w:rsid w:val="000E531B"/>
    <w:rsid w:val="000E6788"/>
    <w:rsid w:val="000E7045"/>
    <w:rsid w:val="000E7847"/>
    <w:rsid w:val="000E7B0F"/>
    <w:rsid w:val="000F09F6"/>
    <w:rsid w:val="000F1496"/>
    <w:rsid w:val="000F277D"/>
    <w:rsid w:val="000F36BF"/>
    <w:rsid w:val="000F36E1"/>
    <w:rsid w:val="000F4BE5"/>
    <w:rsid w:val="000F4C61"/>
    <w:rsid w:val="000F5123"/>
    <w:rsid w:val="000F5CB1"/>
    <w:rsid w:val="000F6158"/>
    <w:rsid w:val="000F6EBC"/>
    <w:rsid w:val="00102A43"/>
    <w:rsid w:val="0010394E"/>
    <w:rsid w:val="00104128"/>
    <w:rsid w:val="001041D0"/>
    <w:rsid w:val="001042C5"/>
    <w:rsid w:val="00105797"/>
    <w:rsid w:val="001059E9"/>
    <w:rsid w:val="001063F4"/>
    <w:rsid w:val="00110490"/>
    <w:rsid w:val="001117F2"/>
    <w:rsid w:val="00112280"/>
    <w:rsid w:val="00112794"/>
    <w:rsid w:val="0011382F"/>
    <w:rsid w:val="00114356"/>
    <w:rsid w:val="00117753"/>
    <w:rsid w:val="00117D5E"/>
    <w:rsid w:val="001222D3"/>
    <w:rsid w:val="0012501F"/>
    <w:rsid w:val="001307F9"/>
    <w:rsid w:val="0013091C"/>
    <w:rsid w:val="00131E16"/>
    <w:rsid w:val="001320D3"/>
    <w:rsid w:val="00132D81"/>
    <w:rsid w:val="0013392A"/>
    <w:rsid w:val="001346ED"/>
    <w:rsid w:val="00134762"/>
    <w:rsid w:val="00134B6A"/>
    <w:rsid w:val="00134CDE"/>
    <w:rsid w:val="00134E93"/>
    <w:rsid w:val="001371E3"/>
    <w:rsid w:val="00137FE3"/>
    <w:rsid w:val="00140A3D"/>
    <w:rsid w:val="00145A45"/>
    <w:rsid w:val="00147221"/>
    <w:rsid w:val="001474C1"/>
    <w:rsid w:val="00147718"/>
    <w:rsid w:val="00152626"/>
    <w:rsid w:val="001536A3"/>
    <w:rsid w:val="001578D3"/>
    <w:rsid w:val="001619B9"/>
    <w:rsid w:val="001620B9"/>
    <w:rsid w:val="00162E71"/>
    <w:rsid w:val="0016459A"/>
    <w:rsid w:val="00164ACA"/>
    <w:rsid w:val="001656BF"/>
    <w:rsid w:val="001667D9"/>
    <w:rsid w:val="00171982"/>
    <w:rsid w:val="00173261"/>
    <w:rsid w:val="00174698"/>
    <w:rsid w:val="00176868"/>
    <w:rsid w:val="001774E1"/>
    <w:rsid w:val="00181318"/>
    <w:rsid w:val="00181E5A"/>
    <w:rsid w:val="00181F52"/>
    <w:rsid w:val="00183F63"/>
    <w:rsid w:val="00184707"/>
    <w:rsid w:val="001904F1"/>
    <w:rsid w:val="00190ADA"/>
    <w:rsid w:val="00192199"/>
    <w:rsid w:val="001944B3"/>
    <w:rsid w:val="0019508B"/>
    <w:rsid w:val="00196128"/>
    <w:rsid w:val="00197F05"/>
    <w:rsid w:val="001A01A9"/>
    <w:rsid w:val="001A04E7"/>
    <w:rsid w:val="001A0D92"/>
    <w:rsid w:val="001A0D9F"/>
    <w:rsid w:val="001A372A"/>
    <w:rsid w:val="001A3B98"/>
    <w:rsid w:val="001A4919"/>
    <w:rsid w:val="001A571C"/>
    <w:rsid w:val="001A717B"/>
    <w:rsid w:val="001B0332"/>
    <w:rsid w:val="001B0953"/>
    <w:rsid w:val="001B0983"/>
    <w:rsid w:val="001B2E86"/>
    <w:rsid w:val="001B325A"/>
    <w:rsid w:val="001B3275"/>
    <w:rsid w:val="001B4AA4"/>
    <w:rsid w:val="001B4CAA"/>
    <w:rsid w:val="001B5379"/>
    <w:rsid w:val="001B59EB"/>
    <w:rsid w:val="001B5A5B"/>
    <w:rsid w:val="001B5C27"/>
    <w:rsid w:val="001B6CF9"/>
    <w:rsid w:val="001B763C"/>
    <w:rsid w:val="001C19B0"/>
    <w:rsid w:val="001C19C0"/>
    <w:rsid w:val="001C28C9"/>
    <w:rsid w:val="001C5E39"/>
    <w:rsid w:val="001D18AA"/>
    <w:rsid w:val="001D2CAA"/>
    <w:rsid w:val="001D3535"/>
    <w:rsid w:val="001D5484"/>
    <w:rsid w:val="001D6763"/>
    <w:rsid w:val="001E2294"/>
    <w:rsid w:val="001E2438"/>
    <w:rsid w:val="001E2A35"/>
    <w:rsid w:val="001E2C0B"/>
    <w:rsid w:val="001E2C89"/>
    <w:rsid w:val="001E3C9F"/>
    <w:rsid w:val="001E43D8"/>
    <w:rsid w:val="001E4F24"/>
    <w:rsid w:val="001E56F4"/>
    <w:rsid w:val="001E7A69"/>
    <w:rsid w:val="001F0AD8"/>
    <w:rsid w:val="001F17B0"/>
    <w:rsid w:val="001F1866"/>
    <w:rsid w:val="001F1D1B"/>
    <w:rsid w:val="001F3830"/>
    <w:rsid w:val="001F3E64"/>
    <w:rsid w:val="001F406D"/>
    <w:rsid w:val="001F4096"/>
    <w:rsid w:val="001F4AB6"/>
    <w:rsid w:val="001F5191"/>
    <w:rsid w:val="001F592E"/>
    <w:rsid w:val="001F5A30"/>
    <w:rsid w:val="001F6D56"/>
    <w:rsid w:val="001F77F8"/>
    <w:rsid w:val="001F7E96"/>
    <w:rsid w:val="00200767"/>
    <w:rsid w:val="00204A54"/>
    <w:rsid w:val="00206041"/>
    <w:rsid w:val="00207D6D"/>
    <w:rsid w:val="00207E39"/>
    <w:rsid w:val="00211071"/>
    <w:rsid w:val="00212390"/>
    <w:rsid w:val="002124B9"/>
    <w:rsid w:val="00213E8E"/>
    <w:rsid w:val="0021464C"/>
    <w:rsid w:val="0021478E"/>
    <w:rsid w:val="00214D5A"/>
    <w:rsid w:val="0021597B"/>
    <w:rsid w:val="00216479"/>
    <w:rsid w:val="0022001C"/>
    <w:rsid w:val="00220A81"/>
    <w:rsid w:val="00222433"/>
    <w:rsid w:val="00224E4F"/>
    <w:rsid w:val="0022579D"/>
    <w:rsid w:val="00226613"/>
    <w:rsid w:val="00227C00"/>
    <w:rsid w:val="00227DD1"/>
    <w:rsid w:val="00230105"/>
    <w:rsid w:val="002312D6"/>
    <w:rsid w:val="00235DB2"/>
    <w:rsid w:val="00236470"/>
    <w:rsid w:val="00236505"/>
    <w:rsid w:val="00237873"/>
    <w:rsid w:val="002404F8"/>
    <w:rsid w:val="00240A17"/>
    <w:rsid w:val="002416B9"/>
    <w:rsid w:val="0024190D"/>
    <w:rsid w:val="00242155"/>
    <w:rsid w:val="002434FA"/>
    <w:rsid w:val="0024360C"/>
    <w:rsid w:val="002441F8"/>
    <w:rsid w:val="00244892"/>
    <w:rsid w:val="00245183"/>
    <w:rsid w:val="00245245"/>
    <w:rsid w:val="00246744"/>
    <w:rsid w:val="00250261"/>
    <w:rsid w:val="00250548"/>
    <w:rsid w:val="002522F3"/>
    <w:rsid w:val="002552C3"/>
    <w:rsid w:val="002561D6"/>
    <w:rsid w:val="002562C7"/>
    <w:rsid w:val="00257ABB"/>
    <w:rsid w:val="00257B22"/>
    <w:rsid w:val="00260F6E"/>
    <w:rsid w:val="00261037"/>
    <w:rsid w:val="00261212"/>
    <w:rsid w:val="0026285D"/>
    <w:rsid w:val="00265372"/>
    <w:rsid w:val="002654AD"/>
    <w:rsid w:val="0026602A"/>
    <w:rsid w:val="00266426"/>
    <w:rsid w:val="0027051D"/>
    <w:rsid w:val="002719B1"/>
    <w:rsid w:val="00273023"/>
    <w:rsid w:val="0027430C"/>
    <w:rsid w:val="0027435D"/>
    <w:rsid w:val="002743EC"/>
    <w:rsid w:val="00274CD8"/>
    <w:rsid w:val="00275A39"/>
    <w:rsid w:val="00276B3F"/>
    <w:rsid w:val="00280005"/>
    <w:rsid w:val="00280F20"/>
    <w:rsid w:val="0028483D"/>
    <w:rsid w:val="00285404"/>
    <w:rsid w:val="00286CE4"/>
    <w:rsid w:val="00290070"/>
    <w:rsid w:val="00290303"/>
    <w:rsid w:val="002924F6"/>
    <w:rsid w:val="00292BA2"/>
    <w:rsid w:val="002947A6"/>
    <w:rsid w:val="00295964"/>
    <w:rsid w:val="00296085"/>
    <w:rsid w:val="0029698E"/>
    <w:rsid w:val="002969CF"/>
    <w:rsid w:val="002A17B7"/>
    <w:rsid w:val="002A2049"/>
    <w:rsid w:val="002A4E62"/>
    <w:rsid w:val="002A5F33"/>
    <w:rsid w:val="002A617F"/>
    <w:rsid w:val="002A66FD"/>
    <w:rsid w:val="002A6906"/>
    <w:rsid w:val="002A6EAD"/>
    <w:rsid w:val="002A77DB"/>
    <w:rsid w:val="002A7CC7"/>
    <w:rsid w:val="002B0BDD"/>
    <w:rsid w:val="002B108E"/>
    <w:rsid w:val="002B4042"/>
    <w:rsid w:val="002B51F2"/>
    <w:rsid w:val="002B589E"/>
    <w:rsid w:val="002B6216"/>
    <w:rsid w:val="002B7AF3"/>
    <w:rsid w:val="002C0255"/>
    <w:rsid w:val="002C0718"/>
    <w:rsid w:val="002C104A"/>
    <w:rsid w:val="002C20A5"/>
    <w:rsid w:val="002C3814"/>
    <w:rsid w:val="002C5E93"/>
    <w:rsid w:val="002C608C"/>
    <w:rsid w:val="002C6C34"/>
    <w:rsid w:val="002C7A31"/>
    <w:rsid w:val="002D01F7"/>
    <w:rsid w:val="002D0512"/>
    <w:rsid w:val="002D1F3E"/>
    <w:rsid w:val="002D2CEA"/>
    <w:rsid w:val="002D58E5"/>
    <w:rsid w:val="002D5A6D"/>
    <w:rsid w:val="002D5B46"/>
    <w:rsid w:val="002E0A6F"/>
    <w:rsid w:val="002E1978"/>
    <w:rsid w:val="002E1B37"/>
    <w:rsid w:val="002E213B"/>
    <w:rsid w:val="002E25E3"/>
    <w:rsid w:val="002E290D"/>
    <w:rsid w:val="002E31B2"/>
    <w:rsid w:val="002E43A3"/>
    <w:rsid w:val="002E6157"/>
    <w:rsid w:val="002F350F"/>
    <w:rsid w:val="003006CC"/>
    <w:rsid w:val="00302522"/>
    <w:rsid w:val="00304D3F"/>
    <w:rsid w:val="00304E93"/>
    <w:rsid w:val="0030739A"/>
    <w:rsid w:val="00310010"/>
    <w:rsid w:val="00310FDE"/>
    <w:rsid w:val="00311547"/>
    <w:rsid w:val="003118C6"/>
    <w:rsid w:val="00311AD1"/>
    <w:rsid w:val="00311E57"/>
    <w:rsid w:val="00313697"/>
    <w:rsid w:val="00314618"/>
    <w:rsid w:val="0031650F"/>
    <w:rsid w:val="00316724"/>
    <w:rsid w:val="00316F39"/>
    <w:rsid w:val="003176F7"/>
    <w:rsid w:val="0032008D"/>
    <w:rsid w:val="003200D9"/>
    <w:rsid w:val="003201A0"/>
    <w:rsid w:val="00321B28"/>
    <w:rsid w:val="00321CA0"/>
    <w:rsid w:val="00321F4E"/>
    <w:rsid w:val="00322927"/>
    <w:rsid w:val="00323E62"/>
    <w:rsid w:val="00324199"/>
    <w:rsid w:val="00324B71"/>
    <w:rsid w:val="0032515D"/>
    <w:rsid w:val="00325227"/>
    <w:rsid w:val="003268F4"/>
    <w:rsid w:val="00327204"/>
    <w:rsid w:val="00327FEF"/>
    <w:rsid w:val="00331DBD"/>
    <w:rsid w:val="003341BC"/>
    <w:rsid w:val="00334673"/>
    <w:rsid w:val="003355BC"/>
    <w:rsid w:val="003355ED"/>
    <w:rsid w:val="003370DC"/>
    <w:rsid w:val="003402E2"/>
    <w:rsid w:val="00340C7E"/>
    <w:rsid w:val="003428C6"/>
    <w:rsid w:val="0034570E"/>
    <w:rsid w:val="00345F27"/>
    <w:rsid w:val="00350217"/>
    <w:rsid w:val="00353B3E"/>
    <w:rsid w:val="003544C2"/>
    <w:rsid w:val="00354642"/>
    <w:rsid w:val="003551BE"/>
    <w:rsid w:val="003556BB"/>
    <w:rsid w:val="003557B0"/>
    <w:rsid w:val="00355B7F"/>
    <w:rsid w:val="003578EF"/>
    <w:rsid w:val="003606F8"/>
    <w:rsid w:val="00361C45"/>
    <w:rsid w:val="00361FD4"/>
    <w:rsid w:val="00362061"/>
    <w:rsid w:val="00363A71"/>
    <w:rsid w:val="0036573D"/>
    <w:rsid w:val="0036606D"/>
    <w:rsid w:val="0036653C"/>
    <w:rsid w:val="003667DF"/>
    <w:rsid w:val="003679E4"/>
    <w:rsid w:val="00367E44"/>
    <w:rsid w:val="003701B5"/>
    <w:rsid w:val="0037188F"/>
    <w:rsid w:val="003720B0"/>
    <w:rsid w:val="00372925"/>
    <w:rsid w:val="00372EC9"/>
    <w:rsid w:val="00373B8A"/>
    <w:rsid w:val="003755AC"/>
    <w:rsid w:val="003758FB"/>
    <w:rsid w:val="00377560"/>
    <w:rsid w:val="003775D4"/>
    <w:rsid w:val="00380D75"/>
    <w:rsid w:val="00380FC8"/>
    <w:rsid w:val="0038422C"/>
    <w:rsid w:val="00384656"/>
    <w:rsid w:val="00384C81"/>
    <w:rsid w:val="00387EB2"/>
    <w:rsid w:val="00390E32"/>
    <w:rsid w:val="00391D4F"/>
    <w:rsid w:val="003953B6"/>
    <w:rsid w:val="003969F2"/>
    <w:rsid w:val="003978DF"/>
    <w:rsid w:val="00397A7C"/>
    <w:rsid w:val="003A0AEF"/>
    <w:rsid w:val="003A44AE"/>
    <w:rsid w:val="003A4749"/>
    <w:rsid w:val="003A7ADB"/>
    <w:rsid w:val="003A7ED3"/>
    <w:rsid w:val="003B0017"/>
    <w:rsid w:val="003B0C2B"/>
    <w:rsid w:val="003B1924"/>
    <w:rsid w:val="003B229D"/>
    <w:rsid w:val="003B3520"/>
    <w:rsid w:val="003B3864"/>
    <w:rsid w:val="003B3EF3"/>
    <w:rsid w:val="003B44A1"/>
    <w:rsid w:val="003B4871"/>
    <w:rsid w:val="003B5B22"/>
    <w:rsid w:val="003B64EB"/>
    <w:rsid w:val="003B6D21"/>
    <w:rsid w:val="003B7202"/>
    <w:rsid w:val="003B765A"/>
    <w:rsid w:val="003B7783"/>
    <w:rsid w:val="003C0047"/>
    <w:rsid w:val="003C135B"/>
    <w:rsid w:val="003C173F"/>
    <w:rsid w:val="003C18E4"/>
    <w:rsid w:val="003C191A"/>
    <w:rsid w:val="003C291C"/>
    <w:rsid w:val="003C2FAE"/>
    <w:rsid w:val="003C37F0"/>
    <w:rsid w:val="003C4816"/>
    <w:rsid w:val="003C48CD"/>
    <w:rsid w:val="003C5268"/>
    <w:rsid w:val="003C5B7B"/>
    <w:rsid w:val="003C5D1A"/>
    <w:rsid w:val="003C6696"/>
    <w:rsid w:val="003C7C24"/>
    <w:rsid w:val="003D0562"/>
    <w:rsid w:val="003D14B0"/>
    <w:rsid w:val="003D22C6"/>
    <w:rsid w:val="003D2345"/>
    <w:rsid w:val="003D27D5"/>
    <w:rsid w:val="003D3523"/>
    <w:rsid w:val="003D39C3"/>
    <w:rsid w:val="003D4D0F"/>
    <w:rsid w:val="003D7454"/>
    <w:rsid w:val="003E016B"/>
    <w:rsid w:val="003E17AC"/>
    <w:rsid w:val="003E1C12"/>
    <w:rsid w:val="003E1C69"/>
    <w:rsid w:val="003E3979"/>
    <w:rsid w:val="003E47CE"/>
    <w:rsid w:val="003E550C"/>
    <w:rsid w:val="003E6673"/>
    <w:rsid w:val="003F1475"/>
    <w:rsid w:val="003F1A6B"/>
    <w:rsid w:val="003F270F"/>
    <w:rsid w:val="003F34D8"/>
    <w:rsid w:val="003F37D5"/>
    <w:rsid w:val="003F40E2"/>
    <w:rsid w:val="003F4186"/>
    <w:rsid w:val="003F4D89"/>
    <w:rsid w:val="003F7E4E"/>
    <w:rsid w:val="0040013F"/>
    <w:rsid w:val="0040037E"/>
    <w:rsid w:val="00400E48"/>
    <w:rsid w:val="004022F3"/>
    <w:rsid w:val="00403948"/>
    <w:rsid w:val="004066A5"/>
    <w:rsid w:val="00406F37"/>
    <w:rsid w:val="004104DC"/>
    <w:rsid w:val="00411243"/>
    <w:rsid w:val="004118F2"/>
    <w:rsid w:val="00412AF2"/>
    <w:rsid w:val="004140EF"/>
    <w:rsid w:val="004149A6"/>
    <w:rsid w:val="00415C2B"/>
    <w:rsid w:val="00417AF8"/>
    <w:rsid w:val="00420EEE"/>
    <w:rsid w:val="00421500"/>
    <w:rsid w:val="004221CF"/>
    <w:rsid w:val="004222FF"/>
    <w:rsid w:val="00422E7D"/>
    <w:rsid w:val="0042496B"/>
    <w:rsid w:val="00424A97"/>
    <w:rsid w:val="004250C4"/>
    <w:rsid w:val="004251EE"/>
    <w:rsid w:val="00426D0F"/>
    <w:rsid w:val="00427B07"/>
    <w:rsid w:val="004305A8"/>
    <w:rsid w:val="00430E3E"/>
    <w:rsid w:val="00431E01"/>
    <w:rsid w:val="00433613"/>
    <w:rsid w:val="0043380A"/>
    <w:rsid w:val="00433A12"/>
    <w:rsid w:val="00435BCE"/>
    <w:rsid w:val="0043630E"/>
    <w:rsid w:val="00437081"/>
    <w:rsid w:val="004405A9"/>
    <w:rsid w:val="00440E7E"/>
    <w:rsid w:val="00441EC1"/>
    <w:rsid w:val="00443904"/>
    <w:rsid w:val="00443FA1"/>
    <w:rsid w:val="0044457C"/>
    <w:rsid w:val="004446EA"/>
    <w:rsid w:val="00444B76"/>
    <w:rsid w:val="004451A0"/>
    <w:rsid w:val="004456D2"/>
    <w:rsid w:val="004461C0"/>
    <w:rsid w:val="0044735B"/>
    <w:rsid w:val="004479E2"/>
    <w:rsid w:val="004507B0"/>
    <w:rsid w:val="00450CAC"/>
    <w:rsid w:val="0045136A"/>
    <w:rsid w:val="0045198D"/>
    <w:rsid w:val="00454F78"/>
    <w:rsid w:val="00457FF0"/>
    <w:rsid w:val="0046032E"/>
    <w:rsid w:val="004613CF"/>
    <w:rsid w:val="00461B03"/>
    <w:rsid w:val="00462011"/>
    <w:rsid w:val="00462BEC"/>
    <w:rsid w:val="0046300E"/>
    <w:rsid w:val="004636D9"/>
    <w:rsid w:val="00463BE0"/>
    <w:rsid w:val="00463E77"/>
    <w:rsid w:val="004647D8"/>
    <w:rsid w:val="0046691E"/>
    <w:rsid w:val="00466AA7"/>
    <w:rsid w:val="00466BDD"/>
    <w:rsid w:val="00467564"/>
    <w:rsid w:val="004676A8"/>
    <w:rsid w:val="00470B39"/>
    <w:rsid w:val="00471B19"/>
    <w:rsid w:val="00471E61"/>
    <w:rsid w:val="00472908"/>
    <w:rsid w:val="00473391"/>
    <w:rsid w:val="00475A9B"/>
    <w:rsid w:val="00476A11"/>
    <w:rsid w:val="00477407"/>
    <w:rsid w:val="00481A04"/>
    <w:rsid w:val="004822CB"/>
    <w:rsid w:val="004836BE"/>
    <w:rsid w:val="00484425"/>
    <w:rsid w:val="00484C02"/>
    <w:rsid w:val="004858DA"/>
    <w:rsid w:val="00485A79"/>
    <w:rsid w:val="00486508"/>
    <w:rsid w:val="00486FFB"/>
    <w:rsid w:val="0048748A"/>
    <w:rsid w:val="00490DD5"/>
    <w:rsid w:val="00492995"/>
    <w:rsid w:val="00494328"/>
    <w:rsid w:val="004943ED"/>
    <w:rsid w:val="00494562"/>
    <w:rsid w:val="00495A93"/>
    <w:rsid w:val="004A0EA2"/>
    <w:rsid w:val="004A1BDC"/>
    <w:rsid w:val="004A469D"/>
    <w:rsid w:val="004A6408"/>
    <w:rsid w:val="004A64BD"/>
    <w:rsid w:val="004A77AF"/>
    <w:rsid w:val="004B053B"/>
    <w:rsid w:val="004B177E"/>
    <w:rsid w:val="004B3296"/>
    <w:rsid w:val="004B47CC"/>
    <w:rsid w:val="004B4FA8"/>
    <w:rsid w:val="004B524C"/>
    <w:rsid w:val="004B5902"/>
    <w:rsid w:val="004B6AFC"/>
    <w:rsid w:val="004B73DB"/>
    <w:rsid w:val="004B7B81"/>
    <w:rsid w:val="004B7FF5"/>
    <w:rsid w:val="004C01C3"/>
    <w:rsid w:val="004C0ACC"/>
    <w:rsid w:val="004C10EF"/>
    <w:rsid w:val="004C1BC3"/>
    <w:rsid w:val="004C2297"/>
    <w:rsid w:val="004C2E4E"/>
    <w:rsid w:val="004C5EE9"/>
    <w:rsid w:val="004C673C"/>
    <w:rsid w:val="004C695D"/>
    <w:rsid w:val="004C7CB0"/>
    <w:rsid w:val="004D01F3"/>
    <w:rsid w:val="004D2569"/>
    <w:rsid w:val="004D25EA"/>
    <w:rsid w:val="004D3808"/>
    <w:rsid w:val="004D4226"/>
    <w:rsid w:val="004D4486"/>
    <w:rsid w:val="004D44F6"/>
    <w:rsid w:val="004D4A88"/>
    <w:rsid w:val="004D7B6F"/>
    <w:rsid w:val="004E1BA4"/>
    <w:rsid w:val="004E2E8B"/>
    <w:rsid w:val="004E311D"/>
    <w:rsid w:val="004E34FA"/>
    <w:rsid w:val="004E6E77"/>
    <w:rsid w:val="004E7C36"/>
    <w:rsid w:val="004F134E"/>
    <w:rsid w:val="004F262C"/>
    <w:rsid w:val="004F3435"/>
    <w:rsid w:val="004F3468"/>
    <w:rsid w:val="004F3BC0"/>
    <w:rsid w:val="004F68BF"/>
    <w:rsid w:val="004F71A6"/>
    <w:rsid w:val="004F77D2"/>
    <w:rsid w:val="004F7D70"/>
    <w:rsid w:val="005005A6"/>
    <w:rsid w:val="00500B86"/>
    <w:rsid w:val="005049D8"/>
    <w:rsid w:val="005049E5"/>
    <w:rsid w:val="0051394B"/>
    <w:rsid w:val="005149D7"/>
    <w:rsid w:val="00515398"/>
    <w:rsid w:val="00516EBD"/>
    <w:rsid w:val="005172D5"/>
    <w:rsid w:val="0051750D"/>
    <w:rsid w:val="0051770C"/>
    <w:rsid w:val="005226B3"/>
    <w:rsid w:val="00523A0F"/>
    <w:rsid w:val="00523B7B"/>
    <w:rsid w:val="00525835"/>
    <w:rsid w:val="00527971"/>
    <w:rsid w:val="005312AF"/>
    <w:rsid w:val="005314D0"/>
    <w:rsid w:val="00533A53"/>
    <w:rsid w:val="00534683"/>
    <w:rsid w:val="00534DC5"/>
    <w:rsid w:val="005371DF"/>
    <w:rsid w:val="005400E3"/>
    <w:rsid w:val="00540D10"/>
    <w:rsid w:val="005418A9"/>
    <w:rsid w:val="005420BC"/>
    <w:rsid w:val="00542387"/>
    <w:rsid w:val="00542427"/>
    <w:rsid w:val="00543B4A"/>
    <w:rsid w:val="00544450"/>
    <w:rsid w:val="005447E1"/>
    <w:rsid w:val="00546F52"/>
    <w:rsid w:val="005471D9"/>
    <w:rsid w:val="005547BD"/>
    <w:rsid w:val="00554EC6"/>
    <w:rsid w:val="005551AC"/>
    <w:rsid w:val="00556E27"/>
    <w:rsid w:val="00557773"/>
    <w:rsid w:val="00557D67"/>
    <w:rsid w:val="0056168F"/>
    <w:rsid w:val="005624DB"/>
    <w:rsid w:val="00562E60"/>
    <w:rsid w:val="00563676"/>
    <w:rsid w:val="00564E21"/>
    <w:rsid w:val="005653E7"/>
    <w:rsid w:val="005668E7"/>
    <w:rsid w:val="00567913"/>
    <w:rsid w:val="00570DFE"/>
    <w:rsid w:val="00570F24"/>
    <w:rsid w:val="0057136E"/>
    <w:rsid w:val="005719FE"/>
    <w:rsid w:val="00572A51"/>
    <w:rsid w:val="00574520"/>
    <w:rsid w:val="00575623"/>
    <w:rsid w:val="005763EB"/>
    <w:rsid w:val="0057718A"/>
    <w:rsid w:val="005777B0"/>
    <w:rsid w:val="00577A12"/>
    <w:rsid w:val="00577CB8"/>
    <w:rsid w:val="00580B18"/>
    <w:rsid w:val="00581607"/>
    <w:rsid w:val="005829EA"/>
    <w:rsid w:val="005832A1"/>
    <w:rsid w:val="00583C25"/>
    <w:rsid w:val="00584211"/>
    <w:rsid w:val="005848E2"/>
    <w:rsid w:val="00584F65"/>
    <w:rsid w:val="00585A2B"/>
    <w:rsid w:val="005860EC"/>
    <w:rsid w:val="005870D5"/>
    <w:rsid w:val="00587B9E"/>
    <w:rsid w:val="00590FDD"/>
    <w:rsid w:val="00592A7A"/>
    <w:rsid w:val="00593570"/>
    <w:rsid w:val="00593C0F"/>
    <w:rsid w:val="00593EC9"/>
    <w:rsid w:val="005947D5"/>
    <w:rsid w:val="00594C1E"/>
    <w:rsid w:val="00594E1D"/>
    <w:rsid w:val="00594FA8"/>
    <w:rsid w:val="005977C2"/>
    <w:rsid w:val="005A1167"/>
    <w:rsid w:val="005A1637"/>
    <w:rsid w:val="005A2C4F"/>
    <w:rsid w:val="005A35E2"/>
    <w:rsid w:val="005A398C"/>
    <w:rsid w:val="005A42E9"/>
    <w:rsid w:val="005A54FF"/>
    <w:rsid w:val="005A5C50"/>
    <w:rsid w:val="005A62B0"/>
    <w:rsid w:val="005A62FE"/>
    <w:rsid w:val="005B0491"/>
    <w:rsid w:val="005B34FD"/>
    <w:rsid w:val="005B35B7"/>
    <w:rsid w:val="005B50C7"/>
    <w:rsid w:val="005B534B"/>
    <w:rsid w:val="005B788D"/>
    <w:rsid w:val="005B7F30"/>
    <w:rsid w:val="005C045E"/>
    <w:rsid w:val="005C1EAD"/>
    <w:rsid w:val="005C1ED4"/>
    <w:rsid w:val="005C52E3"/>
    <w:rsid w:val="005C62E8"/>
    <w:rsid w:val="005C676D"/>
    <w:rsid w:val="005D09D4"/>
    <w:rsid w:val="005D0E4F"/>
    <w:rsid w:val="005D122B"/>
    <w:rsid w:val="005D16BB"/>
    <w:rsid w:val="005D2D78"/>
    <w:rsid w:val="005D3F2E"/>
    <w:rsid w:val="005D4101"/>
    <w:rsid w:val="005D47A8"/>
    <w:rsid w:val="005D64B2"/>
    <w:rsid w:val="005D7281"/>
    <w:rsid w:val="005D7804"/>
    <w:rsid w:val="005D7FD9"/>
    <w:rsid w:val="005E0020"/>
    <w:rsid w:val="005E096A"/>
    <w:rsid w:val="005E0EA5"/>
    <w:rsid w:val="005E31D5"/>
    <w:rsid w:val="005E359F"/>
    <w:rsid w:val="005E4732"/>
    <w:rsid w:val="005E5806"/>
    <w:rsid w:val="005E5D9D"/>
    <w:rsid w:val="005F2093"/>
    <w:rsid w:val="005F42DA"/>
    <w:rsid w:val="005F48D5"/>
    <w:rsid w:val="005F4954"/>
    <w:rsid w:val="005F6413"/>
    <w:rsid w:val="005F6A31"/>
    <w:rsid w:val="00600671"/>
    <w:rsid w:val="0060082A"/>
    <w:rsid w:val="006012F5"/>
    <w:rsid w:val="00601C3A"/>
    <w:rsid w:val="00604505"/>
    <w:rsid w:val="00604B83"/>
    <w:rsid w:val="006060DE"/>
    <w:rsid w:val="006063E6"/>
    <w:rsid w:val="006066D5"/>
    <w:rsid w:val="00607BB7"/>
    <w:rsid w:val="00607FC9"/>
    <w:rsid w:val="0061045C"/>
    <w:rsid w:val="0061088A"/>
    <w:rsid w:val="00611203"/>
    <w:rsid w:val="0061291C"/>
    <w:rsid w:val="0061444A"/>
    <w:rsid w:val="00614B9C"/>
    <w:rsid w:val="00615FED"/>
    <w:rsid w:val="00616240"/>
    <w:rsid w:val="006168A4"/>
    <w:rsid w:val="00617E54"/>
    <w:rsid w:val="006203FB"/>
    <w:rsid w:val="00621BE2"/>
    <w:rsid w:val="006224AB"/>
    <w:rsid w:val="0062384C"/>
    <w:rsid w:val="006244BF"/>
    <w:rsid w:val="006252FC"/>
    <w:rsid w:val="00626650"/>
    <w:rsid w:val="006273B7"/>
    <w:rsid w:val="00627674"/>
    <w:rsid w:val="00630103"/>
    <w:rsid w:val="00630A18"/>
    <w:rsid w:val="00630DD8"/>
    <w:rsid w:val="00630E9F"/>
    <w:rsid w:val="00633311"/>
    <w:rsid w:val="00634551"/>
    <w:rsid w:val="00635470"/>
    <w:rsid w:val="00635648"/>
    <w:rsid w:val="00635765"/>
    <w:rsid w:val="0063637A"/>
    <w:rsid w:val="00636926"/>
    <w:rsid w:val="0063713B"/>
    <w:rsid w:val="00637A08"/>
    <w:rsid w:val="0064032E"/>
    <w:rsid w:val="00640F4C"/>
    <w:rsid w:val="00640F72"/>
    <w:rsid w:val="00641441"/>
    <w:rsid w:val="00641AFE"/>
    <w:rsid w:val="006453AD"/>
    <w:rsid w:val="006457B8"/>
    <w:rsid w:val="0064581B"/>
    <w:rsid w:val="0064628C"/>
    <w:rsid w:val="006477CE"/>
    <w:rsid w:val="006509DA"/>
    <w:rsid w:val="006512D6"/>
    <w:rsid w:val="006520BF"/>
    <w:rsid w:val="006526B4"/>
    <w:rsid w:val="0065473A"/>
    <w:rsid w:val="00654B78"/>
    <w:rsid w:val="00655271"/>
    <w:rsid w:val="00655781"/>
    <w:rsid w:val="00655D05"/>
    <w:rsid w:val="006576F8"/>
    <w:rsid w:val="00657CCE"/>
    <w:rsid w:val="00660213"/>
    <w:rsid w:val="006609DA"/>
    <w:rsid w:val="006629E4"/>
    <w:rsid w:val="00662A6F"/>
    <w:rsid w:val="00662CBC"/>
    <w:rsid w:val="006634B7"/>
    <w:rsid w:val="00664B95"/>
    <w:rsid w:val="00665723"/>
    <w:rsid w:val="006663B8"/>
    <w:rsid w:val="0066784F"/>
    <w:rsid w:val="00670623"/>
    <w:rsid w:val="006706B8"/>
    <w:rsid w:val="006712DE"/>
    <w:rsid w:val="006713F8"/>
    <w:rsid w:val="006729A9"/>
    <w:rsid w:val="00673401"/>
    <w:rsid w:val="00674C8A"/>
    <w:rsid w:val="006751B9"/>
    <w:rsid w:val="006752FF"/>
    <w:rsid w:val="00675AEB"/>
    <w:rsid w:val="00675D98"/>
    <w:rsid w:val="006768E6"/>
    <w:rsid w:val="00676CD4"/>
    <w:rsid w:val="0067728E"/>
    <w:rsid w:val="00677725"/>
    <w:rsid w:val="0067777D"/>
    <w:rsid w:val="00681D5A"/>
    <w:rsid w:val="006824CA"/>
    <w:rsid w:val="0068275C"/>
    <w:rsid w:val="006835BC"/>
    <w:rsid w:val="006843CE"/>
    <w:rsid w:val="0068516D"/>
    <w:rsid w:val="00687182"/>
    <w:rsid w:val="00687BB5"/>
    <w:rsid w:val="00690105"/>
    <w:rsid w:val="00690544"/>
    <w:rsid w:val="00690AB8"/>
    <w:rsid w:val="00691995"/>
    <w:rsid w:val="0069254A"/>
    <w:rsid w:val="00693377"/>
    <w:rsid w:val="00696670"/>
    <w:rsid w:val="00696DD1"/>
    <w:rsid w:val="0069750D"/>
    <w:rsid w:val="006A046E"/>
    <w:rsid w:val="006A167E"/>
    <w:rsid w:val="006A1C2A"/>
    <w:rsid w:val="006A1D27"/>
    <w:rsid w:val="006A28C1"/>
    <w:rsid w:val="006A2C5C"/>
    <w:rsid w:val="006A361F"/>
    <w:rsid w:val="006A4210"/>
    <w:rsid w:val="006A6D2E"/>
    <w:rsid w:val="006A6F72"/>
    <w:rsid w:val="006B21C5"/>
    <w:rsid w:val="006B4270"/>
    <w:rsid w:val="006B4769"/>
    <w:rsid w:val="006B6190"/>
    <w:rsid w:val="006B65CC"/>
    <w:rsid w:val="006B6FD5"/>
    <w:rsid w:val="006B75F4"/>
    <w:rsid w:val="006B7B92"/>
    <w:rsid w:val="006B7E42"/>
    <w:rsid w:val="006C23A9"/>
    <w:rsid w:val="006C289B"/>
    <w:rsid w:val="006C368D"/>
    <w:rsid w:val="006C554B"/>
    <w:rsid w:val="006C5AA0"/>
    <w:rsid w:val="006C77FC"/>
    <w:rsid w:val="006D18EE"/>
    <w:rsid w:val="006D1D54"/>
    <w:rsid w:val="006D2CC2"/>
    <w:rsid w:val="006D3944"/>
    <w:rsid w:val="006D43E5"/>
    <w:rsid w:val="006D5E0E"/>
    <w:rsid w:val="006D60A8"/>
    <w:rsid w:val="006D6289"/>
    <w:rsid w:val="006D6F8C"/>
    <w:rsid w:val="006D7497"/>
    <w:rsid w:val="006D7B15"/>
    <w:rsid w:val="006E02CC"/>
    <w:rsid w:val="006E034B"/>
    <w:rsid w:val="006E24FD"/>
    <w:rsid w:val="006E2F77"/>
    <w:rsid w:val="006E344C"/>
    <w:rsid w:val="006E4C1D"/>
    <w:rsid w:val="006E7828"/>
    <w:rsid w:val="006F0F9A"/>
    <w:rsid w:val="006F180B"/>
    <w:rsid w:val="006F1C05"/>
    <w:rsid w:val="006F1D7A"/>
    <w:rsid w:val="006F3910"/>
    <w:rsid w:val="006F4A9F"/>
    <w:rsid w:val="006F7E60"/>
    <w:rsid w:val="007003B6"/>
    <w:rsid w:val="0070108F"/>
    <w:rsid w:val="00702866"/>
    <w:rsid w:val="0070299F"/>
    <w:rsid w:val="007034FF"/>
    <w:rsid w:val="007035A9"/>
    <w:rsid w:val="007037CD"/>
    <w:rsid w:val="00704908"/>
    <w:rsid w:val="00705C7C"/>
    <w:rsid w:val="007061D6"/>
    <w:rsid w:val="0070625A"/>
    <w:rsid w:val="00707311"/>
    <w:rsid w:val="00707A96"/>
    <w:rsid w:val="00710860"/>
    <w:rsid w:val="007110EC"/>
    <w:rsid w:val="00711E25"/>
    <w:rsid w:val="00714BF4"/>
    <w:rsid w:val="007151F1"/>
    <w:rsid w:val="00715219"/>
    <w:rsid w:val="007153B5"/>
    <w:rsid w:val="00720ECE"/>
    <w:rsid w:val="007215C2"/>
    <w:rsid w:val="00721C6F"/>
    <w:rsid w:val="00724353"/>
    <w:rsid w:val="00726749"/>
    <w:rsid w:val="00726891"/>
    <w:rsid w:val="007268AF"/>
    <w:rsid w:val="00727559"/>
    <w:rsid w:val="00727BFF"/>
    <w:rsid w:val="00732CAF"/>
    <w:rsid w:val="0073318E"/>
    <w:rsid w:val="00733283"/>
    <w:rsid w:val="00733BB8"/>
    <w:rsid w:val="007340EB"/>
    <w:rsid w:val="007346FD"/>
    <w:rsid w:val="00734C6F"/>
    <w:rsid w:val="007353C6"/>
    <w:rsid w:val="007355E6"/>
    <w:rsid w:val="00736D42"/>
    <w:rsid w:val="00737A13"/>
    <w:rsid w:val="007411F3"/>
    <w:rsid w:val="0074157C"/>
    <w:rsid w:val="00743389"/>
    <w:rsid w:val="0074488F"/>
    <w:rsid w:val="00746262"/>
    <w:rsid w:val="007470E9"/>
    <w:rsid w:val="00747916"/>
    <w:rsid w:val="00747F6D"/>
    <w:rsid w:val="00752E40"/>
    <w:rsid w:val="0075431C"/>
    <w:rsid w:val="00754A37"/>
    <w:rsid w:val="00754DD3"/>
    <w:rsid w:val="0075589E"/>
    <w:rsid w:val="00761489"/>
    <w:rsid w:val="00762B97"/>
    <w:rsid w:val="00762DF8"/>
    <w:rsid w:val="0076300E"/>
    <w:rsid w:val="00764B6A"/>
    <w:rsid w:val="0076599E"/>
    <w:rsid w:val="0076773B"/>
    <w:rsid w:val="00767D6A"/>
    <w:rsid w:val="00767DC2"/>
    <w:rsid w:val="007701DB"/>
    <w:rsid w:val="00770B6F"/>
    <w:rsid w:val="007713C0"/>
    <w:rsid w:val="007724CF"/>
    <w:rsid w:val="007737D0"/>
    <w:rsid w:val="0077492E"/>
    <w:rsid w:val="00775563"/>
    <w:rsid w:val="007768BF"/>
    <w:rsid w:val="00777403"/>
    <w:rsid w:val="00780768"/>
    <w:rsid w:val="007810CD"/>
    <w:rsid w:val="00782366"/>
    <w:rsid w:val="00783E46"/>
    <w:rsid w:val="00783F4C"/>
    <w:rsid w:val="00783FC1"/>
    <w:rsid w:val="0078430F"/>
    <w:rsid w:val="007847A3"/>
    <w:rsid w:val="007852AE"/>
    <w:rsid w:val="007855B2"/>
    <w:rsid w:val="007864FC"/>
    <w:rsid w:val="00786DB4"/>
    <w:rsid w:val="00787208"/>
    <w:rsid w:val="00790B29"/>
    <w:rsid w:val="00791AAC"/>
    <w:rsid w:val="0079236C"/>
    <w:rsid w:val="00793250"/>
    <w:rsid w:val="00793A98"/>
    <w:rsid w:val="00796DE8"/>
    <w:rsid w:val="007A16EE"/>
    <w:rsid w:val="007A250B"/>
    <w:rsid w:val="007A7006"/>
    <w:rsid w:val="007B1179"/>
    <w:rsid w:val="007B23BD"/>
    <w:rsid w:val="007B25D7"/>
    <w:rsid w:val="007B2BA6"/>
    <w:rsid w:val="007B3285"/>
    <w:rsid w:val="007B3ABA"/>
    <w:rsid w:val="007B47FB"/>
    <w:rsid w:val="007B6482"/>
    <w:rsid w:val="007B6F07"/>
    <w:rsid w:val="007B7B49"/>
    <w:rsid w:val="007C1790"/>
    <w:rsid w:val="007C2323"/>
    <w:rsid w:val="007C27F7"/>
    <w:rsid w:val="007C375C"/>
    <w:rsid w:val="007C3D46"/>
    <w:rsid w:val="007C3F60"/>
    <w:rsid w:val="007C63B5"/>
    <w:rsid w:val="007D33BF"/>
    <w:rsid w:val="007D3B42"/>
    <w:rsid w:val="007D42C4"/>
    <w:rsid w:val="007D6124"/>
    <w:rsid w:val="007D6EE9"/>
    <w:rsid w:val="007D6FAD"/>
    <w:rsid w:val="007E0354"/>
    <w:rsid w:val="007E0B92"/>
    <w:rsid w:val="007E246C"/>
    <w:rsid w:val="007E3614"/>
    <w:rsid w:val="007E4A7E"/>
    <w:rsid w:val="007E4ADE"/>
    <w:rsid w:val="007E525F"/>
    <w:rsid w:val="007E6A3E"/>
    <w:rsid w:val="007E6D0D"/>
    <w:rsid w:val="007E70ED"/>
    <w:rsid w:val="007F096E"/>
    <w:rsid w:val="007F404E"/>
    <w:rsid w:val="007F420D"/>
    <w:rsid w:val="007F4B8F"/>
    <w:rsid w:val="007F5A70"/>
    <w:rsid w:val="007F6144"/>
    <w:rsid w:val="008007A7"/>
    <w:rsid w:val="00800996"/>
    <w:rsid w:val="00801700"/>
    <w:rsid w:val="00801705"/>
    <w:rsid w:val="00802856"/>
    <w:rsid w:val="00804F11"/>
    <w:rsid w:val="00805751"/>
    <w:rsid w:val="008071CA"/>
    <w:rsid w:val="0080748E"/>
    <w:rsid w:val="00807F72"/>
    <w:rsid w:val="00810EED"/>
    <w:rsid w:val="0081214F"/>
    <w:rsid w:val="00812EF2"/>
    <w:rsid w:val="00813486"/>
    <w:rsid w:val="008144EB"/>
    <w:rsid w:val="00817256"/>
    <w:rsid w:val="008178F9"/>
    <w:rsid w:val="0082192D"/>
    <w:rsid w:val="00821D2A"/>
    <w:rsid w:val="00821EDF"/>
    <w:rsid w:val="00824F4C"/>
    <w:rsid w:val="00827974"/>
    <w:rsid w:val="00830843"/>
    <w:rsid w:val="008318C5"/>
    <w:rsid w:val="00831B16"/>
    <w:rsid w:val="00832849"/>
    <w:rsid w:val="00834C8F"/>
    <w:rsid w:val="00835287"/>
    <w:rsid w:val="0083581D"/>
    <w:rsid w:val="00835FD2"/>
    <w:rsid w:val="008366C4"/>
    <w:rsid w:val="00836B2A"/>
    <w:rsid w:val="008403CD"/>
    <w:rsid w:val="0084170B"/>
    <w:rsid w:val="00842ED4"/>
    <w:rsid w:val="00843457"/>
    <w:rsid w:val="00843570"/>
    <w:rsid w:val="008435D9"/>
    <w:rsid w:val="008436FC"/>
    <w:rsid w:val="00843D64"/>
    <w:rsid w:val="008448FD"/>
    <w:rsid w:val="00844AC5"/>
    <w:rsid w:val="00845592"/>
    <w:rsid w:val="00847134"/>
    <w:rsid w:val="00847588"/>
    <w:rsid w:val="0084798A"/>
    <w:rsid w:val="008503F3"/>
    <w:rsid w:val="008537D0"/>
    <w:rsid w:val="00853A07"/>
    <w:rsid w:val="00855562"/>
    <w:rsid w:val="0085787E"/>
    <w:rsid w:val="00857B65"/>
    <w:rsid w:val="00857C4F"/>
    <w:rsid w:val="00860855"/>
    <w:rsid w:val="00861D2B"/>
    <w:rsid w:val="008637A0"/>
    <w:rsid w:val="00863950"/>
    <w:rsid w:val="00863DE3"/>
    <w:rsid w:val="0086433D"/>
    <w:rsid w:val="00864CD6"/>
    <w:rsid w:val="00864E26"/>
    <w:rsid w:val="00864F48"/>
    <w:rsid w:val="00865E34"/>
    <w:rsid w:val="00867B88"/>
    <w:rsid w:val="00872AA0"/>
    <w:rsid w:val="00872ACD"/>
    <w:rsid w:val="00874434"/>
    <w:rsid w:val="00875F35"/>
    <w:rsid w:val="00876459"/>
    <w:rsid w:val="008766B9"/>
    <w:rsid w:val="00880FF8"/>
    <w:rsid w:val="008846D1"/>
    <w:rsid w:val="00884946"/>
    <w:rsid w:val="0088498D"/>
    <w:rsid w:val="00887738"/>
    <w:rsid w:val="00891D36"/>
    <w:rsid w:val="00891D98"/>
    <w:rsid w:val="00895C75"/>
    <w:rsid w:val="00897F7E"/>
    <w:rsid w:val="008A0110"/>
    <w:rsid w:val="008A0466"/>
    <w:rsid w:val="008A1299"/>
    <w:rsid w:val="008A279A"/>
    <w:rsid w:val="008A2E88"/>
    <w:rsid w:val="008A31E8"/>
    <w:rsid w:val="008A3408"/>
    <w:rsid w:val="008A4A6D"/>
    <w:rsid w:val="008A74B0"/>
    <w:rsid w:val="008B00D1"/>
    <w:rsid w:val="008B10D5"/>
    <w:rsid w:val="008B12B4"/>
    <w:rsid w:val="008B1396"/>
    <w:rsid w:val="008B16E9"/>
    <w:rsid w:val="008B2114"/>
    <w:rsid w:val="008B27E0"/>
    <w:rsid w:val="008B3221"/>
    <w:rsid w:val="008B395E"/>
    <w:rsid w:val="008B4554"/>
    <w:rsid w:val="008B46EE"/>
    <w:rsid w:val="008B4D45"/>
    <w:rsid w:val="008B5825"/>
    <w:rsid w:val="008B5F91"/>
    <w:rsid w:val="008B64F0"/>
    <w:rsid w:val="008B6796"/>
    <w:rsid w:val="008B7A26"/>
    <w:rsid w:val="008C0682"/>
    <w:rsid w:val="008C11F0"/>
    <w:rsid w:val="008C1858"/>
    <w:rsid w:val="008C214F"/>
    <w:rsid w:val="008C22A4"/>
    <w:rsid w:val="008C332C"/>
    <w:rsid w:val="008C359B"/>
    <w:rsid w:val="008C456B"/>
    <w:rsid w:val="008C4AE8"/>
    <w:rsid w:val="008C4B16"/>
    <w:rsid w:val="008C544E"/>
    <w:rsid w:val="008C5A9C"/>
    <w:rsid w:val="008C76F8"/>
    <w:rsid w:val="008C7EF2"/>
    <w:rsid w:val="008D05A2"/>
    <w:rsid w:val="008D0AEC"/>
    <w:rsid w:val="008D40A5"/>
    <w:rsid w:val="008D5137"/>
    <w:rsid w:val="008D54B7"/>
    <w:rsid w:val="008D6A7A"/>
    <w:rsid w:val="008D716C"/>
    <w:rsid w:val="008E12A7"/>
    <w:rsid w:val="008E4838"/>
    <w:rsid w:val="008E59AF"/>
    <w:rsid w:val="008E5A42"/>
    <w:rsid w:val="008E6933"/>
    <w:rsid w:val="008E701B"/>
    <w:rsid w:val="008E7BE9"/>
    <w:rsid w:val="008F1CEC"/>
    <w:rsid w:val="008F1E7C"/>
    <w:rsid w:val="008F4390"/>
    <w:rsid w:val="008F550D"/>
    <w:rsid w:val="0090036D"/>
    <w:rsid w:val="009004D7"/>
    <w:rsid w:val="00901609"/>
    <w:rsid w:val="00902479"/>
    <w:rsid w:val="00902E92"/>
    <w:rsid w:val="00902F38"/>
    <w:rsid w:val="009048DE"/>
    <w:rsid w:val="009058A8"/>
    <w:rsid w:val="00905A09"/>
    <w:rsid w:val="009106F3"/>
    <w:rsid w:val="0091102B"/>
    <w:rsid w:val="00914431"/>
    <w:rsid w:val="00914439"/>
    <w:rsid w:val="00915704"/>
    <w:rsid w:val="0091654C"/>
    <w:rsid w:val="00916EB1"/>
    <w:rsid w:val="00917994"/>
    <w:rsid w:val="00917A99"/>
    <w:rsid w:val="009202EA"/>
    <w:rsid w:val="0092076D"/>
    <w:rsid w:val="00920873"/>
    <w:rsid w:val="009220B9"/>
    <w:rsid w:val="00922826"/>
    <w:rsid w:val="00922DAF"/>
    <w:rsid w:val="009243C0"/>
    <w:rsid w:val="009257A6"/>
    <w:rsid w:val="00925B0E"/>
    <w:rsid w:val="009270AC"/>
    <w:rsid w:val="00927C5E"/>
    <w:rsid w:val="0093124D"/>
    <w:rsid w:val="009314E1"/>
    <w:rsid w:val="00934853"/>
    <w:rsid w:val="00935616"/>
    <w:rsid w:val="00936128"/>
    <w:rsid w:val="0093621F"/>
    <w:rsid w:val="0093692A"/>
    <w:rsid w:val="00936EB4"/>
    <w:rsid w:val="00940F36"/>
    <w:rsid w:val="009410D1"/>
    <w:rsid w:val="00942382"/>
    <w:rsid w:val="00942C0E"/>
    <w:rsid w:val="00943487"/>
    <w:rsid w:val="009443BF"/>
    <w:rsid w:val="009447DB"/>
    <w:rsid w:val="0094614A"/>
    <w:rsid w:val="00946335"/>
    <w:rsid w:val="0095138D"/>
    <w:rsid w:val="009513A7"/>
    <w:rsid w:val="009513FB"/>
    <w:rsid w:val="0095203B"/>
    <w:rsid w:val="00952075"/>
    <w:rsid w:val="009527B6"/>
    <w:rsid w:val="0095322E"/>
    <w:rsid w:val="00953A63"/>
    <w:rsid w:val="00954CA7"/>
    <w:rsid w:val="00960631"/>
    <w:rsid w:val="00961A76"/>
    <w:rsid w:val="009623AA"/>
    <w:rsid w:val="009631B5"/>
    <w:rsid w:val="009652B8"/>
    <w:rsid w:val="00966C91"/>
    <w:rsid w:val="0097137A"/>
    <w:rsid w:val="009721DD"/>
    <w:rsid w:val="00972A32"/>
    <w:rsid w:val="00972C50"/>
    <w:rsid w:val="00972D04"/>
    <w:rsid w:val="00974BCA"/>
    <w:rsid w:val="009751A7"/>
    <w:rsid w:val="00976026"/>
    <w:rsid w:val="00976C8F"/>
    <w:rsid w:val="0097709B"/>
    <w:rsid w:val="00981472"/>
    <w:rsid w:val="00982920"/>
    <w:rsid w:val="009861BA"/>
    <w:rsid w:val="00987FBC"/>
    <w:rsid w:val="009904CA"/>
    <w:rsid w:val="009913FB"/>
    <w:rsid w:val="00991955"/>
    <w:rsid w:val="00991F07"/>
    <w:rsid w:val="00992246"/>
    <w:rsid w:val="009924E4"/>
    <w:rsid w:val="009927D2"/>
    <w:rsid w:val="0099369B"/>
    <w:rsid w:val="00993BDA"/>
    <w:rsid w:val="00994A0B"/>
    <w:rsid w:val="009964FD"/>
    <w:rsid w:val="00996945"/>
    <w:rsid w:val="00997C0B"/>
    <w:rsid w:val="009A342A"/>
    <w:rsid w:val="009A6877"/>
    <w:rsid w:val="009A788F"/>
    <w:rsid w:val="009B0236"/>
    <w:rsid w:val="009B119D"/>
    <w:rsid w:val="009B11FC"/>
    <w:rsid w:val="009B126D"/>
    <w:rsid w:val="009B35CE"/>
    <w:rsid w:val="009B3897"/>
    <w:rsid w:val="009B43A7"/>
    <w:rsid w:val="009B598E"/>
    <w:rsid w:val="009B7047"/>
    <w:rsid w:val="009B71BD"/>
    <w:rsid w:val="009B7326"/>
    <w:rsid w:val="009B7AD4"/>
    <w:rsid w:val="009C0491"/>
    <w:rsid w:val="009C083C"/>
    <w:rsid w:val="009C1DBF"/>
    <w:rsid w:val="009C2271"/>
    <w:rsid w:val="009C305F"/>
    <w:rsid w:val="009C333C"/>
    <w:rsid w:val="009C3927"/>
    <w:rsid w:val="009C6806"/>
    <w:rsid w:val="009C755E"/>
    <w:rsid w:val="009C7ADF"/>
    <w:rsid w:val="009D0872"/>
    <w:rsid w:val="009D0D85"/>
    <w:rsid w:val="009D10DE"/>
    <w:rsid w:val="009D1F0E"/>
    <w:rsid w:val="009D29CF"/>
    <w:rsid w:val="009D34DD"/>
    <w:rsid w:val="009D48E8"/>
    <w:rsid w:val="009D6C60"/>
    <w:rsid w:val="009D741A"/>
    <w:rsid w:val="009E0307"/>
    <w:rsid w:val="009E0C8A"/>
    <w:rsid w:val="009E1E6C"/>
    <w:rsid w:val="009E1F45"/>
    <w:rsid w:val="009E380E"/>
    <w:rsid w:val="009E3D4C"/>
    <w:rsid w:val="009E3F87"/>
    <w:rsid w:val="009E479B"/>
    <w:rsid w:val="009E5A33"/>
    <w:rsid w:val="009E5E1C"/>
    <w:rsid w:val="009E6743"/>
    <w:rsid w:val="009E745F"/>
    <w:rsid w:val="009F06DF"/>
    <w:rsid w:val="009F08B1"/>
    <w:rsid w:val="009F0EF6"/>
    <w:rsid w:val="009F299E"/>
    <w:rsid w:val="009F2FB7"/>
    <w:rsid w:val="009F4395"/>
    <w:rsid w:val="009F552D"/>
    <w:rsid w:val="009F76B3"/>
    <w:rsid w:val="00A0204D"/>
    <w:rsid w:val="00A024A9"/>
    <w:rsid w:val="00A02C13"/>
    <w:rsid w:val="00A04A84"/>
    <w:rsid w:val="00A0688D"/>
    <w:rsid w:val="00A073ED"/>
    <w:rsid w:val="00A078C8"/>
    <w:rsid w:val="00A107A7"/>
    <w:rsid w:val="00A110D6"/>
    <w:rsid w:val="00A12538"/>
    <w:rsid w:val="00A128FC"/>
    <w:rsid w:val="00A12A95"/>
    <w:rsid w:val="00A134C2"/>
    <w:rsid w:val="00A13A02"/>
    <w:rsid w:val="00A13E9D"/>
    <w:rsid w:val="00A1513E"/>
    <w:rsid w:val="00A176ED"/>
    <w:rsid w:val="00A17A8E"/>
    <w:rsid w:val="00A2126B"/>
    <w:rsid w:val="00A22517"/>
    <w:rsid w:val="00A238F6"/>
    <w:rsid w:val="00A24953"/>
    <w:rsid w:val="00A25B6F"/>
    <w:rsid w:val="00A25D76"/>
    <w:rsid w:val="00A27BCB"/>
    <w:rsid w:val="00A3061A"/>
    <w:rsid w:val="00A341ED"/>
    <w:rsid w:val="00A3441B"/>
    <w:rsid w:val="00A34B28"/>
    <w:rsid w:val="00A367C7"/>
    <w:rsid w:val="00A37183"/>
    <w:rsid w:val="00A37578"/>
    <w:rsid w:val="00A40528"/>
    <w:rsid w:val="00A41B5B"/>
    <w:rsid w:val="00A4390F"/>
    <w:rsid w:val="00A43DBB"/>
    <w:rsid w:val="00A444EA"/>
    <w:rsid w:val="00A44D69"/>
    <w:rsid w:val="00A45B04"/>
    <w:rsid w:val="00A46429"/>
    <w:rsid w:val="00A47A4F"/>
    <w:rsid w:val="00A47F7F"/>
    <w:rsid w:val="00A502CA"/>
    <w:rsid w:val="00A5056E"/>
    <w:rsid w:val="00A50855"/>
    <w:rsid w:val="00A50AF4"/>
    <w:rsid w:val="00A517C2"/>
    <w:rsid w:val="00A5226B"/>
    <w:rsid w:val="00A53EE5"/>
    <w:rsid w:val="00A53F54"/>
    <w:rsid w:val="00A54196"/>
    <w:rsid w:val="00A562C5"/>
    <w:rsid w:val="00A56BAA"/>
    <w:rsid w:val="00A57795"/>
    <w:rsid w:val="00A57B34"/>
    <w:rsid w:val="00A6002F"/>
    <w:rsid w:val="00A641BE"/>
    <w:rsid w:val="00A650F3"/>
    <w:rsid w:val="00A65DB9"/>
    <w:rsid w:val="00A66585"/>
    <w:rsid w:val="00A666FF"/>
    <w:rsid w:val="00A67CE4"/>
    <w:rsid w:val="00A70424"/>
    <w:rsid w:val="00A7058B"/>
    <w:rsid w:val="00A745D8"/>
    <w:rsid w:val="00A7543C"/>
    <w:rsid w:val="00A755F2"/>
    <w:rsid w:val="00A77EF0"/>
    <w:rsid w:val="00A801E3"/>
    <w:rsid w:val="00A808AE"/>
    <w:rsid w:val="00A80A02"/>
    <w:rsid w:val="00A81021"/>
    <w:rsid w:val="00A84EDC"/>
    <w:rsid w:val="00A85526"/>
    <w:rsid w:val="00A85B12"/>
    <w:rsid w:val="00A864AE"/>
    <w:rsid w:val="00A873A7"/>
    <w:rsid w:val="00A87C5A"/>
    <w:rsid w:val="00A9011F"/>
    <w:rsid w:val="00A90135"/>
    <w:rsid w:val="00A903CF"/>
    <w:rsid w:val="00A9063A"/>
    <w:rsid w:val="00A94EC6"/>
    <w:rsid w:val="00A9598E"/>
    <w:rsid w:val="00A96312"/>
    <w:rsid w:val="00A96BE3"/>
    <w:rsid w:val="00A97620"/>
    <w:rsid w:val="00A978A0"/>
    <w:rsid w:val="00AA2267"/>
    <w:rsid w:val="00AA3D73"/>
    <w:rsid w:val="00AA506F"/>
    <w:rsid w:val="00AA6536"/>
    <w:rsid w:val="00AA6605"/>
    <w:rsid w:val="00AA7106"/>
    <w:rsid w:val="00AA776B"/>
    <w:rsid w:val="00AB0FFC"/>
    <w:rsid w:val="00AB109D"/>
    <w:rsid w:val="00AB1BF7"/>
    <w:rsid w:val="00AB2405"/>
    <w:rsid w:val="00AB38D7"/>
    <w:rsid w:val="00AB3BC2"/>
    <w:rsid w:val="00AB5264"/>
    <w:rsid w:val="00AB7A8C"/>
    <w:rsid w:val="00AC0698"/>
    <w:rsid w:val="00AC0A1A"/>
    <w:rsid w:val="00AC1592"/>
    <w:rsid w:val="00AC1EE4"/>
    <w:rsid w:val="00AC2EF4"/>
    <w:rsid w:val="00AC3800"/>
    <w:rsid w:val="00AC3FDC"/>
    <w:rsid w:val="00AC4A0A"/>
    <w:rsid w:val="00AC5035"/>
    <w:rsid w:val="00AC6FC2"/>
    <w:rsid w:val="00AC77DD"/>
    <w:rsid w:val="00AC79B6"/>
    <w:rsid w:val="00AC7A54"/>
    <w:rsid w:val="00AD2B87"/>
    <w:rsid w:val="00AD3D72"/>
    <w:rsid w:val="00AD78D1"/>
    <w:rsid w:val="00AE0DBD"/>
    <w:rsid w:val="00AE125A"/>
    <w:rsid w:val="00AE1E1A"/>
    <w:rsid w:val="00AE519B"/>
    <w:rsid w:val="00AE6450"/>
    <w:rsid w:val="00AF06F2"/>
    <w:rsid w:val="00AF095E"/>
    <w:rsid w:val="00AF1F1C"/>
    <w:rsid w:val="00AF23B9"/>
    <w:rsid w:val="00AF25B4"/>
    <w:rsid w:val="00AF3628"/>
    <w:rsid w:val="00AF6ACF"/>
    <w:rsid w:val="00B00677"/>
    <w:rsid w:val="00B00B7A"/>
    <w:rsid w:val="00B010B7"/>
    <w:rsid w:val="00B02A5A"/>
    <w:rsid w:val="00B03CA5"/>
    <w:rsid w:val="00B04FA4"/>
    <w:rsid w:val="00B0504C"/>
    <w:rsid w:val="00B05322"/>
    <w:rsid w:val="00B05A31"/>
    <w:rsid w:val="00B05C93"/>
    <w:rsid w:val="00B05CD6"/>
    <w:rsid w:val="00B06B16"/>
    <w:rsid w:val="00B073E9"/>
    <w:rsid w:val="00B11F02"/>
    <w:rsid w:val="00B12503"/>
    <w:rsid w:val="00B12BB5"/>
    <w:rsid w:val="00B138A9"/>
    <w:rsid w:val="00B179BA"/>
    <w:rsid w:val="00B17B1B"/>
    <w:rsid w:val="00B17BCC"/>
    <w:rsid w:val="00B22919"/>
    <w:rsid w:val="00B22B2D"/>
    <w:rsid w:val="00B24709"/>
    <w:rsid w:val="00B25178"/>
    <w:rsid w:val="00B27061"/>
    <w:rsid w:val="00B278F9"/>
    <w:rsid w:val="00B31AF7"/>
    <w:rsid w:val="00B32BA4"/>
    <w:rsid w:val="00B32D50"/>
    <w:rsid w:val="00B35219"/>
    <w:rsid w:val="00B35964"/>
    <w:rsid w:val="00B40F77"/>
    <w:rsid w:val="00B4115D"/>
    <w:rsid w:val="00B42690"/>
    <w:rsid w:val="00B42D15"/>
    <w:rsid w:val="00B44C7C"/>
    <w:rsid w:val="00B44CC1"/>
    <w:rsid w:val="00B50DDE"/>
    <w:rsid w:val="00B515B2"/>
    <w:rsid w:val="00B525B2"/>
    <w:rsid w:val="00B53B02"/>
    <w:rsid w:val="00B53D06"/>
    <w:rsid w:val="00B5518C"/>
    <w:rsid w:val="00B55D81"/>
    <w:rsid w:val="00B5605A"/>
    <w:rsid w:val="00B61123"/>
    <w:rsid w:val="00B63E09"/>
    <w:rsid w:val="00B64BD2"/>
    <w:rsid w:val="00B67264"/>
    <w:rsid w:val="00B70292"/>
    <w:rsid w:val="00B723FC"/>
    <w:rsid w:val="00B72E3E"/>
    <w:rsid w:val="00B73E63"/>
    <w:rsid w:val="00B74A58"/>
    <w:rsid w:val="00B750E4"/>
    <w:rsid w:val="00B7579B"/>
    <w:rsid w:val="00B77720"/>
    <w:rsid w:val="00B8015E"/>
    <w:rsid w:val="00B80E4E"/>
    <w:rsid w:val="00B82093"/>
    <w:rsid w:val="00B82BEF"/>
    <w:rsid w:val="00B83B08"/>
    <w:rsid w:val="00B84CEB"/>
    <w:rsid w:val="00B85628"/>
    <w:rsid w:val="00B86FC7"/>
    <w:rsid w:val="00B87166"/>
    <w:rsid w:val="00B94E2A"/>
    <w:rsid w:val="00B95C71"/>
    <w:rsid w:val="00B9688F"/>
    <w:rsid w:val="00B97EE3"/>
    <w:rsid w:val="00BA0B8A"/>
    <w:rsid w:val="00BA1A05"/>
    <w:rsid w:val="00BA31B4"/>
    <w:rsid w:val="00BA37AF"/>
    <w:rsid w:val="00BA50BD"/>
    <w:rsid w:val="00BA5466"/>
    <w:rsid w:val="00BA5882"/>
    <w:rsid w:val="00BA5A13"/>
    <w:rsid w:val="00BA6764"/>
    <w:rsid w:val="00BA78A5"/>
    <w:rsid w:val="00BB094F"/>
    <w:rsid w:val="00BB0B1D"/>
    <w:rsid w:val="00BB0FB6"/>
    <w:rsid w:val="00BB295E"/>
    <w:rsid w:val="00BB2C51"/>
    <w:rsid w:val="00BB31B2"/>
    <w:rsid w:val="00BB3569"/>
    <w:rsid w:val="00BB5C9C"/>
    <w:rsid w:val="00BB61AE"/>
    <w:rsid w:val="00BB6495"/>
    <w:rsid w:val="00BC122E"/>
    <w:rsid w:val="00BC16D9"/>
    <w:rsid w:val="00BC19B3"/>
    <w:rsid w:val="00BC2317"/>
    <w:rsid w:val="00BC2C22"/>
    <w:rsid w:val="00BC33F9"/>
    <w:rsid w:val="00BC4A7E"/>
    <w:rsid w:val="00BC4DC3"/>
    <w:rsid w:val="00BC5D06"/>
    <w:rsid w:val="00BC5F0D"/>
    <w:rsid w:val="00BC6B35"/>
    <w:rsid w:val="00BD070D"/>
    <w:rsid w:val="00BD0B21"/>
    <w:rsid w:val="00BD1F3E"/>
    <w:rsid w:val="00BD2A42"/>
    <w:rsid w:val="00BD301E"/>
    <w:rsid w:val="00BD32DF"/>
    <w:rsid w:val="00BD333F"/>
    <w:rsid w:val="00BD4A45"/>
    <w:rsid w:val="00BD75F4"/>
    <w:rsid w:val="00BD7D10"/>
    <w:rsid w:val="00BE103B"/>
    <w:rsid w:val="00BE1042"/>
    <w:rsid w:val="00BE147D"/>
    <w:rsid w:val="00BE19AF"/>
    <w:rsid w:val="00BE2442"/>
    <w:rsid w:val="00BE27E3"/>
    <w:rsid w:val="00BE49E4"/>
    <w:rsid w:val="00BE7739"/>
    <w:rsid w:val="00BE77D2"/>
    <w:rsid w:val="00BF17D8"/>
    <w:rsid w:val="00BF1CB3"/>
    <w:rsid w:val="00BF302E"/>
    <w:rsid w:val="00BF317E"/>
    <w:rsid w:val="00BF50A0"/>
    <w:rsid w:val="00BF566C"/>
    <w:rsid w:val="00BF6840"/>
    <w:rsid w:val="00BF689A"/>
    <w:rsid w:val="00BF6FF9"/>
    <w:rsid w:val="00BF71F6"/>
    <w:rsid w:val="00C00BD8"/>
    <w:rsid w:val="00C00C1E"/>
    <w:rsid w:val="00C024EA"/>
    <w:rsid w:val="00C029D6"/>
    <w:rsid w:val="00C02E40"/>
    <w:rsid w:val="00C0326D"/>
    <w:rsid w:val="00C05409"/>
    <w:rsid w:val="00C05ED3"/>
    <w:rsid w:val="00C063AC"/>
    <w:rsid w:val="00C07660"/>
    <w:rsid w:val="00C1002F"/>
    <w:rsid w:val="00C1060F"/>
    <w:rsid w:val="00C1176A"/>
    <w:rsid w:val="00C11A6D"/>
    <w:rsid w:val="00C13416"/>
    <w:rsid w:val="00C13A42"/>
    <w:rsid w:val="00C169C3"/>
    <w:rsid w:val="00C17DD5"/>
    <w:rsid w:val="00C203C8"/>
    <w:rsid w:val="00C20601"/>
    <w:rsid w:val="00C20F43"/>
    <w:rsid w:val="00C222C3"/>
    <w:rsid w:val="00C23656"/>
    <w:rsid w:val="00C25408"/>
    <w:rsid w:val="00C27A69"/>
    <w:rsid w:val="00C27C34"/>
    <w:rsid w:val="00C33CB8"/>
    <w:rsid w:val="00C35240"/>
    <w:rsid w:val="00C3600E"/>
    <w:rsid w:val="00C3725A"/>
    <w:rsid w:val="00C3732C"/>
    <w:rsid w:val="00C4034B"/>
    <w:rsid w:val="00C4129D"/>
    <w:rsid w:val="00C4189E"/>
    <w:rsid w:val="00C41BC7"/>
    <w:rsid w:val="00C42A33"/>
    <w:rsid w:val="00C441E5"/>
    <w:rsid w:val="00C463FD"/>
    <w:rsid w:val="00C4783B"/>
    <w:rsid w:val="00C47F87"/>
    <w:rsid w:val="00C512A9"/>
    <w:rsid w:val="00C51D30"/>
    <w:rsid w:val="00C56728"/>
    <w:rsid w:val="00C61A75"/>
    <w:rsid w:val="00C61CAA"/>
    <w:rsid w:val="00C62302"/>
    <w:rsid w:val="00C64F43"/>
    <w:rsid w:val="00C65114"/>
    <w:rsid w:val="00C65406"/>
    <w:rsid w:val="00C65813"/>
    <w:rsid w:val="00C66FD9"/>
    <w:rsid w:val="00C71B1D"/>
    <w:rsid w:val="00C7223D"/>
    <w:rsid w:val="00C730EE"/>
    <w:rsid w:val="00C74324"/>
    <w:rsid w:val="00C7449F"/>
    <w:rsid w:val="00C74D15"/>
    <w:rsid w:val="00C76B39"/>
    <w:rsid w:val="00C8078A"/>
    <w:rsid w:val="00C81478"/>
    <w:rsid w:val="00C81CAA"/>
    <w:rsid w:val="00C82332"/>
    <w:rsid w:val="00C82857"/>
    <w:rsid w:val="00C835EC"/>
    <w:rsid w:val="00C8398E"/>
    <w:rsid w:val="00C86BC2"/>
    <w:rsid w:val="00C87EF7"/>
    <w:rsid w:val="00C91009"/>
    <w:rsid w:val="00C92C8C"/>
    <w:rsid w:val="00C9310E"/>
    <w:rsid w:val="00C93448"/>
    <w:rsid w:val="00C93AE9"/>
    <w:rsid w:val="00CA1E28"/>
    <w:rsid w:val="00CA236D"/>
    <w:rsid w:val="00CA28E2"/>
    <w:rsid w:val="00CA3599"/>
    <w:rsid w:val="00CA3F95"/>
    <w:rsid w:val="00CA4237"/>
    <w:rsid w:val="00CA54EE"/>
    <w:rsid w:val="00CA5B3B"/>
    <w:rsid w:val="00CA6260"/>
    <w:rsid w:val="00CB036E"/>
    <w:rsid w:val="00CB18E9"/>
    <w:rsid w:val="00CB199E"/>
    <w:rsid w:val="00CB32C3"/>
    <w:rsid w:val="00CB34FE"/>
    <w:rsid w:val="00CB396E"/>
    <w:rsid w:val="00CB429C"/>
    <w:rsid w:val="00CB70FB"/>
    <w:rsid w:val="00CB7B55"/>
    <w:rsid w:val="00CC022C"/>
    <w:rsid w:val="00CC074F"/>
    <w:rsid w:val="00CC098F"/>
    <w:rsid w:val="00CC1196"/>
    <w:rsid w:val="00CC1E2F"/>
    <w:rsid w:val="00CC1F26"/>
    <w:rsid w:val="00CC2D5A"/>
    <w:rsid w:val="00CC2F49"/>
    <w:rsid w:val="00CC54D4"/>
    <w:rsid w:val="00CC632D"/>
    <w:rsid w:val="00CD041B"/>
    <w:rsid w:val="00CD3182"/>
    <w:rsid w:val="00CD4804"/>
    <w:rsid w:val="00CD4A6D"/>
    <w:rsid w:val="00CD4AC7"/>
    <w:rsid w:val="00CD5EF9"/>
    <w:rsid w:val="00CD7451"/>
    <w:rsid w:val="00CE193E"/>
    <w:rsid w:val="00CE324F"/>
    <w:rsid w:val="00CE6363"/>
    <w:rsid w:val="00CF0450"/>
    <w:rsid w:val="00CF0DB5"/>
    <w:rsid w:val="00CF1454"/>
    <w:rsid w:val="00CF24AC"/>
    <w:rsid w:val="00CF2DEB"/>
    <w:rsid w:val="00CF2FCF"/>
    <w:rsid w:val="00CF380A"/>
    <w:rsid w:val="00CF3A60"/>
    <w:rsid w:val="00CF545D"/>
    <w:rsid w:val="00CF5B72"/>
    <w:rsid w:val="00D00DD2"/>
    <w:rsid w:val="00D014A7"/>
    <w:rsid w:val="00D0180E"/>
    <w:rsid w:val="00D01F42"/>
    <w:rsid w:val="00D0254D"/>
    <w:rsid w:val="00D02A6A"/>
    <w:rsid w:val="00D04196"/>
    <w:rsid w:val="00D0537A"/>
    <w:rsid w:val="00D05DC2"/>
    <w:rsid w:val="00D06152"/>
    <w:rsid w:val="00D06B0A"/>
    <w:rsid w:val="00D10186"/>
    <w:rsid w:val="00D101C8"/>
    <w:rsid w:val="00D11469"/>
    <w:rsid w:val="00D14446"/>
    <w:rsid w:val="00D14E1F"/>
    <w:rsid w:val="00D15871"/>
    <w:rsid w:val="00D1701F"/>
    <w:rsid w:val="00D17250"/>
    <w:rsid w:val="00D17A6A"/>
    <w:rsid w:val="00D200DB"/>
    <w:rsid w:val="00D204CA"/>
    <w:rsid w:val="00D20BC1"/>
    <w:rsid w:val="00D21BD5"/>
    <w:rsid w:val="00D21D91"/>
    <w:rsid w:val="00D22222"/>
    <w:rsid w:val="00D23876"/>
    <w:rsid w:val="00D253C4"/>
    <w:rsid w:val="00D268A0"/>
    <w:rsid w:val="00D26ABA"/>
    <w:rsid w:val="00D3072E"/>
    <w:rsid w:val="00D30CE3"/>
    <w:rsid w:val="00D32768"/>
    <w:rsid w:val="00D32B6C"/>
    <w:rsid w:val="00D3355C"/>
    <w:rsid w:val="00D33B19"/>
    <w:rsid w:val="00D37E72"/>
    <w:rsid w:val="00D40628"/>
    <w:rsid w:val="00D42EEC"/>
    <w:rsid w:val="00D44CC3"/>
    <w:rsid w:val="00D45BC6"/>
    <w:rsid w:val="00D47562"/>
    <w:rsid w:val="00D47B78"/>
    <w:rsid w:val="00D501EC"/>
    <w:rsid w:val="00D50C01"/>
    <w:rsid w:val="00D5152B"/>
    <w:rsid w:val="00D525C1"/>
    <w:rsid w:val="00D52939"/>
    <w:rsid w:val="00D53237"/>
    <w:rsid w:val="00D532B0"/>
    <w:rsid w:val="00D53776"/>
    <w:rsid w:val="00D53A32"/>
    <w:rsid w:val="00D54AE4"/>
    <w:rsid w:val="00D556A1"/>
    <w:rsid w:val="00D56445"/>
    <w:rsid w:val="00D62D73"/>
    <w:rsid w:val="00D63574"/>
    <w:rsid w:val="00D64049"/>
    <w:rsid w:val="00D64630"/>
    <w:rsid w:val="00D64DCA"/>
    <w:rsid w:val="00D66CF7"/>
    <w:rsid w:val="00D67019"/>
    <w:rsid w:val="00D671F5"/>
    <w:rsid w:val="00D71F78"/>
    <w:rsid w:val="00D726C1"/>
    <w:rsid w:val="00D73439"/>
    <w:rsid w:val="00D75AA0"/>
    <w:rsid w:val="00D76C89"/>
    <w:rsid w:val="00D80754"/>
    <w:rsid w:val="00D8138B"/>
    <w:rsid w:val="00D83784"/>
    <w:rsid w:val="00D86C5D"/>
    <w:rsid w:val="00D87BF7"/>
    <w:rsid w:val="00D87ED9"/>
    <w:rsid w:val="00D9015A"/>
    <w:rsid w:val="00D90B40"/>
    <w:rsid w:val="00D9546F"/>
    <w:rsid w:val="00D96039"/>
    <w:rsid w:val="00D964BF"/>
    <w:rsid w:val="00D968B2"/>
    <w:rsid w:val="00D970D9"/>
    <w:rsid w:val="00D97656"/>
    <w:rsid w:val="00DA13E0"/>
    <w:rsid w:val="00DA3003"/>
    <w:rsid w:val="00DA3240"/>
    <w:rsid w:val="00DA3FAE"/>
    <w:rsid w:val="00DA73BF"/>
    <w:rsid w:val="00DB235C"/>
    <w:rsid w:val="00DB29C0"/>
    <w:rsid w:val="00DB3899"/>
    <w:rsid w:val="00DB3CD6"/>
    <w:rsid w:val="00DB44F9"/>
    <w:rsid w:val="00DB6302"/>
    <w:rsid w:val="00DB6A54"/>
    <w:rsid w:val="00DB7578"/>
    <w:rsid w:val="00DB7D7C"/>
    <w:rsid w:val="00DC02C4"/>
    <w:rsid w:val="00DC1E84"/>
    <w:rsid w:val="00DC3605"/>
    <w:rsid w:val="00DC3A70"/>
    <w:rsid w:val="00DC4C6C"/>
    <w:rsid w:val="00DC4F42"/>
    <w:rsid w:val="00DC52A4"/>
    <w:rsid w:val="00DC5B99"/>
    <w:rsid w:val="00DC6F88"/>
    <w:rsid w:val="00DC77AC"/>
    <w:rsid w:val="00DD1552"/>
    <w:rsid w:val="00DD288D"/>
    <w:rsid w:val="00DD2A81"/>
    <w:rsid w:val="00DD4A0D"/>
    <w:rsid w:val="00DD4F81"/>
    <w:rsid w:val="00DD7A3F"/>
    <w:rsid w:val="00DE01F1"/>
    <w:rsid w:val="00DE137B"/>
    <w:rsid w:val="00DE1C34"/>
    <w:rsid w:val="00DE1E64"/>
    <w:rsid w:val="00DE1FC8"/>
    <w:rsid w:val="00DE27DF"/>
    <w:rsid w:val="00DE4879"/>
    <w:rsid w:val="00DE488C"/>
    <w:rsid w:val="00DE53FD"/>
    <w:rsid w:val="00DE5D76"/>
    <w:rsid w:val="00DE65E7"/>
    <w:rsid w:val="00DE69B7"/>
    <w:rsid w:val="00DE7300"/>
    <w:rsid w:val="00DE742F"/>
    <w:rsid w:val="00DF17D5"/>
    <w:rsid w:val="00DF2303"/>
    <w:rsid w:val="00DF2942"/>
    <w:rsid w:val="00DF2E93"/>
    <w:rsid w:val="00DF4210"/>
    <w:rsid w:val="00DF43D3"/>
    <w:rsid w:val="00DF4564"/>
    <w:rsid w:val="00DF554D"/>
    <w:rsid w:val="00DF5A0C"/>
    <w:rsid w:val="00DF6283"/>
    <w:rsid w:val="00DF7ED7"/>
    <w:rsid w:val="00E00931"/>
    <w:rsid w:val="00E00D7A"/>
    <w:rsid w:val="00E01AC6"/>
    <w:rsid w:val="00E034CE"/>
    <w:rsid w:val="00E03B6A"/>
    <w:rsid w:val="00E03B82"/>
    <w:rsid w:val="00E11436"/>
    <w:rsid w:val="00E1186E"/>
    <w:rsid w:val="00E125A2"/>
    <w:rsid w:val="00E129C3"/>
    <w:rsid w:val="00E131E3"/>
    <w:rsid w:val="00E13648"/>
    <w:rsid w:val="00E13B2E"/>
    <w:rsid w:val="00E13D18"/>
    <w:rsid w:val="00E1491C"/>
    <w:rsid w:val="00E15F1F"/>
    <w:rsid w:val="00E16C36"/>
    <w:rsid w:val="00E21DBA"/>
    <w:rsid w:val="00E21E36"/>
    <w:rsid w:val="00E22345"/>
    <w:rsid w:val="00E25A6D"/>
    <w:rsid w:val="00E30354"/>
    <w:rsid w:val="00E30A56"/>
    <w:rsid w:val="00E325ED"/>
    <w:rsid w:val="00E32CA7"/>
    <w:rsid w:val="00E33CE4"/>
    <w:rsid w:val="00E3418F"/>
    <w:rsid w:val="00E34245"/>
    <w:rsid w:val="00E342AF"/>
    <w:rsid w:val="00E3453B"/>
    <w:rsid w:val="00E3519B"/>
    <w:rsid w:val="00E35C3C"/>
    <w:rsid w:val="00E36239"/>
    <w:rsid w:val="00E413E5"/>
    <w:rsid w:val="00E41DD8"/>
    <w:rsid w:val="00E44BC8"/>
    <w:rsid w:val="00E450AD"/>
    <w:rsid w:val="00E450D1"/>
    <w:rsid w:val="00E45A51"/>
    <w:rsid w:val="00E461CB"/>
    <w:rsid w:val="00E464C6"/>
    <w:rsid w:val="00E50604"/>
    <w:rsid w:val="00E511EC"/>
    <w:rsid w:val="00E517B6"/>
    <w:rsid w:val="00E51B9D"/>
    <w:rsid w:val="00E536B8"/>
    <w:rsid w:val="00E53A31"/>
    <w:rsid w:val="00E55060"/>
    <w:rsid w:val="00E55950"/>
    <w:rsid w:val="00E55F5D"/>
    <w:rsid w:val="00E57D61"/>
    <w:rsid w:val="00E57ED8"/>
    <w:rsid w:val="00E62013"/>
    <w:rsid w:val="00E62369"/>
    <w:rsid w:val="00E638DA"/>
    <w:rsid w:val="00E63FB1"/>
    <w:rsid w:val="00E66194"/>
    <w:rsid w:val="00E67497"/>
    <w:rsid w:val="00E67776"/>
    <w:rsid w:val="00E701B3"/>
    <w:rsid w:val="00E70679"/>
    <w:rsid w:val="00E71819"/>
    <w:rsid w:val="00E72546"/>
    <w:rsid w:val="00E73495"/>
    <w:rsid w:val="00E7391C"/>
    <w:rsid w:val="00E7405E"/>
    <w:rsid w:val="00E7482E"/>
    <w:rsid w:val="00E74B8B"/>
    <w:rsid w:val="00E75B31"/>
    <w:rsid w:val="00E77045"/>
    <w:rsid w:val="00E817AF"/>
    <w:rsid w:val="00E81AEB"/>
    <w:rsid w:val="00E83537"/>
    <w:rsid w:val="00E83AEA"/>
    <w:rsid w:val="00E8453E"/>
    <w:rsid w:val="00E86968"/>
    <w:rsid w:val="00E86C32"/>
    <w:rsid w:val="00E87024"/>
    <w:rsid w:val="00E914F4"/>
    <w:rsid w:val="00E9195D"/>
    <w:rsid w:val="00E923EC"/>
    <w:rsid w:val="00E945A8"/>
    <w:rsid w:val="00E957BA"/>
    <w:rsid w:val="00E95BD0"/>
    <w:rsid w:val="00E95C4A"/>
    <w:rsid w:val="00E970C4"/>
    <w:rsid w:val="00EA13CB"/>
    <w:rsid w:val="00EA24F2"/>
    <w:rsid w:val="00EA5122"/>
    <w:rsid w:val="00EA5648"/>
    <w:rsid w:val="00EA5A77"/>
    <w:rsid w:val="00EA61FF"/>
    <w:rsid w:val="00EA62CD"/>
    <w:rsid w:val="00EA6FED"/>
    <w:rsid w:val="00EA731E"/>
    <w:rsid w:val="00EA74D4"/>
    <w:rsid w:val="00EB0648"/>
    <w:rsid w:val="00EB0AA0"/>
    <w:rsid w:val="00EB20A0"/>
    <w:rsid w:val="00EB28CF"/>
    <w:rsid w:val="00EB42D6"/>
    <w:rsid w:val="00EB4E66"/>
    <w:rsid w:val="00EB53CC"/>
    <w:rsid w:val="00EB5C0D"/>
    <w:rsid w:val="00EB6875"/>
    <w:rsid w:val="00EB7D9F"/>
    <w:rsid w:val="00EC0B35"/>
    <w:rsid w:val="00EC163E"/>
    <w:rsid w:val="00EC1C1C"/>
    <w:rsid w:val="00EC1FDA"/>
    <w:rsid w:val="00EC2B7D"/>
    <w:rsid w:val="00EC2C5F"/>
    <w:rsid w:val="00EC494F"/>
    <w:rsid w:val="00EC5B5A"/>
    <w:rsid w:val="00EC6424"/>
    <w:rsid w:val="00EC68FE"/>
    <w:rsid w:val="00ED07DA"/>
    <w:rsid w:val="00ED1AD5"/>
    <w:rsid w:val="00ED3D13"/>
    <w:rsid w:val="00ED5FAF"/>
    <w:rsid w:val="00ED7A68"/>
    <w:rsid w:val="00ED7B2F"/>
    <w:rsid w:val="00EE09B0"/>
    <w:rsid w:val="00EE0F79"/>
    <w:rsid w:val="00EE3884"/>
    <w:rsid w:val="00EE3F76"/>
    <w:rsid w:val="00EE499B"/>
    <w:rsid w:val="00EF23F7"/>
    <w:rsid w:val="00EF4389"/>
    <w:rsid w:val="00EF4610"/>
    <w:rsid w:val="00EF48F4"/>
    <w:rsid w:val="00EF57B3"/>
    <w:rsid w:val="00EF6AE9"/>
    <w:rsid w:val="00EF6B5B"/>
    <w:rsid w:val="00F00426"/>
    <w:rsid w:val="00F005E8"/>
    <w:rsid w:val="00F00691"/>
    <w:rsid w:val="00F01B85"/>
    <w:rsid w:val="00F036A8"/>
    <w:rsid w:val="00F04A8E"/>
    <w:rsid w:val="00F07612"/>
    <w:rsid w:val="00F10BF8"/>
    <w:rsid w:val="00F13C54"/>
    <w:rsid w:val="00F14436"/>
    <w:rsid w:val="00F17568"/>
    <w:rsid w:val="00F202CB"/>
    <w:rsid w:val="00F20FA9"/>
    <w:rsid w:val="00F21328"/>
    <w:rsid w:val="00F21B39"/>
    <w:rsid w:val="00F21EAC"/>
    <w:rsid w:val="00F22187"/>
    <w:rsid w:val="00F2342E"/>
    <w:rsid w:val="00F24AF1"/>
    <w:rsid w:val="00F25115"/>
    <w:rsid w:val="00F262F8"/>
    <w:rsid w:val="00F27615"/>
    <w:rsid w:val="00F30DB5"/>
    <w:rsid w:val="00F31412"/>
    <w:rsid w:val="00F329A6"/>
    <w:rsid w:val="00F329C8"/>
    <w:rsid w:val="00F33B45"/>
    <w:rsid w:val="00F34627"/>
    <w:rsid w:val="00F3738B"/>
    <w:rsid w:val="00F375D8"/>
    <w:rsid w:val="00F3785E"/>
    <w:rsid w:val="00F43A7F"/>
    <w:rsid w:val="00F44191"/>
    <w:rsid w:val="00F450B2"/>
    <w:rsid w:val="00F473CC"/>
    <w:rsid w:val="00F47F89"/>
    <w:rsid w:val="00F51041"/>
    <w:rsid w:val="00F541B9"/>
    <w:rsid w:val="00F54A0F"/>
    <w:rsid w:val="00F573D0"/>
    <w:rsid w:val="00F60B8F"/>
    <w:rsid w:val="00F60CA3"/>
    <w:rsid w:val="00F60EC5"/>
    <w:rsid w:val="00F649C4"/>
    <w:rsid w:val="00F64D8D"/>
    <w:rsid w:val="00F671D8"/>
    <w:rsid w:val="00F70843"/>
    <w:rsid w:val="00F70B63"/>
    <w:rsid w:val="00F725A0"/>
    <w:rsid w:val="00F732AE"/>
    <w:rsid w:val="00F739D3"/>
    <w:rsid w:val="00F73CDE"/>
    <w:rsid w:val="00F746A0"/>
    <w:rsid w:val="00F77C86"/>
    <w:rsid w:val="00F80405"/>
    <w:rsid w:val="00F813D1"/>
    <w:rsid w:val="00F81668"/>
    <w:rsid w:val="00F81B4F"/>
    <w:rsid w:val="00F83E87"/>
    <w:rsid w:val="00F85E5E"/>
    <w:rsid w:val="00F867D5"/>
    <w:rsid w:val="00F86AF4"/>
    <w:rsid w:val="00F86AFA"/>
    <w:rsid w:val="00F8742E"/>
    <w:rsid w:val="00F87E11"/>
    <w:rsid w:val="00F904D9"/>
    <w:rsid w:val="00F908C2"/>
    <w:rsid w:val="00F90E5F"/>
    <w:rsid w:val="00F91974"/>
    <w:rsid w:val="00F925E7"/>
    <w:rsid w:val="00F92828"/>
    <w:rsid w:val="00F92E85"/>
    <w:rsid w:val="00F9342C"/>
    <w:rsid w:val="00F93EC9"/>
    <w:rsid w:val="00F9457C"/>
    <w:rsid w:val="00F95B87"/>
    <w:rsid w:val="00F963E0"/>
    <w:rsid w:val="00F969F1"/>
    <w:rsid w:val="00F96C88"/>
    <w:rsid w:val="00F97802"/>
    <w:rsid w:val="00F97CFF"/>
    <w:rsid w:val="00FA033C"/>
    <w:rsid w:val="00FA0847"/>
    <w:rsid w:val="00FA2B1B"/>
    <w:rsid w:val="00FA2EFF"/>
    <w:rsid w:val="00FA3A3E"/>
    <w:rsid w:val="00FA56FD"/>
    <w:rsid w:val="00FA76AB"/>
    <w:rsid w:val="00FA7CC8"/>
    <w:rsid w:val="00FB06C8"/>
    <w:rsid w:val="00FB0FCF"/>
    <w:rsid w:val="00FB3E7C"/>
    <w:rsid w:val="00FB451E"/>
    <w:rsid w:val="00FB4753"/>
    <w:rsid w:val="00FB53AE"/>
    <w:rsid w:val="00FB64EF"/>
    <w:rsid w:val="00FC0F05"/>
    <w:rsid w:val="00FC2424"/>
    <w:rsid w:val="00FC52E6"/>
    <w:rsid w:val="00FD176D"/>
    <w:rsid w:val="00FD2289"/>
    <w:rsid w:val="00FD30E0"/>
    <w:rsid w:val="00FD3196"/>
    <w:rsid w:val="00FD48ED"/>
    <w:rsid w:val="00FD7D27"/>
    <w:rsid w:val="00FE2789"/>
    <w:rsid w:val="00FE2980"/>
    <w:rsid w:val="00FE3295"/>
    <w:rsid w:val="00FE5350"/>
    <w:rsid w:val="00FF0A53"/>
    <w:rsid w:val="00FF0BF3"/>
    <w:rsid w:val="00FF0CA3"/>
    <w:rsid w:val="00FF1875"/>
    <w:rsid w:val="00FF1BA5"/>
    <w:rsid w:val="00FF1C06"/>
    <w:rsid w:val="00FF2B23"/>
    <w:rsid w:val="00FF2CA8"/>
    <w:rsid w:val="00FF3A34"/>
    <w:rsid w:val="00FF44BB"/>
    <w:rsid w:val="00FF4E58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1CD80D"/>
  <w15:docId w15:val="{E0A53E8B-F4BE-48F3-814A-9675E2E6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20BC1"/>
    <w:rPr>
      <w:rFonts w:ascii="Tahoma" w:hAnsi="Tahoma"/>
      <w:sz w:val="22"/>
      <w:szCs w:val="22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rFonts w:ascii="Times New Roman" w:hAnsi="Times New Roman"/>
      <w:b/>
      <w:sz w:val="28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rFonts w:ascii="Times New Roman" w:hAnsi="Times New Roman"/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Cs w:val="20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repko">
    <w:name w:val="Strong"/>
    <w:basedOn w:val="Privzetapisavaodstavka"/>
    <w:qFormat/>
    <w:rsid w:val="00810EED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B53B02"/>
    <w:rPr>
      <w:rFonts w:ascii="Tahoma" w:hAnsi="Tahoma"/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ZAPISNIK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8785</TotalTime>
  <Pages>5</Pages>
  <Words>1836</Words>
  <Characters>10467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12279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dc:description/>
  <cp:lastModifiedBy>Jasmina Križančič</cp:lastModifiedBy>
  <cp:revision>1972</cp:revision>
  <cp:lastPrinted>2026-02-26T07:33:00Z</cp:lastPrinted>
  <dcterms:created xsi:type="dcterms:W3CDTF">2023-09-20T11:37:00Z</dcterms:created>
  <dcterms:modified xsi:type="dcterms:W3CDTF">2026-02-26T07:35:00Z</dcterms:modified>
</cp:coreProperties>
</file>