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2ABAA41D" w:rsidR="006F15E7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B6C6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="005B6C6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 20</w:t>
      </w:r>
      <w:r w:rsidR="002F30FC">
        <w:rPr>
          <w:rFonts w:ascii="Arial" w:hAnsi="Arial" w:cs="Arial"/>
          <w:sz w:val="20"/>
        </w:rPr>
        <w:t>26</w:t>
      </w:r>
    </w:p>
    <w:p w14:paraId="22F8B3BA" w14:textId="77777777" w:rsidR="00754DD2" w:rsidRPr="00293EF9" w:rsidRDefault="00754DD2" w:rsidP="006F15E7">
      <w:pPr>
        <w:rPr>
          <w:rFonts w:ascii="Arial" w:hAnsi="Arial" w:cs="Arial"/>
          <w:sz w:val="20"/>
        </w:rPr>
      </w:pP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2A1E89A2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B6C6C">
        <w:rPr>
          <w:rFonts w:ascii="Arial" w:hAnsi="Arial" w:cs="Arial"/>
          <w:b/>
          <w:bCs/>
          <w:sz w:val="20"/>
        </w:rPr>
        <w:t>30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1C85B212" w:rsidR="006F15E7" w:rsidRPr="00CA403C" w:rsidRDefault="002306C0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>24</w:t>
      </w:r>
      <w:r w:rsidR="006F15E7">
        <w:rPr>
          <w:rFonts w:ascii="Arial" w:hAnsi="Arial" w:cs="Arial"/>
          <w:sz w:val="20"/>
          <w:u w:val="single"/>
        </w:rPr>
        <w:t xml:space="preserve">. </w:t>
      </w:r>
      <w:r>
        <w:rPr>
          <w:rFonts w:ascii="Arial" w:hAnsi="Arial" w:cs="Arial"/>
          <w:sz w:val="20"/>
          <w:u w:val="single"/>
        </w:rPr>
        <w:t xml:space="preserve">marca 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782846">
        <w:rPr>
          <w:rFonts w:ascii="Arial" w:hAnsi="Arial" w:cs="Arial"/>
          <w:sz w:val="20"/>
          <w:u w:val="single"/>
        </w:rPr>
        <w:t>6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6D66643E" w:rsidR="00F02A22" w:rsidRPr="00CA403C" w:rsidRDefault="00C12702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V </w:t>
      </w:r>
      <w:r w:rsidR="005B6C6C">
        <w:rPr>
          <w:rFonts w:ascii="Arial" w:hAnsi="Arial" w:cs="Arial"/>
          <w:b/>
          <w:sz w:val="20"/>
          <w:u w:val="single"/>
        </w:rPr>
        <w:t>ZD Dr. Božidarja Lavriča</w:t>
      </w:r>
      <w:r>
        <w:rPr>
          <w:rFonts w:ascii="Arial" w:hAnsi="Arial" w:cs="Arial"/>
          <w:b/>
          <w:sz w:val="20"/>
          <w:u w:val="single"/>
        </w:rPr>
        <w:t xml:space="preserve"> Cerknica, </w:t>
      </w:r>
      <w:r w:rsidR="00FE7C15">
        <w:rPr>
          <w:rFonts w:ascii="Arial" w:hAnsi="Arial" w:cs="Arial"/>
          <w:b/>
          <w:sz w:val="20"/>
          <w:u w:val="single"/>
        </w:rPr>
        <w:t>Cest</w:t>
      </w:r>
      <w:r w:rsidR="00EA37E3">
        <w:rPr>
          <w:rFonts w:ascii="Arial" w:hAnsi="Arial" w:cs="Arial"/>
          <w:b/>
          <w:sz w:val="20"/>
          <w:u w:val="single"/>
        </w:rPr>
        <w:t>a 4. maja</w:t>
      </w:r>
      <w:r w:rsidR="00FE7C15">
        <w:rPr>
          <w:rFonts w:ascii="Arial" w:hAnsi="Arial" w:cs="Arial"/>
          <w:b/>
          <w:sz w:val="20"/>
          <w:u w:val="single"/>
        </w:rPr>
        <w:t xml:space="preserve"> 17, Cerknica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145C604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11B598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CA3138A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590D41D3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5499B1A5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188ACFA" w14:textId="5B90FD89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597084BA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EA37E3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2F30FC">
              <w:rPr>
                <w:rFonts w:ascii="Arial" w:hAnsi="Arial" w:cs="Arial"/>
                <w:b/>
                <w:sz w:val="20"/>
              </w:rPr>
              <w:t>2</w:t>
            </w:r>
            <w:r w:rsidR="00EA37E3">
              <w:rPr>
                <w:rFonts w:ascii="Arial" w:hAnsi="Arial" w:cs="Arial"/>
                <w:b/>
                <w:sz w:val="20"/>
              </w:rPr>
              <w:t>6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EA37E3">
              <w:rPr>
                <w:rFonts w:ascii="Arial" w:hAnsi="Arial" w:cs="Arial"/>
                <w:b/>
                <w:sz w:val="20"/>
              </w:rPr>
              <w:t>februarja</w:t>
            </w:r>
            <w:r w:rsidR="002F30FC">
              <w:rPr>
                <w:rFonts w:ascii="Arial" w:hAnsi="Arial" w:cs="Arial"/>
                <w:b/>
                <w:sz w:val="20"/>
              </w:rPr>
              <w:t xml:space="preserve"> 2026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7F9238E0" w14:textId="4E64BE26" w:rsidR="00DE7D20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Letno poročilo ZD dr. Božidarja Lavriča Cerknica za leto 2025</w:t>
            </w:r>
          </w:p>
          <w:p w14:paraId="4815F765" w14:textId="77777777" w:rsidR="00DE7D20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E9E6EA9" w14:textId="2A1D50CF" w:rsidR="00813103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finančn</w:t>
            </w:r>
            <w:r>
              <w:rPr>
                <w:rFonts w:ascii="Arial" w:hAnsi="Arial" w:cs="Arial"/>
                <w:b/>
                <w:sz w:val="20"/>
              </w:rPr>
              <w:t>im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sz w:val="20"/>
              </w:rPr>
              <w:t>em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</w:t>
            </w:r>
            <w:r w:rsidR="002F30FC">
              <w:rPr>
                <w:rFonts w:ascii="Arial" w:hAnsi="Arial" w:cs="Arial"/>
                <w:b/>
                <w:sz w:val="20"/>
              </w:rPr>
              <w:t>Vrtca Martin Krpan Cerknica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za leto 2024</w:t>
            </w:r>
          </w:p>
          <w:p w14:paraId="046EE6C7" w14:textId="77777777" w:rsidR="002F30FC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E10202E" w14:textId="2F3D2DA8" w:rsidR="002F30FC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Osnutek poročila o </w:t>
            </w:r>
            <w:r w:rsidR="002F30FC">
              <w:rPr>
                <w:rFonts w:ascii="Arial" w:hAnsi="Arial" w:cs="Arial"/>
                <w:b/>
                <w:sz w:val="20"/>
              </w:rPr>
              <w:t>nadzor</w:t>
            </w:r>
            <w:r>
              <w:rPr>
                <w:rFonts w:ascii="Arial" w:hAnsi="Arial" w:cs="Arial"/>
                <w:b/>
                <w:sz w:val="20"/>
              </w:rPr>
              <w:t>u</w:t>
            </w:r>
            <w:r w:rsidR="002F30FC">
              <w:rPr>
                <w:rFonts w:ascii="Arial" w:hAnsi="Arial" w:cs="Arial"/>
                <w:b/>
                <w:sz w:val="20"/>
              </w:rPr>
              <w:t xml:space="preserve"> nad finančnim poslovanjem Notranjskega regijskega parka za leto 2024</w:t>
            </w:r>
          </w:p>
          <w:p w14:paraId="459B8DB6" w14:textId="77777777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258FD6B" w14:textId="7077F16F" w:rsidR="00A01CB4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o n</w:t>
            </w:r>
            <w:r w:rsidR="00A01CB4">
              <w:rPr>
                <w:rFonts w:ascii="Arial" w:hAnsi="Arial" w:cs="Arial"/>
                <w:b/>
                <w:sz w:val="20"/>
              </w:rPr>
              <w:t>adzor</w:t>
            </w:r>
            <w:r w:rsidR="00813103">
              <w:rPr>
                <w:rFonts w:ascii="Arial" w:hAnsi="Arial" w:cs="Arial"/>
                <w:b/>
                <w:sz w:val="20"/>
              </w:rPr>
              <w:t>u</w:t>
            </w:r>
            <w:r w:rsidR="00A01CB4">
              <w:rPr>
                <w:rFonts w:ascii="Arial" w:hAnsi="Arial" w:cs="Arial"/>
                <w:b/>
                <w:sz w:val="20"/>
              </w:rPr>
              <w:t xml:space="preserve"> nad izgradnjo avtobusnih postajališč v Gorenjih Otavah</w:t>
            </w:r>
          </w:p>
          <w:p w14:paraId="4A0DEB7B" w14:textId="77777777" w:rsidR="00A01CB4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DE7D20">
        <w:trPr>
          <w:trHeight w:val="167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91726E1" w14:textId="687F3ACD" w:rsidR="00BA5882" w:rsidRDefault="00DE7D20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DOLES</w:t>
            </w:r>
            <w:r w:rsidR="002F30FC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direktorica ZD Cerknica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0C4A" w14:textId="77777777" w:rsidR="00041DBE" w:rsidRDefault="00041DBE">
      <w:r>
        <w:separator/>
      </w:r>
    </w:p>
  </w:endnote>
  <w:endnote w:type="continuationSeparator" w:id="0">
    <w:p w14:paraId="4A7904AE" w14:textId="77777777" w:rsidR="00041DBE" w:rsidRDefault="0004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5FEF" w14:textId="77777777" w:rsidR="00041DBE" w:rsidRDefault="00041DBE">
      <w:r>
        <w:separator/>
      </w:r>
    </w:p>
  </w:footnote>
  <w:footnote w:type="continuationSeparator" w:id="0">
    <w:p w14:paraId="6213FC8A" w14:textId="77777777" w:rsidR="00041DBE" w:rsidRDefault="0004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416AB"/>
    <w:rsid w:val="00041DBE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04C3E"/>
    <w:rsid w:val="0012339F"/>
    <w:rsid w:val="0012501F"/>
    <w:rsid w:val="0013037E"/>
    <w:rsid w:val="00134E6C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6C0"/>
    <w:rsid w:val="00230E53"/>
    <w:rsid w:val="002312D6"/>
    <w:rsid w:val="00237873"/>
    <w:rsid w:val="0024190D"/>
    <w:rsid w:val="002465A6"/>
    <w:rsid w:val="002522F3"/>
    <w:rsid w:val="00252F80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B465C"/>
    <w:rsid w:val="002C0718"/>
    <w:rsid w:val="002E4FF2"/>
    <w:rsid w:val="002F30FC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00081"/>
    <w:rsid w:val="00411243"/>
    <w:rsid w:val="00416486"/>
    <w:rsid w:val="00426DE1"/>
    <w:rsid w:val="00431E01"/>
    <w:rsid w:val="0044490C"/>
    <w:rsid w:val="00444AE8"/>
    <w:rsid w:val="004479E2"/>
    <w:rsid w:val="00477467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B6C6C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1B4"/>
    <w:rsid w:val="00655271"/>
    <w:rsid w:val="00655CFD"/>
    <w:rsid w:val="0066294F"/>
    <w:rsid w:val="00665E95"/>
    <w:rsid w:val="00666DCC"/>
    <w:rsid w:val="006843CE"/>
    <w:rsid w:val="00696B9E"/>
    <w:rsid w:val="006B389F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2460A"/>
    <w:rsid w:val="0073312C"/>
    <w:rsid w:val="0074627C"/>
    <w:rsid w:val="007507BB"/>
    <w:rsid w:val="00754DD2"/>
    <w:rsid w:val="0077497C"/>
    <w:rsid w:val="00782846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13103"/>
    <w:rsid w:val="00833111"/>
    <w:rsid w:val="0083581D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D6DE6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81AE2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A5882"/>
    <w:rsid w:val="00BC122E"/>
    <w:rsid w:val="00BD496D"/>
    <w:rsid w:val="00BE0759"/>
    <w:rsid w:val="00BE0C97"/>
    <w:rsid w:val="00BE1E36"/>
    <w:rsid w:val="00BF1CB3"/>
    <w:rsid w:val="00C024EA"/>
    <w:rsid w:val="00C05409"/>
    <w:rsid w:val="00C063AC"/>
    <w:rsid w:val="00C1002F"/>
    <w:rsid w:val="00C12702"/>
    <w:rsid w:val="00C13A42"/>
    <w:rsid w:val="00C17EED"/>
    <w:rsid w:val="00C222C3"/>
    <w:rsid w:val="00C25D6C"/>
    <w:rsid w:val="00C324ED"/>
    <w:rsid w:val="00C35240"/>
    <w:rsid w:val="00C463FD"/>
    <w:rsid w:val="00C51A16"/>
    <w:rsid w:val="00C556EF"/>
    <w:rsid w:val="00C6490D"/>
    <w:rsid w:val="00C657A4"/>
    <w:rsid w:val="00C733EE"/>
    <w:rsid w:val="00C87248"/>
    <w:rsid w:val="00CA1E28"/>
    <w:rsid w:val="00CB1D13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E7D20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195D"/>
    <w:rsid w:val="00EA13CB"/>
    <w:rsid w:val="00EA37E3"/>
    <w:rsid w:val="00EC1B01"/>
    <w:rsid w:val="00ED1AE1"/>
    <w:rsid w:val="00EE7A76"/>
    <w:rsid w:val="00EF3742"/>
    <w:rsid w:val="00EF4610"/>
    <w:rsid w:val="00F0085A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216C"/>
    <w:rsid w:val="00FB4753"/>
    <w:rsid w:val="00FB6D97"/>
    <w:rsid w:val="00FC6CCA"/>
    <w:rsid w:val="00FE2980"/>
    <w:rsid w:val="00FE7C15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391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1434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180</cp:revision>
  <cp:lastPrinted>2026-01-13T09:18:00Z</cp:lastPrinted>
  <dcterms:created xsi:type="dcterms:W3CDTF">2023-09-20T10:00:00Z</dcterms:created>
  <dcterms:modified xsi:type="dcterms:W3CDTF">2026-03-06T08:40:00Z</dcterms:modified>
</cp:coreProperties>
</file>