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7470E1F3" w:rsidR="006F15E7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2F30FC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 xml:space="preserve">. </w:t>
      </w:r>
      <w:r w:rsidR="00C17EE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</w:t>
      </w:r>
      <w:r w:rsidR="002F30FC">
        <w:rPr>
          <w:rFonts w:ascii="Arial" w:hAnsi="Arial" w:cs="Arial"/>
          <w:sz w:val="20"/>
        </w:rPr>
        <w:t>26</w:t>
      </w:r>
    </w:p>
    <w:p w14:paraId="22F8B3BA" w14:textId="77777777" w:rsidR="00754DD2" w:rsidRPr="00293EF9" w:rsidRDefault="00754DD2" w:rsidP="006F15E7">
      <w:pPr>
        <w:rPr>
          <w:rFonts w:ascii="Arial" w:hAnsi="Arial" w:cs="Arial"/>
          <w:sz w:val="20"/>
        </w:rPr>
      </w:pP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71E5DE5D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2F30FC">
        <w:rPr>
          <w:rFonts w:ascii="Arial" w:hAnsi="Arial" w:cs="Arial"/>
          <w:b/>
          <w:bCs/>
          <w:sz w:val="20"/>
        </w:rPr>
        <w:t>9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1DDD7242" w:rsidR="006F15E7" w:rsidRPr="00CA403C" w:rsidRDefault="002F30FC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ČETRTEK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782846">
        <w:rPr>
          <w:rFonts w:ascii="Arial" w:hAnsi="Arial" w:cs="Arial"/>
          <w:sz w:val="20"/>
          <w:u w:val="single"/>
        </w:rPr>
        <w:t>2</w:t>
      </w:r>
      <w:r>
        <w:rPr>
          <w:rFonts w:ascii="Arial" w:hAnsi="Arial" w:cs="Arial"/>
          <w:sz w:val="20"/>
          <w:u w:val="single"/>
        </w:rPr>
        <w:t>6</w:t>
      </w:r>
      <w:r w:rsidR="006F15E7">
        <w:rPr>
          <w:rFonts w:ascii="Arial" w:hAnsi="Arial" w:cs="Arial"/>
          <w:sz w:val="20"/>
          <w:u w:val="single"/>
        </w:rPr>
        <w:t xml:space="preserve">. </w:t>
      </w:r>
      <w:r>
        <w:rPr>
          <w:rFonts w:ascii="Arial" w:hAnsi="Arial" w:cs="Arial"/>
          <w:sz w:val="20"/>
          <w:u w:val="single"/>
        </w:rPr>
        <w:t>februarja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782846">
        <w:rPr>
          <w:rFonts w:ascii="Arial" w:hAnsi="Arial" w:cs="Arial"/>
          <w:sz w:val="20"/>
          <w:u w:val="single"/>
        </w:rPr>
        <w:t>6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71627BEE" w:rsidR="00F02A22" w:rsidRPr="00CA403C" w:rsidRDefault="00C12702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V vrtcu Martin Krpan Cerknica, </w:t>
      </w:r>
      <w:r w:rsidR="00FE7C15">
        <w:rPr>
          <w:rFonts w:ascii="Arial" w:hAnsi="Arial" w:cs="Arial"/>
          <w:b/>
          <w:sz w:val="20"/>
          <w:u w:val="single"/>
        </w:rPr>
        <w:t>Cest na jezero 17, Cerknica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238D56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77777777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3AA2BF75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2F30FC"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2F30FC">
              <w:rPr>
                <w:rFonts w:ascii="Arial" w:hAnsi="Arial" w:cs="Arial"/>
                <w:b/>
                <w:sz w:val="20"/>
              </w:rPr>
              <w:t>20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2F30FC">
              <w:rPr>
                <w:rFonts w:ascii="Arial" w:hAnsi="Arial" w:cs="Arial"/>
                <w:b/>
                <w:sz w:val="20"/>
              </w:rPr>
              <w:t>januarja 2026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E9E6EA9" w14:textId="3B88ED3A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finančnega poslovanja </w:t>
            </w:r>
            <w:r w:rsidR="002F30FC">
              <w:rPr>
                <w:rFonts w:ascii="Arial" w:hAnsi="Arial" w:cs="Arial"/>
                <w:b/>
                <w:sz w:val="20"/>
              </w:rPr>
              <w:t>Vrtca Martin Krpan Cerknica</w:t>
            </w:r>
            <w:r>
              <w:rPr>
                <w:rFonts w:ascii="Arial" w:hAnsi="Arial" w:cs="Arial"/>
                <w:b/>
                <w:sz w:val="20"/>
              </w:rPr>
              <w:t xml:space="preserve"> za leto 2024</w:t>
            </w:r>
          </w:p>
          <w:p w14:paraId="046EE6C7" w14:textId="77777777" w:rsidR="002F30FC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E10202E" w14:textId="66F01691" w:rsidR="002F30FC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nadzora nad finančnim poslovanjem Notranjskega regijskega parka za leto 2024</w:t>
            </w:r>
          </w:p>
          <w:p w14:paraId="459B8DB6" w14:textId="77777777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258FD6B" w14:textId="7077F16F" w:rsidR="00A01CB4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o n</w:t>
            </w:r>
            <w:r w:rsidR="00A01CB4">
              <w:rPr>
                <w:rFonts w:ascii="Arial" w:hAnsi="Arial" w:cs="Arial"/>
                <w:b/>
                <w:sz w:val="20"/>
              </w:rPr>
              <w:t>adzor</w:t>
            </w:r>
            <w:r w:rsidR="00813103">
              <w:rPr>
                <w:rFonts w:ascii="Arial" w:hAnsi="Arial" w:cs="Arial"/>
                <w:b/>
                <w:sz w:val="20"/>
              </w:rPr>
              <w:t>u</w:t>
            </w:r>
            <w:r w:rsidR="00A01CB4">
              <w:rPr>
                <w:rFonts w:ascii="Arial" w:hAnsi="Arial" w:cs="Arial"/>
                <w:b/>
                <w:sz w:val="20"/>
              </w:rPr>
              <w:t xml:space="preserve"> nad izgradnjo avtobusnih postajališč v Gorenjih Otavah</w:t>
            </w:r>
          </w:p>
          <w:p w14:paraId="4A0DEB7B" w14:textId="77777777" w:rsidR="00A01CB4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1587303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3B18F32" w14:textId="77777777" w:rsidR="00A01CB4" w:rsidRDefault="00A01CB4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91726E1" w14:textId="2BB15974" w:rsidR="00BA5882" w:rsidRDefault="002F30FC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Jasna MAČEK, ravnateljica vrtca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E6D0" w14:textId="77777777" w:rsidR="00FB216C" w:rsidRDefault="00FB216C">
      <w:r>
        <w:separator/>
      </w:r>
    </w:p>
  </w:endnote>
  <w:endnote w:type="continuationSeparator" w:id="0">
    <w:p w14:paraId="09E2A429" w14:textId="77777777" w:rsidR="00FB216C" w:rsidRDefault="00FB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A5C" w14:textId="77777777" w:rsidR="00FB216C" w:rsidRDefault="00FB216C">
      <w:r>
        <w:separator/>
      </w:r>
    </w:p>
  </w:footnote>
  <w:footnote w:type="continuationSeparator" w:id="0">
    <w:p w14:paraId="7F37B303" w14:textId="77777777" w:rsidR="00FB216C" w:rsidRDefault="00FB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416AB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04C3E"/>
    <w:rsid w:val="0012339F"/>
    <w:rsid w:val="0012501F"/>
    <w:rsid w:val="0013037E"/>
    <w:rsid w:val="00134E6C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52F80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B465C"/>
    <w:rsid w:val="002C0718"/>
    <w:rsid w:val="002E4FF2"/>
    <w:rsid w:val="002F30FC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00081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1B4"/>
    <w:rsid w:val="00655271"/>
    <w:rsid w:val="00655CFD"/>
    <w:rsid w:val="0066294F"/>
    <w:rsid w:val="00665E95"/>
    <w:rsid w:val="00666DCC"/>
    <w:rsid w:val="006843CE"/>
    <w:rsid w:val="00696B9E"/>
    <w:rsid w:val="006B389F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2460A"/>
    <w:rsid w:val="0073312C"/>
    <w:rsid w:val="0074627C"/>
    <w:rsid w:val="007507BB"/>
    <w:rsid w:val="00754DD2"/>
    <w:rsid w:val="0077497C"/>
    <w:rsid w:val="00782846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13103"/>
    <w:rsid w:val="00833111"/>
    <w:rsid w:val="0083581D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D6DE6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81AE2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A5882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2702"/>
    <w:rsid w:val="00C13A42"/>
    <w:rsid w:val="00C17EED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1D13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216C"/>
    <w:rsid w:val="00FB4753"/>
    <w:rsid w:val="00FB6D97"/>
    <w:rsid w:val="00FC6CCA"/>
    <w:rsid w:val="00FE2980"/>
    <w:rsid w:val="00FE7C15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386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1336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175</cp:revision>
  <cp:lastPrinted>2026-01-13T09:18:00Z</cp:lastPrinted>
  <dcterms:created xsi:type="dcterms:W3CDTF">2023-09-20T10:00:00Z</dcterms:created>
  <dcterms:modified xsi:type="dcterms:W3CDTF">2026-02-18T13:35:00Z</dcterms:modified>
</cp:coreProperties>
</file>