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CFABD" w14:textId="77777777" w:rsidR="0076773B" w:rsidRDefault="0076773B" w:rsidP="00D20BC1">
      <w:pPr>
        <w:rPr>
          <w:rFonts w:ascii="Arial" w:hAnsi="Arial" w:cs="Arial"/>
          <w:b/>
          <w:sz w:val="20"/>
          <w:szCs w:val="20"/>
        </w:rPr>
      </w:pPr>
    </w:p>
    <w:p w14:paraId="51B8355C" w14:textId="6423BBEA"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51836138" w14:textId="19D8FEDA" w:rsidR="00D20BC1" w:rsidRDefault="00D20BC1" w:rsidP="006713F8">
      <w:pPr>
        <w:rPr>
          <w:rFonts w:ascii="Arial" w:hAnsi="Arial" w:cs="Arial"/>
          <w:sz w:val="20"/>
          <w:szCs w:val="20"/>
        </w:rPr>
      </w:pPr>
      <w:r w:rsidRPr="007037CD">
        <w:rPr>
          <w:rFonts w:ascii="Arial" w:hAnsi="Arial" w:cs="Arial"/>
          <w:sz w:val="20"/>
          <w:szCs w:val="20"/>
        </w:rPr>
        <w:t xml:space="preserve">Datum: </w:t>
      </w:r>
      <w:r w:rsidR="00DE4879">
        <w:rPr>
          <w:rFonts w:ascii="Arial" w:hAnsi="Arial" w:cs="Arial"/>
          <w:sz w:val="20"/>
          <w:szCs w:val="20"/>
        </w:rPr>
        <w:t>22</w:t>
      </w:r>
      <w:r w:rsidRPr="007037CD">
        <w:rPr>
          <w:rFonts w:ascii="Arial" w:hAnsi="Arial" w:cs="Arial"/>
          <w:sz w:val="20"/>
          <w:szCs w:val="20"/>
        </w:rPr>
        <w:t xml:space="preserve">. </w:t>
      </w:r>
      <w:r w:rsidR="00DE4879">
        <w:rPr>
          <w:rFonts w:ascii="Arial" w:hAnsi="Arial" w:cs="Arial"/>
          <w:sz w:val="20"/>
          <w:szCs w:val="20"/>
        </w:rPr>
        <w:t>oktober</w:t>
      </w:r>
      <w:r w:rsidR="0021478E">
        <w:rPr>
          <w:rFonts w:ascii="Arial" w:hAnsi="Arial" w:cs="Arial"/>
          <w:sz w:val="20"/>
          <w:szCs w:val="20"/>
        </w:rPr>
        <w:t xml:space="preserve"> 2025</w:t>
      </w:r>
    </w:p>
    <w:p w14:paraId="25EB63EF" w14:textId="77777777" w:rsidR="00E66194" w:rsidRPr="007037CD" w:rsidRDefault="00E66194" w:rsidP="006713F8">
      <w:pPr>
        <w:rPr>
          <w:rFonts w:ascii="Arial" w:hAnsi="Arial" w:cs="Arial"/>
          <w:b/>
          <w:sz w:val="20"/>
          <w:szCs w:val="20"/>
        </w:rPr>
      </w:pP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374A4E5B" w:rsidR="00D20BC1" w:rsidRPr="007037CD" w:rsidRDefault="004C673C" w:rsidP="00D20BC1">
      <w:pPr>
        <w:jc w:val="center"/>
        <w:rPr>
          <w:rFonts w:ascii="Arial" w:hAnsi="Arial" w:cs="Arial"/>
          <w:b/>
          <w:sz w:val="20"/>
          <w:szCs w:val="20"/>
        </w:rPr>
      </w:pPr>
      <w:r>
        <w:rPr>
          <w:rFonts w:ascii="Arial" w:hAnsi="Arial" w:cs="Arial"/>
          <w:b/>
          <w:sz w:val="20"/>
          <w:szCs w:val="20"/>
        </w:rPr>
        <w:t>2</w:t>
      </w:r>
      <w:r w:rsidR="00DE4879">
        <w:rPr>
          <w:rFonts w:ascii="Arial" w:hAnsi="Arial" w:cs="Arial"/>
          <w:b/>
          <w:sz w:val="20"/>
          <w:szCs w:val="20"/>
        </w:rPr>
        <w:t>5</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08A11375"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DE4879">
        <w:rPr>
          <w:rFonts w:ascii="Arial" w:hAnsi="Arial" w:cs="Arial"/>
          <w:sz w:val="20"/>
          <w:szCs w:val="20"/>
        </w:rPr>
        <w:t>21</w:t>
      </w:r>
      <w:r w:rsidRPr="007037CD">
        <w:rPr>
          <w:rFonts w:ascii="Arial" w:hAnsi="Arial" w:cs="Arial"/>
          <w:sz w:val="20"/>
          <w:szCs w:val="20"/>
        </w:rPr>
        <w:t xml:space="preserve">. </w:t>
      </w:r>
      <w:r w:rsidR="00DE4879">
        <w:rPr>
          <w:rFonts w:ascii="Arial" w:hAnsi="Arial" w:cs="Arial"/>
          <w:sz w:val="20"/>
          <w:szCs w:val="20"/>
        </w:rPr>
        <w:t>oktobra</w:t>
      </w:r>
      <w:r w:rsidR="002E1978">
        <w:rPr>
          <w:rFonts w:ascii="Arial" w:hAnsi="Arial" w:cs="Arial"/>
          <w:sz w:val="20"/>
          <w:szCs w:val="20"/>
        </w:rPr>
        <w:t xml:space="preserve"> </w:t>
      </w:r>
      <w:r w:rsidR="00EB7D9F">
        <w:rPr>
          <w:rFonts w:ascii="Arial" w:hAnsi="Arial" w:cs="Arial"/>
          <w:sz w:val="20"/>
          <w:szCs w:val="20"/>
        </w:rPr>
        <w:t>202</w:t>
      </w:r>
      <w:r w:rsidR="0021478E">
        <w:rPr>
          <w:rFonts w:ascii="Arial" w:hAnsi="Arial" w:cs="Arial"/>
          <w:sz w:val="20"/>
          <w:szCs w:val="20"/>
        </w:rPr>
        <w:t>5</w:t>
      </w:r>
      <w:r w:rsidRPr="007037CD">
        <w:rPr>
          <w:rFonts w:ascii="Arial" w:hAnsi="Arial" w:cs="Arial"/>
          <w:sz w:val="20"/>
          <w:szCs w:val="20"/>
        </w:rPr>
        <w:t xml:space="preserve"> ob 16. uri, v prostorih </w:t>
      </w:r>
      <w:r w:rsidR="005A398C">
        <w:rPr>
          <w:rFonts w:ascii="Arial" w:hAnsi="Arial" w:cs="Arial"/>
          <w:sz w:val="20"/>
          <w:szCs w:val="20"/>
        </w:rPr>
        <w:t>Občine</w:t>
      </w:r>
      <w:r w:rsidR="000B74FB">
        <w:rPr>
          <w:rFonts w:ascii="Arial" w:hAnsi="Arial" w:cs="Arial"/>
          <w:sz w:val="20"/>
          <w:szCs w:val="20"/>
        </w:rPr>
        <w:t xml:space="preserve"> </w:t>
      </w:r>
      <w:r w:rsidRPr="007037CD">
        <w:rPr>
          <w:rFonts w:ascii="Arial" w:hAnsi="Arial" w:cs="Arial"/>
          <w:sz w:val="20"/>
          <w:szCs w:val="20"/>
        </w:rPr>
        <w:t>Cerknica</w:t>
      </w:r>
      <w:r w:rsidR="005A398C">
        <w:rPr>
          <w:rFonts w:ascii="Arial" w:hAnsi="Arial" w:cs="Arial"/>
          <w:sz w:val="20"/>
          <w:szCs w:val="20"/>
        </w:rPr>
        <w:t>, Cesta 4. maja 53, 1380 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80"/>
        <w:gridCol w:w="6869"/>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D52E207" w14:textId="379ABA59" w:rsidR="00D20BC1"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w:t>
            </w:r>
            <w:r w:rsidR="00AB0FFC">
              <w:rPr>
                <w:rFonts w:ascii="Arial" w:hAnsi="Arial" w:cs="Arial"/>
                <w:b/>
                <w:sz w:val="20"/>
                <w:szCs w:val="20"/>
              </w:rPr>
              <w:t>–</w:t>
            </w:r>
            <w:r w:rsidRPr="007037CD">
              <w:rPr>
                <w:rFonts w:ascii="Arial" w:hAnsi="Arial" w:cs="Arial"/>
                <w:b/>
                <w:sz w:val="20"/>
                <w:szCs w:val="20"/>
              </w:rPr>
              <w:t xml:space="preserve"> </w:t>
            </w:r>
            <w:r w:rsidRPr="007037CD">
              <w:rPr>
                <w:rFonts w:ascii="Arial" w:hAnsi="Arial" w:cs="Arial"/>
                <w:sz w:val="20"/>
                <w:szCs w:val="20"/>
              </w:rPr>
              <w:t>predsednik</w:t>
            </w:r>
          </w:p>
          <w:p w14:paraId="7F1A4483" w14:textId="16FC6DCF" w:rsidR="00AB0FFC" w:rsidRPr="007037CD" w:rsidRDefault="00AB0FFC">
            <w:pPr>
              <w:rPr>
                <w:rFonts w:ascii="Arial" w:hAnsi="Arial" w:cs="Arial"/>
                <w:sz w:val="20"/>
                <w:szCs w:val="20"/>
              </w:rPr>
            </w:pPr>
            <w:r w:rsidRPr="00AB0FFC">
              <w:rPr>
                <w:rFonts w:ascii="Arial" w:hAnsi="Arial" w:cs="Arial"/>
                <w:bCs/>
                <w:sz w:val="20"/>
                <w:szCs w:val="20"/>
              </w:rPr>
              <w:t>2</w:t>
            </w:r>
            <w:r>
              <w:rPr>
                <w:rFonts w:ascii="Arial" w:hAnsi="Arial" w:cs="Arial"/>
                <w:b/>
                <w:sz w:val="20"/>
                <w:szCs w:val="20"/>
              </w:rPr>
              <w:t>.</w:t>
            </w:r>
            <w:r>
              <w:rPr>
                <w:rFonts w:ascii="Arial" w:hAnsi="Arial" w:cs="Arial"/>
                <w:sz w:val="20"/>
                <w:szCs w:val="20"/>
              </w:rPr>
              <w:t xml:space="preserve"> </w:t>
            </w:r>
            <w:r w:rsidRPr="00AB0FFC">
              <w:rPr>
                <w:rFonts w:ascii="Arial" w:hAnsi="Arial" w:cs="Arial"/>
                <w:b/>
                <w:bCs/>
                <w:sz w:val="20"/>
                <w:szCs w:val="20"/>
              </w:rPr>
              <w:t>Špela KOBE</w:t>
            </w:r>
            <w:r>
              <w:rPr>
                <w:rFonts w:ascii="Arial" w:hAnsi="Arial" w:cs="Arial"/>
                <w:sz w:val="20"/>
                <w:szCs w:val="20"/>
              </w:rPr>
              <w:t xml:space="preserve"> – namestnica predsednika</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5013E69" w:rsidR="00D20BC1" w:rsidRPr="007037CD" w:rsidRDefault="00AB0FFC">
            <w:pPr>
              <w:rPr>
                <w:rFonts w:ascii="Arial" w:hAnsi="Arial" w:cs="Arial"/>
                <w:b/>
                <w:sz w:val="20"/>
                <w:szCs w:val="20"/>
              </w:rPr>
            </w:pPr>
            <w:r w:rsidRPr="00AB0FFC">
              <w:rPr>
                <w:rFonts w:ascii="Arial" w:hAnsi="Arial" w:cs="Arial"/>
                <w:bCs/>
                <w:sz w:val="20"/>
                <w:szCs w:val="20"/>
              </w:rPr>
              <w:t>3</w:t>
            </w:r>
            <w:r w:rsidR="00DD7A3F" w:rsidRPr="00AB0FFC">
              <w:rPr>
                <w:rFonts w:ascii="Arial" w:hAnsi="Arial" w:cs="Arial"/>
                <w:bCs/>
                <w:sz w:val="20"/>
                <w:szCs w:val="20"/>
              </w:rPr>
              <w:t>.</w:t>
            </w:r>
            <w:r w:rsidR="00DD7A3F">
              <w:rPr>
                <w:rFonts w:ascii="Arial" w:hAnsi="Arial" w:cs="Arial"/>
                <w:b/>
                <w:sz w:val="20"/>
                <w:szCs w:val="20"/>
              </w:rPr>
              <w:t xml:space="preserve"> Silva ŠIVEC - </w:t>
            </w:r>
            <w:r w:rsidR="00DD7A3F" w:rsidRPr="00DD7A3F">
              <w:rPr>
                <w:rFonts w:ascii="Arial" w:hAnsi="Arial" w:cs="Arial"/>
                <w:bCs/>
                <w:sz w:val="20"/>
                <w:szCs w:val="20"/>
              </w:rPr>
              <w:t>članica</w:t>
            </w:r>
          </w:p>
        </w:tc>
      </w:tr>
      <w:tr w:rsidR="00D20BC1" w:rsidRPr="007037CD" w14:paraId="470F03B6" w14:textId="77777777" w:rsidTr="00D50C01">
        <w:trPr>
          <w:trHeight w:val="522"/>
        </w:trPr>
        <w:tc>
          <w:tcPr>
            <w:tcW w:w="1980" w:type="dxa"/>
          </w:tcPr>
          <w:p w14:paraId="63D385DE" w14:textId="77777777" w:rsidR="00DD7A3F" w:rsidRDefault="00DD7A3F">
            <w:pPr>
              <w:rPr>
                <w:rFonts w:ascii="Arial" w:hAnsi="Arial" w:cs="Arial"/>
                <w:sz w:val="20"/>
                <w:szCs w:val="20"/>
              </w:rPr>
            </w:pPr>
          </w:p>
          <w:p w14:paraId="794C9E0D" w14:textId="77777777" w:rsidR="00B64BD2" w:rsidRDefault="00B64BD2">
            <w:pPr>
              <w:rPr>
                <w:rFonts w:ascii="Arial" w:hAnsi="Arial" w:cs="Arial"/>
                <w:sz w:val="20"/>
                <w:szCs w:val="20"/>
              </w:rPr>
            </w:pPr>
          </w:p>
          <w:p w14:paraId="670EE3A8" w14:textId="5590BBF6" w:rsidR="00B64BD2" w:rsidRPr="007037CD" w:rsidRDefault="00B64BD2">
            <w:pPr>
              <w:rPr>
                <w:rFonts w:ascii="Arial" w:hAnsi="Arial" w:cs="Arial"/>
                <w:sz w:val="20"/>
                <w:szCs w:val="20"/>
              </w:rPr>
            </w:pPr>
          </w:p>
        </w:tc>
        <w:tc>
          <w:tcPr>
            <w:tcW w:w="6869" w:type="dxa"/>
            <w:hideMark/>
          </w:tcPr>
          <w:p w14:paraId="101CCB9D" w14:textId="4BFB7233" w:rsidR="00B64BD2" w:rsidRDefault="00AB0FFC">
            <w:pPr>
              <w:rPr>
                <w:rFonts w:ascii="Arial" w:hAnsi="Arial" w:cs="Arial"/>
                <w:sz w:val="20"/>
                <w:szCs w:val="20"/>
              </w:rPr>
            </w:pPr>
            <w:r>
              <w:rPr>
                <w:rFonts w:ascii="Arial" w:hAnsi="Arial" w:cs="Arial"/>
                <w:sz w:val="20"/>
                <w:szCs w:val="20"/>
              </w:rPr>
              <w:t>4</w:t>
            </w:r>
            <w:r w:rsidR="00D20BC1" w:rsidRPr="007037CD">
              <w:rPr>
                <w:rFonts w:ascii="Arial" w:hAnsi="Arial" w:cs="Arial"/>
                <w:sz w:val="20"/>
                <w:szCs w:val="20"/>
              </w:rPr>
              <w:t>.</w:t>
            </w:r>
            <w:r w:rsidR="00DD7A3F">
              <w:rPr>
                <w:rFonts w:ascii="Arial" w:hAnsi="Arial" w:cs="Arial"/>
                <w:sz w:val="20"/>
                <w:szCs w:val="20"/>
              </w:rPr>
              <w:t xml:space="preserve"> </w:t>
            </w:r>
            <w:r w:rsidR="00DD7A3F" w:rsidRPr="00DD7A3F">
              <w:rPr>
                <w:rFonts w:ascii="Arial" w:hAnsi="Arial" w:cs="Arial"/>
                <w:b/>
                <w:bCs/>
                <w:sz w:val="20"/>
                <w:szCs w:val="20"/>
              </w:rPr>
              <w:t>Uroš CANJKO</w:t>
            </w:r>
            <w:r w:rsidR="00D20BC1" w:rsidRPr="007037CD">
              <w:rPr>
                <w:rFonts w:ascii="Arial" w:hAnsi="Arial" w:cs="Arial"/>
                <w:b/>
                <w:sz w:val="20"/>
                <w:szCs w:val="20"/>
              </w:rPr>
              <w:t xml:space="preserve">– </w:t>
            </w:r>
            <w:r w:rsidR="00D20BC1" w:rsidRPr="007037CD">
              <w:rPr>
                <w:rFonts w:ascii="Arial" w:hAnsi="Arial" w:cs="Arial"/>
                <w:sz w:val="20"/>
                <w:szCs w:val="20"/>
              </w:rPr>
              <w:t>član</w:t>
            </w:r>
          </w:p>
          <w:p w14:paraId="161F3A5F" w14:textId="57A11570" w:rsidR="00DD7A3F" w:rsidRPr="007037CD" w:rsidRDefault="005A398C">
            <w:pPr>
              <w:rPr>
                <w:rFonts w:ascii="Arial" w:hAnsi="Arial" w:cs="Arial"/>
                <w:sz w:val="20"/>
                <w:szCs w:val="20"/>
              </w:rPr>
            </w:pPr>
            <w:r>
              <w:rPr>
                <w:rFonts w:ascii="Arial" w:hAnsi="Arial" w:cs="Arial"/>
                <w:b/>
                <w:bCs/>
                <w:sz w:val="20"/>
                <w:szCs w:val="20"/>
              </w:rPr>
              <w:t xml:space="preserve">5. </w:t>
            </w:r>
            <w:r w:rsidR="0057718A" w:rsidRPr="0057718A">
              <w:rPr>
                <w:rFonts w:ascii="Arial" w:hAnsi="Arial" w:cs="Arial"/>
                <w:b/>
                <w:bCs/>
                <w:sz w:val="20"/>
                <w:szCs w:val="20"/>
              </w:rPr>
              <w:t>Alojz PUNTAR</w:t>
            </w:r>
            <w:r w:rsidR="0057718A">
              <w:rPr>
                <w:rFonts w:ascii="Arial" w:hAnsi="Arial" w:cs="Arial"/>
                <w:sz w:val="20"/>
                <w:szCs w:val="20"/>
              </w:rPr>
              <w:t xml:space="preserve"> - član</w:t>
            </w:r>
          </w:p>
        </w:tc>
      </w:tr>
      <w:tr w:rsidR="00D20BC1" w:rsidRPr="007037CD" w14:paraId="4C7621E3" w14:textId="77777777" w:rsidTr="00D20BC1">
        <w:tc>
          <w:tcPr>
            <w:tcW w:w="1980" w:type="dxa"/>
          </w:tcPr>
          <w:p w14:paraId="3C10CA9F" w14:textId="77777777" w:rsidR="00B64BD2" w:rsidRDefault="00B64BD2">
            <w:pPr>
              <w:jc w:val="both"/>
              <w:rPr>
                <w:rFonts w:ascii="Arial" w:hAnsi="Arial" w:cs="Arial"/>
                <w:b/>
                <w:sz w:val="20"/>
                <w:szCs w:val="20"/>
              </w:rPr>
            </w:pPr>
          </w:p>
          <w:p w14:paraId="43DC9B13" w14:textId="09DB45C8"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11B0F365" w14:textId="05D66AB9" w:rsidR="00D20BC1" w:rsidRPr="00914439" w:rsidRDefault="00DE4879" w:rsidP="00E13B2E">
            <w:pPr>
              <w:tabs>
                <w:tab w:val="center" w:pos="7230"/>
              </w:tabs>
              <w:overflowPunct w:val="0"/>
              <w:autoSpaceDE w:val="0"/>
              <w:autoSpaceDN w:val="0"/>
              <w:adjustRightInd w:val="0"/>
              <w:jc w:val="both"/>
              <w:textAlignment w:val="baseline"/>
              <w:rPr>
                <w:rFonts w:ascii="Arial" w:hAnsi="Arial" w:cs="Arial"/>
                <w:sz w:val="20"/>
                <w:szCs w:val="20"/>
              </w:rPr>
            </w:pPr>
            <w:r>
              <w:rPr>
                <w:rFonts w:ascii="Arial" w:hAnsi="Arial" w:cs="Arial"/>
                <w:bCs/>
                <w:sz w:val="20"/>
                <w:szCs w:val="20"/>
              </w:rPr>
              <w:t>Bogdana BIZJAK – višja svetovalka za družbene dejavnosti</w:t>
            </w:r>
            <w:r w:rsidR="00B5518C">
              <w:rPr>
                <w:rFonts w:ascii="Arial" w:hAnsi="Arial" w:cs="Arial"/>
                <w:bCs/>
                <w:sz w:val="20"/>
                <w:szCs w:val="20"/>
              </w:rPr>
              <w:t xml:space="preserve"> in </w:t>
            </w:r>
            <w:r w:rsidR="00D20BC1" w:rsidRPr="00914439">
              <w:rPr>
                <w:rFonts w:ascii="Arial" w:hAnsi="Arial" w:cs="Arial"/>
                <w:bCs/>
                <w:sz w:val="20"/>
                <w:szCs w:val="20"/>
              </w:rPr>
              <w:t>Jasmina KRIŽANČIČ</w:t>
            </w:r>
            <w:r w:rsidR="00D20BC1" w:rsidRPr="00914439">
              <w:rPr>
                <w:rFonts w:ascii="Arial" w:hAnsi="Arial" w:cs="Arial"/>
                <w:b/>
                <w:sz w:val="20"/>
                <w:szCs w:val="20"/>
              </w:rPr>
              <w:t xml:space="preserve"> - </w:t>
            </w:r>
            <w:r w:rsidR="00D20BC1" w:rsidRPr="00914439">
              <w:rPr>
                <w:rFonts w:ascii="Arial" w:hAnsi="Arial" w:cs="Arial"/>
                <w:bCs/>
                <w:sz w:val="20"/>
                <w:szCs w:val="20"/>
              </w:rPr>
              <w:t>občinska uprava.</w:t>
            </w:r>
            <w:r w:rsidR="00D20BC1" w:rsidRPr="00914439">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2DED8F47"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630103">
        <w:rPr>
          <w:rFonts w:ascii="Arial" w:hAnsi="Arial" w:cs="Arial"/>
          <w:sz w:val="20"/>
          <w:szCs w:val="20"/>
        </w:rPr>
        <w:t>je</w:t>
      </w:r>
      <w:r w:rsidRPr="007037CD">
        <w:rPr>
          <w:rFonts w:ascii="Arial" w:hAnsi="Arial" w:cs="Arial"/>
          <w:sz w:val="20"/>
          <w:szCs w:val="20"/>
        </w:rPr>
        <w:t xml:space="preserve"> prisotni</w:t>
      </w:r>
      <w:r w:rsidR="00630103">
        <w:rPr>
          <w:rFonts w:ascii="Arial" w:hAnsi="Arial" w:cs="Arial"/>
          <w:sz w:val="20"/>
          <w:szCs w:val="20"/>
        </w:rPr>
        <w:t>h vseh pet</w:t>
      </w:r>
      <w:r w:rsidR="00A9063A">
        <w:rPr>
          <w:rFonts w:ascii="Arial" w:hAnsi="Arial" w:cs="Arial"/>
          <w:sz w:val="20"/>
          <w:szCs w:val="20"/>
        </w:rPr>
        <w:t xml:space="preserve"> član</w:t>
      </w:r>
      <w:r w:rsidR="00630103">
        <w:rPr>
          <w:rFonts w:ascii="Arial" w:hAnsi="Arial" w:cs="Arial"/>
          <w:sz w:val="20"/>
          <w:szCs w:val="20"/>
        </w:rPr>
        <w:t>ov</w:t>
      </w:r>
      <w:r w:rsidR="005A398C">
        <w:rPr>
          <w:rFonts w:ascii="Arial" w:hAnsi="Arial" w:cs="Arial"/>
          <w:sz w:val="20"/>
          <w:szCs w:val="20"/>
        </w:rPr>
        <w:t xml:space="preserve"> </w:t>
      </w:r>
      <w:r w:rsidRPr="007037CD">
        <w:rPr>
          <w:rFonts w:ascii="Arial" w:hAnsi="Arial" w:cs="Arial"/>
          <w:sz w:val="20"/>
          <w:szCs w:val="20"/>
        </w:rPr>
        <w:t>odbora</w:t>
      </w:r>
      <w:r w:rsidR="00F00426">
        <w:rPr>
          <w:rFonts w:ascii="Arial" w:hAnsi="Arial" w:cs="Arial"/>
          <w:sz w:val="20"/>
          <w:szCs w:val="20"/>
        </w:rPr>
        <w:t>, kar pomeni,</w:t>
      </w:r>
      <w:r w:rsidR="00B4115D">
        <w:rPr>
          <w:rFonts w:ascii="Arial" w:hAnsi="Arial" w:cs="Arial"/>
          <w:sz w:val="20"/>
          <w:szCs w:val="20"/>
        </w:rPr>
        <w:t xml:space="preserve"> </w:t>
      </w:r>
      <w:r w:rsidRPr="007037CD">
        <w:rPr>
          <w:rFonts w:ascii="Arial" w:hAnsi="Arial" w:cs="Arial"/>
          <w:sz w:val="20"/>
          <w:szCs w:val="20"/>
        </w:rPr>
        <w:t>da je odbor sklepčen</w:t>
      </w:r>
      <w:r w:rsidR="003B1924">
        <w:rPr>
          <w:rFonts w:ascii="Arial" w:hAnsi="Arial" w:cs="Arial"/>
          <w:sz w:val="20"/>
          <w:szCs w:val="20"/>
        </w:rPr>
        <w:t xml:space="preserve"> in da lahko nadaljuje z delom</w:t>
      </w:r>
      <w:r w:rsidRPr="007037CD">
        <w:rPr>
          <w:rFonts w:ascii="Arial" w:hAnsi="Arial" w:cs="Arial"/>
          <w:sz w:val="20"/>
          <w:szCs w:val="20"/>
        </w:rPr>
        <w:t>.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509B1EA5" w14:textId="77777777" w:rsidR="00D20BC1" w:rsidRDefault="00D20BC1">
            <w:pPr>
              <w:rPr>
                <w:rFonts w:ascii="Arial" w:hAnsi="Arial" w:cs="Arial"/>
                <w:b/>
                <w:sz w:val="20"/>
                <w:szCs w:val="20"/>
              </w:rPr>
            </w:pPr>
            <w:r w:rsidRPr="007037CD">
              <w:rPr>
                <w:rFonts w:ascii="Arial" w:hAnsi="Arial" w:cs="Arial"/>
                <w:b/>
                <w:sz w:val="20"/>
                <w:szCs w:val="20"/>
              </w:rPr>
              <w:t>2.</w:t>
            </w:r>
          </w:p>
          <w:p w14:paraId="3EB8C6A1" w14:textId="77777777" w:rsidR="005A398C" w:rsidRDefault="005A398C">
            <w:pPr>
              <w:rPr>
                <w:rFonts w:ascii="Arial" w:hAnsi="Arial" w:cs="Arial"/>
                <w:b/>
                <w:sz w:val="20"/>
                <w:szCs w:val="20"/>
              </w:rPr>
            </w:pPr>
          </w:p>
          <w:p w14:paraId="0FFDFC4B" w14:textId="77777777" w:rsidR="005A398C" w:rsidRDefault="005A398C">
            <w:pPr>
              <w:rPr>
                <w:rFonts w:ascii="Arial" w:hAnsi="Arial" w:cs="Arial"/>
                <w:b/>
                <w:sz w:val="20"/>
                <w:szCs w:val="20"/>
              </w:rPr>
            </w:pPr>
            <w:r>
              <w:rPr>
                <w:rFonts w:ascii="Arial" w:hAnsi="Arial" w:cs="Arial"/>
                <w:b/>
                <w:sz w:val="20"/>
                <w:szCs w:val="20"/>
              </w:rPr>
              <w:t>3.</w:t>
            </w:r>
          </w:p>
          <w:p w14:paraId="1439CAAB" w14:textId="77777777" w:rsidR="00630103" w:rsidRDefault="00630103">
            <w:pPr>
              <w:rPr>
                <w:rFonts w:ascii="Arial" w:hAnsi="Arial" w:cs="Arial"/>
                <w:b/>
                <w:sz w:val="20"/>
                <w:szCs w:val="20"/>
              </w:rPr>
            </w:pPr>
          </w:p>
          <w:p w14:paraId="183C84A3" w14:textId="77777777" w:rsidR="00630103" w:rsidRDefault="00630103">
            <w:pPr>
              <w:rPr>
                <w:rFonts w:ascii="Arial" w:hAnsi="Arial" w:cs="Arial"/>
                <w:b/>
                <w:sz w:val="20"/>
                <w:szCs w:val="20"/>
              </w:rPr>
            </w:pPr>
          </w:p>
          <w:p w14:paraId="3E2C1C08" w14:textId="082BED55" w:rsidR="00630103" w:rsidRPr="007037CD" w:rsidRDefault="00630103">
            <w:pPr>
              <w:rPr>
                <w:rFonts w:ascii="Arial" w:hAnsi="Arial" w:cs="Arial"/>
                <w:b/>
                <w:sz w:val="20"/>
                <w:szCs w:val="20"/>
              </w:rPr>
            </w:pPr>
            <w:r>
              <w:rPr>
                <w:rFonts w:ascii="Arial" w:hAnsi="Arial" w:cs="Arial"/>
                <w:b/>
                <w:sz w:val="20"/>
                <w:szCs w:val="20"/>
              </w:rPr>
              <w:t>4.</w:t>
            </w:r>
          </w:p>
        </w:tc>
        <w:tc>
          <w:tcPr>
            <w:tcW w:w="8694" w:type="dxa"/>
          </w:tcPr>
          <w:p w14:paraId="28A0582D" w14:textId="6C881D72" w:rsidR="0022001C" w:rsidRDefault="00D20BC1">
            <w:pPr>
              <w:rPr>
                <w:rFonts w:ascii="Arial" w:hAnsi="Arial" w:cs="Arial"/>
                <w:b/>
                <w:sz w:val="20"/>
              </w:rPr>
            </w:pPr>
            <w:r w:rsidRPr="007037CD">
              <w:rPr>
                <w:rFonts w:ascii="Arial" w:hAnsi="Arial" w:cs="Arial"/>
                <w:b/>
                <w:sz w:val="20"/>
                <w:szCs w:val="20"/>
              </w:rPr>
              <w:t xml:space="preserve">Pregled in potrditev zapisnika </w:t>
            </w:r>
            <w:r w:rsidR="009631B5">
              <w:rPr>
                <w:rFonts w:ascii="Arial" w:hAnsi="Arial" w:cs="Arial"/>
                <w:b/>
                <w:sz w:val="20"/>
                <w:szCs w:val="20"/>
              </w:rPr>
              <w:t>2</w:t>
            </w:r>
            <w:r w:rsidR="00630103">
              <w:rPr>
                <w:rFonts w:ascii="Arial" w:hAnsi="Arial" w:cs="Arial"/>
                <w:b/>
                <w:sz w:val="20"/>
                <w:szCs w:val="20"/>
              </w:rPr>
              <w:t>4</w:t>
            </w:r>
            <w:r w:rsidR="00331DBD">
              <w:rPr>
                <w:rFonts w:ascii="Arial" w:hAnsi="Arial" w:cs="Arial"/>
                <w:b/>
                <w:sz w:val="20"/>
                <w:szCs w:val="20"/>
              </w:rPr>
              <w:t>.</w:t>
            </w:r>
            <w:r w:rsidRPr="007037CD">
              <w:rPr>
                <w:rFonts w:ascii="Arial" w:hAnsi="Arial" w:cs="Arial"/>
                <w:b/>
                <w:sz w:val="20"/>
                <w:szCs w:val="20"/>
              </w:rPr>
              <w:t xml:space="preserve"> redne seje</w:t>
            </w:r>
            <w:r w:rsidR="00966C91">
              <w:rPr>
                <w:rFonts w:ascii="Arial" w:hAnsi="Arial" w:cs="Arial"/>
                <w:b/>
                <w:sz w:val="20"/>
                <w:szCs w:val="20"/>
              </w:rPr>
              <w:t xml:space="preserve"> </w:t>
            </w:r>
            <w:r w:rsidR="001E2438" w:rsidRPr="00B2716A">
              <w:rPr>
                <w:rFonts w:ascii="Arial" w:hAnsi="Arial" w:cs="Arial"/>
                <w:b/>
                <w:sz w:val="20"/>
              </w:rPr>
              <w:t xml:space="preserve">z dne </w:t>
            </w:r>
            <w:r w:rsidR="00630103">
              <w:rPr>
                <w:rFonts w:ascii="Arial" w:hAnsi="Arial" w:cs="Arial"/>
                <w:b/>
                <w:sz w:val="20"/>
              </w:rPr>
              <w:t>16</w:t>
            </w:r>
            <w:r w:rsidR="001E2438" w:rsidRPr="00B2716A">
              <w:rPr>
                <w:rFonts w:ascii="Arial" w:hAnsi="Arial" w:cs="Arial"/>
                <w:b/>
                <w:sz w:val="20"/>
              </w:rPr>
              <w:t>.</w:t>
            </w:r>
            <w:r w:rsidR="00463E77">
              <w:rPr>
                <w:rFonts w:ascii="Arial" w:hAnsi="Arial" w:cs="Arial"/>
                <w:b/>
                <w:sz w:val="20"/>
              </w:rPr>
              <w:t xml:space="preserve"> </w:t>
            </w:r>
            <w:r w:rsidR="00630103">
              <w:rPr>
                <w:rFonts w:ascii="Arial" w:hAnsi="Arial" w:cs="Arial"/>
                <w:b/>
                <w:sz w:val="20"/>
              </w:rPr>
              <w:t>septembr</w:t>
            </w:r>
            <w:r w:rsidR="005A398C">
              <w:rPr>
                <w:rFonts w:ascii="Arial" w:hAnsi="Arial" w:cs="Arial"/>
                <w:b/>
                <w:sz w:val="20"/>
              </w:rPr>
              <w:t>a</w:t>
            </w:r>
            <w:r w:rsidR="009631B5">
              <w:rPr>
                <w:rFonts w:ascii="Arial" w:hAnsi="Arial" w:cs="Arial"/>
                <w:b/>
                <w:sz w:val="20"/>
              </w:rPr>
              <w:t xml:space="preserve"> </w:t>
            </w:r>
            <w:r w:rsidR="0024360C">
              <w:rPr>
                <w:rFonts w:ascii="Arial" w:hAnsi="Arial" w:cs="Arial"/>
                <w:b/>
                <w:sz w:val="20"/>
              </w:rPr>
              <w:t>2025</w:t>
            </w:r>
          </w:p>
          <w:p w14:paraId="63EDCEF1" w14:textId="77777777" w:rsidR="005A398C" w:rsidRDefault="005A398C">
            <w:pPr>
              <w:rPr>
                <w:rFonts w:ascii="Arial" w:hAnsi="Arial" w:cs="Arial"/>
                <w:b/>
                <w:sz w:val="20"/>
              </w:rPr>
            </w:pPr>
          </w:p>
          <w:p w14:paraId="6D67D7C0" w14:textId="1A030849" w:rsidR="00630103" w:rsidRDefault="00630103" w:rsidP="00630103">
            <w:pPr>
              <w:tabs>
                <w:tab w:val="left" w:pos="1110"/>
              </w:tabs>
              <w:jc w:val="both"/>
              <w:rPr>
                <w:rFonts w:ascii="Arial" w:hAnsi="Arial" w:cs="Arial"/>
                <w:b/>
                <w:bCs/>
                <w:color w:val="212529"/>
                <w:sz w:val="20"/>
                <w:szCs w:val="20"/>
                <w:shd w:val="clear" w:color="auto" w:fill="FFFFFF"/>
              </w:rPr>
            </w:pPr>
            <w:r w:rsidRPr="00630103">
              <w:rPr>
                <w:rFonts w:ascii="Arial" w:hAnsi="Arial" w:cs="Arial"/>
                <w:b/>
                <w:bCs/>
                <w:color w:val="212529"/>
                <w:sz w:val="20"/>
                <w:szCs w:val="20"/>
                <w:shd w:val="clear" w:color="auto" w:fill="FFFFFF"/>
              </w:rPr>
              <w:t xml:space="preserve">Nadzor nad </w:t>
            </w:r>
            <w:r w:rsidR="002654AD">
              <w:rPr>
                <w:rFonts w:ascii="Arial" w:hAnsi="Arial" w:cs="Arial"/>
                <w:b/>
                <w:bCs/>
                <w:color w:val="212529"/>
                <w:sz w:val="20"/>
                <w:szCs w:val="20"/>
                <w:shd w:val="clear" w:color="auto" w:fill="FFFFFF"/>
              </w:rPr>
              <w:t>i</w:t>
            </w:r>
            <w:r w:rsidRPr="00630103">
              <w:rPr>
                <w:rFonts w:ascii="Arial" w:hAnsi="Arial" w:cs="Arial"/>
                <w:b/>
                <w:bCs/>
                <w:color w:val="212529"/>
                <w:sz w:val="20"/>
                <w:szCs w:val="20"/>
                <w:shd w:val="clear" w:color="auto" w:fill="FFFFFF"/>
              </w:rPr>
              <w:t>zvedbo prizidka in fasadnega ovoja Zdravstvenega doma dr. Božidarja Lavriča Cerknica</w:t>
            </w:r>
          </w:p>
          <w:p w14:paraId="407891F1" w14:textId="77777777" w:rsidR="00630103" w:rsidRPr="00630103" w:rsidRDefault="00630103" w:rsidP="00630103">
            <w:pPr>
              <w:tabs>
                <w:tab w:val="left" w:pos="1110"/>
              </w:tabs>
              <w:jc w:val="both"/>
              <w:rPr>
                <w:rFonts w:ascii="Arial" w:hAnsi="Arial" w:cs="Arial"/>
                <w:b/>
                <w:sz w:val="20"/>
                <w:szCs w:val="20"/>
              </w:rPr>
            </w:pPr>
          </w:p>
          <w:p w14:paraId="50EFCA47" w14:textId="1CED99FD" w:rsidR="005A398C" w:rsidRPr="009631B5" w:rsidRDefault="00630103" w:rsidP="005A398C">
            <w:pPr>
              <w:tabs>
                <w:tab w:val="left" w:pos="1110"/>
              </w:tabs>
              <w:jc w:val="both"/>
              <w:rPr>
                <w:rFonts w:ascii="Arial" w:hAnsi="Arial" w:cs="Arial"/>
                <w:b/>
                <w:sz w:val="20"/>
                <w:szCs w:val="20"/>
              </w:rPr>
            </w:pPr>
            <w:r>
              <w:rPr>
                <w:rFonts w:ascii="Arial" w:hAnsi="Arial" w:cs="Arial"/>
                <w:b/>
                <w:sz w:val="20"/>
                <w:szCs w:val="20"/>
              </w:rPr>
              <w:t>Osnutek poročila o nadzoru nad</w:t>
            </w:r>
            <w:r w:rsidR="005A398C" w:rsidRPr="009631B5">
              <w:rPr>
                <w:rFonts w:ascii="Arial" w:hAnsi="Arial" w:cs="Arial"/>
                <w:b/>
                <w:sz w:val="20"/>
                <w:szCs w:val="20"/>
              </w:rPr>
              <w:t xml:space="preserve"> kadrovsk</w:t>
            </w:r>
            <w:r>
              <w:rPr>
                <w:rFonts w:ascii="Arial" w:hAnsi="Arial" w:cs="Arial"/>
                <w:b/>
                <w:sz w:val="20"/>
                <w:szCs w:val="20"/>
              </w:rPr>
              <w:t>o</w:t>
            </w:r>
            <w:r w:rsidR="005A398C" w:rsidRPr="009631B5">
              <w:rPr>
                <w:rFonts w:ascii="Arial" w:hAnsi="Arial" w:cs="Arial"/>
                <w:b/>
                <w:sz w:val="20"/>
                <w:szCs w:val="20"/>
              </w:rPr>
              <w:t xml:space="preserve"> politik</w:t>
            </w:r>
            <w:r>
              <w:rPr>
                <w:rFonts w:ascii="Arial" w:hAnsi="Arial" w:cs="Arial"/>
                <w:b/>
                <w:sz w:val="20"/>
                <w:szCs w:val="20"/>
              </w:rPr>
              <w:t>o</w:t>
            </w:r>
            <w:r w:rsidR="005A398C" w:rsidRPr="009631B5">
              <w:rPr>
                <w:rFonts w:ascii="Arial" w:hAnsi="Arial" w:cs="Arial"/>
                <w:b/>
                <w:sz w:val="20"/>
                <w:szCs w:val="20"/>
              </w:rPr>
              <w:t xml:space="preserve"> JP Komunala Cerknica d.o.o. za leti 2023 in 2024</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2EACD378" w:rsidR="00D20BC1" w:rsidRPr="007037CD" w:rsidRDefault="00257ABB">
            <w:pPr>
              <w:jc w:val="both"/>
              <w:rPr>
                <w:rFonts w:ascii="Arial" w:hAnsi="Arial" w:cs="Arial"/>
                <w:b/>
                <w:sz w:val="20"/>
                <w:szCs w:val="20"/>
              </w:rPr>
            </w:pPr>
            <w:r>
              <w:rPr>
                <w:rFonts w:ascii="Arial" w:hAnsi="Arial" w:cs="Arial"/>
                <w:b/>
                <w:sz w:val="20"/>
                <w:szCs w:val="20"/>
              </w:rPr>
              <w:t>5</w:t>
            </w:r>
            <w:r w:rsidR="00D20BC1" w:rsidRPr="007037CD">
              <w:rPr>
                <w:rFonts w:ascii="Arial" w:hAnsi="Arial" w:cs="Arial"/>
                <w:b/>
                <w:sz w:val="20"/>
                <w:szCs w:val="20"/>
              </w:rPr>
              <w:t>.</w:t>
            </w:r>
          </w:p>
          <w:p w14:paraId="40863B88" w14:textId="77777777" w:rsidR="001E2438" w:rsidRDefault="001E2438">
            <w:pPr>
              <w:jc w:val="both"/>
              <w:rPr>
                <w:rFonts w:ascii="Arial" w:hAnsi="Arial" w:cs="Arial"/>
                <w:b/>
                <w:sz w:val="20"/>
                <w:szCs w:val="20"/>
              </w:rPr>
            </w:pPr>
          </w:p>
          <w:p w14:paraId="60451329" w14:textId="77777777" w:rsidR="00A9063A" w:rsidRDefault="00A9063A">
            <w:pPr>
              <w:jc w:val="both"/>
              <w:rPr>
                <w:rFonts w:ascii="Arial" w:hAnsi="Arial" w:cs="Arial"/>
                <w:b/>
                <w:sz w:val="20"/>
                <w:szCs w:val="20"/>
              </w:rPr>
            </w:pPr>
          </w:p>
          <w:p w14:paraId="25D7A599" w14:textId="33E608B1" w:rsidR="001042C5" w:rsidRDefault="00257ABB">
            <w:pPr>
              <w:jc w:val="both"/>
              <w:rPr>
                <w:rFonts w:ascii="Arial" w:hAnsi="Arial" w:cs="Arial"/>
                <w:b/>
                <w:sz w:val="20"/>
                <w:szCs w:val="20"/>
              </w:rPr>
            </w:pPr>
            <w:r>
              <w:rPr>
                <w:rFonts w:ascii="Arial" w:hAnsi="Arial" w:cs="Arial"/>
                <w:b/>
                <w:sz w:val="20"/>
                <w:szCs w:val="20"/>
              </w:rPr>
              <w:t>6</w:t>
            </w:r>
            <w:r w:rsidR="00D20BC1" w:rsidRPr="007037CD">
              <w:rPr>
                <w:rFonts w:ascii="Arial" w:hAnsi="Arial" w:cs="Arial"/>
                <w:b/>
                <w:sz w:val="20"/>
                <w:szCs w:val="20"/>
              </w:rPr>
              <w:t>.</w:t>
            </w:r>
          </w:p>
          <w:p w14:paraId="219EDD2F" w14:textId="77777777" w:rsidR="00A9063A" w:rsidRDefault="00A9063A">
            <w:pPr>
              <w:jc w:val="both"/>
              <w:rPr>
                <w:rFonts w:ascii="Arial" w:hAnsi="Arial" w:cs="Arial"/>
                <w:b/>
                <w:sz w:val="20"/>
                <w:szCs w:val="20"/>
              </w:rPr>
            </w:pPr>
          </w:p>
          <w:p w14:paraId="48BEFAB6" w14:textId="4612C44B" w:rsidR="00630103" w:rsidRPr="007037CD" w:rsidRDefault="00630103">
            <w:pPr>
              <w:jc w:val="both"/>
              <w:rPr>
                <w:rFonts w:ascii="Arial" w:hAnsi="Arial" w:cs="Arial"/>
                <w:b/>
                <w:sz w:val="20"/>
                <w:szCs w:val="20"/>
              </w:rPr>
            </w:pPr>
          </w:p>
        </w:tc>
        <w:tc>
          <w:tcPr>
            <w:tcW w:w="8694" w:type="dxa"/>
          </w:tcPr>
          <w:p w14:paraId="4A351D0A" w14:textId="19154651" w:rsidR="00A9063A" w:rsidRPr="00A9063A" w:rsidRDefault="00630103" w:rsidP="00A9063A">
            <w:pPr>
              <w:tabs>
                <w:tab w:val="left" w:pos="1110"/>
              </w:tabs>
              <w:jc w:val="both"/>
              <w:rPr>
                <w:rFonts w:ascii="Arial" w:hAnsi="Arial" w:cs="Arial"/>
                <w:b/>
                <w:sz w:val="20"/>
                <w:szCs w:val="20"/>
              </w:rPr>
            </w:pPr>
            <w:r>
              <w:rPr>
                <w:rFonts w:ascii="Arial" w:hAnsi="Arial" w:cs="Arial"/>
                <w:b/>
                <w:sz w:val="20"/>
                <w:szCs w:val="20"/>
              </w:rPr>
              <w:t>Končno</w:t>
            </w:r>
            <w:r w:rsidR="00A9063A" w:rsidRPr="00A9063A">
              <w:rPr>
                <w:rFonts w:ascii="Arial" w:hAnsi="Arial" w:cs="Arial"/>
                <w:b/>
                <w:sz w:val="20"/>
                <w:szCs w:val="20"/>
              </w:rPr>
              <w:t xml:space="preserve"> poročil</w:t>
            </w:r>
            <w:r>
              <w:rPr>
                <w:rFonts w:ascii="Arial" w:hAnsi="Arial" w:cs="Arial"/>
                <w:b/>
                <w:sz w:val="20"/>
                <w:szCs w:val="20"/>
              </w:rPr>
              <w:t>o</w:t>
            </w:r>
            <w:r w:rsidR="00A9063A" w:rsidRPr="00A9063A">
              <w:rPr>
                <w:rFonts w:ascii="Arial" w:hAnsi="Arial" w:cs="Arial"/>
                <w:b/>
                <w:sz w:val="20"/>
                <w:szCs w:val="20"/>
              </w:rPr>
              <w:t xml:space="preserve"> o nadzoru nad poslovanjem Kegljaškega kluba Brest Cerknica za leto 2024</w:t>
            </w:r>
          </w:p>
          <w:p w14:paraId="380E6FD9" w14:textId="77777777" w:rsidR="00A9063A" w:rsidRDefault="00A9063A">
            <w:pPr>
              <w:jc w:val="both"/>
              <w:rPr>
                <w:rFonts w:ascii="Arial" w:hAnsi="Arial" w:cs="Arial"/>
                <w:b/>
                <w:sz w:val="20"/>
                <w:szCs w:val="20"/>
              </w:rPr>
            </w:pPr>
          </w:p>
          <w:p w14:paraId="702B1CBD" w14:textId="5D12819C"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5196C800" w14:textId="65B44645"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630103">
        <w:rPr>
          <w:rFonts w:ascii="Arial" w:hAnsi="Arial" w:cs="Arial"/>
          <w:sz w:val="20"/>
          <w:szCs w:val="20"/>
        </w:rPr>
        <w:t>PETIMI</w:t>
      </w:r>
      <w:r w:rsidR="00A25B6F">
        <w:rPr>
          <w:rFonts w:ascii="Arial" w:hAnsi="Arial" w:cs="Arial"/>
          <w:sz w:val="20"/>
          <w:szCs w:val="20"/>
        </w:rPr>
        <w:t xml:space="preserve"> </w:t>
      </w:r>
      <w:r w:rsidR="00ED7A68" w:rsidRPr="007037CD">
        <w:rPr>
          <w:rFonts w:ascii="Arial" w:hAnsi="Arial" w:cs="Arial"/>
          <w:sz w:val="20"/>
          <w:szCs w:val="20"/>
        </w:rPr>
        <w:t>glasovi ZA</w:t>
      </w:r>
      <w:r w:rsidRPr="007037CD">
        <w:rPr>
          <w:rFonts w:ascii="Arial" w:hAnsi="Arial" w:cs="Arial"/>
          <w:sz w:val="20"/>
          <w:szCs w:val="20"/>
        </w:rPr>
        <w:t xml:space="preserve"> so prisotni sprejeli:</w:t>
      </w:r>
    </w:p>
    <w:p w14:paraId="20837A20" w14:textId="14C29F98"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847134">
        <w:rPr>
          <w:rFonts w:ascii="Arial" w:hAnsi="Arial" w:cs="Arial"/>
          <w:b/>
          <w:sz w:val="20"/>
          <w:szCs w:val="20"/>
          <w:u w:val="single"/>
        </w:rPr>
        <w:t>2</w:t>
      </w:r>
      <w:r w:rsidR="00630103">
        <w:rPr>
          <w:rFonts w:ascii="Arial" w:hAnsi="Arial" w:cs="Arial"/>
          <w:b/>
          <w:sz w:val="20"/>
          <w:szCs w:val="20"/>
          <w:u w:val="single"/>
        </w:rPr>
        <w:t>5</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w:t>
      </w:r>
      <w:r w:rsidR="000C7B16">
        <w:rPr>
          <w:rFonts w:ascii="Arial" w:hAnsi="Arial" w:cs="Arial"/>
          <w:b/>
          <w:sz w:val="20"/>
          <w:szCs w:val="20"/>
          <w:u w:val="single"/>
        </w:rPr>
        <w:t>1</w:t>
      </w:r>
      <w:r w:rsidR="00630103">
        <w:rPr>
          <w:rFonts w:ascii="Arial" w:hAnsi="Arial" w:cs="Arial"/>
          <w:b/>
          <w:sz w:val="20"/>
          <w:szCs w:val="20"/>
          <w:u w:val="single"/>
        </w:rPr>
        <w:t>31</w:t>
      </w:r>
      <w:r w:rsidRPr="007037CD">
        <w:rPr>
          <w:rFonts w:ascii="Arial" w:hAnsi="Arial" w:cs="Arial"/>
          <w:b/>
          <w:sz w:val="20"/>
          <w:szCs w:val="20"/>
          <w:u w:val="single"/>
        </w:rPr>
        <w:t>/202</w:t>
      </w:r>
      <w:r w:rsidR="00DC02C4">
        <w:rPr>
          <w:rFonts w:ascii="Arial" w:hAnsi="Arial" w:cs="Arial"/>
          <w:b/>
          <w:sz w:val="20"/>
          <w:szCs w:val="20"/>
          <w:u w:val="single"/>
        </w:rPr>
        <w:t>5</w:t>
      </w:r>
    </w:p>
    <w:p w14:paraId="6EF0D418" w14:textId="5783F0E8"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227DD1">
        <w:rPr>
          <w:rFonts w:ascii="Arial" w:hAnsi="Arial" w:cs="Arial"/>
          <w:b/>
          <w:sz w:val="20"/>
          <w:szCs w:val="20"/>
        </w:rPr>
        <w:t>2</w:t>
      </w:r>
      <w:r w:rsidR="00630103">
        <w:rPr>
          <w:rFonts w:ascii="Arial" w:hAnsi="Arial" w:cs="Arial"/>
          <w:b/>
          <w:sz w:val="20"/>
          <w:szCs w:val="20"/>
        </w:rPr>
        <w:t>5</w:t>
      </w:r>
      <w:r w:rsidRPr="007037CD">
        <w:rPr>
          <w:rFonts w:ascii="Arial" w:hAnsi="Arial" w:cs="Arial"/>
          <w:b/>
          <w:sz w:val="20"/>
          <w:szCs w:val="20"/>
        </w:rPr>
        <w:t xml:space="preserve">. redne seje Nadzornega odbora. </w:t>
      </w:r>
    </w:p>
    <w:p w14:paraId="350E66D7" w14:textId="77777777" w:rsidR="00A903CF" w:rsidRPr="007037CD" w:rsidRDefault="00A903CF"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3B3D5113"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081FF9">
        <w:rPr>
          <w:rFonts w:ascii="Arial" w:hAnsi="Arial" w:cs="Arial"/>
          <w:b/>
          <w:sz w:val="20"/>
          <w:szCs w:val="20"/>
        </w:rPr>
        <w:t>2</w:t>
      </w:r>
      <w:r w:rsidR="00630103">
        <w:rPr>
          <w:rFonts w:ascii="Arial" w:hAnsi="Arial" w:cs="Arial"/>
          <w:b/>
          <w:sz w:val="20"/>
          <w:szCs w:val="20"/>
        </w:rPr>
        <w:t>4</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68A20E4B" w14:textId="4BB36A22" w:rsidR="00A25B6F"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081FF9">
        <w:rPr>
          <w:rFonts w:ascii="Arial" w:hAnsi="Arial" w:cs="Arial"/>
          <w:sz w:val="20"/>
          <w:szCs w:val="20"/>
        </w:rPr>
        <w:t>2</w:t>
      </w:r>
      <w:r w:rsidR="00630103">
        <w:rPr>
          <w:rFonts w:ascii="Arial" w:hAnsi="Arial" w:cs="Arial"/>
          <w:sz w:val="20"/>
          <w:szCs w:val="20"/>
        </w:rPr>
        <w:t>4</w:t>
      </w:r>
      <w:r w:rsidRPr="007037CD">
        <w:rPr>
          <w:rFonts w:ascii="Arial" w:hAnsi="Arial" w:cs="Arial"/>
          <w:sz w:val="20"/>
          <w:szCs w:val="20"/>
        </w:rPr>
        <w:t>. redne seje.</w:t>
      </w:r>
      <w:r w:rsidR="002A6906">
        <w:rPr>
          <w:rFonts w:ascii="Arial" w:hAnsi="Arial" w:cs="Arial"/>
          <w:sz w:val="20"/>
          <w:szCs w:val="20"/>
        </w:rPr>
        <w:t xml:space="preserve"> </w:t>
      </w:r>
      <w:r w:rsidR="00235DB2">
        <w:rPr>
          <w:rFonts w:ascii="Arial" w:hAnsi="Arial" w:cs="Arial"/>
          <w:sz w:val="20"/>
          <w:szCs w:val="20"/>
        </w:rPr>
        <w:t xml:space="preserve">Ker razprave ni bilo je podal zapisnik na glasovanje. </w:t>
      </w:r>
    </w:p>
    <w:p w14:paraId="46E6D2F8" w14:textId="77777777" w:rsidR="00A25B6F" w:rsidRDefault="00A25B6F" w:rsidP="00D20BC1">
      <w:pPr>
        <w:tabs>
          <w:tab w:val="left" w:pos="1110"/>
        </w:tabs>
        <w:jc w:val="both"/>
        <w:rPr>
          <w:rFonts w:ascii="Arial" w:hAnsi="Arial" w:cs="Arial"/>
          <w:sz w:val="20"/>
          <w:szCs w:val="20"/>
        </w:rPr>
      </w:pPr>
    </w:p>
    <w:p w14:paraId="22452697" w14:textId="77777777" w:rsidR="002A6906" w:rsidRPr="007037CD" w:rsidRDefault="002A6906" w:rsidP="00D20BC1">
      <w:pPr>
        <w:tabs>
          <w:tab w:val="left" w:pos="1110"/>
        </w:tabs>
        <w:jc w:val="both"/>
        <w:rPr>
          <w:rFonts w:ascii="Arial" w:hAnsi="Arial" w:cs="Arial"/>
          <w:sz w:val="20"/>
          <w:szCs w:val="20"/>
        </w:rPr>
      </w:pPr>
    </w:p>
    <w:p w14:paraId="67525523" w14:textId="0A3BF54D" w:rsidR="00207D6D" w:rsidRPr="007037CD" w:rsidRDefault="002A6906" w:rsidP="00207D6D">
      <w:pPr>
        <w:tabs>
          <w:tab w:val="left" w:pos="1110"/>
        </w:tabs>
        <w:jc w:val="both"/>
        <w:rPr>
          <w:rFonts w:ascii="Arial" w:hAnsi="Arial" w:cs="Arial"/>
          <w:sz w:val="20"/>
          <w:szCs w:val="20"/>
        </w:rPr>
      </w:pPr>
      <w:r>
        <w:rPr>
          <w:rFonts w:ascii="Arial" w:hAnsi="Arial" w:cs="Arial"/>
          <w:sz w:val="20"/>
          <w:szCs w:val="20"/>
        </w:rPr>
        <w:lastRenderedPageBreak/>
        <w:t>SOGLASNO s PETIMI glasovi ZA so</w:t>
      </w:r>
      <w:r w:rsidR="00F97CFF">
        <w:rPr>
          <w:rFonts w:ascii="Arial" w:hAnsi="Arial" w:cs="Arial"/>
          <w:sz w:val="20"/>
          <w:szCs w:val="20"/>
        </w:rPr>
        <w:t xml:space="preserve"> prisotni član</w:t>
      </w:r>
      <w:r>
        <w:rPr>
          <w:rFonts w:ascii="Arial" w:hAnsi="Arial" w:cs="Arial"/>
          <w:sz w:val="20"/>
          <w:szCs w:val="20"/>
        </w:rPr>
        <w:t>i</w:t>
      </w:r>
      <w:r w:rsidR="00207D6D" w:rsidRPr="007037CD">
        <w:rPr>
          <w:rFonts w:ascii="Arial" w:hAnsi="Arial" w:cs="Arial"/>
          <w:sz w:val="20"/>
          <w:szCs w:val="20"/>
        </w:rPr>
        <w:t xml:space="preserve"> sprejeli:</w:t>
      </w:r>
    </w:p>
    <w:p w14:paraId="0DE82C9C" w14:textId="714879FC"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227DD1">
        <w:rPr>
          <w:rFonts w:ascii="Arial" w:hAnsi="Arial" w:cs="Arial"/>
          <w:b/>
          <w:sz w:val="20"/>
          <w:szCs w:val="20"/>
          <w:u w:val="single"/>
        </w:rPr>
        <w:t>2</w:t>
      </w:r>
      <w:r w:rsidR="00630103">
        <w:rPr>
          <w:rFonts w:ascii="Arial" w:hAnsi="Arial" w:cs="Arial"/>
          <w:b/>
          <w:sz w:val="20"/>
          <w:szCs w:val="20"/>
          <w:u w:val="single"/>
        </w:rPr>
        <w:t>5</w:t>
      </w:r>
      <w:r w:rsidRPr="007037CD">
        <w:rPr>
          <w:rFonts w:ascii="Arial" w:hAnsi="Arial" w:cs="Arial"/>
          <w:b/>
          <w:sz w:val="20"/>
          <w:szCs w:val="20"/>
          <w:u w:val="single"/>
        </w:rPr>
        <w:t>/2-</w:t>
      </w:r>
      <w:r w:rsidR="0064628C">
        <w:rPr>
          <w:rFonts w:ascii="Arial" w:hAnsi="Arial" w:cs="Arial"/>
          <w:b/>
          <w:sz w:val="20"/>
          <w:szCs w:val="20"/>
          <w:u w:val="single"/>
        </w:rPr>
        <w:t>1</w:t>
      </w:r>
      <w:r w:rsidR="00630103">
        <w:rPr>
          <w:rFonts w:ascii="Arial" w:hAnsi="Arial" w:cs="Arial"/>
          <w:b/>
          <w:sz w:val="20"/>
          <w:szCs w:val="20"/>
          <w:u w:val="single"/>
        </w:rPr>
        <w:t>32</w:t>
      </w:r>
      <w:r w:rsidRPr="007037CD">
        <w:rPr>
          <w:rFonts w:ascii="Arial" w:hAnsi="Arial" w:cs="Arial"/>
          <w:b/>
          <w:sz w:val="20"/>
          <w:szCs w:val="20"/>
          <w:u w:val="single"/>
        </w:rPr>
        <w:t>/202</w:t>
      </w:r>
      <w:r w:rsidR="00DC02C4">
        <w:rPr>
          <w:rFonts w:ascii="Arial" w:hAnsi="Arial" w:cs="Arial"/>
          <w:b/>
          <w:sz w:val="20"/>
          <w:szCs w:val="20"/>
          <w:u w:val="single"/>
        </w:rPr>
        <w:t>5</w:t>
      </w:r>
    </w:p>
    <w:p w14:paraId="11F96A01" w14:textId="115638DD" w:rsidR="00B278F9"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081FF9">
        <w:rPr>
          <w:rFonts w:ascii="Arial" w:hAnsi="Arial" w:cs="Arial"/>
          <w:b/>
          <w:sz w:val="20"/>
          <w:szCs w:val="20"/>
        </w:rPr>
        <w:t>2</w:t>
      </w:r>
      <w:r w:rsidR="00E3418F">
        <w:rPr>
          <w:rFonts w:ascii="Arial" w:hAnsi="Arial" w:cs="Arial"/>
          <w:b/>
          <w:sz w:val="20"/>
          <w:szCs w:val="20"/>
        </w:rPr>
        <w:t>4</w:t>
      </w:r>
      <w:r w:rsidRPr="007037CD">
        <w:rPr>
          <w:rFonts w:ascii="Arial" w:hAnsi="Arial" w:cs="Arial"/>
          <w:b/>
          <w:sz w:val="20"/>
          <w:szCs w:val="20"/>
        </w:rPr>
        <w:t>. redne seje Nadzornega odbora Občine Cerknica.</w:t>
      </w:r>
    </w:p>
    <w:p w14:paraId="787D01CE" w14:textId="77777777" w:rsidR="005A398C" w:rsidRDefault="005A398C" w:rsidP="00D20BC1">
      <w:pPr>
        <w:tabs>
          <w:tab w:val="left" w:pos="1110"/>
        </w:tabs>
        <w:jc w:val="both"/>
        <w:rPr>
          <w:rFonts w:ascii="Arial" w:hAnsi="Arial" w:cs="Arial"/>
          <w:b/>
          <w:sz w:val="20"/>
          <w:szCs w:val="20"/>
        </w:rPr>
      </w:pPr>
    </w:p>
    <w:p w14:paraId="413E1DFF" w14:textId="77777777" w:rsidR="005A398C" w:rsidRDefault="005A398C" w:rsidP="00095B85">
      <w:pPr>
        <w:tabs>
          <w:tab w:val="left" w:pos="1110"/>
        </w:tabs>
        <w:jc w:val="both"/>
        <w:rPr>
          <w:rFonts w:ascii="Arial" w:hAnsi="Arial" w:cs="Arial"/>
          <w:b/>
          <w:sz w:val="20"/>
          <w:szCs w:val="20"/>
        </w:rPr>
      </w:pPr>
    </w:p>
    <w:p w14:paraId="1A5556B5" w14:textId="77777777" w:rsidR="00EC1FDA" w:rsidRDefault="00F97CFF" w:rsidP="00EC1FDA">
      <w:pPr>
        <w:tabs>
          <w:tab w:val="left" w:pos="1110"/>
        </w:tabs>
        <w:jc w:val="both"/>
        <w:rPr>
          <w:rFonts w:ascii="Arial" w:hAnsi="Arial" w:cs="Arial"/>
          <w:b/>
          <w:bCs/>
          <w:color w:val="212529"/>
          <w:sz w:val="20"/>
          <w:szCs w:val="20"/>
          <w:shd w:val="clear" w:color="auto" w:fill="FFFFFF"/>
        </w:rPr>
      </w:pPr>
      <w:r w:rsidRPr="007037CD">
        <w:rPr>
          <w:rFonts w:ascii="Arial" w:hAnsi="Arial" w:cs="Arial"/>
          <w:b/>
          <w:sz w:val="20"/>
          <w:szCs w:val="20"/>
        </w:rPr>
        <w:t xml:space="preserve">Ad </w:t>
      </w:r>
      <w:r>
        <w:rPr>
          <w:rFonts w:ascii="Arial" w:hAnsi="Arial" w:cs="Arial"/>
          <w:b/>
          <w:sz w:val="20"/>
          <w:szCs w:val="20"/>
        </w:rPr>
        <w:t>3</w:t>
      </w:r>
      <w:r w:rsidRPr="007037CD">
        <w:rPr>
          <w:rFonts w:ascii="Arial" w:hAnsi="Arial" w:cs="Arial"/>
          <w:b/>
          <w:sz w:val="20"/>
          <w:szCs w:val="20"/>
        </w:rPr>
        <w:t xml:space="preserve"> </w:t>
      </w:r>
      <w:r w:rsidRPr="007037CD">
        <w:rPr>
          <w:rFonts w:ascii="Arial" w:hAnsi="Arial" w:cs="Arial"/>
          <w:b/>
          <w:sz w:val="20"/>
          <w:szCs w:val="20"/>
        </w:rPr>
        <w:tab/>
      </w:r>
      <w:r w:rsidR="00EC1FDA" w:rsidRPr="00EC1FDA">
        <w:rPr>
          <w:rFonts w:ascii="Arial" w:hAnsi="Arial" w:cs="Arial"/>
          <w:b/>
          <w:bCs/>
          <w:color w:val="212529"/>
          <w:sz w:val="20"/>
          <w:szCs w:val="20"/>
          <w:shd w:val="clear" w:color="auto" w:fill="FFFFFF"/>
        </w:rPr>
        <w:t xml:space="preserve">Nadzor nad Izvedbo prizidka in fasadnega ovoja Zdravstvenega doma dr. </w:t>
      </w:r>
    </w:p>
    <w:p w14:paraId="307440BC" w14:textId="5BA5BD04" w:rsidR="00EC1FDA" w:rsidRPr="00EC1FDA" w:rsidRDefault="00EC1FDA" w:rsidP="00EC1FDA">
      <w:pPr>
        <w:tabs>
          <w:tab w:val="left" w:pos="1110"/>
        </w:tabs>
        <w:jc w:val="both"/>
        <w:rPr>
          <w:rFonts w:ascii="Arial" w:hAnsi="Arial" w:cs="Arial"/>
          <w:b/>
          <w:sz w:val="20"/>
          <w:szCs w:val="20"/>
        </w:rPr>
      </w:pPr>
      <w:r>
        <w:rPr>
          <w:rFonts w:ascii="Arial" w:hAnsi="Arial" w:cs="Arial"/>
          <w:b/>
          <w:bCs/>
          <w:color w:val="212529"/>
          <w:sz w:val="20"/>
          <w:szCs w:val="20"/>
          <w:shd w:val="clear" w:color="auto" w:fill="FFFFFF"/>
        </w:rPr>
        <w:t xml:space="preserve">                    </w:t>
      </w:r>
      <w:r w:rsidRPr="00EC1FDA">
        <w:rPr>
          <w:rFonts w:ascii="Arial" w:hAnsi="Arial" w:cs="Arial"/>
          <w:b/>
          <w:bCs/>
          <w:color w:val="212529"/>
          <w:sz w:val="20"/>
          <w:szCs w:val="20"/>
          <w:shd w:val="clear" w:color="auto" w:fill="FFFFFF"/>
        </w:rPr>
        <w:t>Božidarja Lavriča Cerknica</w:t>
      </w:r>
    </w:p>
    <w:p w14:paraId="66481EAD" w14:textId="76E426AA" w:rsidR="00F97CFF" w:rsidRDefault="00F97CFF" w:rsidP="00EC1FDA">
      <w:pPr>
        <w:tabs>
          <w:tab w:val="left" w:pos="1110"/>
        </w:tabs>
        <w:jc w:val="both"/>
        <w:rPr>
          <w:rFonts w:ascii="Arial" w:hAnsi="Arial" w:cs="Arial"/>
          <w:sz w:val="20"/>
          <w:szCs w:val="20"/>
        </w:rPr>
      </w:pPr>
    </w:p>
    <w:p w14:paraId="7B1EF6B9" w14:textId="7156BB5B" w:rsidR="00874434" w:rsidRDefault="00943487" w:rsidP="00874434">
      <w:pPr>
        <w:pStyle w:val="Odstavekseznama"/>
        <w:ind w:left="0"/>
        <w:contextualSpacing w:val="0"/>
        <w:jc w:val="both"/>
        <w:rPr>
          <w:rFonts w:ascii="Arial" w:hAnsi="Arial" w:cs="Arial"/>
          <w:bCs/>
          <w:sz w:val="20"/>
          <w:szCs w:val="20"/>
        </w:rPr>
      </w:pPr>
      <w:r>
        <w:rPr>
          <w:rFonts w:ascii="Arial" w:hAnsi="Arial" w:cs="Arial"/>
          <w:bCs/>
          <w:sz w:val="20"/>
          <w:szCs w:val="20"/>
        </w:rPr>
        <w:t xml:space="preserve">Bogdana BIZJAK, višja svetovalka za družbene dejavnosti je povedala, da je bilo </w:t>
      </w:r>
      <w:r w:rsidR="009E1E6C">
        <w:rPr>
          <w:rFonts w:ascii="Arial" w:hAnsi="Arial" w:cs="Arial"/>
          <w:bCs/>
          <w:sz w:val="20"/>
          <w:szCs w:val="20"/>
        </w:rPr>
        <w:t xml:space="preserve">nadzornemu odboru </w:t>
      </w:r>
      <w:r>
        <w:rPr>
          <w:rFonts w:ascii="Arial" w:hAnsi="Arial" w:cs="Arial"/>
          <w:bCs/>
          <w:sz w:val="20"/>
          <w:szCs w:val="20"/>
        </w:rPr>
        <w:t xml:space="preserve">posredovano strnjeno poročilo o izvedbi prizidka in fasadnega ovoja ZD Cerknica, ki vsebuje vse izvedene aktivnosti. </w:t>
      </w:r>
      <w:r w:rsidR="007C375C">
        <w:rPr>
          <w:rFonts w:ascii="Arial" w:hAnsi="Arial" w:cs="Arial"/>
          <w:bCs/>
          <w:sz w:val="20"/>
          <w:szCs w:val="20"/>
        </w:rPr>
        <w:t xml:space="preserve">Investicijo je sofinanciralo Ministrstvo za zdravje in je potekala od oktobra 2022 do novembra 2023. </w:t>
      </w:r>
      <w:r w:rsidR="00DF2E93">
        <w:rPr>
          <w:rFonts w:ascii="Arial" w:hAnsi="Arial" w:cs="Arial"/>
          <w:bCs/>
          <w:sz w:val="20"/>
          <w:szCs w:val="20"/>
        </w:rPr>
        <w:t>Vsi izvajalci so bili izbrani na podlagi Zakona o javnih naročilih. Začelo se je s projektiranjem. Pridobljena</w:t>
      </w:r>
      <w:r w:rsidR="007C375C">
        <w:rPr>
          <w:rFonts w:ascii="Arial" w:hAnsi="Arial" w:cs="Arial"/>
          <w:bCs/>
          <w:sz w:val="20"/>
          <w:szCs w:val="20"/>
        </w:rPr>
        <w:t xml:space="preserve"> je bila projektna dokumentacija za energetsko sanacijo obstoječega objekt</w:t>
      </w:r>
      <w:r w:rsidR="00DF2E93">
        <w:rPr>
          <w:rFonts w:ascii="Arial" w:hAnsi="Arial" w:cs="Arial"/>
          <w:bCs/>
          <w:sz w:val="20"/>
          <w:szCs w:val="20"/>
        </w:rPr>
        <w:t>a, ki je bila narejena na podlagi</w:t>
      </w:r>
      <w:r w:rsidR="007C375C">
        <w:rPr>
          <w:rFonts w:ascii="Arial" w:hAnsi="Arial" w:cs="Arial"/>
          <w:bCs/>
          <w:sz w:val="20"/>
          <w:szCs w:val="20"/>
        </w:rPr>
        <w:t xml:space="preserve"> energetsk</w:t>
      </w:r>
      <w:r w:rsidR="00DF2E93">
        <w:rPr>
          <w:rFonts w:ascii="Arial" w:hAnsi="Arial" w:cs="Arial"/>
          <w:bCs/>
          <w:sz w:val="20"/>
          <w:szCs w:val="20"/>
        </w:rPr>
        <w:t>ega</w:t>
      </w:r>
      <w:r w:rsidR="007C375C">
        <w:rPr>
          <w:rFonts w:ascii="Arial" w:hAnsi="Arial" w:cs="Arial"/>
          <w:bCs/>
          <w:sz w:val="20"/>
          <w:szCs w:val="20"/>
        </w:rPr>
        <w:t xml:space="preserve"> pregled</w:t>
      </w:r>
      <w:r w:rsidR="00DF2E93">
        <w:rPr>
          <w:rFonts w:ascii="Arial" w:hAnsi="Arial" w:cs="Arial"/>
          <w:bCs/>
          <w:sz w:val="20"/>
          <w:szCs w:val="20"/>
        </w:rPr>
        <w:t>a</w:t>
      </w:r>
      <w:r w:rsidR="00AC3FDC">
        <w:rPr>
          <w:rFonts w:ascii="Arial" w:hAnsi="Arial" w:cs="Arial"/>
          <w:bCs/>
          <w:sz w:val="20"/>
          <w:szCs w:val="20"/>
        </w:rPr>
        <w:t xml:space="preserve"> objekta, kjer se je ugotovilo, da je potrebno za zmanjšanje izgub urediti tudi energetsko sanacijo zunanjega plašča</w:t>
      </w:r>
      <w:r w:rsidR="007C375C">
        <w:rPr>
          <w:rFonts w:ascii="Arial" w:hAnsi="Arial" w:cs="Arial"/>
          <w:bCs/>
          <w:sz w:val="20"/>
          <w:szCs w:val="20"/>
        </w:rPr>
        <w:t xml:space="preserve">. </w:t>
      </w:r>
      <w:r w:rsidR="00922DAF">
        <w:rPr>
          <w:rFonts w:ascii="Arial" w:hAnsi="Arial" w:cs="Arial"/>
          <w:bCs/>
          <w:sz w:val="20"/>
          <w:szCs w:val="20"/>
        </w:rPr>
        <w:t>Za p</w:t>
      </w:r>
      <w:r w:rsidR="007C375C">
        <w:rPr>
          <w:rFonts w:ascii="Arial" w:hAnsi="Arial" w:cs="Arial"/>
          <w:bCs/>
          <w:sz w:val="20"/>
          <w:szCs w:val="20"/>
        </w:rPr>
        <w:t>rojektant</w:t>
      </w:r>
      <w:r w:rsidR="00922DAF">
        <w:rPr>
          <w:rFonts w:ascii="Arial" w:hAnsi="Arial" w:cs="Arial"/>
          <w:bCs/>
          <w:sz w:val="20"/>
          <w:szCs w:val="20"/>
        </w:rPr>
        <w:t>a</w:t>
      </w:r>
      <w:r w:rsidR="007C375C">
        <w:rPr>
          <w:rFonts w:ascii="Arial" w:hAnsi="Arial" w:cs="Arial"/>
          <w:bCs/>
          <w:sz w:val="20"/>
          <w:szCs w:val="20"/>
        </w:rPr>
        <w:t xml:space="preserve"> za </w:t>
      </w:r>
      <w:r w:rsidR="00A7543C">
        <w:rPr>
          <w:rFonts w:ascii="Arial" w:hAnsi="Arial" w:cs="Arial"/>
          <w:bCs/>
          <w:sz w:val="20"/>
          <w:szCs w:val="20"/>
        </w:rPr>
        <w:t xml:space="preserve">projektiranje prizidka </w:t>
      </w:r>
      <w:r w:rsidR="00922DAF">
        <w:rPr>
          <w:rFonts w:ascii="Arial" w:hAnsi="Arial" w:cs="Arial"/>
          <w:bCs/>
          <w:sz w:val="20"/>
          <w:szCs w:val="20"/>
        </w:rPr>
        <w:t xml:space="preserve">se je občina odločila iz praktičnih razlogov, ker je bila </w:t>
      </w:r>
      <w:r w:rsidR="00A7543C">
        <w:rPr>
          <w:rFonts w:ascii="Arial" w:hAnsi="Arial" w:cs="Arial"/>
          <w:bCs/>
          <w:sz w:val="20"/>
          <w:szCs w:val="20"/>
        </w:rPr>
        <w:t xml:space="preserve"> vrednost do 40.000€</w:t>
      </w:r>
      <w:r w:rsidR="00922DAF">
        <w:rPr>
          <w:rFonts w:ascii="Arial" w:hAnsi="Arial" w:cs="Arial"/>
          <w:bCs/>
          <w:sz w:val="20"/>
          <w:szCs w:val="20"/>
        </w:rPr>
        <w:t xml:space="preserve"> in ker je </w:t>
      </w:r>
      <w:r w:rsidR="00A7543C">
        <w:rPr>
          <w:rFonts w:ascii="Arial" w:hAnsi="Arial" w:cs="Arial"/>
          <w:bCs/>
          <w:sz w:val="20"/>
          <w:szCs w:val="20"/>
        </w:rPr>
        <w:t xml:space="preserve">projektant projektiral tudi lekarno, </w:t>
      </w:r>
      <w:r w:rsidR="004613CF">
        <w:rPr>
          <w:rFonts w:ascii="Arial" w:hAnsi="Arial" w:cs="Arial"/>
          <w:bCs/>
          <w:sz w:val="20"/>
          <w:szCs w:val="20"/>
        </w:rPr>
        <w:t>saj</w:t>
      </w:r>
      <w:r w:rsidR="00A7543C">
        <w:rPr>
          <w:rFonts w:ascii="Arial" w:hAnsi="Arial" w:cs="Arial"/>
          <w:bCs/>
          <w:sz w:val="20"/>
          <w:szCs w:val="20"/>
        </w:rPr>
        <w:t xml:space="preserve"> se je</w:t>
      </w:r>
      <w:r w:rsidR="004613CF">
        <w:rPr>
          <w:rFonts w:ascii="Arial" w:hAnsi="Arial" w:cs="Arial"/>
          <w:bCs/>
          <w:sz w:val="20"/>
          <w:szCs w:val="20"/>
        </w:rPr>
        <w:t xml:space="preserve"> s tem </w:t>
      </w:r>
      <w:r w:rsidR="00A7543C">
        <w:rPr>
          <w:rFonts w:ascii="Arial" w:hAnsi="Arial" w:cs="Arial"/>
          <w:bCs/>
          <w:sz w:val="20"/>
          <w:szCs w:val="20"/>
        </w:rPr>
        <w:t xml:space="preserve">uravnotežil zunanji izgled. Gradnja se je izvedla zaradi manjka prostora za otroško pediatrijo. </w:t>
      </w:r>
      <w:r w:rsidR="003200D9">
        <w:rPr>
          <w:rFonts w:ascii="Arial" w:hAnsi="Arial" w:cs="Arial"/>
          <w:bCs/>
          <w:sz w:val="20"/>
          <w:szCs w:val="20"/>
        </w:rPr>
        <w:t xml:space="preserve">Otroške ambulante naj bi bile v skladu </w:t>
      </w:r>
      <w:r w:rsidR="009E1E6C">
        <w:rPr>
          <w:rFonts w:ascii="Arial" w:hAnsi="Arial" w:cs="Arial"/>
          <w:bCs/>
          <w:sz w:val="20"/>
          <w:szCs w:val="20"/>
        </w:rPr>
        <w:t>z</w:t>
      </w:r>
      <w:r w:rsidR="003200D9">
        <w:rPr>
          <w:rFonts w:ascii="Arial" w:hAnsi="Arial" w:cs="Arial"/>
          <w:bCs/>
          <w:sz w:val="20"/>
          <w:szCs w:val="20"/>
        </w:rPr>
        <w:t xml:space="preserve"> zdravstveno</w:t>
      </w:r>
      <w:r w:rsidR="009E1E6C">
        <w:rPr>
          <w:rFonts w:ascii="Arial" w:hAnsi="Arial" w:cs="Arial"/>
          <w:bCs/>
          <w:sz w:val="20"/>
          <w:szCs w:val="20"/>
        </w:rPr>
        <w:t xml:space="preserve"> doktrino</w:t>
      </w:r>
      <w:r w:rsidR="003200D9">
        <w:rPr>
          <w:rFonts w:ascii="Arial" w:hAnsi="Arial" w:cs="Arial"/>
          <w:bCs/>
          <w:sz w:val="20"/>
          <w:szCs w:val="20"/>
        </w:rPr>
        <w:t xml:space="preserve">, ločene od splošnih ambulant. </w:t>
      </w:r>
      <w:r w:rsidR="00E21E36">
        <w:rPr>
          <w:rFonts w:ascii="Arial" w:hAnsi="Arial" w:cs="Arial"/>
          <w:bCs/>
          <w:sz w:val="20"/>
          <w:szCs w:val="20"/>
        </w:rPr>
        <w:t>Projekti so bili slabo usklajeni z obstoječim objektom</w:t>
      </w:r>
      <w:r w:rsidR="00B67264">
        <w:rPr>
          <w:rFonts w:ascii="Arial" w:hAnsi="Arial" w:cs="Arial"/>
          <w:bCs/>
          <w:sz w:val="20"/>
          <w:szCs w:val="20"/>
        </w:rPr>
        <w:t>, niso bili upoštevani požarni sektorji, zato je bilo potrebnih kar nekaj dodatnih ponudb oz. posegov narediti, da se je zagotovilo požarno varnost. Potrebno je bilo zamenjati okna</w:t>
      </w:r>
      <w:r w:rsidR="00902479">
        <w:rPr>
          <w:rFonts w:ascii="Arial" w:hAnsi="Arial" w:cs="Arial"/>
          <w:bCs/>
          <w:sz w:val="20"/>
          <w:szCs w:val="20"/>
        </w:rPr>
        <w:t xml:space="preserve"> z protipožarnimi, protipožarna vrata itd. </w:t>
      </w:r>
      <w:r w:rsidR="00E55060">
        <w:rPr>
          <w:rFonts w:ascii="Arial" w:hAnsi="Arial" w:cs="Arial"/>
          <w:bCs/>
          <w:sz w:val="20"/>
          <w:szCs w:val="20"/>
        </w:rPr>
        <w:t>med drugi</w:t>
      </w:r>
      <w:r w:rsidR="009E1E6C">
        <w:rPr>
          <w:rFonts w:ascii="Arial" w:hAnsi="Arial" w:cs="Arial"/>
          <w:bCs/>
          <w:sz w:val="20"/>
          <w:szCs w:val="20"/>
        </w:rPr>
        <w:t>m</w:t>
      </w:r>
      <w:r w:rsidR="00E55060">
        <w:rPr>
          <w:rFonts w:ascii="Arial" w:hAnsi="Arial" w:cs="Arial"/>
          <w:bCs/>
          <w:sz w:val="20"/>
          <w:szCs w:val="20"/>
        </w:rPr>
        <w:t xml:space="preserve"> so se naknadno vgradila še ena vrata v teh prostori</w:t>
      </w:r>
      <w:r w:rsidR="009E1E6C">
        <w:rPr>
          <w:rFonts w:ascii="Arial" w:hAnsi="Arial" w:cs="Arial"/>
          <w:bCs/>
          <w:sz w:val="20"/>
          <w:szCs w:val="20"/>
        </w:rPr>
        <w:t xml:space="preserve"> za</w:t>
      </w:r>
      <w:r w:rsidR="00E55060">
        <w:rPr>
          <w:rFonts w:ascii="Arial" w:hAnsi="Arial" w:cs="Arial"/>
          <w:bCs/>
          <w:sz w:val="20"/>
          <w:szCs w:val="20"/>
        </w:rPr>
        <w:t xml:space="preserve"> primer</w:t>
      </w:r>
      <w:r w:rsidR="009E1E6C">
        <w:rPr>
          <w:rFonts w:ascii="Arial" w:hAnsi="Arial" w:cs="Arial"/>
          <w:bCs/>
          <w:sz w:val="20"/>
          <w:szCs w:val="20"/>
        </w:rPr>
        <w:t xml:space="preserve"> izbruha </w:t>
      </w:r>
      <w:r w:rsidR="00E55060">
        <w:rPr>
          <w:rFonts w:ascii="Arial" w:hAnsi="Arial" w:cs="Arial"/>
          <w:bCs/>
          <w:sz w:val="20"/>
          <w:szCs w:val="20"/>
        </w:rPr>
        <w:t xml:space="preserve">epidemije, da se lahko fizično ločijo prostori. </w:t>
      </w:r>
      <w:r w:rsidR="00CE193E">
        <w:rPr>
          <w:rFonts w:ascii="Arial" w:hAnsi="Arial" w:cs="Arial"/>
          <w:bCs/>
          <w:sz w:val="20"/>
          <w:szCs w:val="20"/>
        </w:rPr>
        <w:t xml:space="preserve">Vsa dodatna dela so bila upravičena in pa potrebna, </w:t>
      </w:r>
      <w:r w:rsidR="009E1E6C">
        <w:rPr>
          <w:rFonts w:ascii="Arial" w:hAnsi="Arial" w:cs="Arial"/>
          <w:bCs/>
          <w:sz w:val="20"/>
          <w:szCs w:val="20"/>
        </w:rPr>
        <w:t>da se je prišlo</w:t>
      </w:r>
      <w:r w:rsidR="00CE193E">
        <w:rPr>
          <w:rFonts w:ascii="Arial" w:hAnsi="Arial" w:cs="Arial"/>
          <w:bCs/>
          <w:sz w:val="20"/>
          <w:szCs w:val="20"/>
        </w:rPr>
        <w:t xml:space="preserve"> do objekta, za katerega se je lahko pridobilo uporabno dovoljenje. </w:t>
      </w:r>
      <w:r w:rsidR="00A50AF4">
        <w:rPr>
          <w:rFonts w:ascii="Arial" w:hAnsi="Arial" w:cs="Arial"/>
          <w:bCs/>
          <w:sz w:val="20"/>
          <w:szCs w:val="20"/>
        </w:rPr>
        <w:t xml:space="preserve">Prvi razpis je bil neuspešen, ker so bile ponudbe previsoke, </w:t>
      </w:r>
      <w:r w:rsidR="009E1E6C">
        <w:rPr>
          <w:rFonts w:ascii="Arial" w:hAnsi="Arial" w:cs="Arial"/>
          <w:bCs/>
          <w:sz w:val="20"/>
          <w:szCs w:val="20"/>
        </w:rPr>
        <w:t>zato</w:t>
      </w:r>
      <w:r w:rsidR="00A50AF4">
        <w:rPr>
          <w:rFonts w:ascii="Arial" w:hAnsi="Arial" w:cs="Arial"/>
          <w:bCs/>
          <w:sz w:val="20"/>
          <w:szCs w:val="20"/>
        </w:rPr>
        <w:t xml:space="preserve"> je bilo potrebno razpis razveljaviti in ga ponoviti</w:t>
      </w:r>
      <w:r w:rsidR="009E1E6C">
        <w:rPr>
          <w:rFonts w:ascii="Arial" w:hAnsi="Arial" w:cs="Arial"/>
          <w:bCs/>
          <w:sz w:val="20"/>
          <w:szCs w:val="20"/>
        </w:rPr>
        <w:t>.</w:t>
      </w:r>
      <w:r w:rsidR="00A50AF4">
        <w:rPr>
          <w:rFonts w:ascii="Arial" w:hAnsi="Arial" w:cs="Arial"/>
          <w:bCs/>
          <w:sz w:val="20"/>
          <w:szCs w:val="20"/>
        </w:rPr>
        <w:t xml:space="preserve"> </w:t>
      </w:r>
      <w:r w:rsidR="009E1E6C">
        <w:rPr>
          <w:rFonts w:ascii="Arial" w:hAnsi="Arial" w:cs="Arial"/>
          <w:bCs/>
          <w:sz w:val="20"/>
          <w:szCs w:val="20"/>
        </w:rPr>
        <w:t>V</w:t>
      </w:r>
      <w:r w:rsidR="00A50AF4">
        <w:rPr>
          <w:rFonts w:ascii="Arial" w:hAnsi="Arial" w:cs="Arial"/>
          <w:bCs/>
          <w:sz w:val="20"/>
          <w:szCs w:val="20"/>
        </w:rPr>
        <w:t xml:space="preserve"> oktobru </w:t>
      </w:r>
      <w:r w:rsidR="009E1E6C">
        <w:rPr>
          <w:rFonts w:ascii="Arial" w:hAnsi="Arial" w:cs="Arial"/>
          <w:bCs/>
          <w:sz w:val="20"/>
          <w:szCs w:val="20"/>
        </w:rPr>
        <w:t xml:space="preserve">so </w:t>
      </w:r>
      <w:r w:rsidR="00A50AF4">
        <w:rPr>
          <w:rFonts w:ascii="Arial" w:hAnsi="Arial" w:cs="Arial"/>
          <w:bCs/>
          <w:sz w:val="20"/>
          <w:szCs w:val="20"/>
        </w:rPr>
        <w:t xml:space="preserve">prišle sprejemljive ponudbe in s postopkom s pogajanji </w:t>
      </w:r>
      <w:r w:rsidR="009E1E6C">
        <w:rPr>
          <w:rFonts w:ascii="Arial" w:hAnsi="Arial" w:cs="Arial"/>
          <w:bCs/>
          <w:sz w:val="20"/>
          <w:szCs w:val="20"/>
        </w:rPr>
        <w:t xml:space="preserve">se je </w:t>
      </w:r>
      <w:r w:rsidR="00A50AF4">
        <w:rPr>
          <w:rFonts w:ascii="Arial" w:hAnsi="Arial" w:cs="Arial"/>
          <w:bCs/>
          <w:sz w:val="20"/>
          <w:szCs w:val="20"/>
        </w:rPr>
        <w:t>uspel</w:t>
      </w:r>
      <w:r w:rsidR="009E1E6C">
        <w:rPr>
          <w:rFonts w:ascii="Arial" w:hAnsi="Arial" w:cs="Arial"/>
          <w:bCs/>
          <w:sz w:val="20"/>
          <w:szCs w:val="20"/>
        </w:rPr>
        <w:t>o</w:t>
      </w:r>
      <w:r w:rsidR="00A50AF4">
        <w:rPr>
          <w:rFonts w:ascii="Arial" w:hAnsi="Arial" w:cs="Arial"/>
          <w:bCs/>
          <w:sz w:val="20"/>
          <w:szCs w:val="20"/>
        </w:rPr>
        <w:t xml:space="preserve"> pridobiti </w:t>
      </w:r>
      <w:r w:rsidR="004461C0">
        <w:rPr>
          <w:rFonts w:ascii="Arial" w:hAnsi="Arial" w:cs="Arial"/>
          <w:bCs/>
          <w:sz w:val="20"/>
          <w:szCs w:val="20"/>
        </w:rPr>
        <w:t xml:space="preserve">ponudbo v okviru zagotovljenih sredstev. </w:t>
      </w:r>
      <w:r w:rsidR="00720ECE">
        <w:rPr>
          <w:rFonts w:ascii="Arial" w:hAnsi="Arial" w:cs="Arial"/>
          <w:bCs/>
          <w:sz w:val="20"/>
          <w:szCs w:val="20"/>
        </w:rPr>
        <w:t xml:space="preserve">Prišlo je do malega odstopanja roka izvedbe, 12 mesecev se je nekoliko podaljšalo, kar je bila posledica dodatnih del. Zemljina je bila nepredvidljiva, potrebno je bilo tudi varovanje gradbene jame, kar </w:t>
      </w:r>
      <w:r w:rsidR="00C00BD8">
        <w:rPr>
          <w:rFonts w:ascii="Arial" w:hAnsi="Arial" w:cs="Arial"/>
          <w:bCs/>
          <w:sz w:val="20"/>
          <w:szCs w:val="20"/>
        </w:rPr>
        <w:t xml:space="preserve">ni bilo predvideno. </w:t>
      </w:r>
      <w:r w:rsidR="0070625A">
        <w:rPr>
          <w:rFonts w:ascii="Arial" w:hAnsi="Arial" w:cs="Arial"/>
          <w:bCs/>
          <w:sz w:val="20"/>
          <w:szCs w:val="20"/>
        </w:rPr>
        <w:t xml:space="preserve">Zemljina je bila na meji pete do šeste kategorije, kar je </w:t>
      </w:r>
      <w:r w:rsidR="00B138A9">
        <w:rPr>
          <w:rFonts w:ascii="Arial" w:hAnsi="Arial" w:cs="Arial"/>
          <w:bCs/>
          <w:sz w:val="20"/>
          <w:szCs w:val="20"/>
        </w:rPr>
        <w:t xml:space="preserve">povzročilo dodatna dela. Potrebno je bilo razširiti zunanjo ureditev, kar projekt ni predvideval, </w:t>
      </w:r>
      <w:r w:rsidR="00176868">
        <w:rPr>
          <w:rFonts w:ascii="Arial" w:hAnsi="Arial" w:cs="Arial"/>
          <w:bCs/>
          <w:sz w:val="20"/>
          <w:szCs w:val="20"/>
        </w:rPr>
        <w:t xml:space="preserve">potrebna je bila predstavitev glavnega vodovodnega omrežja in ostalih podzemnih vodov, ker </w:t>
      </w:r>
      <w:r w:rsidR="003F34D8">
        <w:rPr>
          <w:rFonts w:ascii="Arial" w:hAnsi="Arial" w:cs="Arial"/>
          <w:bCs/>
          <w:sz w:val="20"/>
          <w:szCs w:val="20"/>
        </w:rPr>
        <w:t>potem ko se je zakoličba dejansko izvedla je ta objekt prišel na mejo, kjer so bil</w:t>
      </w:r>
      <w:r w:rsidR="00412AF2">
        <w:rPr>
          <w:rFonts w:ascii="Arial" w:hAnsi="Arial" w:cs="Arial"/>
          <w:bCs/>
          <w:sz w:val="20"/>
          <w:szCs w:val="20"/>
        </w:rPr>
        <w:t xml:space="preserve">i podzemni vodi in jih je bilo potrebno prestaviti, kar tudi ni bilo upoštevano. </w:t>
      </w:r>
      <w:r w:rsidR="00035FFA">
        <w:rPr>
          <w:rFonts w:ascii="Arial" w:hAnsi="Arial" w:cs="Arial"/>
          <w:bCs/>
          <w:sz w:val="20"/>
          <w:szCs w:val="20"/>
        </w:rPr>
        <w:t xml:space="preserve">Izzivi so se reševali sproti na rednih tedenskih oz. tudi na dnevnih koordinacijah. </w:t>
      </w:r>
      <w:r w:rsidR="00991955">
        <w:rPr>
          <w:rFonts w:ascii="Arial" w:hAnsi="Arial" w:cs="Arial"/>
          <w:bCs/>
          <w:sz w:val="20"/>
          <w:szCs w:val="20"/>
        </w:rPr>
        <w:t xml:space="preserve">Navedene so vse ponudbe, ki so bile in obrazložitve. </w:t>
      </w:r>
      <w:r w:rsidR="00CD5EF9">
        <w:rPr>
          <w:rFonts w:ascii="Arial" w:hAnsi="Arial" w:cs="Arial"/>
          <w:bCs/>
          <w:sz w:val="20"/>
          <w:szCs w:val="20"/>
        </w:rPr>
        <w:t xml:space="preserve">Energetsko sanacijo so v deležih investirali solastniki Lekarna, M-dent in pa Velimir Klarić. </w:t>
      </w:r>
      <w:r w:rsidR="00593570">
        <w:rPr>
          <w:rFonts w:ascii="Arial" w:hAnsi="Arial" w:cs="Arial"/>
          <w:bCs/>
          <w:sz w:val="20"/>
          <w:szCs w:val="20"/>
        </w:rPr>
        <w:t xml:space="preserve">Večji delež je zagotovil zdravstveni dom iz </w:t>
      </w:r>
      <w:r w:rsidR="004104DC">
        <w:rPr>
          <w:rFonts w:ascii="Arial" w:hAnsi="Arial" w:cs="Arial"/>
          <w:bCs/>
          <w:sz w:val="20"/>
          <w:szCs w:val="20"/>
        </w:rPr>
        <w:t xml:space="preserve">svojih prihrankov presežka. </w:t>
      </w:r>
    </w:p>
    <w:p w14:paraId="3B6D4244" w14:textId="77777777" w:rsidR="00943487" w:rsidRDefault="00943487" w:rsidP="00874434">
      <w:pPr>
        <w:pStyle w:val="Odstavekseznama"/>
        <w:ind w:left="0"/>
        <w:contextualSpacing w:val="0"/>
        <w:jc w:val="both"/>
        <w:rPr>
          <w:rFonts w:ascii="Arial" w:hAnsi="Arial" w:cs="Arial"/>
          <w:bCs/>
          <w:sz w:val="20"/>
          <w:szCs w:val="20"/>
        </w:rPr>
      </w:pPr>
    </w:p>
    <w:p w14:paraId="7A8E7994" w14:textId="77777777" w:rsidR="004104DC" w:rsidRDefault="00257B22" w:rsidP="00874434">
      <w:pPr>
        <w:pStyle w:val="Odstavekseznama"/>
        <w:ind w:left="0"/>
        <w:contextualSpacing w:val="0"/>
        <w:jc w:val="both"/>
        <w:rPr>
          <w:rFonts w:ascii="Arial" w:hAnsi="Arial" w:cs="Arial"/>
          <w:bCs/>
          <w:sz w:val="20"/>
          <w:szCs w:val="20"/>
        </w:rPr>
      </w:pPr>
      <w:r w:rsidRPr="002719B1">
        <w:rPr>
          <w:rFonts w:ascii="Arial" w:hAnsi="Arial" w:cs="Arial"/>
          <w:bCs/>
          <w:sz w:val="20"/>
          <w:szCs w:val="20"/>
        </w:rPr>
        <w:t>Predsednik, Anton LAH je</w:t>
      </w:r>
      <w:r>
        <w:rPr>
          <w:rFonts w:ascii="Arial" w:hAnsi="Arial" w:cs="Arial"/>
          <w:bCs/>
          <w:sz w:val="20"/>
          <w:szCs w:val="20"/>
        </w:rPr>
        <w:t xml:space="preserve"> odprl razpravo. </w:t>
      </w:r>
    </w:p>
    <w:p w14:paraId="615D6474" w14:textId="77777777" w:rsidR="004104DC" w:rsidRDefault="004104DC" w:rsidP="00874434">
      <w:pPr>
        <w:pStyle w:val="Odstavekseznama"/>
        <w:ind w:left="0"/>
        <w:contextualSpacing w:val="0"/>
        <w:jc w:val="both"/>
        <w:rPr>
          <w:rFonts w:ascii="Arial" w:hAnsi="Arial" w:cs="Arial"/>
          <w:bCs/>
          <w:sz w:val="20"/>
          <w:szCs w:val="20"/>
        </w:rPr>
      </w:pPr>
    </w:p>
    <w:p w14:paraId="77F9C998" w14:textId="411E95D9" w:rsidR="004104DC" w:rsidRDefault="004104DC" w:rsidP="00874434">
      <w:pPr>
        <w:pStyle w:val="Odstavekseznama"/>
        <w:ind w:left="0"/>
        <w:contextualSpacing w:val="0"/>
        <w:jc w:val="both"/>
        <w:rPr>
          <w:rFonts w:ascii="Arial" w:hAnsi="Arial" w:cs="Arial"/>
          <w:bCs/>
          <w:sz w:val="20"/>
          <w:szCs w:val="20"/>
        </w:rPr>
      </w:pPr>
      <w:r>
        <w:rPr>
          <w:rFonts w:ascii="Arial" w:hAnsi="Arial" w:cs="Arial"/>
          <w:bCs/>
          <w:sz w:val="20"/>
          <w:szCs w:val="20"/>
        </w:rPr>
        <w:t xml:space="preserve">Alojz PUNTAR je </w:t>
      </w:r>
      <w:r w:rsidR="008B12B4">
        <w:rPr>
          <w:rFonts w:ascii="Arial" w:hAnsi="Arial" w:cs="Arial"/>
          <w:bCs/>
          <w:sz w:val="20"/>
          <w:szCs w:val="20"/>
        </w:rPr>
        <w:t>izpostavil dodatna dela in prosil</w:t>
      </w:r>
      <w:r w:rsidR="00607FC9">
        <w:rPr>
          <w:rFonts w:ascii="Arial" w:hAnsi="Arial" w:cs="Arial"/>
          <w:bCs/>
          <w:sz w:val="20"/>
          <w:szCs w:val="20"/>
        </w:rPr>
        <w:t xml:space="preserve"> </w:t>
      </w:r>
      <w:r w:rsidR="008B12B4">
        <w:rPr>
          <w:rFonts w:ascii="Arial" w:hAnsi="Arial" w:cs="Arial"/>
          <w:bCs/>
          <w:sz w:val="20"/>
          <w:szCs w:val="20"/>
        </w:rPr>
        <w:t>za obrazložitev.</w:t>
      </w:r>
    </w:p>
    <w:p w14:paraId="5C7FCCFC" w14:textId="77777777" w:rsidR="008B12B4" w:rsidRDefault="008B12B4" w:rsidP="00874434">
      <w:pPr>
        <w:pStyle w:val="Odstavekseznama"/>
        <w:ind w:left="0"/>
        <w:contextualSpacing w:val="0"/>
        <w:jc w:val="both"/>
        <w:rPr>
          <w:rFonts w:ascii="Arial" w:hAnsi="Arial" w:cs="Arial"/>
          <w:bCs/>
          <w:sz w:val="20"/>
          <w:szCs w:val="20"/>
        </w:rPr>
      </w:pPr>
    </w:p>
    <w:p w14:paraId="5BA86BB4" w14:textId="5489760F" w:rsidR="004104DC" w:rsidRDefault="008B12B4" w:rsidP="00874434">
      <w:pPr>
        <w:pStyle w:val="Odstavekseznama"/>
        <w:ind w:left="0"/>
        <w:contextualSpacing w:val="0"/>
        <w:jc w:val="both"/>
        <w:rPr>
          <w:rFonts w:ascii="Arial" w:hAnsi="Arial" w:cs="Arial"/>
          <w:bCs/>
          <w:sz w:val="20"/>
          <w:szCs w:val="20"/>
        </w:rPr>
      </w:pPr>
      <w:r>
        <w:rPr>
          <w:rFonts w:ascii="Arial" w:hAnsi="Arial" w:cs="Arial"/>
          <w:bCs/>
          <w:sz w:val="20"/>
          <w:szCs w:val="20"/>
        </w:rPr>
        <w:t xml:space="preserve">Bogdana BIZJAK je pojasnila, da </w:t>
      </w:r>
      <w:r w:rsidR="006A28C1">
        <w:rPr>
          <w:rFonts w:ascii="Arial" w:hAnsi="Arial" w:cs="Arial"/>
          <w:bCs/>
          <w:sz w:val="20"/>
          <w:szCs w:val="20"/>
        </w:rPr>
        <w:t xml:space="preserve">je bilo v mejah, ki jih Zakon o javnih naročilih dopušča in so bila nujno potrebna. Objekt je bil najprej ocenjen kot enostavni objekt in ni bilo </w:t>
      </w:r>
      <w:r w:rsidR="00665723">
        <w:rPr>
          <w:rFonts w:ascii="Arial" w:hAnsi="Arial" w:cs="Arial"/>
          <w:bCs/>
          <w:sz w:val="20"/>
          <w:szCs w:val="20"/>
        </w:rPr>
        <w:t xml:space="preserve">inženirskega </w:t>
      </w:r>
      <w:r w:rsidR="006A28C1">
        <w:rPr>
          <w:rFonts w:ascii="Arial" w:hAnsi="Arial" w:cs="Arial"/>
          <w:bCs/>
          <w:sz w:val="20"/>
          <w:szCs w:val="20"/>
        </w:rPr>
        <w:t xml:space="preserve">nadzora </w:t>
      </w:r>
      <w:r w:rsidR="00665723">
        <w:rPr>
          <w:rFonts w:ascii="Arial" w:hAnsi="Arial" w:cs="Arial"/>
          <w:bCs/>
          <w:sz w:val="20"/>
          <w:szCs w:val="20"/>
        </w:rPr>
        <w:t xml:space="preserve">nad projektiranjem. </w:t>
      </w:r>
      <w:r w:rsidR="003E17AC">
        <w:rPr>
          <w:rFonts w:ascii="Arial" w:hAnsi="Arial" w:cs="Arial"/>
          <w:bCs/>
          <w:sz w:val="20"/>
          <w:szCs w:val="20"/>
        </w:rPr>
        <w:t xml:space="preserve">Nadzornik je pregledal vso dokumentacijo in ugotovil, da </w:t>
      </w:r>
      <w:r w:rsidR="001F406D">
        <w:rPr>
          <w:rFonts w:ascii="Arial" w:hAnsi="Arial" w:cs="Arial"/>
          <w:bCs/>
          <w:sz w:val="20"/>
          <w:szCs w:val="20"/>
        </w:rPr>
        <w:t xml:space="preserve">projekt ni upošteval obstoječega objekta in požarnega sektorja. </w:t>
      </w:r>
      <w:r w:rsidR="00593EC9">
        <w:rPr>
          <w:rFonts w:ascii="Arial" w:hAnsi="Arial" w:cs="Arial"/>
          <w:bCs/>
          <w:sz w:val="20"/>
          <w:szCs w:val="20"/>
        </w:rPr>
        <w:t>Tudi upravna enota je naknadno ugotovila, da je potrebno gradbeno dovoljenje za zahtevni objekt</w:t>
      </w:r>
      <w:r w:rsidR="005947D5">
        <w:rPr>
          <w:rFonts w:ascii="Arial" w:hAnsi="Arial" w:cs="Arial"/>
          <w:bCs/>
          <w:sz w:val="20"/>
          <w:szCs w:val="20"/>
        </w:rPr>
        <w:t xml:space="preserve">, ker se je zakonodaja spremenila in se mora upoštevati celotna površina vseh prostorov, tako starega kot novih delov. Zdravstveni dom je razdeljen na več požarnih sektorjev in zato, da se je to zagotovilo je bilo potrebno vgraditi požarna vrata in požarna okna, ki pa so zelo draga. </w:t>
      </w:r>
      <w:r w:rsidR="006751B9">
        <w:rPr>
          <w:rFonts w:ascii="Arial" w:hAnsi="Arial" w:cs="Arial"/>
          <w:bCs/>
          <w:sz w:val="20"/>
          <w:szCs w:val="20"/>
        </w:rPr>
        <w:t>Nekaj dodatnih stvari je bilo pa tudi na prošnjo uporabnika</w:t>
      </w:r>
      <w:r w:rsidR="001D6763">
        <w:rPr>
          <w:rFonts w:ascii="Arial" w:hAnsi="Arial" w:cs="Arial"/>
          <w:bCs/>
          <w:sz w:val="20"/>
          <w:szCs w:val="20"/>
        </w:rPr>
        <w:t xml:space="preserve"> in glede na to, da je zdravstveni dom zagotovil svoj delež je prav, da se je celovito uredil tudi vhod </w:t>
      </w:r>
      <w:r w:rsidR="005471D9">
        <w:rPr>
          <w:rFonts w:ascii="Arial" w:hAnsi="Arial" w:cs="Arial"/>
          <w:bCs/>
          <w:sz w:val="20"/>
          <w:szCs w:val="20"/>
        </w:rPr>
        <w:t>v</w:t>
      </w:r>
      <w:r w:rsidR="001D6763">
        <w:rPr>
          <w:rFonts w:ascii="Arial" w:hAnsi="Arial" w:cs="Arial"/>
          <w:bCs/>
          <w:sz w:val="20"/>
          <w:szCs w:val="20"/>
        </w:rPr>
        <w:t xml:space="preserve"> urgenco. </w:t>
      </w:r>
      <w:r w:rsidR="005947D5">
        <w:rPr>
          <w:rFonts w:ascii="Arial" w:hAnsi="Arial" w:cs="Arial"/>
          <w:bCs/>
          <w:sz w:val="20"/>
          <w:szCs w:val="20"/>
        </w:rPr>
        <w:t xml:space="preserve"> </w:t>
      </w:r>
    </w:p>
    <w:p w14:paraId="5EAB0B1F" w14:textId="77777777" w:rsidR="00BE147D" w:rsidRDefault="00BE147D" w:rsidP="00874434">
      <w:pPr>
        <w:pStyle w:val="Odstavekseznama"/>
        <w:ind w:left="0"/>
        <w:contextualSpacing w:val="0"/>
        <w:jc w:val="both"/>
        <w:rPr>
          <w:rFonts w:ascii="Arial" w:hAnsi="Arial" w:cs="Arial"/>
          <w:bCs/>
          <w:sz w:val="20"/>
          <w:szCs w:val="20"/>
        </w:rPr>
      </w:pPr>
    </w:p>
    <w:p w14:paraId="2A403FF9" w14:textId="42015AEF" w:rsidR="008F550D" w:rsidRDefault="00BE147D" w:rsidP="00874434">
      <w:pPr>
        <w:pStyle w:val="Odstavekseznama"/>
        <w:ind w:left="0"/>
        <w:contextualSpacing w:val="0"/>
        <w:jc w:val="both"/>
        <w:rPr>
          <w:rFonts w:ascii="Arial" w:hAnsi="Arial" w:cs="Arial"/>
          <w:bCs/>
          <w:sz w:val="20"/>
          <w:szCs w:val="20"/>
        </w:rPr>
      </w:pPr>
      <w:r>
        <w:rPr>
          <w:rFonts w:ascii="Arial" w:hAnsi="Arial" w:cs="Arial"/>
          <w:bCs/>
          <w:sz w:val="20"/>
          <w:szCs w:val="20"/>
        </w:rPr>
        <w:t>Uroša CANJKA je zanimalo koliko ponudnikov je bilo na drugem razpisu</w:t>
      </w:r>
      <w:r w:rsidR="008F550D">
        <w:rPr>
          <w:rFonts w:ascii="Arial" w:hAnsi="Arial" w:cs="Arial"/>
          <w:bCs/>
          <w:sz w:val="20"/>
          <w:szCs w:val="20"/>
        </w:rPr>
        <w:t>.</w:t>
      </w:r>
    </w:p>
    <w:p w14:paraId="3921A9A6" w14:textId="3BF2855F" w:rsidR="00BE147D" w:rsidRDefault="00BE147D" w:rsidP="00874434">
      <w:pPr>
        <w:pStyle w:val="Odstavekseznama"/>
        <w:ind w:left="0"/>
        <w:contextualSpacing w:val="0"/>
        <w:jc w:val="both"/>
        <w:rPr>
          <w:rFonts w:ascii="Arial" w:hAnsi="Arial" w:cs="Arial"/>
          <w:bCs/>
          <w:sz w:val="20"/>
          <w:szCs w:val="20"/>
        </w:rPr>
      </w:pPr>
      <w:r>
        <w:rPr>
          <w:rFonts w:ascii="Arial" w:hAnsi="Arial" w:cs="Arial"/>
          <w:bCs/>
          <w:sz w:val="20"/>
          <w:szCs w:val="20"/>
        </w:rPr>
        <w:lastRenderedPageBreak/>
        <w:t xml:space="preserve">Bogdana BIZJAK je pojasnila, da </w:t>
      </w:r>
      <w:r w:rsidR="00E57ED8">
        <w:rPr>
          <w:rFonts w:ascii="Arial" w:hAnsi="Arial" w:cs="Arial"/>
          <w:bCs/>
          <w:sz w:val="20"/>
          <w:szCs w:val="20"/>
        </w:rPr>
        <w:t xml:space="preserve">je bilo pet ponudnikov. </w:t>
      </w:r>
      <w:r w:rsidR="0063713B">
        <w:rPr>
          <w:rFonts w:ascii="Arial" w:hAnsi="Arial" w:cs="Arial"/>
          <w:bCs/>
          <w:sz w:val="20"/>
          <w:szCs w:val="20"/>
        </w:rPr>
        <w:t xml:space="preserve">Pogodba je bila sklenjena z najugodnejšim </w:t>
      </w:r>
      <w:r w:rsidR="00236505">
        <w:rPr>
          <w:rFonts w:ascii="Arial" w:hAnsi="Arial" w:cs="Arial"/>
          <w:bCs/>
          <w:sz w:val="20"/>
          <w:szCs w:val="20"/>
        </w:rPr>
        <w:t xml:space="preserve">ponudnikom. </w:t>
      </w:r>
    </w:p>
    <w:p w14:paraId="40A80FE2" w14:textId="77777777" w:rsidR="003355ED" w:rsidRDefault="003355ED" w:rsidP="00874434">
      <w:pPr>
        <w:pStyle w:val="Odstavekseznama"/>
        <w:ind w:left="0"/>
        <w:contextualSpacing w:val="0"/>
        <w:jc w:val="both"/>
        <w:rPr>
          <w:rFonts w:ascii="Arial" w:hAnsi="Arial" w:cs="Arial"/>
          <w:bCs/>
          <w:sz w:val="20"/>
          <w:szCs w:val="20"/>
        </w:rPr>
      </w:pPr>
    </w:p>
    <w:p w14:paraId="5CE927DF" w14:textId="74AAFED3" w:rsidR="00BE147D" w:rsidRDefault="003355ED" w:rsidP="00874434">
      <w:pPr>
        <w:pStyle w:val="Odstavekseznama"/>
        <w:ind w:left="0"/>
        <w:contextualSpacing w:val="0"/>
        <w:jc w:val="both"/>
        <w:rPr>
          <w:rFonts w:ascii="Arial" w:hAnsi="Arial" w:cs="Arial"/>
          <w:bCs/>
          <w:sz w:val="20"/>
          <w:szCs w:val="20"/>
        </w:rPr>
      </w:pPr>
      <w:r w:rsidRPr="002719B1">
        <w:rPr>
          <w:rFonts w:ascii="Arial" w:hAnsi="Arial" w:cs="Arial"/>
          <w:bCs/>
          <w:sz w:val="20"/>
          <w:szCs w:val="20"/>
        </w:rPr>
        <w:t>Predsednik</w:t>
      </w:r>
      <w:r>
        <w:rPr>
          <w:rFonts w:ascii="Arial" w:hAnsi="Arial" w:cs="Arial"/>
          <w:bCs/>
          <w:sz w:val="20"/>
          <w:szCs w:val="20"/>
        </w:rPr>
        <w:t>a</w:t>
      </w:r>
      <w:r w:rsidRPr="002719B1">
        <w:rPr>
          <w:rFonts w:ascii="Arial" w:hAnsi="Arial" w:cs="Arial"/>
          <w:bCs/>
          <w:sz w:val="20"/>
          <w:szCs w:val="20"/>
        </w:rPr>
        <w:t>, Anton</w:t>
      </w:r>
      <w:r>
        <w:rPr>
          <w:rFonts w:ascii="Arial" w:hAnsi="Arial" w:cs="Arial"/>
          <w:bCs/>
          <w:sz w:val="20"/>
          <w:szCs w:val="20"/>
        </w:rPr>
        <w:t>a</w:t>
      </w:r>
      <w:r w:rsidRPr="002719B1">
        <w:rPr>
          <w:rFonts w:ascii="Arial" w:hAnsi="Arial" w:cs="Arial"/>
          <w:bCs/>
          <w:sz w:val="20"/>
          <w:szCs w:val="20"/>
        </w:rPr>
        <w:t xml:space="preserve"> LAH</w:t>
      </w:r>
      <w:r>
        <w:rPr>
          <w:rFonts w:ascii="Arial" w:hAnsi="Arial" w:cs="Arial"/>
          <w:bCs/>
          <w:sz w:val="20"/>
          <w:szCs w:val="20"/>
        </w:rPr>
        <w:t>A</w:t>
      </w:r>
      <w:r w:rsidRPr="002719B1">
        <w:rPr>
          <w:rFonts w:ascii="Arial" w:hAnsi="Arial" w:cs="Arial"/>
          <w:bCs/>
          <w:sz w:val="20"/>
          <w:szCs w:val="20"/>
        </w:rPr>
        <w:t xml:space="preserve"> je</w:t>
      </w:r>
      <w:r>
        <w:rPr>
          <w:rFonts w:ascii="Arial" w:hAnsi="Arial" w:cs="Arial"/>
          <w:bCs/>
          <w:sz w:val="20"/>
          <w:szCs w:val="20"/>
        </w:rPr>
        <w:t xml:space="preserve"> zanimalo ali kotlovnica obratuje.</w:t>
      </w:r>
    </w:p>
    <w:p w14:paraId="67700A01" w14:textId="77777777" w:rsidR="003355ED" w:rsidRDefault="003355ED" w:rsidP="00874434">
      <w:pPr>
        <w:pStyle w:val="Odstavekseznama"/>
        <w:ind w:left="0"/>
        <w:contextualSpacing w:val="0"/>
        <w:jc w:val="both"/>
        <w:rPr>
          <w:rFonts w:ascii="Arial" w:hAnsi="Arial" w:cs="Arial"/>
          <w:bCs/>
          <w:sz w:val="20"/>
          <w:szCs w:val="20"/>
        </w:rPr>
      </w:pPr>
    </w:p>
    <w:p w14:paraId="092244AE" w14:textId="0638592A" w:rsidR="004104DC" w:rsidRDefault="003355ED" w:rsidP="00874434">
      <w:pPr>
        <w:pStyle w:val="Odstavekseznama"/>
        <w:ind w:left="0"/>
        <w:contextualSpacing w:val="0"/>
        <w:jc w:val="both"/>
        <w:rPr>
          <w:rFonts w:ascii="Arial" w:hAnsi="Arial" w:cs="Arial"/>
          <w:bCs/>
          <w:sz w:val="20"/>
          <w:szCs w:val="20"/>
        </w:rPr>
      </w:pPr>
      <w:r>
        <w:rPr>
          <w:rFonts w:ascii="Arial" w:hAnsi="Arial" w:cs="Arial"/>
          <w:bCs/>
          <w:sz w:val="20"/>
          <w:szCs w:val="20"/>
        </w:rPr>
        <w:t xml:space="preserve">Bogdana BIZJAK je pojasnila, da kotlovnica obratuje. </w:t>
      </w:r>
      <w:r w:rsidR="00734C6F">
        <w:rPr>
          <w:rFonts w:ascii="Arial" w:hAnsi="Arial" w:cs="Arial"/>
          <w:bCs/>
          <w:sz w:val="20"/>
          <w:szCs w:val="20"/>
        </w:rPr>
        <w:t xml:space="preserve">Bile so težave z nastavitvami in dimom. </w:t>
      </w:r>
      <w:r w:rsidR="00B27061">
        <w:rPr>
          <w:rFonts w:ascii="Arial" w:hAnsi="Arial" w:cs="Arial"/>
          <w:bCs/>
          <w:sz w:val="20"/>
          <w:szCs w:val="20"/>
        </w:rPr>
        <w:t>Izvajalec še vedno odpravlja reklamacij</w:t>
      </w:r>
      <w:r w:rsidR="00607FC9">
        <w:rPr>
          <w:rFonts w:ascii="Arial" w:hAnsi="Arial" w:cs="Arial"/>
          <w:bCs/>
          <w:sz w:val="20"/>
          <w:szCs w:val="20"/>
        </w:rPr>
        <w:t>o</w:t>
      </w:r>
      <w:r w:rsidR="00B27061">
        <w:rPr>
          <w:rFonts w:ascii="Arial" w:hAnsi="Arial" w:cs="Arial"/>
          <w:bCs/>
          <w:sz w:val="20"/>
          <w:szCs w:val="20"/>
        </w:rPr>
        <w:t>.</w:t>
      </w:r>
      <w:r w:rsidR="00484C02">
        <w:rPr>
          <w:rFonts w:ascii="Arial" w:hAnsi="Arial" w:cs="Arial"/>
          <w:bCs/>
          <w:sz w:val="20"/>
          <w:szCs w:val="20"/>
        </w:rPr>
        <w:t xml:space="preserve"> Izvajalec je saniral pokrove, ki so puščali in posledično so se navlažili sekanci, zato je posledično prihajalo do dima, ki se je zgodil ob zagonih. </w:t>
      </w:r>
      <w:r w:rsidR="005D7FD9">
        <w:rPr>
          <w:rFonts w:ascii="Arial" w:hAnsi="Arial" w:cs="Arial"/>
          <w:bCs/>
          <w:sz w:val="20"/>
          <w:szCs w:val="20"/>
        </w:rPr>
        <w:t xml:space="preserve">Vgrajena sta dva kotla, saj se na kotlovnico ogreva tako vrtec kot zdravstveni dom. </w:t>
      </w:r>
      <w:r w:rsidR="00A96BE3">
        <w:rPr>
          <w:rFonts w:ascii="Arial" w:hAnsi="Arial" w:cs="Arial"/>
          <w:bCs/>
          <w:sz w:val="20"/>
          <w:szCs w:val="20"/>
        </w:rPr>
        <w:t xml:space="preserve">Zadimljenost se je poskušala sanirati tako, da sta se izmenično vklapljala kotla, vendar se je izkazalo, da je bilo še slabše. </w:t>
      </w:r>
      <w:r w:rsidR="000D1F84">
        <w:rPr>
          <w:rFonts w:ascii="Arial" w:hAnsi="Arial" w:cs="Arial"/>
          <w:bCs/>
          <w:sz w:val="20"/>
          <w:szCs w:val="20"/>
        </w:rPr>
        <w:t xml:space="preserve">Kapaciteta kotlov je tako velika, da lahko ogreva oba objekta, ker sta energetsko manj potratna. </w:t>
      </w:r>
      <w:r w:rsidR="0051770C">
        <w:rPr>
          <w:rFonts w:ascii="Arial" w:hAnsi="Arial" w:cs="Arial"/>
          <w:bCs/>
          <w:sz w:val="20"/>
          <w:szCs w:val="20"/>
        </w:rPr>
        <w:t xml:space="preserve">35.000€ je strošek energenta za oba objekta. </w:t>
      </w:r>
    </w:p>
    <w:p w14:paraId="6555218A" w14:textId="77777777" w:rsidR="00435BCE" w:rsidRDefault="00435BCE" w:rsidP="00874434">
      <w:pPr>
        <w:pStyle w:val="Odstavekseznama"/>
        <w:ind w:left="0"/>
        <w:contextualSpacing w:val="0"/>
        <w:jc w:val="both"/>
        <w:rPr>
          <w:rFonts w:ascii="Arial" w:hAnsi="Arial" w:cs="Arial"/>
          <w:bCs/>
          <w:sz w:val="20"/>
          <w:szCs w:val="20"/>
        </w:rPr>
      </w:pPr>
    </w:p>
    <w:p w14:paraId="7ACBBD09" w14:textId="3C3235C8" w:rsidR="00435BCE" w:rsidRDefault="00435BCE" w:rsidP="00874434">
      <w:pPr>
        <w:pStyle w:val="Odstavekseznama"/>
        <w:ind w:left="0"/>
        <w:contextualSpacing w:val="0"/>
        <w:jc w:val="both"/>
        <w:rPr>
          <w:rFonts w:ascii="Arial" w:hAnsi="Arial" w:cs="Arial"/>
          <w:bCs/>
          <w:sz w:val="20"/>
          <w:szCs w:val="20"/>
        </w:rPr>
      </w:pPr>
      <w:r>
        <w:rPr>
          <w:rFonts w:ascii="Arial" w:hAnsi="Arial" w:cs="Arial"/>
          <w:bCs/>
          <w:sz w:val="20"/>
          <w:szCs w:val="20"/>
        </w:rPr>
        <w:t>Alojza PUNTARJA je zanimalo kdo upravlja s kotlovnico.</w:t>
      </w:r>
    </w:p>
    <w:p w14:paraId="3A559D6A" w14:textId="77777777" w:rsidR="00435BCE" w:rsidRDefault="00435BCE" w:rsidP="00874434">
      <w:pPr>
        <w:pStyle w:val="Odstavekseznama"/>
        <w:ind w:left="0"/>
        <w:contextualSpacing w:val="0"/>
        <w:jc w:val="both"/>
        <w:rPr>
          <w:rFonts w:ascii="Arial" w:hAnsi="Arial" w:cs="Arial"/>
          <w:bCs/>
          <w:sz w:val="20"/>
          <w:szCs w:val="20"/>
        </w:rPr>
      </w:pPr>
    </w:p>
    <w:p w14:paraId="702C478B" w14:textId="3AB766C5" w:rsidR="004104DC" w:rsidRDefault="00435BCE" w:rsidP="00874434">
      <w:pPr>
        <w:pStyle w:val="Odstavekseznama"/>
        <w:ind w:left="0"/>
        <w:contextualSpacing w:val="0"/>
        <w:jc w:val="both"/>
        <w:rPr>
          <w:rFonts w:ascii="Arial" w:hAnsi="Arial" w:cs="Arial"/>
          <w:bCs/>
          <w:sz w:val="20"/>
          <w:szCs w:val="20"/>
        </w:rPr>
      </w:pPr>
      <w:r>
        <w:rPr>
          <w:rFonts w:ascii="Arial" w:hAnsi="Arial" w:cs="Arial"/>
          <w:bCs/>
          <w:sz w:val="20"/>
          <w:szCs w:val="20"/>
        </w:rPr>
        <w:t xml:space="preserve">Bogdana BIZJAK je odgovorila, da s kotlovnico upravlja zdravstveni dom. </w:t>
      </w:r>
      <w:r w:rsidR="004F262C">
        <w:rPr>
          <w:rFonts w:ascii="Arial" w:hAnsi="Arial" w:cs="Arial"/>
          <w:bCs/>
          <w:sz w:val="20"/>
          <w:szCs w:val="20"/>
        </w:rPr>
        <w:t xml:space="preserve">Objekt je bil predan v uporabo zdravstvenemu domu. </w:t>
      </w:r>
      <w:r w:rsidR="00EA24F2">
        <w:rPr>
          <w:rFonts w:ascii="Arial" w:hAnsi="Arial" w:cs="Arial"/>
          <w:bCs/>
          <w:sz w:val="20"/>
          <w:szCs w:val="20"/>
        </w:rPr>
        <w:t xml:space="preserve">Dobavitelj sekancev je isti kot za OŠ Cerknica, podjetje Žaga trade d.o.o. </w:t>
      </w:r>
    </w:p>
    <w:p w14:paraId="7C749002" w14:textId="77777777" w:rsidR="004104DC" w:rsidRDefault="004104DC" w:rsidP="00874434">
      <w:pPr>
        <w:pStyle w:val="Odstavekseznama"/>
        <w:ind w:left="0"/>
        <w:contextualSpacing w:val="0"/>
        <w:jc w:val="both"/>
        <w:rPr>
          <w:rFonts w:ascii="Arial" w:hAnsi="Arial" w:cs="Arial"/>
          <w:bCs/>
          <w:sz w:val="20"/>
          <w:szCs w:val="20"/>
        </w:rPr>
      </w:pPr>
    </w:p>
    <w:p w14:paraId="50BF993F" w14:textId="3643BA8B" w:rsidR="00257B22" w:rsidRDefault="00936128" w:rsidP="00874434">
      <w:pPr>
        <w:pStyle w:val="Odstavekseznama"/>
        <w:ind w:left="0"/>
        <w:contextualSpacing w:val="0"/>
        <w:jc w:val="both"/>
        <w:rPr>
          <w:rFonts w:ascii="Arial" w:hAnsi="Arial" w:cs="Arial"/>
          <w:bCs/>
          <w:sz w:val="20"/>
          <w:szCs w:val="20"/>
        </w:rPr>
      </w:pPr>
      <w:r>
        <w:rPr>
          <w:rFonts w:ascii="Arial" w:hAnsi="Arial" w:cs="Arial"/>
          <w:bCs/>
          <w:sz w:val="20"/>
          <w:szCs w:val="20"/>
        </w:rPr>
        <w:t>Po končani razpravi se je predsednik poročeval</w:t>
      </w:r>
      <w:r w:rsidR="006A046E">
        <w:rPr>
          <w:rFonts w:ascii="Arial" w:hAnsi="Arial" w:cs="Arial"/>
          <w:bCs/>
          <w:sz w:val="20"/>
          <w:szCs w:val="20"/>
        </w:rPr>
        <w:t>ki</w:t>
      </w:r>
      <w:r>
        <w:rPr>
          <w:rFonts w:ascii="Arial" w:hAnsi="Arial" w:cs="Arial"/>
          <w:bCs/>
          <w:sz w:val="20"/>
          <w:szCs w:val="20"/>
        </w:rPr>
        <w:t xml:space="preserve"> zahvalil za poročanje in odprl razpravo med člani nadzornega odbora. </w:t>
      </w:r>
    </w:p>
    <w:p w14:paraId="0D568041" w14:textId="77777777" w:rsidR="00F97CFF" w:rsidRDefault="00F97CFF" w:rsidP="00F97CFF">
      <w:pPr>
        <w:tabs>
          <w:tab w:val="left" w:pos="1110"/>
        </w:tabs>
        <w:jc w:val="both"/>
        <w:rPr>
          <w:rFonts w:ascii="Arial" w:hAnsi="Arial" w:cs="Arial"/>
          <w:bCs/>
          <w:sz w:val="20"/>
          <w:szCs w:val="20"/>
        </w:rPr>
      </w:pPr>
    </w:p>
    <w:p w14:paraId="77CDBDEB" w14:textId="45C05732" w:rsidR="00F97CFF" w:rsidRDefault="00F97CFF" w:rsidP="00F97CFF">
      <w:pPr>
        <w:tabs>
          <w:tab w:val="left" w:pos="1110"/>
        </w:tabs>
        <w:jc w:val="both"/>
        <w:rPr>
          <w:rFonts w:ascii="Arial" w:hAnsi="Arial" w:cs="Arial"/>
          <w:bCs/>
          <w:sz w:val="20"/>
          <w:szCs w:val="20"/>
        </w:rPr>
      </w:pPr>
      <w:r>
        <w:rPr>
          <w:rFonts w:ascii="Arial" w:hAnsi="Arial" w:cs="Arial"/>
          <w:bCs/>
          <w:sz w:val="20"/>
          <w:szCs w:val="20"/>
        </w:rPr>
        <w:t xml:space="preserve">Po končani razpravi je </w:t>
      </w:r>
      <w:r w:rsidR="00F81668">
        <w:rPr>
          <w:rFonts w:ascii="Arial" w:hAnsi="Arial" w:cs="Arial"/>
          <w:bCs/>
          <w:sz w:val="20"/>
          <w:szCs w:val="20"/>
        </w:rPr>
        <w:t xml:space="preserve">predsednik, Anton LAH </w:t>
      </w:r>
      <w:r>
        <w:rPr>
          <w:rFonts w:ascii="Arial" w:hAnsi="Arial" w:cs="Arial"/>
          <w:bCs/>
          <w:sz w:val="20"/>
          <w:szCs w:val="20"/>
        </w:rPr>
        <w:t xml:space="preserve">podal predlog sklepa na glasovanje. </w:t>
      </w:r>
    </w:p>
    <w:p w14:paraId="2AFBCFDE" w14:textId="77777777" w:rsidR="00F97CFF" w:rsidRDefault="00F97CFF" w:rsidP="00F97CFF">
      <w:pPr>
        <w:tabs>
          <w:tab w:val="left" w:pos="1110"/>
        </w:tabs>
        <w:jc w:val="both"/>
        <w:rPr>
          <w:rFonts w:ascii="Arial" w:hAnsi="Arial" w:cs="Arial"/>
          <w:sz w:val="20"/>
          <w:szCs w:val="20"/>
        </w:rPr>
      </w:pPr>
    </w:p>
    <w:p w14:paraId="196235EB" w14:textId="79A7A8E5" w:rsidR="00F97CFF" w:rsidRPr="007037CD" w:rsidRDefault="00F97CFF" w:rsidP="00F97CFF">
      <w:pPr>
        <w:tabs>
          <w:tab w:val="left" w:pos="1110"/>
        </w:tabs>
        <w:jc w:val="both"/>
        <w:rPr>
          <w:rFonts w:ascii="Arial" w:hAnsi="Arial" w:cs="Arial"/>
          <w:sz w:val="20"/>
          <w:szCs w:val="20"/>
        </w:rPr>
      </w:pPr>
      <w:r w:rsidRPr="007037CD">
        <w:rPr>
          <w:rFonts w:ascii="Arial" w:hAnsi="Arial" w:cs="Arial"/>
          <w:sz w:val="20"/>
          <w:szCs w:val="20"/>
        </w:rPr>
        <w:t xml:space="preserve">SOGLASNO s </w:t>
      </w:r>
      <w:r w:rsidR="00F81668">
        <w:rPr>
          <w:rFonts w:ascii="Arial" w:hAnsi="Arial" w:cs="Arial"/>
          <w:sz w:val="20"/>
          <w:szCs w:val="20"/>
        </w:rPr>
        <w:t xml:space="preserve">PETIMI </w:t>
      </w:r>
      <w:r>
        <w:rPr>
          <w:rFonts w:ascii="Arial" w:hAnsi="Arial" w:cs="Arial"/>
          <w:sz w:val="20"/>
          <w:szCs w:val="20"/>
        </w:rPr>
        <w:t xml:space="preserve"> </w:t>
      </w:r>
      <w:r w:rsidRPr="007037CD">
        <w:rPr>
          <w:rFonts w:ascii="Arial" w:hAnsi="Arial" w:cs="Arial"/>
          <w:sz w:val="20"/>
          <w:szCs w:val="20"/>
        </w:rPr>
        <w:t>glasovi ZA so prisotni sprejeli:</w:t>
      </w:r>
    </w:p>
    <w:p w14:paraId="67BB29AC" w14:textId="102F2CBE" w:rsidR="00F97CFF" w:rsidRDefault="00F97CFF" w:rsidP="00F97CFF">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Pr>
          <w:rFonts w:ascii="Arial" w:hAnsi="Arial" w:cs="Arial"/>
          <w:b/>
          <w:sz w:val="20"/>
          <w:szCs w:val="20"/>
          <w:u w:val="single"/>
        </w:rPr>
        <w:t>2</w:t>
      </w:r>
      <w:r w:rsidR="006A046E">
        <w:rPr>
          <w:rFonts w:ascii="Arial" w:hAnsi="Arial" w:cs="Arial"/>
          <w:b/>
          <w:sz w:val="20"/>
          <w:szCs w:val="20"/>
          <w:u w:val="single"/>
        </w:rPr>
        <w:t>5</w:t>
      </w:r>
      <w:r w:rsidRPr="007037CD">
        <w:rPr>
          <w:rFonts w:ascii="Arial" w:hAnsi="Arial" w:cs="Arial"/>
          <w:b/>
          <w:sz w:val="20"/>
          <w:szCs w:val="20"/>
          <w:u w:val="single"/>
        </w:rPr>
        <w:t>/3-</w:t>
      </w:r>
      <w:r>
        <w:rPr>
          <w:rFonts w:ascii="Arial" w:hAnsi="Arial" w:cs="Arial"/>
          <w:b/>
          <w:sz w:val="20"/>
          <w:szCs w:val="20"/>
          <w:u w:val="single"/>
        </w:rPr>
        <w:t>1</w:t>
      </w:r>
      <w:r w:rsidR="006A046E">
        <w:rPr>
          <w:rFonts w:ascii="Arial" w:hAnsi="Arial" w:cs="Arial"/>
          <w:b/>
          <w:sz w:val="20"/>
          <w:szCs w:val="20"/>
          <w:u w:val="single"/>
        </w:rPr>
        <w:t>33</w:t>
      </w:r>
      <w:r w:rsidRPr="007037CD">
        <w:rPr>
          <w:rFonts w:ascii="Arial" w:hAnsi="Arial" w:cs="Arial"/>
          <w:b/>
          <w:sz w:val="20"/>
          <w:szCs w:val="20"/>
          <w:u w:val="single"/>
        </w:rPr>
        <w:t>/202</w:t>
      </w:r>
      <w:r>
        <w:rPr>
          <w:rFonts w:ascii="Arial" w:hAnsi="Arial" w:cs="Arial"/>
          <w:b/>
          <w:sz w:val="20"/>
          <w:szCs w:val="20"/>
          <w:u w:val="single"/>
        </w:rPr>
        <w:t>5</w:t>
      </w:r>
    </w:p>
    <w:p w14:paraId="59A62AF9" w14:textId="1024311E" w:rsidR="00567913" w:rsidRPr="006A046E" w:rsidRDefault="00F97CFF" w:rsidP="00567913">
      <w:pPr>
        <w:tabs>
          <w:tab w:val="left" w:pos="1110"/>
        </w:tabs>
        <w:jc w:val="both"/>
        <w:rPr>
          <w:rFonts w:ascii="Arial" w:hAnsi="Arial" w:cs="Arial"/>
          <w:b/>
          <w:bCs/>
          <w:color w:val="212529"/>
          <w:sz w:val="20"/>
          <w:szCs w:val="20"/>
          <w:shd w:val="clear" w:color="auto" w:fill="FFFFFF"/>
        </w:rPr>
      </w:pPr>
      <w:r w:rsidRPr="007037CD">
        <w:rPr>
          <w:rFonts w:ascii="Arial" w:hAnsi="Arial" w:cs="Arial"/>
          <w:b/>
          <w:sz w:val="20"/>
          <w:szCs w:val="20"/>
        </w:rPr>
        <w:t xml:space="preserve">Nadzorni odbor Občine Cerknica </w:t>
      </w:r>
      <w:r w:rsidR="006A046E">
        <w:rPr>
          <w:rFonts w:ascii="Arial" w:hAnsi="Arial" w:cs="Arial"/>
          <w:b/>
          <w:sz w:val="20"/>
          <w:szCs w:val="20"/>
        </w:rPr>
        <w:t>se je seznanil z i</w:t>
      </w:r>
      <w:r w:rsidR="006A046E" w:rsidRPr="00EC1FDA">
        <w:rPr>
          <w:rFonts w:ascii="Arial" w:hAnsi="Arial" w:cs="Arial"/>
          <w:b/>
          <w:bCs/>
          <w:color w:val="212529"/>
          <w:sz w:val="20"/>
          <w:szCs w:val="20"/>
          <w:shd w:val="clear" w:color="auto" w:fill="FFFFFF"/>
        </w:rPr>
        <w:t>zvedbo prizidka in fasadnega ovoja Zdravstvenega doma dr. Božidarja Lavriča Cerknica</w:t>
      </w:r>
      <w:r w:rsidR="006A046E">
        <w:rPr>
          <w:rFonts w:ascii="Arial" w:hAnsi="Arial" w:cs="Arial"/>
          <w:b/>
          <w:bCs/>
          <w:color w:val="212529"/>
          <w:sz w:val="20"/>
          <w:szCs w:val="20"/>
          <w:shd w:val="clear" w:color="auto" w:fill="FFFFFF"/>
        </w:rPr>
        <w:t xml:space="preserve">. </w:t>
      </w:r>
      <w:r w:rsidR="00567913">
        <w:rPr>
          <w:rFonts w:ascii="Arial" w:hAnsi="Arial" w:cs="Arial"/>
          <w:b/>
          <w:sz w:val="20"/>
          <w:szCs w:val="20"/>
        </w:rPr>
        <w:t xml:space="preserve">Nadzorni odbor </w:t>
      </w:r>
      <w:r w:rsidR="008E5A42">
        <w:rPr>
          <w:rFonts w:ascii="Arial" w:hAnsi="Arial" w:cs="Arial"/>
          <w:b/>
          <w:sz w:val="20"/>
          <w:szCs w:val="20"/>
        </w:rPr>
        <w:t>b</w:t>
      </w:r>
      <w:r w:rsidR="00567913">
        <w:rPr>
          <w:rFonts w:ascii="Arial" w:hAnsi="Arial" w:cs="Arial"/>
          <w:b/>
          <w:sz w:val="20"/>
          <w:szCs w:val="20"/>
        </w:rPr>
        <w:t>o na naslednji</w:t>
      </w:r>
      <w:r w:rsidR="008E5A42">
        <w:rPr>
          <w:rFonts w:ascii="Arial" w:hAnsi="Arial" w:cs="Arial"/>
          <w:b/>
          <w:sz w:val="20"/>
          <w:szCs w:val="20"/>
        </w:rPr>
        <w:t>,</w:t>
      </w:r>
      <w:r w:rsidR="00567913">
        <w:rPr>
          <w:rFonts w:ascii="Arial" w:hAnsi="Arial" w:cs="Arial"/>
          <w:b/>
          <w:sz w:val="20"/>
          <w:szCs w:val="20"/>
        </w:rPr>
        <w:t xml:space="preserve"> 2</w:t>
      </w:r>
      <w:r w:rsidR="006A046E">
        <w:rPr>
          <w:rFonts w:ascii="Arial" w:hAnsi="Arial" w:cs="Arial"/>
          <w:b/>
          <w:sz w:val="20"/>
          <w:szCs w:val="20"/>
        </w:rPr>
        <w:t>6</w:t>
      </w:r>
      <w:r w:rsidR="00567913">
        <w:rPr>
          <w:rFonts w:ascii="Arial" w:hAnsi="Arial" w:cs="Arial"/>
          <w:b/>
          <w:sz w:val="20"/>
          <w:szCs w:val="20"/>
        </w:rPr>
        <w:t>. redni seji pripravil osnutek poročila o nadzoru nad</w:t>
      </w:r>
      <w:r w:rsidR="006A046E">
        <w:rPr>
          <w:rFonts w:ascii="Arial" w:hAnsi="Arial" w:cs="Arial"/>
          <w:b/>
          <w:sz w:val="20"/>
          <w:szCs w:val="20"/>
        </w:rPr>
        <w:t xml:space="preserve"> </w:t>
      </w:r>
      <w:r w:rsidR="006A046E" w:rsidRPr="006A046E">
        <w:rPr>
          <w:rFonts w:ascii="Arial" w:hAnsi="Arial" w:cs="Arial"/>
          <w:b/>
          <w:bCs/>
          <w:color w:val="212529"/>
          <w:sz w:val="20"/>
          <w:szCs w:val="20"/>
          <w:shd w:val="clear" w:color="auto" w:fill="FFFFFF"/>
        </w:rPr>
        <w:t xml:space="preserve"> </w:t>
      </w:r>
      <w:r w:rsidR="006A046E">
        <w:rPr>
          <w:rFonts w:ascii="Arial" w:hAnsi="Arial" w:cs="Arial"/>
          <w:b/>
          <w:bCs/>
          <w:color w:val="212529"/>
          <w:sz w:val="20"/>
          <w:szCs w:val="20"/>
          <w:shd w:val="clear" w:color="auto" w:fill="FFFFFF"/>
        </w:rPr>
        <w:t>i</w:t>
      </w:r>
      <w:r w:rsidR="006A046E" w:rsidRPr="00EC1FDA">
        <w:rPr>
          <w:rFonts w:ascii="Arial" w:hAnsi="Arial" w:cs="Arial"/>
          <w:b/>
          <w:bCs/>
          <w:color w:val="212529"/>
          <w:sz w:val="20"/>
          <w:szCs w:val="20"/>
          <w:shd w:val="clear" w:color="auto" w:fill="FFFFFF"/>
        </w:rPr>
        <w:t>zvedbo prizidka in fasadnega ovoja Zdravstvenega doma dr. Božidarja Lavriča Cerknica</w:t>
      </w:r>
      <w:r w:rsidR="006A046E">
        <w:rPr>
          <w:rFonts w:ascii="Arial" w:hAnsi="Arial" w:cs="Arial"/>
          <w:b/>
          <w:bCs/>
          <w:color w:val="212529"/>
          <w:sz w:val="20"/>
          <w:szCs w:val="20"/>
          <w:shd w:val="clear" w:color="auto" w:fill="FFFFFF"/>
        </w:rPr>
        <w:t xml:space="preserve"> </w:t>
      </w:r>
      <w:r w:rsidR="00E945A8">
        <w:rPr>
          <w:rFonts w:ascii="Arial" w:hAnsi="Arial" w:cs="Arial"/>
          <w:b/>
          <w:sz w:val="20"/>
          <w:szCs w:val="20"/>
        </w:rPr>
        <w:t>v katerem bo predstavil svoje ugotovitve in priporočila</w:t>
      </w:r>
      <w:r w:rsidR="00567913">
        <w:rPr>
          <w:rFonts w:ascii="Arial" w:hAnsi="Arial" w:cs="Arial"/>
          <w:b/>
          <w:sz w:val="20"/>
          <w:szCs w:val="20"/>
        </w:rPr>
        <w:t>.</w:t>
      </w:r>
    </w:p>
    <w:p w14:paraId="2DCBF58A" w14:textId="77777777" w:rsidR="00F97CFF" w:rsidRDefault="00F97CFF" w:rsidP="005A398C">
      <w:pPr>
        <w:tabs>
          <w:tab w:val="left" w:pos="1110"/>
        </w:tabs>
        <w:jc w:val="both"/>
        <w:rPr>
          <w:rFonts w:ascii="Arial" w:hAnsi="Arial" w:cs="Arial"/>
          <w:b/>
          <w:sz w:val="20"/>
          <w:szCs w:val="20"/>
        </w:rPr>
      </w:pPr>
    </w:p>
    <w:p w14:paraId="42D93C5D" w14:textId="77777777" w:rsidR="00F97CFF" w:rsidRDefault="00F97CFF" w:rsidP="005A398C">
      <w:pPr>
        <w:tabs>
          <w:tab w:val="left" w:pos="1110"/>
        </w:tabs>
        <w:jc w:val="both"/>
        <w:rPr>
          <w:rFonts w:ascii="Arial" w:hAnsi="Arial" w:cs="Arial"/>
          <w:b/>
          <w:sz w:val="20"/>
          <w:szCs w:val="20"/>
        </w:rPr>
      </w:pPr>
    </w:p>
    <w:p w14:paraId="0076A3E6" w14:textId="77777777" w:rsidR="00F13C54" w:rsidRDefault="005A398C" w:rsidP="00F13C54">
      <w:pPr>
        <w:tabs>
          <w:tab w:val="left" w:pos="1110"/>
        </w:tabs>
        <w:jc w:val="both"/>
        <w:rPr>
          <w:rFonts w:ascii="Arial" w:hAnsi="Arial" w:cs="Arial"/>
          <w:b/>
          <w:sz w:val="20"/>
          <w:szCs w:val="20"/>
        </w:rPr>
      </w:pPr>
      <w:r w:rsidRPr="007037CD">
        <w:rPr>
          <w:rFonts w:ascii="Arial" w:hAnsi="Arial" w:cs="Arial"/>
          <w:b/>
          <w:sz w:val="20"/>
          <w:szCs w:val="20"/>
        </w:rPr>
        <w:t xml:space="preserve">Ad </w:t>
      </w:r>
      <w:r w:rsidR="00F97CFF">
        <w:rPr>
          <w:rFonts w:ascii="Arial" w:hAnsi="Arial" w:cs="Arial"/>
          <w:b/>
          <w:sz w:val="20"/>
          <w:szCs w:val="20"/>
        </w:rPr>
        <w:t>4</w:t>
      </w:r>
      <w:r w:rsidRPr="007037CD">
        <w:rPr>
          <w:rFonts w:ascii="Arial" w:hAnsi="Arial" w:cs="Arial"/>
          <w:b/>
          <w:sz w:val="20"/>
          <w:szCs w:val="20"/>
        </w:rPr>
        <w:tab/>
      </w:r>
      <w:r w:rsidR="00F13C54">
        <w:rPr>
          <w:rFonts w:ascii="Arial" w:hAnsi="Arial" w:cs="Arial"/>
          <w:b/>
          <w:sz w:val="20"/>
          <w:szCs w:val="20"/>
        </w:rPr>
        <w:t>Osnutek poročila o nadzoru nad</w:t>
      </w:r>
      <w:r w:rsidR="00F13C54" w:rsidRPr="009631B5">
        <w:rPr>
          <w:rFonts w:ascii="Arial" w:hAnsi="Arial" w:cs="Arial"/>
          <w:b/>
          <w:sz w:val="20"/>
          <w:szCs w:val="20"/>
        </w:rPr>
        <w:t xml:space="preserve"> kadrovsk</w:t>
      </w:r>
      <w:r w:rsidR="00F13C54">
        <w:rPr>
          <w:rFonts w:ascii="Arial" w:hAnsi="Arial" w:cs="Arial"/>
          <w:b/>
          <w:sz w:val="20"/>
          <w:szCs w:val="20"/>
        </w:rPr>
        <w:t>o</w:t>
      </w:r>
      <w:r w:rsidR="00F13C54" w:rsidRPr="009631B5">
        <w:rPr>
          <w:rFonts w:ascii="Arial" w:hAnsi="Arial" w:cs="Arial"/>
          <w:b/>
          <w:sz w:val="20"/>
          <w:szCs w:val="20"/>
        </w:rPr>
        <w:t xml:space="preserve"> politik</w:t>
      </w:r>
      <w:r w:rsidR="00F13C54">
        <w:rPr>
          <w:rFonts w:ascii="Arial" w:hAnsi="Arial" w:cs="Arial"/>
          <w:b/>
          <w:sz w:val="20"/>
          <w:szCs w:val="20"/>
        </w:rPr>
        <w:t>o</w:t>
      </w:r>
      <w:r w:rsidR="00F13C54" w:rsidRPr="009631B5">
        <w:rPr>
          <w:rFonts w:ascii="Arial" w:hAnsi="Arial" w:cs="Arial"/>
          <w:b/>
          <w:sz w:val="20"/>
          <w:szCs w:val="20"/>
        </w:rPr>
        <w:t xml:space="preserve"> JP Komunala Cerknica </w:t>
      </w:r>
    </w:p>
    <w:p w14:paraId="695B41B6" w14:textId="48B3CA96" w:rsidR="00F13C54" w:rsidRPr="009631B5" w:rsidRDefault="00F13C54" w:rsidP="00F13C54">
      <w:pPr>
        <w:tabs>
          <w:tab w:val="left" w:pos="1110"/>
        </w:tabs>
        <w:jc w:val="both"/>
        <w:rPr>
          <w:rFonts w:ascii="Arial" w:hAnsi="Arial" w:cs="Arial"/>
          <w:b/>
          <w:sz w:val="20"/>
          <w:szCs w:val="20"/>
        </w:rPr>
      </w:pPr>
      <w:r>
        <w:rPr>
          <w:rFonts w:ascii="Arial" w:hAnsi="Arial" w:cs="Arial"/>
          <w:b/>
          <w:sz w:val="20"/>
          <w:szCs w:val="20"/>
        </w:rPr>
        <w:t xml:space="preserve">                    </w:t>
      </w:r>
      <w:r w:rsidRPr="009631B5">
        <w:rPr>
          <w:rFonts w:ascii="Arial" w:hAnsi="Arial" w:cs="Arial"/>
          <w:b/>
          <w:sz w:val="20"/>
          <w:szCs w:val="20"/>
        </w:rPr>
        <w:t>d.o.o. za leti 2023 in 2024</w:t>
      </w:r>
    </w:p>
    <w:p w14:paraId="04BB38F5" w14:textId="6CF4C2B9" w:rsidR="00E32CA7" w:rsidRDefault="00E32CA7" w:rsidP="00F13C54">
      <w:pPr>
        <w:tabs>
          <w:tab w:val="left" w:pos="1110"/>
        </w:tabs>
        <w:jc w:val="both"/>
        <w:rPr>
          <w:rFonts w:ascii="Arial" w:hAnsi="Arial" w:cs="Arial"/>
          <w:bCs/>
          <w:sz w:val="20"/>
          <w:szCs w:val="20"/>
        </w:rPr>
      </w:pPr>
    </w:p>
    <w:p w14:paraId="6C485DB5" w14:textId="3EFFA2BC" w:rsidR="005A398C" w:rsidRDefault="006D1D54" w:rsidP="005A398C">
      <w:pPr>
        <w:jc w:val="both"/>
        <w:rPr>
          <w:rFonts w:ascii="Arial" w:hAnsi="Arial" w:cs="Arial"/>
          <w:bCs/>
          <w:sz w:val="20"/>
          <w:szCs w:val="20"/>
        </w:rPr>
      </w:pPr>
      <w:r w:rsidRPr="002719B1">
        <w:rPr>
          <w:rFonts w:ascii="Arial" w:hAnsi="Arial" w:cs="Arial"/>
          <w:bCs/>
          <w:sz w:val="20"/>
          <w:szCs w:val="20"/>
        </w:rPr>
        <w:t>Predsednik, Anton LAH je</w:t>
      </w:r>
      <w:r>
        <w:rPr>
          <w:rFonts w:ascii="Arial" w:hAnsi="Arial" w:cs="Arial"/>
          <w:bCs/>
          <w:sz w:val="20"/>
          <w:szCs w:val="20"/>
        </w:rPr>
        <w:t xml:space="preserve"> odprl razpravo. </w:t>
      </w:r>
      <w:r w:rsidR="00F13C54">
        <w:rPr>
          <w:rFonts w:ascii="Arial" w:hAnsi="Arial" w:cs="Arial"/>
          <w:bCs/>
          <w:sz w:val="20"/>
          <w:szCs w:val="20"/>
        </w:rPr>
        <w:t>Po končani</w:t>
      </w:r>
      <w:r>
        <w:rPr>
          <w:rFonts w:ascii="Arial" w:hAnsi="Arial" w:cs="Arial"/>
          <w:bCs/>
          <w:sz w:val="20"/>
          <w:szCs w:val="20"/>
        </w:rPr>
        <w:t xml:space="preserve"> razprav</w:t>
      </w:r>
      <w:r w:rsidR="00F13C54">
        <w:rPr>
          <w:rFonts w:ascii="Arial" w:hAnsi="Arial" w:cs="Arial"/>
          <w:bCs/>
          <w:sz w:val="20"/>
          <w:szCs w:val="20"/>
        </w:rPr>
        <w:t>i</w:t>
      </w:r>
      <w:r>
        <w:rPr>
          <w:rFonts w:ascii="Arial" w:hAnsi="Arial" w:cs="Arial"/>
          <w:bCs/>
          <w:sz w:val="20"/>
          <w:szCs w:val="20"/>
        </w:rPr>
        <w:t xml:space="preserve"> </w:t>
      </w:r>
      <w:r w:rsidR="005A398C">
        <w:rPr>
          <w:rFonts w:ascii="Arial" w:hAnsi="Arial" w:cs="Arial"/>
          <w:bCs/>
          <w:sz w:val="20"/>
          <w:szCs w:val="20"/>
        </w:rPr>
        <w:t xml:space="preserve">je </w:t>
      </w:r>
      <w:r>
        <w:rPr>
          <w:rFonts w:ascii="Arial" w:hAnsi="Arial" w:cs="Arial"/>
          <w:bCs/>
          <w:sz w:val="20"/>
          <w:szCs w:val="20"/>
        </w:rPr>
        <w:t xml:space="preserve">predsednik </w:t>
      </w:r>
      <w:r w:rsidR="005A398C">
        <w:rPr>
          <w:rFonts w:ascii="Arial" w:hAnsi="Arial" w:cs="Arial"/>
          <w:bCs/>
          <w:sz w:val="20"/>
          <w:szCs w:val="20"/>
        </w:rPr>
        <w:t xml:space="preserve">podal predlog sklepa na glasovanje. </w:t>
      </w:r>
    </w:p>
    <w:p w14:paraId="2F3FCE35" w14:textId="77777777" w:rsidR="005A398C" w:rsidRPr="002404F8" w:rsidRDefault="005A398C" w:rsidP="005A398C">
      <w:pPr>
        <w:jc w:val="both"/>
        <w:rPr>
          <w:rFonts w:ascii="Arial" w:hAnsi="Arial" w:cs="Arial"/>
          <w:bCs/>
          <w:sz w:val="20"/>
          <w:szCs w:val="20"/>
        </w:rPr>
      </w:pPr>
    </w:p>
    <w:p w14:paraId="3DD69EFF" w14:textId="2D13F8E1" w:rsidR="005A398C" w:rsidRPr="007037CD" w:rsidRDefault="005A398C" w:rsidP="005A398C">
      <w:pPr>
        <w:tabs>
          <w:tab w:val="left" w:pos="1110"/>
        </w:tabs>
        <w:jc w:val="both"/>
        <w:rPr>
          <w:rFonts w:ascii="Arial" w:hAnsi="Arial" w:cs="Arial"/>
          <w:sz w:val="20"/>
          <w:szCs w:val="20"/>
        </w:rPr>
      </w:pPr>
      <w:r w:rsidRPr="007037CD">
        <w:rPr>
          <w:rFonts w:ascii="Arial" w:hAnsi="Arial" w:cs="Arial"/>
          <w:sz w:val="20"/>
          <w:szCs w:val="20"/>
        </w:rPr>
        <w:t xml:space="preserve">SOGLASNO s </w:t>
      </w:r>
      <w:r w:rsidR="00567913">
        <w:rPr>
          <w:rFonts w:ascii="Arial" w:hAnsi="Arial" w:cs="Arial"/>
          <w:sz w:val="20"/>
          <w:szCs w:val="20"/>
        </w:rPr>
        <w:t xml:space="preserve">PETIMI </w:t>
      </w:r>
      <w:r w:rsidRPr="007037CD">
        <w:rPr>
          <w:rFonts w:ascii="Arial" w:hAnsi="Arial" w:cs="Arial"/>
          <w:sz w:val="20"/>
          <w:szCs w:val="20"/>
        </w:rPr>
        <w:t xml:space="preserve"> glasovi ZA so prisotni sprejeli:</w:t>
      </w:r>
    </w:p>
    <w:p w14:paraId="6D9E6B02" w14:textId="50B7E3C2" w:rsidR="005A398C" w:rsidRDefault="005A398C" w:rsidP="005A398C">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Pr>
          <w:rFonts w:ascii="Arial" w:hAnsi="Arial" w:cs="Arial"/>
          <w:b/>
          <w:sz w:val="20"/>
          <w:szCs w:val="20"/>
          <w:u w:val="single"/>
        </w:rPr>
        <w:t>2</w:t>
      </w:r>
      <w:r w:rsidR="00F13C54">
        <w:rPr>
          <w:rFonts w:ascii="Arial" w:hAnsi="Arial" w:cs="Arial"/>
          <w:b/>
          <w:sz w:val="20"/>
          <w:szCs w:val="20"/>
          <w:u w:val="single"/>
        </w:rPr>
        <w:t>5</w:t>
      </w:r>
      <w:r w:rsidRPr="007037CD">
        <w:rPr>
          <w:rFonts w:ascii="Arial" w:hAnsi="Arial" w:cs="Arial"/>
          <w:b/>
          <w:sz w:val="20"/>
          <w:szCs w:val="20"/>
          <w:u w:val="single"/>
        </w:rPr>
        <w:t>/</w:t>
      </w:r>
      <w:r>
        <w:rPr>
          <w:rFonts w:ascii="Arial" w:hAnsi="Arial" w:cs="Arial"/>
          <w:b/>
          <w:sz w:val="20"/>
          <w:szCs w:val="20"/>
          <w:u w:val="single"/>
        </w:rPr>
        <w:t>4</w:t>
      </w:r>
      <w:r w:rsidRPr="007037CD">
        <w:rPr>
          <w:rFonts w:ascii="Arial" w:hAnsi="Arial" w:cs="Arial"/>
          <w:b/>
          <w:sz w:val="20"/>
          <w:szCs w:val="20"/>
          <w:u w:val="single"/>
        </w:rPr>
        <w:t>-</w:t>
      </w:r>
      <w:r>
        <w:rPr>
          <w:rFonts w:ascii="Arial" w:hAnsi="Arial" w:cs="Arial"/>
          <w:b/>
          <w:sz w:val="20"/>
          <w:szCs w:val="20"/>
          <w:u w:val="single"/>
        </w:rPr>
        <w:t>1</w:t>
      </w:r>
      <w:r w:rsidR="00F13C54">
        <w:rPr>
          <w:rFonts w:ascii="Arial" w:hAnsi="Arial" w:cs="Arial"/>
          <w:b/>
          <w:sz w:val="20"/>
          <w:szCs w:val="20"/>
          <w:u w:val="single"/>
        </w:rPr>
        <w:t>34</w:t>
      </w:r>
      <w:r w:rsidR="006D1D54">
        <w:rPr>
          <w:rFonts w:ascii="Arial" w:hAnsi="Arial" w:cs="Arial"/>
          <w:b/>
          <w:sz w:val="20"/>
          <w:szCs w:val="20"/>
          <w:u w:val="single"/>
        </w:rPr>
        <w:t>/</w:t>
      </w:r>
      <w:r w:rsidRPr="007037CD">
        <w:rPr>
          <w:rFonts w:ascii="Arial" w:hAnsi="Arial" w:cs="Arial"/>
          <w:b/>
          <w:sz w:val="20"/>
          <w:szCs w:val="20"/>
          <w:u w:val="single"/>
        </w:rPr>
        <w:t>202</w:t>
      </w:r>
      <w:r>
        <w:rPr>
          <w:rFonts w:ascii="Arial" w:hAnsi="Arial" w:cs="Arial"/>
          <w:b/>
          <w:sz w:val="20"/>
          <w:szCs w:val="20"/>
          <w:u w:val="single"/>
        </w:rPr>
        <w:t>5</w:t>
      </w:r>
    </w:p>
    <w:p w14:paraId="52F23362" w14:textId="0F2BAB86" w:rsidR="008A1299" w:rsidRPr="009631B5" w:rsidRDefault="005A398C" w:rsidP="008A1299">
      <w:pPr>
        <w:tabs>
          <w:tab w:val="left" w:pos="1110"/>
        </w:tabs>
        <w:jc w:val="both"/>
        <w:rPr>
          <w:rFonts w:ascii="Arial" w:hAnsi="Arial" w:cs="Arial"/>
          <w:b/>
          <w:sz w:val="20"/>
          <w:szCs w:val="20"/>
        </w:rPr>
      </w:pPr>
      <w:r w:rsidRPr="00F925E7">
        <w:rPr>
          <w:rFonts w:ascii="Arial" w:hAnsi="Arial" w:cs="Arial"/>
          <w:b/>
          <w:bCs/>
          <w:sz w:val="20"/>
        </w:rPr>
        <w:t xml:space="preserve">Nadzorni odbor Občine Cerknica je </w:t>
      </w:r>
      <w:r w:rsidR="000117B3">
        <w:rPr>
          <w:rFonts w:ascii="Arial" w:hAnsi="Arial" w:cs="Arial"/>
          <w:b/>
          <w:bCs/>
          <w:sz w:val="20"/>
        </w:rPr>
        <w:t xml:space="preserve">sprejel osnutek </w:t>
      </w:r>
      <w:r w:rsidR="000117B3" w:rsidRPr="00A9063A">
        <w:rPr>
          <w:rFonts w:ascii="Arial" w:hAnsi="Arial" w:cs="Arial"/>
          <w:b/>
          <w:sz w:val="20"/>
          <w:szCs w:val="20"/>
        </w:rPr>
        <w:t>poročila o nadzoru nad</w:t>
      </w:r>
      <w:r w:rsidR="008A1299">
        <w:rPr>
          <w:rFonts w:ascii="Arial" w:hAnsi="Arial" w:cs="Arial"/>
          <w:b/>
          <w:sz w:val="20"/>
          <w:szCs w:val="20"/>
        </w:rPr>
        <w:t xml:space="preserve"> </w:t>
      </w:r>
      <w:r w:rsidR="008A1299" w:rsidRPr="009631B5">
        <w:rPr>
          <w:rFonts w:ascii="Arial" w:hAnsi="Arial" w:cs="Arial"/>
          <w:b/>
          <w:sz w:val="20"/>
          <w:szCs w:val="20"/>
        </w:rPr>
        <w:t>kadrovsk</w:t>
      </w:r>
      <w:r w:rsidR="008A1299">
        <w:rPr>
          <w:rFonts w:ascii="Arial" w:hAnsi="Arial" w:cs="Arial"/>
          <w:b/>
          <w:sz w:val="20"/>
          <w:szCs w:val="20"/>
        </w:rPr>
        <w:t>o</w:t>
      </w:r>
      <w:r w:rsidR="008A1299" w:rsidRPr="009631B5">
        <w:rPr>
          <w:rFonts w:ascii="Arial" w:hAnsi="Arial" w:cs="Arial"/>
          <w:b/>
          <w:sz w:val="20"/>
          <w:szCs w:val="20"/>
        </w:rPr>
        <w:t xml:space="preserve"> politik</w:t>
      </w:r>
      <w:r w:rsidR="008A1299">
        <w:rPr>
          <w:rFonts w:ascii="Arial" w:hAnsi="Arial" w:cs="Arial"/>
          <w:b/>
          <w:sz w:val="20"/>
          <w:szCs w:val="20"/>
        </w:rPr>
        <w:t>o</w:t>
      </w:r>
      <w:r w:rsidR="008A1299" w:rsidRPr="009631B5">
        <w:rPr>
          <w:rFonts w:ascii="Arial" w:hAnsi="Arial" w:cs="Arial"/>
          <w:b/>
          <w:sz w:val="20"/>
          <w:szCs w:val="20"/>
        </w:rPr>
        <w:t xml:space="preserve"> JP Komunala Cerknica d.o.o. za leti 2023 in 2024</w:t>
      </w:r>
      <w:r w:rsidR="008A1299">
        <w:rPr>
          <w:rFonts w:ascii="Arial" w:hAnsi="Arial" w:cs="Arial"/>
          <w:b/>
          <w:sz w:val="20"/>
          <w:szCs w:val="20"/>
        </w:rPr>
        <w:t>.</w:t>
      </w:r>
    </w:p>
    <w:p w14:paraId="43A85B77" w14:textId="30AA1D54" w:rsidR="005A398C" w:rsidRDefault="005A398C" w:rsidP="000117B3">
      <w:pPr>
        <w:tabs>
          <w:tab w:val="left" w:pos="1110"/>
        </w:tabs>
        <w:jc w:val="both"/>
        <w:rPr>
          <w:rFonts w:ascii="Arial" w:hAnsi="Arial" w:cs="Arial"/>
          <w:b/>
          <w:bCs/>
          <w:sz w:val="20"/>
        </w:rPr>
      </w:pPr>
    </w:p>
    <w:p w14:paraId="6B33522C" w14:textId="77777777" w:rsidR="0084170B" w:rsidRDefault="0084170B" w:rsidP="00D20BC1">
      <w:pPr>
        <w:tabs>
          <w:tab w:val="left" w:pos="1110"/>
        </w:tabs>
        <w:jc w:val="both"/>
        <w:rPr>
          <w:rFonts w:ascii="Arial" w:hAnsi="Arial" w:cs="Arial"/>
          <w:b/>
          <w:sz w:val="20"/>
          <w:szCs w:val="20"/>
        </w:rPr>
      </w:pPr>
    </w:p>
    <w:p w14:paraId="53CF79C8" w14:textId="77777777" w:rsidR="00257ABB" w:rsidRDefault="008071CA" w:rsidP="00257ABB">
      <w:pPr>
        <w:tabs>
          <w:tab w:val="left" w:pos="1110"/>
        </w:tabs>
        <w:jc w:val="both"/>
        <w:rPr>
          <w:rFonts w:ascii="Arial" w:hAnsi="Arial" w:cs="Arial"/>
          <w:b/>
          <w:sz w:val="20"/>
          <w:szCs w:val="20"/>
        </w:rPr>
      </w:pPr>
      <w:r w:rsidRPr="007037CD">
        <w:rPr>
          <w:rFonts w:ascii="Arial" w:hAnsi="Arial" w:cs="Arial"/>
          <w:b/>
          <w:sz w:val="20"/>
          <w:szCs w:val="20"/>
        </w:rPr>
        <w:t xml:space="preserve">Ad </w:t>
      </w:r>
      <w:r>
        <w:rPr>
          <w:rFonts w:ascii="Arial" w:hAnsi="Arial" w:cs="Arial"/>
          <w:b/>
          <w:sz w:val="20"/>
          <w:szCs w:val="20"/>
        </w:rPr>
        <w:t>5</w:t>
      </w:r>
      <w:r w:rsidRPr="007037CD">
        <w:rPr>
          <w:rFonts w:ascii="Arial" w:hAnsi="Arial" w:cs="Arial"/>
          <w:b/>
          <w:sz w:val="20"/>
          <w:szCs w:val="20"/>
        </w:rPr>
        <w:tab/>
      </w:r>
      <w:r w:rsidR="00257ABB">
        <w:rPr>
          <w:rFonts w:ascii="Arial" w:hAnsi="Arial" w:cs="Arial"/>
          <w:b/>
          <w:sz w:val="20"/>
          <w:szCs w:val="20"/>
        </w:rPr>
        <w:t>Končno</w:t>
      </w:r>
      <w:r w:rsidR="00257ABB" w:rsidRPr="00A9063A">
        <w:rPr>
          <w:rFonts w:ascii="Arial" w:hAnsi="Arial" w:cs="Arial"/>
          <w:b/>
          <w:sz w:val="20"/>
          <w:szCs w:val="20"/>
        </w:rPr>
        <w:t xml:space="preserve"> poročil</w:t>
      </w:r>
      <w:r w:rsidR="00257ABB">
        <w:rPr>
          <w:rFonts w:ascii="Arial" w:hAnsi="Arial" w:cs="Arial"/>
          <w:b/>
          <w:sz w:val="20"/>
          <w:szCs w:val="20"/>
        </w:rPr>
        <w:t>o</w:t>
      </w:r>
      <w:r w:rsidR="00257ABB" w:rsidRPr="00A9063A">
        <w:rPr>
          <w:rFonts w:ascii="Arial" w:hAnsi="Arial" w:cs="Arial"/>
          <w:b/>
          <w:sz w:val="20"/>
          <w:szCs w:val="20"/>
        </w:rPr>
        <w:t xml:space="preserve"> o nadzoru nad poslovanjem Kegljaškega kluba Brest </w:t>
      </w:r>
    </w:p>
    <w:p w14:paraId="2194B97D" w14:textId="125A1B8A" w:rsidR="00257ABB" w:rsidRPr="00A9063A" w:rsidRDefault="00257ABB" w:rsidP="00257ABB">
      <w:pPr>
        <w:tabs>
          <w:tab w:val="left" w:pos="1110"/>
        </w:tabs>
        <w:jc w:val="both"/>
        <w:rPr>
          <w:rFonts w:ascii="Arial" w:hAnsi="Arial" w:cs="Arial"/>
          <w:b/>
          <w:sz w:val="20"/>
          <w:szCs w:val="20"/>
        </w:rPr>
      </w:pPr>
      <w:r>
        <w:rPr>
          <w:rFonts w:ascii="Arial" w:hAnsi="Arial" w:cs="Arial"/>
          <w:b/>
          <w:sz w:val="20"/>
          <w:szCs w:val="20"/>
        </w:rPr>
        <w:t xml:space="preserve">                    </w:t>
      </w:r>
      <w:r w:rsidRPr="00A9063A">
        <w:rPr>
          <w:rFonts w:ascii="Arial" w:hAnsi="Arial" w:cs="Arial"/>
          <w:b/>
          <w:sz w:val="20"/>
          <w:szCs w:val="20"/>
        </w:rPr>
        <w:t>Cerknica za leto 2024</w:t>
      </w:r>
    </w:p>
    <w:p w14:paraId="2B7F7C5B" w14:textId="619CB27F" w:rsidR="008071CA" w:rsidRDefault="008071CA" w:rsidP="00257ABB">
      <w:pPr>
        <w:rPr>
          <w:rFonts w:ascii="Arial" w:hAnsi="Arial" w:cs="Arial"/>
          <w:bCs/>
          <w:sz w:val="20"/>
          <w:szCs w:val="20"/>
        </w:rPr>
      </w:pPr>
    </w:p>
    <w:p w14:paraId="36D9347F" w14:textId="7D2EDAE1" w:rsidR="00257ABB" w:rsidRDefault="008071CA" w:rsidP="00257ABB">
      <w:pPr>
        <w:jc w:val="both"/>
        <w:rPr>
          <w:rFonts w:ascii="Arial" w:hAnsi="Arial" w:cs="Arial"/>
          <w:bCs/>
          <w:sz w:val="20"/>
          <w:szCs w:val="20"/>
        </w:rPr>
      </w:pPr>
      <w:r w:rsidRPr="002719B1">
        <w:rPr>
          <w:rFonts w:ascii="Arial" w:hAnsi="Arial" w:cs="Arial"/>
          <w:bCs/>
          <w:sz w:val="20"/>
          <w:szCs w:val="20"/>
        </w:rPr>
        <w:t>Predsednik, Anton LAH je</w:t>
      </w:r>
      <w:r>
        <w:rPr>
          <w:rFonts w:ascii="Arial" w:hAnsi="Arial" w:cs="Arial"/>
          <w:bCs/>
          <w:sz w:val="20"/>
          <w:szCs w:val="20"/>
        </w:rPr>
        <w:t xml:space="preserve"> odprl razpravo</w:t>
      </w:r>
      <w:r w:rsidR="00257ABB">
        <w:rPr>
          <w:rFonts w:ascii="Arial" w:hAnsi="Arial" w:cs="Arial"/>
          <w:bCs/>
          <w:sz w:val="20"/>
          <w:szCs w:val="20"/>
        </w:rPr>
        <w:t>.</w:t>
      </w:r>
      <w:r w:rsidR="00257ABB" w:rsidRPr="00257ABB">
        <w:rPr>
          <w:rFonts w:ascii="Arial" w:hAnsi="Arial" w:cs="Arial"/>
          <w:bCs/>
          <w:sz w:val="20"/>
          <w:szCs w:val="20"/>
        </w:rPr>
        <w:t xml:space="preserve"> </w:t>
      </w:r>
      <w:r w:rsidR="00257ABB">
        <w:rPr>
          <w:rFonts w:ascii="Arial" w:hAnsi="Arial" w:cs="Arial"/>
          <w:bCs/>
          <w:sz w:val="20"/>
          <w:szCs w:val="20"/>
        </w:rPr>
        <w:t xml:space="preserve">Po končani razpravi je predsednik podal predlog sklepa na glasovanje. </w:t>
      </w:r>
    </w:p>
    <w:p w14:paraId="2D64BE6A" w14:textId="77777777" w:rsidR="00B77720" w:rsidRDefault="00B77720" w:rsidP="008071CA">
      <w:pPr>
        <w:tabs>
          <w:tab w:val="left" w:pos="1110"/>
        </w:tabs>
        <w:jc w:val="both"/>
        <w:rPr>
          <w:rFonts w:ascii="Arial" w:hAnsi="Arial" w:cs="Arial"/>
          <w:bCs/>
          <w:sz w:val="20"/>
          <w:szCs w:val="20"/>
        </w:rPr>
      </w:pPr>
    </w:p>
    <w:p w14:paraId="72730442" w14:textId="77777777" w:rsidR="00257ABB" w:rsidRDefault="00257ABB" w:rsidP="008071CA">
      <w:pPr>
        <w:tabs>
          <w:tab w:val="left" w:pos="1110"/>
        </w:tabs>
        <w:jc w:val="both"/>
        <w:rPr>
          <w:rFonts w:ascii="Arial" w:hAnsi="Arial" w:cs="Arial"/>
          <w:bCs/>
          <w:sz w:val="20"/>
          <w:szCs w:val="20"/>
        </w:rPr>
      </w:pPr>
    </w:p>
    <w:p w14:paraId="19A1587E" w14:textId="77777777" w:rsidR="00257ABB" w:rsidRDefault="00257ABB" w:rsidP="008071CA">
      <w:pPr>
        <w:tabs>
          <w:tab w:val="left" w:pos="1110"/>
        </w:tabs>
        <w:jc w:val="both"/>
        <w:rPr>
          <w:rFonts w:ascii="Arial" w:hAnsi="Arial" w:cs="Arial"/>
          <w:bCs/>
          <w:sz w:val="20"/>
          <w:szCs w:val="20"/>
        </w:rPr>
      </w:pPr>
    </w:p>
    <w:p w14:paraId="0EE898AC" w14:textId="77777777" w:rsidR="00257ABB" w:rsidRDefault="00257ABB" w:rsidP="008071CA">
      <w:pPr>
        <w:tabs>
          <w:tab w:val="left" w:pos="1110"/>
        </w:tabs>
        <w:jc w:val="both"/>
        <w:rPr>
          <w:rFonts w:ascii="Arial" w:hAnsi="Arial" w:cs="Arial"/>
          <w:b/>
          <w:sz w:val="20"/>
          <w:szCs w:val="20"/>
        </w:rPr>
      </w:pPr>
    </w:p>
    <w:p w14:paraId="4AFAF861" w14:textId="77777777" w:rsidR="00FB0FCF" w:rsidRPr="007037CD" w:rsidRDefault="00FB0FCF" w:rsidP="00FB0FCF">
      <w:pPr>
        <w:tabs>
          <w:tab w:val="left" w:pos="1110"/>
        </w:tabs>
        <w:jc w:val="both"/>
        <w:rPr>
          <w:rFonts w:ascii="Arial" w:hAnsi="Arial" w:cs="Arial"/>
          <w:sz w:val="20"/>
          <w:szCs w:val="20"/>
        </w:rPr>
      </w:pPr>
      <w:r w:rsidRPr="007037CD">
        <w:rPr>
          <w:rFonts w:ascii="Arial" w:hAnsi="Arial" w:cs="Arial"/>
          <w:sz w:val="20"/>
          <w:szCs w:val="20"/>
        </w:rPr>
        <w:lastRenderedPageBreak/>
        <w:t xml:space="preserve">SOGLASNO s </w:t>
      </w:r>
      <w:r>
        <w:rPr>
          <w:rFonts w:ascii="Arial" w:hAnsi="Arial" w:cs="Arial"/>
          <w:sz w:val="20"/>
          <w:szCs w:val="20"/>
        </w:rPr>
        <w:t xml:space="preserve">PETIMI </w:t>
      </w:r>
      <w:r w:rsidRPr="007037CD">
        <w:rPr>
          <w:rFonts w:ascii="Arial" w:hAnsi="Arial" w:cs="Arial"/>
          <w:sz w:val="20"/>
          <w:szCs w:val="20"/>
        </w:rPr>
        <w:t xml:space="preserve"> glasovi ZA so prisotni sprejeli:</w:t>
      </w:r>
    </w:p>
    <w:p w14:paraId="19179096" w14:textId="15903A3D" w:rsidR="00FB0FCF" w:rsidRDefault="00FB0FCF" w:rsidP="00FB0FCF">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Pr>
          <w:rFonts w:ascii="Arial" w:hAnsi="Arial" w:cs="Arial"/>
          <w:b/>
          <w:sz w:val="20"/>
          <w:szCs w:val="20"/>
          <w:u w:val="single"/>
        </w:rPr>
        <w:t>2</w:t>
      </w:r>
      <w:r w:rsidR="00257ABB">
        <w:rPr>
          <w:rFonts w:ascii="Arial" w:hAnsi="Arial" w:cs="Arial"/>
          <w:b/>
          <w:sz w:val="20"/>
          <w:szCs w:val="20"/>
          <w:u w:val="single"/>
        </w:rPr>
        <w:t>5</w:t>
      </w:r>
      <w:r w:rsidRPr="007037CD">
        <w:rPr>
          <w:rFonts w:ascii="Arial" w:hAnsi="Arial" w:cs="Arial"/>
          <w:b/>
          <w:sz w:val="20"/>
          <w:szCs w:val="20"/>
          <w:u w:val="single"/>
        </w:rPr>
        <w:t>/</w:t>
      </w:r>
      <w:r>
        <w:rPr>
          <w:rFonts w:ascii="Arial" w:hAnsi="Arial" w:cs="Arial"/>
          <w:b/>
          <w:sz w:val="20"/>
          <w:szCs w:val="20"/>
          <w:u w:val="single"/>
        </w:rPr>
        <w:t>5</w:t>
      </w:r>
      <w:r w:rsidRPr="007037CD">
        <w:rPr>
          <w:rFonts w:ascii="Arial" w:hAnsi="Arial" w:cs="Arial"/>
          <w:b/>
          <w:sz w:val="20"/>
          <w:szCs w:val="20"/>
          <w:u w:val="single"/>
        </w:rPr>
        <w:t>-</w:t>
      </w:r>
      <w:r>
        <w:rPr>
          <w:rFonts w:ascii="Arial" w:hAnsi="Arial" w:cs="Arial"/>
          <w:b/>
          <w:sz w:val="20"/>
          <w:szCs w:val="20"/>
          <w:u w:val="single"/>
        </w:rPr>
        <w:t>1</w:t>
      </w:r>
      <w:r w:rsidR="00257ABB">
        <w:rPr>
          <w:rFonts w:ascii="Arial" w:hAnsi="Arial" w:cs="Arial"/>
          <w:b/>
          <w:sz w:val="20"/>
          <w:szCs w:val="20"/>
          <w:u w:val="single"/>
        </w:rPr>
        <w:t>35</w:t>
      </w:r>
      <w:r>
        <w:rPr>
          <w:rFonts w:ascii="Arial" w:hAnsi="Arial" w:cs="Arial"/>
          <w:b/>
          <w:sz w:val="20"/>
          <w:szCs w:val="20"/>
          <w:u w:val="single"/>
        </w:rPr>
        <w:t>/</w:t>
      </w:r>
      <w:r w:rsidRPr="007037CD">
        <w:rPr>
          <w:rFonts w:ascii="Arial" w:hAnsi="Arial" w:cs="Arial"/>
          <w:b/>
          <w:sz w:val="20"/>
          <w:szCs w:val="20"/>
          <w:u w:val="single"/>
        </w:rPr>
        <w:t>202</w:t>
      </w:r>
      <w:r>
        <w:rPr>
          <w:rFonts w:ascii="Arial" w:hAnsi="Arial" w:cs="Arial"/>
          <w:b/>
          <w:sz w:val="20"/>
          <w:szCs w:val="20"/>
          <w:u w:val="single"/>
        </w:rPr>
        <w:t>5</w:t>
      </w:r>
    </w:p>
    <w:p w14:paraId="1DB5291D" w14:textId="552584EB" w:rsidR="00257ABB" w:rsidRPr="00A9063A" w:rsidRDefault="00FB0FCF" w:rsidP="00257ABB">
      <w:pPr>
        <w:tabs>
          <w:tab w:val="left" w:pos="1110"/>
        </w:tabs>
        <w:jc w:val="both"/>
        <w:rPr>
          <w:rFonts w:ascii="Arial" w:hAnsi="Arial" w:cs="Arial"/>
          <w:b/>
          <w:sz w:val="20"/>
          <w:szCs w:val="20"/>
        </w:rPr>
      </w:pPr>
      <w:r w:rsidRPr="00F925E7">
        <w:rPr>
          <w:rFonts w:ascii="Arial" w:hAnsi="Arial" w:cs="Arial"/>
          <w:b/>
          <w:bCs/>
          <w:sz w:val="20"/>
        </w:rPr>
        <w:t xml:space="preserve">Nadzorni odbor Občine Cerknica je </w:t>
      </w:r>
      <w:r>
        <w:rPr>
          <w:rFonts w:ascii="Arial" w:hAnsi="Arial" w:cs="Arial"/>
          <w:b/>
          <w:bCs/>
          <w:sz w:val="20"/>
        </w:rPr>
        <w:t>spreje</w:t>
      </w:r>
      <w:r w:rsidR="00EF4389">
        <w:rPr>
          <w:rFonts w:ascii="Arial" w:hAnsi="Arial" w:cs="Arial"/>
          <w:b/>
          <w:bCs/>
          <w:sz w:val="20"/>
        </w:rPr>
        <w:t xml:space="preserve">l </w:t>
      </w:r>
      <w:r w:rsidR="00257ABB">
        <w:rPr>
          <w:rFonts w:ascii="Arial" w:hAnsi="Arial" w:cs="Arial"/>
          <w:b/>
          <w:sz w:val="20"/>
          <w:szCs w:val="20"/>
        </w:rPr>
        <w:t>k</w:t>
      </w:r>
      <w:r w:rsidR="00257ABB">
        <w:rPr>
          <w:rFonts w:ascii="Arial" w:hAnsi="Arial" w:cs="Arial"/>
          <w:b/>
          <w:sz w:val="20"/>
          <w:szCs w:val="20"/>
        </w:rPr>
        <w:t>ončno</w:t>
      </w:r>
      <w:r w:rsidR="00257ABB" w:rsidRPr="00A9063A">
        <w:rPr>
          <w:rFonts w:ascii="Arial" w:hAnsi="Arial" w:cs="Arial"/>
          <w:b/>
          <w:sz w:val="20"/>
          <w:szCs w:val="20"/>
        </w:rPr>
        <w:t xml:space="preserve"> poročil</w:t>
      </w:r>
      <w:r w:rsidR="00257ABB">
        <w:rPr>
          <w:rFonts w:ascii="Arial" w:hAnsi="Arial" w:cs="Arial"/>
          <w:b/>
          <w:sz w:val="20"/>
          <w:szCs w:val="20"/>
        </w:rPr>
        <w:t>o</w:t>
      </w:r>
      <w:r w:rsidR="00257ABB" w:rsidRPr="00A9063A">
        <w:rPr>
          <w:rFonts w:ascii="Arial" w:hAnsi="Arial" w:cs="Arial"/>
          <w:b/>
          <w:sz w:val="20"/>
          <w:szCs w:val="20"/>
        </w:rPr>
        <w:t xml:space="preserve"> o nadzoru nad poslovanjem Kegljaškega kluba Brest Cerknica za leto 2024</w:t>
      </w:r>
      <w:r w:rsidR="00257ABB">
        <w:rPr>
          <w:rFonts w:ascii="Arial" w:hAnsi="Arial" w:cs="Arial"/>
          <w:b/>
          <w:sz w:val="20"/>
          <w:szCs w:val="20"/>
        </w:rPr>
        <w:t>.</w:t>
      </w:r>
    </w:p>
    <w:p w14:paraId="3DDD37A1" w14:textId="77777777" w:rsidR="00ED5FAF" w:rsidRDefault="00ED5FAF" w:rsidP="00D20BC1">
      <w:pPr>
        <w:tabs>
          <w:tab w:val="left" w:pos="1110"/>
        </w:tabs>
        <w:jc w:val="both"/>
        <w:rPr>
          <w:rFonts w:ascii="Arial" w:hAnsi="Arial" w:cs="Arial"/>
          <w:b/>
          <w:sz w:val="20"/>
          <w:szCs w:val="20"/>
        </w:rPr>
      </w:pPr>
    </w:p>
    <w:p w14:paraId="4F37E266" w14:textId="77777777" w:rsidR="008071CA" w:rsidRPr="007037CD" w:rsidRDefault="008071CA"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7BFD32A9" w:rsidR="00D20BC1" w:rsidRPr="007037CD" w:rsidRDefault="00D20BC1">
            <w:pPr>
              <w:rPr>
                <w:rFonts w:ascii="Arial" w:hAnsi="Arial" w:cs="Arial"/>
                <w:b/>
                <w:sz w:val="20"/>
                <w:szCs w:val="20"/>
              </w:rPr>
            </w:pPr>
            <w:r w:rsidRPr="007037CD">
              <w:rPr>
                <w:rFonts w:ascii="Arial" w:hAnsi="Arial" w:cs="Arial"/>
                <w:b/>
                <w:sz w:val="20"/>
                <w:szCs w:val="20"/>
              </w:rPr>
              <w:t xml:space="preserve">Ad </w:t>
            </w:r>
            <w:r w:rsidR="002C0255">
              <w:rPr>
                <w:rFonts w:ascii="Arial" w:hAnsi="Arial" w:cs="Arial"/>
                <w:b/>
                <w:sz w:val="20"/>
                <w:szCs w:val="20"/>
              </w:rPr>
              <w:t>6</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39046903" w14:textId="77777777" w:rsidR="00581607" w:rsidRPr="007037CD" w:rsidRDefault="00581607" w:rsidP="00D20BC1">
      <w:pPr>
        <w:tabs>
          <w:tab w:val="left" w:pos="1110"/>
        </w:tabs>
        <w:jc w:val="both"/>
        <w:rPr>
          <w:rFonts w:ascii="Arial" w:hAnsi="Arial" w:cs="Arial"/>
          <w:sz w:val="20"/>
          <w:szCs w:val="20"/>
        </w:rPr>
      </w:pPr>
    </w:p>
    <w:p w14:paraId="64383D62" w14:textId="4F556D24"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6F3910">
        <w:rPr>
          <w:rFonts w:ascii="Arial" w:hAnsi="Arial" w:cs="Arial"/>
          <w:sz w:val="20"/>
          <w:szCs w:val="20"/>
        </w:rPr>
        <w:t>2</w:t>
      </w:r>
      <w:r w:rsidR="00257ABB">
        <w:rPr>
          <w:rFonts w:ascii="Arial" w:hAnsi="Arial" w:cs="Arial"/>
          <w:sz w:val="20"/>
          <w:szCs w:val="20"/>
        </w:rPr>
        <w:t>6</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 xml:space="preserve">torek, </w:t>
      </w:r>
      <w:r w:rsidR="00257ABB">
        <w:rPr>
          <w:rFonts w:ascii="Arial" w:hAnsi="Arial" w:cs="Arial"/>
          <w:b/>
          <w:bCs/>
          <w:sz w:val="20"/>
          <w:szCs w:val="20"/>
          <w:u w:val="single"/>
        </w:rPr>
        <w:t>18</w:t>
      </w:r>
      <w:r w:rsidRPr="007037CD">
        <w:rPr>
          <w:rFonts w:ascii="Arial" w:hAnsi="Arial" w:cs="Arial"/>
          <w:b/>
          <w:bCs/>
          <w:sz w:val="20"/>
          <w:szCs w:val="20"/>
          <w:u w:val="single"/>
        </w:rPr>
        <w:t xml:space="preserve">. </w:t>
      </w:r>
      <w:r w:rsidR="00257ABB">
        <w:rPr>
          <w:rFonts w:ascii="Arial" w:hAnsi="Arial" w:cs="Arial"/>
          <w:b/>
          <w:bCs/>
          <w:sz w:val="20"/>
          <w:szCs w:val="20"/>
          <w:u w:val="single"/>
        </w:rPr>
        <w:t>novembra</w:t>
      </w:r>
      <w:r w:rsidR="00C07660">
        <w:rPr>
          <w:rFonts w:ascii="Arial" w:hAnsi="Arial" w:cs="Arial"/>
          <w:b/>
          <w:bCs/>
          <w:sz w:val="20"/>
          <w:szCs w:val="20"/>
          <w:u w:val="single"/>
        </w:rPr>
        <w:t xml:space="preserve"> </w:t>
      </w:r>
      <w:r w:rsidRPr="007037CD">
        <w:rPr>
          <w:rFonts w:ascii="Arial" w:hAnsi="Arial" w:cs="Arial"/>
          <w:b/>
          <w:bCs/>
          <w:sz w:val="20"/>
          <w:szCs w:val="20"/>
          <w:u w:val="single"/>
        </w:rPr>
        <w:t>202</w:t>
      </w:r>
      <w:r w:rsidR="00C07660">
        <w:rPr>
          <w:rFonts w:ascii="Arial" w:hAnsi="Arial" w:cs="Arial"/>
          <w:b/>
          <w:bCs/>
          <w:sz w:val="20"/>
          <w:szCs w:val="20"/>
          <w:u w:val="single"/>
        </w:rPr>
        <w:t>5</w:t>
      </w:r>
      <w:r w:rsidRPr="007037CD">
        <w:rPr>
          <w:rFonts w:ascii="Arial" w:hAnsi="Arial" w:cs="Arial"/>
          <w:b/>
          <w:bCs/>
          <w:sz w:val="20"/>
          <w:szCs w:val="20"/>
          <w:u w:val="single"/>
        </w:rPr>
        <w:t xml:space="preserve">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5D45F1B9" w14:textId="77777777" w:rsidR="009E0C8A" w:rsidRPr="007037CD" w:rsidRDefault="009E0C8A" w:rsidP="009E0C8A">
      <w:pPr>
        <w:tabs>
          <w:tab w:val="left" w:pos="1110"/>
        </w:tabs>
        <w:ind w:left="720"/>
        <w:jc w:val="both"/>
        <w:rPr>
          <w:rFonts w:ascii="Arial" w:hAnsi="Arial" w:cs="Arial"/>
          <w:b/>
          <w:sz w:val="20"/>
          <w:szCs w:val="20"/>
        </w:rPr>
      </w:pPr>
    </w:p>
    <w:p w14:paraId="1C9DF76D" w14:textId="1A6FF337" w:rsidR="00DC3605" w:rsidRDefault="00D20BC1" w:rsidP="00C20F43">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w:t>
      </w:r>
      <w:r w:rsidR="00A84EDC">
        <w:rPr>
          <w:rFonts w:ascii="Arial" w:hAnsi="Arial" w:cs="Arial"/>
          <w:b/>
          <w:sz w:val="20"/>
          <w:szCs w:val="20"/>
        </w:rPr>
        <w:t xml:space="preserve">in potrditev </w:t>
      </w:r>
      <w:r w:rsidRPr="007037CD">
        <w:rPr>
          <w:rFonts w:ascii="Arial" w:hAnsi="Arial" w:cs="Arial"/>
          <w:b/>
          <w:sz w:val="20"/>
          <w:szCs w:val="20"/>
        </w:rPr>
        <w:t xml:space="preserve">zapisnika </w:t>
      </w:r>
      <w:r w:rsidR="00583C25">
        <w:rPr>
          <w:rFonts w:ascii="Arial" w:hAnsi="Arial" w:cs="Arial"/>
          <w:b/>
          <w:sz w:val="20"/>
          <w:szCs w:val="20"/>
        </w:rPr>
        <w:t>2</w:t>
      </w:r>
      <w:r w:rsidR="00257ABB">
        <w:rPr>
          <w:rFonts w:ascii="Arial" w:hAnsi="Arial" w:cs="Arial"/>
          <w:b/>
          <w:sz w:val="20"/>
          <w:szCs w:val="20"/>
        </w:rPr>
        <w:t>5</w:t>
      </w:r>
      <w:r w:rsidRPr="007037CD">
        <w:rPr>
          <w:rFonts w:ascii="Arial" w:hAnsi="Arial" w:cs="Arial"/>
          <w:b/>
          <w:sz w:val="20"/>
          <w:szCs w:val="20"/>
        </w:rPr>
        <w:t>. redne seje Nadzornega odbora z dne</w:t>
      </w:r>
      <w:r w:rsidR="004822CB">
        <w:rPr>
          <w:rFonts w:ascii="Arial" w:hAnsi="Arial" w:cs="Arial"/>
          <w:b/>
          <w:sz w:val="20"/>
          <w:szCs w:val="20"/>
        </w:rPr>
        <w:t xml:space="preserve"> </w:t>
      </w:r>
      <w:r w:rsidR="00257ABB">
        <w:rPr>
          <w:rFonts w:ascii="Arial" w:hAnsi="Arial" w:cs="Arial"/>
          <w:b/>
          <w:sz w:val="20"/>
          <w:szCs w:val="20"/>
        </w:rPr>
        <w:t>21</w:t>
      </w:r>
      <w:r w:rsidRPr="007037CD">
        <w:rPr>
          <w:rFonts w:ascii="Arial" w:hAnsi="Arial" w:cs="Arial"/>
          <w:b/>
          <w:sz w:val="20"/>
          <w:szCs w:val="20"/>
        </w:rPr>
        <w:t xml:space="preserve">. </w:t>
      </w:r>
      <w:r w:rsidR="00257ABB">
        <w:rPr>
          <w:rFonts w:ascii="Arial" w:hAnsi="Arial" w:cs="Arial"/>
          <w:b/>
          <w:sz w:val="20"/>
          <w:szCs w:val="20"/>
        </w:rPr>
        <w:t>10</w:t>
      </w:r>
      <w:r w:rsidR="00A84EDC">
        <w:rPr>
          <w:rFonts w:ascii="Arial" w:hAnsi="Arial" w:cs="Arial"/>
          <w:b/>
          <w:sz w:val="20"/>
          <w:szCs w:val="20"/>
        </w:rPr>
        <w:t>.</w:t>
      </w:r>
      <w:r w:rsidR="004B177E">
        <w:rPr>
          <w:rFonts w:ascii="Arial" w:hAnsi="Arial" w:cs="Arial"/>
          <w:b/>
          <w:sz w:val="20"/>
          <w:szCs w:val="20"/>
        </w:rPr>
        <w:t xml:space="preserve"> 202</w:t>
      </w:r>
      <w:r w:rsidR="00CB036E">
        <w:rPr>
          <w:rFonts w:ascii="Arial" w:hAnsi="Arial" w:cs="Arial"/>
          <w:b/>
          <w:sz w:val="20"/>
          <w:szCs w:val="20"/>
        </w:rPr>
        <w:t>5</w:t>
      </w:r>
    </w:p>
    <w:p w14:paraId="5C29FF67" w14:textId="77777777" w:rsidR="00876459" w:rsidRDefault="00876459" w:rsidP="00876459">
      <w:pPr>
        <w:tabs>
          <w:tab w:val="left" w:pos="1110"/>
        </w:tabs>
        <w:ind w:left="720"/>
        <w:jc w:val="both"/>
        <w:rPr>
          <w:rFonts w:ascii="Arial" w:hAnsi="Arial" w:cs="Arial"/>
          <w:b/>
          <w:sz w:val="20"/>
          <w:szCs w:val="20"/>
        </w:rPr>
      </w:pPr>
    </w:p>
    <w:p w14:paraId="12D5BDC8" w14:textId="77777777" w:rsidR="00876459" w:rsidRDefault="00876459" w:rsidP="00876459">
      <w:pPr>
        <w:numPr>
          <w:ilvl w:val="0"/>
          <w:numId w:val="24"/>
        </w:numPr>
        <w:tabs>
          <w:tab w:val="left" w:pos="1110"/>
        </w:tabs>
        <w:jc w:val="both"/>
        <w:rPr>
          <w:rFonts w:ascii="Arial" w:hAnsi="Arial" w:cs="Arial"/>
          <w:b/>
          <w:sz w:val="20"/>
          <w:szCs w:val="20"/>
        </w:rPr>
      </w:pPr>
      <w:r w:rsidRPr="00876459">
        <w:rPr>
          <w:rFonts w:ascii="Arial" w:hAnsi="Arial" w:cs="Arial"/>
          <w:b/>
          <w:sz w:val="20"/>
          <w:szCs w:val="20"/>
        </w:rPr>
        <w:t>Nadzor nad poslovanjem Pustnega društva Cerknica za leto 2024</w:t>
      </w:r>
    </w:p>
    <w:p w14:paraId="2F92DF82" w14:textId="77777777" w:rsidR="00876459" w:rsidRDefault="00876459" w:rsidP="00876459">
      <w:pPr>
        <w:tabs>
          <w:tab w:val="left" w:pos="1110"/>
        </w:tabs>
        <w:ind w:left="720"/>
        <w:jc w:val="both"/>
        <w:rPr>
          <w:rFonts w:ascii="Arial" w:hAnsi="Arial" w:cs="Arial"/>
          <w:b/>
          <w:sz w:val="20"/>
          <w:szCs w:val="20"/>
        </w:rPr>
      </w:pPr>
    </w:p>
    <w:p w14:paraId="47162A26" w14:textId="77777777" w:rsidR="00876459" w:rsidRPr="00876459" w:rsidRDefault="00876459" w:rsidP="00876459">
      <w:pPr>
        <w:numPr>
          <w:ilvl w:val="0"/>
          <w:numId w:val="24"/>
        </w:numPr>
        <w:tabs>
          <w:tab w:val="left" w:pos="1110"/>
        </w:tabs>
        <w:jc w:val="both"/>
        <w:rPr>
          <w:rFonts w:ascii="Arial" w:hAnsi="Arial" w:cs="Arial"/>
          <w:b/>
          <w:sz w:val="20"/>
          <w:szCs w:val="20"/>
        </w:rPr>
      </w:pPr>
      <w:r w:rsidRPr="00876459">
        <w:rPr>
          <w:rFonts w:ascii="Arial" w:hAnsi="Arial" w:cs="Arial"/>
          <w:b/>
          <w:bCs/>
          <w:color w:val="212529"/>
          <w:sz w:val="20"/>
          <w:szCs w:val="20"/>
          <w:shd w:val="clear" w:color="auto" w:fill="FFFFFF"/>
        </w:rPr>
        <w:t>Osnutek poročila o nadzoru nad izvedbo prizidka in fasadnega ovoja Zdravstvenega doma dr. Božidarja Lavriča Cerknica</w:t>
      </w:r>
    </w:p>
    <w:p w14:paraId="6C7474F1" w14:textId="77777777" w:rsidR="00876459" w:rsidRPr="00876459" w:rsidRDefault="00876459" w:rsidP="00876459">
      <w:pPr>
        <w:tabs>
          <w:tab w:val="left" w:pos="1110"/>
        </w:tabs>
        <w:ind w:left="720"/>
        <w:jc w:val="both"/>
        <w:rPr>
          <w:rFonts w:ascii="Arial" w:hAnsi="Arial" w:cs="Arial"/>
          <w:b/>
          <w:sz w:val="20"/>
          <w:szCs w:val="20"/>
        </w:rPr>
      </w:pPr>
    </w:p>
    <w:p w14:paraId="04FE2CC8" w14:textId="1547AC5F" w:rsidR="00876459" w:rsidRDefault="00C20F43" w:rsidP="00876459">
      <w:pPr>
        <w:tabs>
          <w:tab w:val="left" w:pos="1110"/>
        </w:tabs>
        <w:jc w:val="both"/>
        <w:rPr>
          <w:rFonts w:ascii="Arial" w:hAnsi="Arial" w:cs="Arial"/>
          <w:b/>
          <w:sz w:val="20"/>
          <w:szCs w:val="20"/>
        </w:rPr>
      </w:pPr>
      <w:r>
        <w:rPr>
          <w:rFonts w:ascii="Arial" w:hAnsi="Arial" w:cs="Arial"/>
          <w:b/>
          <w:sz w:val="20"/>
          <w:szCs w:val="20"/>
        </w:rPr>
        <w:t xml:space="preserve">  </w:t>
      </w:r>
      <w:r w:rsidR="001C5E39">
        <w:rPr>
          <w:rFonts w:ascii="Arial" w:hAnsi="Arial" w:cs="Arial"/>
          <w:b/>
          <w:sz w:val="20"/>
          <w:szCs w:val="20"/>
        </w:rPr>
        <w:t xml:space="preserve">    5.   </w:t>
      </w:r>
      <w:r w:rsidR="00876459" w:rsidRPr="00876459">
        <w:rPr>
          <w:rFonts w:ascii="Arial" w:hAnsi="Arial" w:cs="Arial"/>
          <w:b/>
          <w:sz w:val="20"/>
          <w:szCs w:val="20"/>
        </w:rPr>
        <w:t xml:space="preserve">Končno poročilo o nadzoru nad kadrovsko politiko JP Komunala Cerknica d.o.o. za </w:t>
      </w:r>
    </w:p>
    <w:p w14:paraId="31B5EF29" w14:textId="682BF0D4" w:rsidR="00876459" w:rsidRDefault="00876459" w:rsidP="00876459">
      <w:pPr>
        <w:tabs>
          <w:tab w:val="left" w:pos="1110"/>
        </w:tabs>
        <w:jc w:val="both"/>
        <w:rPr>
          <w:rFonts w:ascii="Arial" w:hAnsi="Arial" w:cs="Arial"/>
          <w:b/>
          <w:sz w:val="20"/>
          <w:szCs w:val="20"/>
        </w:rPr>
      </w:pPr>
      <w:r>
        <w:rPr>
          <w:rFonts w:ascii="Arial" w:hAnsi="Arial" w:cs="Arial"/>
          <w:b/>
          <w:sz w:val="20"/>
          <w:szCs w:val="20"/>
        </w:rPr>
        <w:t xml:space="preserve">            </w:t>
      </w:r>
      <w:r w:rsidRPr="00876459">
        <w:rPr>
          <w:rFonts w:ascii="Arial" w:hAnsi="Arial" w:cs="Arial"/>
          <w:b/>
          <w:sz w:val="20"/>
          <w:szCs w:val="20"/>
        </w:rPr>
        <w:t>leti 2023 in 2024</w:t>
      </w:r>
    </w:p>
    <w:p w14:paraId="496A902B" w14:textId="7B14EB2D" w:rsidR="001C5E39" w:rsidRDefault="001C5E39" w:rsidP="00C20F43">
      <w:pPr>
        <w:tabs>
          <w:tab w:val="left" w:pos="1110"/>
        </w:tabs>
        <w:jc w:val="both"/>
        <w:rPr>
          <w:rFonts w:ascii="Arial" w:hAnsi="Arial" w:cs="Arial"/>
          <w:b/>
          <w:sz w:val="20"/>
          <w:szCs w:val="20"/>
        </w:rPr>
      </w:pPr>
    </w:p>
    <w:p w14:paraId="1BF38A0C" w14:textId="07DD21B1" w:rsidR="00876459" w:rsidRPr="00876459" w:rsidRDefault="00876459" w:rsidP="00876459">
      <w:pPr>
        <w:tabs>
          <w:tab w:val="left" w:pos="1110"/>
        </w:tabs>
        <w:jc w:val="both"/>
        <w:rPr>
          <w:rFonts w:ascii="Arial" w:hAnsi="Arial" w:cs="Arial"/>
          <w:b/>
          <w:sz w:val="20"/>
          <w:szCs w:val="20"/>
        </w:rPr>
      </w:pPr>
      <w:r>
        <w:rPr>
          <w:rFonts w:ascii="Arial" w:hAnsi="Arial" w:cs="Arial"/>
          <w:b/>
          <w:sz w:val="20"/>
          <w:szCs w:val="20"/>
        </w:rPr>
        <w:t xml:space="preserve">      </w:t>
      </w:r>
      <w:r w:rsidR="001C5E39">
        <w:rPr>
          <w:rFonts w:ascii="Arial" w:hAnsi="Arial" w:cs="Arial"/>
          <w:b/>
          <w:sz w:val="20"/>
          <w:szCs w:val="20"/>
        </w:rPr>
        <w:t xml:space="preserve">6. </w:t>
      </w:r>
      <w:r w:rsidRPr="00876459">
        <w:rPr>
          <w:rFonts w:ascii="Arial" w:hAnsi="Arial" w:cs="Arial"/>
          <w:b/>
          <w:sz w:val="20"/>
          <w:szCs w:val="20"/>
        </w:rPr>
        <w:t>Priprava poročila o delu Nadzornega odbora Občine Cerknica za leto 2025</w:t>
      </w:r>
    </w:p>
    <w:p w14:paraId="4EA68EA3" w14:textId="77777777" w:rsidR="00876459" w:rsidRDefault="00876459" w:rsidP="00876459">
      <w:pPr>
        <w:tabs>
          <w:tab w:val="left" w:pos="1110"/>
        </w:tabs>
        <w:jc w:val="both"/>
        <w:rPr>
          <w:rFonts w:ascii="Arial" w:hAnsi="Arial" w:cs="Arial"/>
          <w:b/>
          <w:sz w:val="20"/>
          <w:szCs w:val="20"/>
        </w:rPr>
      </w:pPr>
    </w:p>
    <w:p w14:paraId="443D31E3" w14:textId="1111AA70" w:rsidR="00DC3605" w:rsidRPr="00DC3605" w:rsidRDefault="00876459" w:rsidP="00D968B2">
      <w:pPr>
        <w:tabs>
          <w:tab w:val="left" w:pos="1110"/>
        </w:tabs>
        <w:ind w:left="360"/>
        <w:jc w:val="both"/>
        <w:rPr>
          <w:rFonts w:ascii="Arial" w:hAnsi="Arial" w:cs="Arial"/>
          <w:b/>
          <w:sz w:val="20"/>
          <w:szCs w:val="20"/>
        </w:rPr>
      </w:pPr>
      <w:r>
        <w:rPr>
          <w:rFonts w:ascii="Arial" w:hAnsi="Arial" w:cs="Arial"/>
          <w:b/>
          <w:sz w:val="20"/>
          <w:szCs w:val="20"/>
        </w:rPr>
        <w:t xml:space="preserve">7.   </w:t>
      </w:r>
      <w:r w:rsidR="00F925E7" w:rsidRPr="001C5E39">
        <w:rPr>
          <w:rFonts w:ascii="Arial" w:hAnsi="Arial" w:cs="Arial"/>
          <w:b/>
          <w:sz w:val="20"/>
          <w:szCs w:val="20"/>
        </w:rPr>
        <w:t>Pobude in vprašanja</w:t>
      </w:r>
    </w:p>
    <w:tbl>
      <w:tblPr>
        <w:tblW w:w="9210" w:type="dxa"/>
        <w:tblLayout w:type="fixed"/>
        <w:tblCellMar>
          <w:left w:w="70" w:type="dxa"/>
          <w:right w:w="70" w:type="dxa"/>
        </w:tblCellMar>
        <w:tblLook w:val="0000" w:firstRow="0" w:lastRow="0" w:firstColumn="0" w:lastColumn="0" w:noHBand="0" w:noVBand="0"/>
      </w:tblPr>
      <w:tblGrid>
        <w:gridCol w:w="9210"/>
      </w:tblGrid>
      <w:tr w:rsidR="00C3725A" w:rsidRPr="00775563" w14:paraId="4DADA68D" w14:textId="77777777" w:rsidTr="006609DA">
        <w:tc>
          <w:tcPr>
            <w:tcW w:w="9210" w:type="dxa"/>
          </w:tcPr>
          <w:p w14:paraId="1EBFCBAF" w14:textId="77777777" w:rsidR="009E0C8A" w:rsidRPr="00775563" w:rsidRDefault="009E0C8A" w:rsidP="006203FB">
            <w:pPr>
              <w:rPr>
                <w:rFonts w:ascii="Arial" w:hAnsi="Arial" w:cs="Arial"/>
                <w:bCs/>
                <w:sz w:val="20"/>
              </w:rPr>
            </w:pPr>
          </w:p>
          <w:p w14:paraId="1AC03C52" w14:textId="2196BD18" w:rsidR="00775563" w:rsidRPr="00775563" w:rsidRDefault="00775563" w:rsidP="00775563">
            <w:pPr>
              <w:jc w:val="both"/>
              <w:rPr>
                <w:rFonts w:ascii="Arial" w:hAnsi="Arial" w:cs="Arial"/>
                <w:bCs/>
                <w:sz w:val="20"/>
              </w:rPr>
            </w:pPr>
            <w:r w:rsidRPr="00775563">
              <w:rPr>
                <w:rFonts w:ascii="Arial" w:hAnsi="Arial" w:cs="Arial"/>
                <w:bCs/>
                <w:sz w:val="20"/>
              </w:rPr>
              <w:t>K 3. točki je potrebno pripraviti sledeče dokumente;</w:t>
            </w:r>
          </w:p>
          <w:p w14:paraId="5BD6D2EE" w14:textId="77777777" w:rsidR="00775563" w:rsidRPr="00775563" w:rsidRDefault="00775563" w:rsidP="00775563">
            <w:pPr>
              <w:jc w:val="both"/>
              <w:rPr>
                <w:rFonts w:ascii="Arial" w:hAnsi="Arial" w:cs="Arial"/>
                <w:bCs/>
                <w:sz w:val="20"/>
              </w:rPr>
            </w:pPr>
          </w:p>
          <w:p w14:paraId="4B5A344B" w14:textId="77777777" w:rsidR="00F3738B" w:rsidRPr="00594BC1" w:rsidRDefault="00F3738B" w:rsidP="00F3738B">
            <w:pPr>
              <w:pStyle w:val="Odstavekseznama"/>
              <w:numPr>
                <w:ilvl w:val="0"/>
                <w:numId w:val="33"/>
              </w:numPr>
              <w:contextualSpacing w:val="0"/>
              <w:rPr>
                <w:rFonts w:ascii="Arial" w:hAnsi="Arial" w:cs="Arial"/>
                <w:sz w:val="20"/>
                <w:szCs w:val="20"/>
              </w:rPr>
            </w:pPr>
            <w:r w:rsidRPr="00594BC1">
              <w:rPr>
                <w:rFonts w:ascii="Arial" w:hAnsi="Arial" w:cs="Arial"/>
                <w:sz w:val="20"/>
                <w:szCs w:val="20"/>
              </w:rPr>
              <w:t>finančno poročilo za leto 202</w:t>
            </w:r>
            <w:r>
              <w:rPr>
                <w:rFonts w:ascii="Arial" w:hAnsi="Arial" w:cs="Arial"/>
                <w:sz w:val="20"/>
                <w:szCs w:val="20"/>
              </w:rPr>
              <w:t>4;</w:t>
            </w:r>
          </w:p>
          <w:p w14:paraId="5E94F4DD" w14:textId="77777777" w:rsidR="00F3738B" w:rsidRPr="00594BC1" w:rsidRDefault="00F3738B" w:rsidP="00F3738B">
            <w:pPr>
              <w:pStyle w:val="Odstavekseznama"/>
              <w:numPr>
                <w:ilvl w:val="0"/>
                <w:numId w:val="33"/>
              </w:numPr>
              <w:contextualSpacing w:val="0"/>
              <w:rPr>
                <w:rFonts w:ascii="Arial" w:hAnsi="Arial" w:cs="Arial"/>
                <w:sz w:val="20"/>
                <w:szCs w:val="20"/>
              </w:rPr>
            </w:pPr>
            <w:r w:rsidRPr="00594BC1">
              <w:rPr>
                <w:rFonts w:ascii="Arial" w:hAnsi="Arial" w:cs="Arial"/>
                <w:sz w:val="20"/>
                <w:szCs w:val="20"/>
              </w:rPr>
              <w:t>zaključni račun za leto 202</w:t>
            </w:r>
            <w:r>
              <w:rPr>
                <w:rFonts w:ascii="Arial" w:hAnsi="Arial" w:cs="Arial"/>
                <w:sz w:val="20"/>
                <w:szCs w:val="20"/>
              </w:rPr>
              <w:t>4;</w:t>
            </w:r>
          </w:p>
          <w:p w14:paraId="1382B767" w14:textId="77777777" w:rsidR="00F3738B" w:rsidRPr="00594BC1" w:rsidRDefault="00F3738B" w:rsidP="00F3738B">
            <w:pPr>
              <w:pStyle w:val="Odstavekseznama"/>
              <w:numPr>
                <w:ilvl w:val="0"/>
                <w:numId w:val="33"/>
              </w:numPr>
              <w:contextualSpacing w:val="0"/>
              <w:rPr>
                <w:rFonts w:ascii="Arial" w:hAnsi="Arial" w:cs="Arial"/>
                <w:sz w:val="20"/>
                <w:szCs w:val="20"/>
              </w:rPr>
            </w:pPr>
            <w:r w:rsidRPr="00594BC1">
              <w:rPr>
                <w:rFonts w:ascii="Arial" w:hAnsi="Arial" w:cs="Arial"/>
                <w:sz w:val="20"/>
                <w:szCs w:val="20"/>
              </w:rPr>
              <w:t xml:space="preserve">dokumentacijo za </w:t>
            </w:r>
            <w:r>
              <w:rPr>
                <w:rFonts w:ascii="Arial" w:hAnsi="Arial" w:cs="Arial"/>
                <w:sz w:val="20"/>
                <w:szCs w:val="20"/>
              </w:rPr>
              <w:t xml:space="preserve">morebitno </w:t>
            </w:r>
            <w:r w:rsidRPr="00594BC1">
              <w:rPr>
                <w:rFonts w:ascii="Arial" w:hAnsi="Arial" w:cs="Arial"/>
                <w:sz w:val="20"/>
                <w:szCs w:val="20"/>
              </w:rPr>
              <w:t>prijavo na javni razpis Občine Cerknica</w:t>
            </w:r>
            <w:r>
              <w:rPr>
                <w:rFonts w:ascii="Arial" w:hAnsi="Arial" w:cs="Arial"/>
                <w:sz w:val="20"/>
                <w:szCs w:val="20"/>
              </w:rPr>
              <w:t>;</w:t>
            </w:r>
          </w:p>
          <w:p w14:paraId="18C29A3A" w14:textId="77777777" w:rsidR="00F3738B" w:rsidRDefault="00F3738B" w:rsidP="00F3738B">
            <w:pPr>
              <w:pStyle w:val="Odstavekseznama"/>
              <w:numPr>
                <w:ilvl w:val="0"/>
                <w:numId w:val="33"/>
              </w:numPr>
              <w:contextualSpacing w:val="0"/>
              <w:rPr>
                <w:rFonts w:ascii="Arial" w:hAnsi="Arial" w:cs="Arial"/>
                <w:sz w:val="20"/>
                <w:szCs w:val="20"/>
              </w:rPr>
            </w:pPr>
            <w:r w:rsidRPr="00594BC1">
              <w:rPr>
                <w:rFonts w:ascii="Arial" w:hAnsi="Arial" w:cs="Arial"/>
                <w:sz w:val="20"/>
                <w:szCs w:val="20"/>
              </w:rPr>
              <w:t>podatke o porabi sredstev pridobljenih s strani Občine Cerknica v letu 202</w:t>
            </w:r>
            <w:r>
              <w:rPr>
                <w:rFonts w:ascii="Arial" w:hAnsi="Arial" w:cs="Arial"/>
                <w:sz w:val="20"/>
                <w:szCs w:val="20"/>
              </w:rPr>
              <w:t>4.</w:t>
            </w:r>
          </w:p>
          <w:p w14:paraId="731D7F68" w14:textId="4D849768" w:rsidR="00775563" w:rsidRPr="00775563" w:rsidRDefault="00775563" w:rsidP="006203FB">
            <w:pPr>
              <w:rPr>
                <w:rFonts w:ascii="Arial" w:hAnsi="Arial" w:cs="Arial"/>
                <w:bCs/>
                <w:sz w:val="20"/>
              </w:rPr>
            </w:pPr>
          </w:p>
        </w:tc>
      </w:tr>
    </w:tbl>
    <w:p w14:paraId="0363A053" w14:textId="4FBF3A3E" w:rsidR="00D20BC1" w:rsidRDefault="00D20BC1" w:rsidP="00D20BC1">
      <w:pPr>
        <w:jc w:val="both"/>
        <w:rPr>
          <w:rFonts w:ascii="Arial" w:hAnsi="Arial" w:cs="Arial"/>
          <w:sz w:val="20"/>
          <w:szCs w:val="20"/>
        </w:rPr>
      </w:pPr>
      <w:r w:rsidRPr="007037CD">
        <w:rPr>
          <w:rFonts w:ascii="Arial" w:hAnsi="Arial" w:cs="Arial"/>
          <w:sz w:val="20"/>
          <w:szCs w:val="20"/>
        </w:rPr>
        <w:t xml:space="preserve">Predsednik, Anton LAH se je prisotnim zahvalil za udeležbo in sodelovanje in ob </w:t>
      </w:r>
      <w:r w:rsidR="004C7CB0">
        <w:rPr>
          <w:rFonts w:ascii="Arial" w:hAnsi="Arial" w:cs="Arial"/>
          <w:sz w:val="20"/>
          <w:szCs w:val="20"/>
        </w:rPr>
        <w:t>1</w:t>
      </w:r>
      <w:r w:rsidR="00C33CB8">
        <w:rPr>
          <w:rFonts w:ascii="Arial" w:hAnsi="Arial" w:cs="Arial"/>
          <w:sz w:val="20"/>
          <w:szCs w:val="20"/>
        </w:rPr>
        <w:t>7</w:t>
      </w:r>
      <w:r w:rsidR="001C5E39">
        <w:rPr>
          <w:rFonts w:ascii="Arial" w:hAnsi="Arial" w:cs="Arial"/>
          <w:sz w:val="20"/>
          <w:szCs w:val="20"/>
        </w:rPr>
        <w:t>:</w:t>
      </w:r>
      <w:r w:rsidR="00F3738B">
        <w:rPr>
          <w:rFonts w:ascii="Arial" w:hAnsi="Arial" w:cs="Arial"/>
          <w:sz w:val="20"/>
          <w:szCs w:val="20"/>
        </w:rPr>
        <w:t>15</w:t>
      </w:r>
      <w:r w:rsidR="0090036D">
        <w:rPr>
          <w:rFonts w:ascii="Arial" w:hAnsi="Arial" w:cs="Arial"/>
          <w:sz w:val="20"/>
          <w:szCs w:val="20"/>
        </w:rPr>
        <w:t xml:space="preserve"> </w:t>
      </w:r>
      <w:r w:rsidRPr="007037CD">
        <w:rPr>
          <w:rFonts w:ascii="Arial" w:hAnsi="Arial" w:cs="Arial"/>
          <w:sz w:val="20"/>
          <w:szCs w:val="20"/>
        </w:rPr>
        <w:t>zaključil</w:t>
      </w:r>
      <w:r w:rsidR="0090036D">
        <w:rPr>
          <w:rFonts w:ascii="Arial" w:hAnsi="Arial" w:cs="Arial"/>
          <w:sz w:val="20"/>
          <w:szCs w:val="20"/>
        </w:rPr>
        <w:t xml:space="preserve"> </w:t>
      </w:r>
      <w:r w:rsidR="006203FB">
        <w:rPr>
          <w:rFonts w:ascii="Arial" w:hAnsi="Arial" w:cs="Arial"/>
          <w:sz w:val="20"/>
          <w:szCs w:val="20"/>
        </w:rPr>
        <w:t>2</w:t>
      </w:r>
      <w:r w:rsidR="00F3738B">
        <w:rPr>
          <w:rFonts w:ascii="Arial" w:hAnsi="Arial" w:cs="Arial"/>
          <w:sz w:val="20"/>
          <w:szCs w:val="20"/>
        </w:rPr>
        <w:t>5</w:t>
      </w:r>
      <w:r w:rsidRPr="007037CD">
        <w:rPr>
          <w:rFonts w:ascii="Arial" w:hAnsi="Arial" w:cs="Arial"/>
          <w:sz w:val="20"/>
          <w:szCs w:val="20"/>
        </w:rPr>
        <w:t xml:space="preserve">. redno sejo nadzornega odbora. </w:t>
      </w:r>
    </w:p>
    <w:p w14:paraId="0202E472" w14:textId="77777777" w:rsidR="00C20F43" w:rsidRDefault="00C20F43" w:rsidP="00D20BC1">
      <w:pPr>
        <w:jc w:val="both"/>
        <w:rPr>
          <w:rFonts w:ascii="Arial" w:hAnsi="Arial" w:cs="Arial"/>
          <w:sz w:val="20"/>
          <w:szCs w:val="20"/>
        </w:rPr>
      </w:pPr>
    </w:p>
    <w:p w14:paraId="338BC587" w14:textId="77777777" w:rsidR="00C20F43" w:rsidRPr="007037CD" w:rsidRDefault="00C20F43"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677EEC4B"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default" r:id="rId8"/>
      <w:footerReference w:type="default" r:id="rId9"/>
      <w:headerReference w:type="first" r:id="rId10"/>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935098"/>
      <w:docPartObj>
        <w:docPartGallery w:val="Page Numbers (Bottom of Page)"/>
        <w:docPartUnique/>
      </w:docPartObj>
    </w:sdtPr>
    <w:sdtEndPr/>
    <w:sdtContent>
      <w:p w14:paraId="1E3801EC" w14:textId="68038AF5" w:rsidR="00B53B02" w:rsidRDefault="00B53B02">
        <w:pPr>
          <w:pStyle w:val="Noga"/>
          <w:jc w:val="center"/>
        </w:pPr>
        <w:r>
          <w:fldChar w:fldCharType="begin"/>
        </w:r>
        <w:r>
          <w:instrText>PAGE   \* MERGEFORMAT</w:instrText>
        </w:r>
        <w:r>
          <w:fldChar w:fldCharType="separate"/>
        </w:r>
        <w:r>
          <w:t>2</w:t>
        </w:r>
        <w:r>
          <w:fldChar w:fldCharType="end"/>
        </w:r>
      </w:p>
    </w:sdtContent>
  </w:sdt>
  <w:p w14:paraId="2F673B72"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5AC6" w14:textId="77777777" w:rsidR="003F37D5" w:rsidRPr="00B25178" w:rsidRDefault="003F37D5"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A632AC"/>
    <w:multiLevelType w:val="hybridMultilevel"/>
    <w:tmpl w:val="162CDE40"/>
    <w:lvl w:ilvl="0" w:tplc="8398D468">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CB0450"/>
    <w:multiLevelType w:val="hybridMultilevel"/>
    <w:tmpl w:val="DE9A5462"/>
    <w:lvl w:ilvl="0" w:tplc="4596E6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27672DB"/>
    <w:multiLevelType w:val="hybridMultilevel"/>
    <w:tmpl w:val="7EC60790"/>
    <w:lvl w:ilvl="0" w:tplc="BEEC18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6"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65128EC"/>
    <w:multiLevelType w:val="hybridMultilevel"/>
    <w:tmpl w:val="F1468A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5C2715FE"/>
    <w:multiLevelType w:val="hybridMultilevel"/>
    <w:tmpl w:val="1860630E"/>
    <w:lvl w:ilvl="0" w:tplc="BBC85ED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7B2B71DC"/>
    <w:multiLevelType w:val="hybridMultilevel"/>
    <w:tmpl w:val="32181D5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1" w15:restartNumberingAfterBreak="0">
    <w:nsid w:val="7C617668"/>
    <w:multiLevelType w:val="hybridMultilevel"/>
    <w:tmpl w:val="CD56133E"/>
    <w:lvl w:ilvl="0" w:tplc="A40A913C">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7"/>
  </w:num>
  <w:num w:numId="2" w16cid:durableId="927009356">
    <w:abstractNumId w:val="16"/>
  </w:num>
  <w:num w:numId="3" w16cid:durableId="240481389">
    <w:abstractNumId w:val="12"/>
  </w:num>
  <w:num w:numId="4" w16cid:durableId="1651979956">
    <w:abstractNumId w:val="28"/>
  </w:num>
  <w:num w:numId="5" w16cid:durableId="1603411286">
    <w:abstractNumId w:val="26"/>
  </w:num>
  <w:num w:numId="6" w16cid:durableId="795683325">
    <w:abstractNumId w:val="19"/>
  </w:num>
  <w:num w:numId="7" w16cid:durableId="1137797332">
    <w:abstractNumId w:val="2"/>
  </w:num>
  <w:num w:numId="8" w16cid:durableId="1642342800">
    <w:abstractNumId w:val="25"/>
  </w:num>
  <w:num w:numId="9" w16cid:durableId="1708337694">
    <w:abstractNumId w:val="21"/>
  </w:num>
  <w:num w:numId="10" w16cid:durableId="1067266968">
    <w:abstractNumId w:val="10"/>
  </w:num>
  <w:num w:numId="11" w16cid:durableId="1275597558">
    <w:abstractNumId w:val="0"/>
  </w:num>
  <w:num w:numId="12" w16cid:durableId="1770200376">
    <w:abstractNumId w:val="1"/>
  </w:num>
  <w:num w:numId="13" w16cid:durableId="121310918">
    <w:abstractNumId w:val="18"/>
  </w:num>
  <w:num w:numId="14" w16cid:durableId="223293435">
    <w:abstractNumId w:val="4"/>
  </w:num>
  <w:num w:numId="15" w16cid:durableId="107816252">
    <w:abstractNumId w:val="24"/>
  </w:num>
  <w:num w:numId="16" w16cid:durableId="1747529899">
    <w:abstractNumId w:val="6"/>
  </w:num>
  <w:num w:numId="17" w16cid:durableId="1536622941">
    <w:abstractNumId w:val="3"/>
  </w:num>
  <w:num w:numId="18" w16cid:durableId="655570355">
    <w:abstractNumId w:val="22"/>
  </w:num>
  <w:num w:numId="19" w16cid:durableId="1179389296">
    <w:abstractNumId w:val="32"/>
  </w:num>
  <w:num w:numId="20" w16cid:durableId="1937245450">
    <w:abstractNumId w:val="8"/>
  </w:num>
  <w:num w:numId="21" w16cid:durableId="1940794852">
    <w:abstractNumId w:val="27"/>
  </w:num>
  <w:num w:numId="22" w16cid:durableId="1380276954">
    <w:abstractNumId w:val="13"/>
  </w:num>
  <w:num w:numId="23" w16cid:durableId="14290793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30"/>
  </w:num>
  <w:num w:numId="25" w16cid:durableId="1701710275">
    <w:abstractNumId w:val="5"/>
  </w:num>
  <w:num w:numId="26" w16cid:durableId="1160851384">
    <w:abstractNumId w:val="7"/>
  </w:num>
  <w:num w:numId="27" w16cid:durableId="314919872">
    <w:abstractNumId w:val="15"/>
  </w:num>
  <w:num w:numId="28" w16cid:durableId="1072001305">
    <w:abstractNumId w:val="11"/>
  </w:num>
  <w:num w:numId="29" w16cid:durableId="417756886">
    <w:abstractNumId w:val="20"/>
  </w:num>
  <w:num w:numId="30" w16cid:durableId="2362115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9260708">
    <w:abstractNumId w:val="9"/>
  </w:num>
  <w:num w:numId="32" w16cid:durableId="1209952828">
    <w:abstractNumId w:val="14"/>
  </w:num>
  <w:num w:numId="33" w16cid:durableId="62804104">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C1"/>
    <w:rsid w:val="00001CC0"/>
    <w:rsid w:val="00003E81"/>
    <w:rsid w:val="000041A6"/>
    <w:rsid w:val="0000593A"/>
    <w:rsid w:val="000061E0"/>
    <w:rsid w:val="00010FFE"/>
    <w:rsid w:val="000117B3"/>
    <w:rsid w:val="00012A09"/>
    <w:rsid w:val="00013493"/>
    <w:rsid w:val="0001446C"/>
    <w:rsid w:val="00014538"/>
    <w:rsid w:val="0002005D"/>
    <w:rsid w:val="00020521"/>
    <w:rsid w:val="000205CE"/>
    <w:rsid w:val="00021A44"/>
    <w:rsid w:val="00021AE6"/>
    <w:rsid w:val="00021BA2"/>
    <w:rsid w:val="000250BC"/>
    <w:rsid w:val="000251DC"/>
    <w:rsid w:val="00025AC1"/>
    <w:rsid w:val="00025F51"/>
    <w:rsid w:val="00030427"/>
    <w:rsid w:val="00030814"/>
    <w:rsid w:val="00035FFA"/>
    <w:rsid w:val="00036620"/>
    <w:rsid w:val="00036733"/>
    <w:rsid w:val="0004074C"/>
    <w:rsid w:val="00040A50"/>
    <w:rsid w:val="00040CDA"/>
    <w:rsid w:val="00040D11"/>
    <w:rsid w:val="000412E8"/>
    <w:rsid w:val="00043265"/>
    <w:rsid w:val="00043535"/>
    <w:rsid w:val="000439EC"/>
    <w:rsid w:val="00043C21"/>
    <w:rsid w:val="00044531"/>
    <w:rsid w:val="00044D83"/>
    <w:rsid w:val="00045591"/>
    <w:rsid w:val="00050594"/>
    <w:rsid w:val="00052264"/>
    <w:rsid w:val="000527E3"/>
    <w:rsid w:val="000537E4"/>
    <w:rsid w:val="00054077"/>
    <w:rsid w:val="00054F7D"/>
    <w:rsid w:val="000568CC"/>
    <w:rsid w:val="00057F18"/>
    <w:rsid w:val="00060DA6"/>
    <w:rsid w:val="000613F0"/>
    <w:rsid w:val="00062F7A"/>
    <w:rsid w:val="000638BC"/>
    <w:rsid w:val="0006466C"/>
    <w:rsid w:val="00065358"/>
    <w:rsid w:val="0006682F"/>
    <w:rsid w:val="00067A36"/>
    <w:rsid w:val="000700B2"/>
    <w:rsid w:val="000708DE"/>
    <w:rsid w:val="00070B56"/>
    <w:rsid w:val="00070E82"/>
    <w:rsid w:val="0007171F"/>
    <w:rsid w:val="00071D4D"/>
    <w:rsid w:val="000742E1"/>
    <w:rsid w:val="000745BF"/>
    <w:rsid w:val="00075053"/>
    <w:rsid w:val="00077F28"/>
    <w:rsid w:val="00081514"/>
    <w:rsid w:val="00081FF9"/>
    <w:rsid w:val="00082DD3"/>
    <w:rsid w:val="00082ED2"/>
    <w:rsid w:val="00086F48"/>
    <w:rsid w:val="00087EEC"/>
    <w:rsid w:val="00090F10"/>
    <w:rsid w:val="000923AB"/>
    <w:rsid w:val="00094982"/>
    <w:rsid w:val="000953BF"/>
    <w:rsid w:val="00095746"/>
    <w:rsid w:val="00095B85"/>
    <w:rsid w:val="00095B95"/>
    <w:rsid w:val="000A089D"/>
    <w:rsid w:val="000A1602"/>
    <w:rsid w:val="000A2EA5"/>
    <w:rsid w:val="000A3E2D"/>
    <w:rsid w:val="000A6CAC"/>
    <w:rsid w:val="000B27B8"/>
    <w:rsid w:val="000B30AE"/>
    <w:rsid w:val="000B36D1"/>
    <w:rsid w:val="000B38CF"/>
    <w:rsid w:val="000B74FB"/>
    <w:rsid w:val="000C01B5"/>
    <w:rsid w:val="000C12B6"/>
    <w:rsid w:val="000C3D92"/>
    <w:rsid w:val="000C6972"/>
    <w:rsid w:val="000C69E0"/>
    <w:rsid w:val="000C73B4"/>
    <w:rsid w:val="000C7500"/>
    <w:rsid w:val="000C7520"/>
    <w:rsid w:val="000C76DE"/>
    <w:rsid w:val="000C7ABB"/>
    <w:rsid w:val="000C7B16"/>
    <w:rsid w:val="000D04C4"/>
    <w:rsid w:val="000D05FF"/>
    <w:rsid w:val="000D0B66"/>
    <w:rsid w:val="000D1B70"/>
    <w:rsid w:val="000D1F84"/>
    <w:rsid w:val="000D3251"/>
    <w:rsid w:val="000D3F6F"/>
    <w:rsid w:val="000D5688"/>
    <w:rsid w:val="000D64FB"/>
    <w:rsid w:val="000D7EFE"/>
    <w:rsid w:val="000E1979"/>
    <w:rsid w:val="000E531B"/>
    <w:rsid w:val="000E6788"/>
    <w:rsid w:val="000E7045"/>
    <w:rsid w:val="000E7847"/>
    <w:rsid w:val="000E7B0F"/>
    <w:rsid w:val="000F09F6"/>
    <w:rsid w:val="000F1496"/>
    <w:rsid w:val="000F277D"/>
    <w:rsid w:val="000F36BF"/>
    <w:rsid w:val="000F4C61"/>
    <w:rsid w:val="000F5123"/>
    <w:rsid w:val="000F5CB1"/>
    <w:rsid w:val="000F6158"/>
    <w:rsid w:val="00102A43"/>
    <w:rsid w:val="0010394E"/>
    <w:rsid w:val="001041D0"/>
    <w:rsid w:val="001042C5"/>
    <w:rsid w:val="00105797"/>
    <w:rsid w:val="001059E9"/>
    <w:rsid w:val="001063F4"/>
    <w:rsid w:val="001117F2"/>
    <w:rsid w:val="00112280"/>
    <w:rsid w:val="00112794"/>
    <w:rsid w:val="0011382F"/>
    <w:rsid w:val="00114356"/>
    <w:rsid w:val="001222D3"/>
    <w:rsid w:val="0012501F"/>
    <w:rsid w:val="001307F9"/>
    <w:rsid w:val="0013091C"/>
    <w:rsid w:val="00131E16"/>
    <w:rsid w:val="001320D3"/>
    <w:rsid w:val="00132D81"/>
    <w:rsid w:val="0013392A"/>
    <w:rsid w:val="001346ED"/>
    <w:rsid w:val="00134762"/>
    <w:rsid w:val="00134B6A"/>
    <w:rsid w:val="00134CDE"/>
    <w:rsid w:val="00134E93"/>
    <w:rsid w:val="001371E3"/>
    <w:rsid w:val="00137FE3"/>
    <w:rsid w:val="00140A3D"/>
    <w:rsid w:val="00145A45"/>
    <w:rsid w:val="00147221"/>
    <w:rsid w:val="001474C1"/>
    <w:rsid w:val="00147718"/>
    <w:rsid w:val="00152626"/>
    <w:rsid w:val="001578D3"/>
    <w:rsid w:val="001620B9"/>
    <w:rsid w:val="00162E71"/>
    <w:rsid w:val="0016459A"/>
    <w:rsid w:val="00164ACA"/>
    <w:rsid w:val="001656BF"/>
    <w:rsid w:val="001667D9"/>
    <w:rsid w:val="00171982"/>
    <w:rsid w:val="00173261"/>
    <w:rsid w:val="00174698"/>
    <w:rsid w:val="00176868"/>
    <w:rsid w:val="001774E1"/>
    <w:rsid w:val="00181318"/>
    <w:rsid w:val="00181E5A"/>
    <w:rsid w:val="00181F52"/>
    <w:rsid w:val="00183F63"/>
    <w:rsid w:val="00184707"/>
    <w:rsid w:val="001904F1"/>
    <w:rsid w:val="00190ADA"/>
    <w:rsid w:val="00192199"/>
    <w:rsid w:val="001944B3"/>
    <w:rsid w:val="00196128"/>
    <w:rsid w:val="001A01A9"/>
    <w:rsid w:val="001A04E7"/>
    <w:rsid w:val="001A0D9F"/>
    <w:rsid w:val="001A372A"/>
    <w:rsid w:val="001A3B98"/>
    <w:rsid w:val="001A4919"/>
    <w:rsid w:val="001A571C"/>
    <w:rsid w:val="001A717B"/>
    <w:rsid w:val="001B0332"/>
    <w:rsid w:val="001B0983"/>
    <w:rsid w:val="001B2E86"/>
    <w:rsid w:val="001B325A"/>
    <w:rsid w:val="001B3275"/>
    <w:rsid w:val="001B4AA4"/>
    <w:rsid w:val="001B4CAA"/>
    <w:rsid w:val="001B5379"/>
    <w:rsid w:val="001B59EB"/>
    <w:rsid w:val="001B5A5B"/>
    <w:rsid w:val="001B5C27"/>
    <w:rsid w:val="001B6CF9"/>
    <w:rsid w:val="001B763C"/>
    <w:rsid w:val="001C19B0"/>
    <w:rsid w:val="001C19C0"/>
    <w:rsid w:val="001C28C9"/>
    <w:rsid w:val="001C5E39"/>
    <w:rsid w:val="001D18AA"/>
    <w:rsid w:val="001D2CAA"/>
    <w:rsid w:val="001D3535"/>
    <w:rsid w:val="001D5484"/>
    <w:rsid w:val="001D6763"/>
    <w:rsid w:val="001E2294"/>
    <w:rsid w:val="001E2438"/>
    <w:rsid w:val="001E2A35"/>
    <w:rsid w:val="001E2C89"/>
    <w:rsid w:val="001E3C9F"/>
    <w:rsid w:val="001E43D8"/>
    <w:rsid w:val="001E4F24"/>
    <w:rsid w:val="001F0AD8"/>
    <w:rsid w:val="001F17B0"/>
    <w:rsid w:val="001F1866"/>
    <w:rsid w:val="001F1D1B"/>
    <w:rsid w:val="001F3830"/>
    <w:rsid w:val="001F3E64"/>
    <w:rsid w:val="001F406D"/>
    <w:rsid w:val="001F4096"/>
    <w:rsid w:val="001F4AB6"/>
    <w:rsid w:val="001F592E"/>
    <w:rsid w:val="001F5A30"/>
    <w:rsid w:val="001F77F8"/>
    <w:rsid w:val="001F7E96"/>
    <w:rsid w:val="00200767"/>
    <w:rsid w:val="00206041"/>
    <w:rsid w:val="00207D6D"/>
    <w:rsid w:val="00207E39"/>
    <w:rsid w:val="00211071"/>
    <w:rsid w:val="002124B9"/>
    <w:rsid w:val="00213E8E"/>
    <w:rsid w:val="0021464C"/>
    <w:rsid w:val="0021478E"/>
    <w:rsid w:val="00214D5A"/>
    <w:rsid w:val="0021597B"/>
    <w:rsid w:val="00216479"/>
    <w:rsid w:val="0022001C"/>
    <w:rsid w:val="00220A81"/>
    <w:rsid w:val="00224E4F"/>
    <w:rsid w:val="0022579D"/>
    <w:rsid w:val="00227C00"/>
    <w:rsid w:val="00227DD1"/>
    <w:rsid w:val="00230105"/>
    <w:rsid w:val="002312D6"/>
    <w:rsid w:val="00235DB2"/>
    <w:rsid w:val="00236505"/>
    <w:rsid w:val="00237873"/>
    <w:rsid w:val="002404F8"/>
    <w:rsid w:val="00240A17"/>
    <w:rsid w:val="002416B9"/>
    <w:rsid w:val="0024190D"/>
    <w:rsid w:val="00242155"/>
    <w:rsid w:val="002434FA"/>
    <w:rsid w:val="0024360C"/>
    <w:rsid w:val="002441F8"/>
    <w:rsid w:val="00245245"/>
    <w:rsid w:val="00246744"/>
    <w:rsid w:val="00250261"/>
    <w:rsid w:val="00250548"/>
    <w:rsid w:val="002522F3"/>
    <w:rsid w:val="002552C3"/>
    <w:rsid w:val="002561D6"/>
    <w:rsid w:val="002562C7"/>
    <w:rsid w:val="00257ABB"/>
    <w:rsid w:val="00257B22"/>
    <w:rsid w:val="00261037"/>
    <w:rsid w:val="00261212"/>
    <w:rsid w:val="0026285D"/>
    <w:rsid w:val="00265372"/>
    <w:rsid w:val="002654AD"/>
    <w:rsid w:val="0026602A"/>
    <w:rsid w:val="0027051D"/>
    <w:rsid w:val="002719B1"/>
    <w:rsid w:val="00273023"/>
    <w:rsid w:val="0027430C"/>
    <w:rsid w:val="0027435D"/>
    <w:rsid w:val="002743EC"/>
    <w:rsid w:val="00274CD8"/>
    <w:rsid w:val="00275A39"/>
    <w:rsid w:val="00280005"/>
    <w:rsid w:val="00280F20"/>
    <w:rsid w:val="0028483D"/>
    <w:rsid w:val="00285404"/>
    <w:rsid w:val="00286CE4"/>
    <w:rsid w:val="00290070"/>
    <w:rsid w:val="00290303"/>
    <w:rsid w:val="002924F6"/>
    <w:rsid w:val="00292BA2"/>
    <w:rsid w:val="002947A6"/>
    <w:rsid w:val="00295964"/>
    <w:rsid w:val="00296085"/>
    <w:rsid w:val="0029698E"/>
    <w:rsid w:val="002969CF"/>
    <w:rsid w:val="002A17B7"/>
    <w:rsid w:val="002A2049"/>
    <w:rsid w:val="002A5F33"/>
    <w:rsid w:val="002A617F"/>
    <w:rsid w:val="002A66FD"/>
    <w:rsid w:val="002A6906"/>
    <w:rsid w:val="002A6EAD"/>
    <w:rsid w:val="002A77DB"/>
    <w:rsid w:val="002A7CC7"/>
    <w:rsid w:val="002B0BDD"/>
    <w:rsid w:val="002B108E"/>
    <w:rsid w:val="002B51F2"/>
    <w:rsid w:val="002B589E"/>
    <w:rsid w:val="002B6216"/>
    <w:rsid w:val="002B7AF3"/>
    <w:rsid w:val="002C0255"/>
    <w:rsid w:val="002C0718"/>
    <w:rsid w:val="002C104A"/>
    <w:rsid w:val="002C20A5"/>
    <w:rsid w:val="002C3814"/>
    <w:rsid w:val="002C5E93"/>
    <w:rsid w:val="002C608C"/>
    <w:rsid w:val="002C7A31"/>
    <w:rsid w:val="002D01F7"/>
    <w:rsid w:val="002D0512"/>
    <w:rsid w:val="002D1F3E"/>
    <w:rsid w:val="002D2CEA"/>
    <w:rsid w:val="002D58E5"/>
    <w:rsid w:val="002D5B46"/>
    <w:rsid w:val="002E1978"/>
    <w:rsid w:val="002E213B"/>
    <w:rsid w:val="002E25E3"/>
    <w:rsid w:val="002E290D"/>
    <w:rsid w:val="002E43A3"/>
    <w:rsid w:val="002F350F"/>
    <w:rsid w:val="003006CC"/>
    <w:rsid w:val="00304D3F"/>
    <w:rsid w:val="00304E93"/>
    <w:rsid w:val="0030739A"/>
    <w:rsid w:val="00310010"/>
    <w:rsid w:val="00310FDE"/>
    <w:rsid w:val="00311547"/>
    <w:rsid w:val="003118C6"/>
    <w:rsid w:val="00311AD1"/>
    <w:rsid w:val="00311E57"/>
    <w:rsid w:val="00313697"/>
    <w:rsid w:val="00314618"/>
    <w:rsid w:val="0031650F"/>
    <w:rsid w:val="00316724"/>
    <w:rsid w:val="003176F7"/>
    <w:rsid w:val="0032008D"/>
    <w:rsid w:val="003200D9"/>
    <w:rsid w:val="003201A0"/>
    <w:rsid w:val="00321B28"/>
    <w:rsid w:val="00321CA0"/>
    <w:rsid w:val="00321F4E"/>
    <w:rsid w:val="00323E62"/>
    <w:rsid w:val="00324199"/>
    <w:rsid w:val="0032515D"/>
    <w:rsid w:val="00325227"/>
    <w:rsid w:val="003268F4"/>
    <w:rsid w:val="00327FEF"/>
    <w:rsid w:val="00331DBD"/>
    <w:rsid w:val="003341BC"/>
    <w:rsid w:val="00334673"/>
    <w:rsid w:val="003355BC"/>
    <w:rsid w:val="003355ED"/>
    <w:rsid w:val="003370DC"/>
    <w:rsid w:val="003428C6"/>
    <w:rsid w:val="0034570E"/>
    <w:rsid w:val="00345F27"/>
    <w:rsid w:val="00350217"/>
    <w:rsid w:val="00353B3E"/>
    <w:rsid w:val="003544C2"/>
    <w:rsid w:val="003551BE"/>
    <w:rsid w:val="003556BB"/>
    <w:rsid w:val="003557B0"/>
    <w:rsid w:val="003578EF"/>
    <w:rsid w:val="003606F8"/>
    <w:rsid w:val="00361C45"/>
    <w:rsid w:val="00361FD4"/>
    <w:rsid w:val="00362061"/>
    <w:rsid w:val="00363A71"/>
    <w:rsid w:val="0036573D"/>
    <w:rsid w:val="0036606D"/>
    <w:rsid w:val="0036653C"/>
    <w:rsid w:val="003667DF"/>
    <w:rsid w:val="00367E44"/>
    <w:rsid w:val="003701B5"/>
    <w:rsid w:val="0037188F"/>
    <w:rsid w:val="003720B0"/>
    <w:rsid w:val="00372EC9"/>
    <w:rsid w:val="003755AC"/>
    <w:rsid w:val="00377560"/>
    <w:rsid w:val="003775D4"/>
    <w:rsid w:val="00380D75"/>
    <w:rsid w:val="00380FC8"/>
    <w:rsid w:val="00384656"/>
    <w:rsid w:val="00384C81"/>
    <w:rsid w:val="00387EB2"/>
    <w:rsid w:val="00390E32"/>
    <w:rsid w:val="00391D4F"/>
    <w:rsid w:val="003969F2"/>
    <w:rsid w:val="003978DF"/>
    <w:rsid w:val="00397A7C"/>
    <w:rsid w:val="003A0AEF"/>
    <w:rsid w:val="003A44AE"/>
    <w:rsid w:val="003A7ADB"/>
    <w:rsid w:val="003A7ED3"/>
    <w:rsid w:val="003B0017"/>
    <w:rsid w:val="003B1924"/>
    <w:rsid w:val="003B229D"/>
    <w:rsid w:val="003B3520"/>
    <w:rsid w:val="003B3EF3"/>
    <w:rsid w:val="003B44A1"/>
    <w:rsid w:val="003B4871"/>
    <w:rsid w:val="003B64EB"/>
    <w:rsid w:val="003B6D21"/>
    <w:rsid w:val="003B7202"/>
    <w:rsid w:val="003B7783"/>
    <w:rsid w:val="003C0047"/>
    <w:rsid w:val="003C135B"/>
    <w:rsid w:val="003C173F"/>
    <w:rsid w:val="003C18E4"/>
    <w:rsid w:val="003C191A"/>
    <w:rsid w:val="003C2FAE"/>
    <w:rsid w:val="003C37F0"/>
    <w:rsid w:val="003C5268"/>
    <w:rsid w:val="003C5B7B"/>
    <w:rsid w:val="003C5D1A"/>
    <w:rsid w:val="003C6696"/>
    <w:rsid w:val="003D22C6"/>
    <w:rsid w:val="003D2345"/>
    <w:rsid w:val="003D39C3"/>
    <w:rsid w:val="003D4D0F"/>
    <w:rsid w:val="003D7454"/>
    <w:rsid w:val="003E016B"/>
    <w:rsid w:val="003E17AC"/>
    <w:rsid w:val="003E1C12"/>
    <w:rsid w:val="003E1C69"/>
    <w:rsid w:val="003E47CE"/>
    <w:rsid w:val="003E550C"/>
    <w:rsid w:val="003F1475"/>
    <w:rsid w:val="003F270F"/>
    <w:rsid w:val="003F34D8"/>
    <w:rsid w:val="003F37D5"/>
    <w:rsid w:val="003F40E2"/>
    <w:rsid w:val="003F4186"/>
    <w:rsid w:val="003F4D89"/>
    <w:rsid w:val="0040013F"/>
    <w:rsid w:val="0040037E"/>
    <w:rsid w:val="00400E48"/>
    <w:rsid w:val="004022F3"/>
    <w:rsid w:val="00403948"/>
    <w:rsid w:val="004066A5"/>
    <w:rsid w:val="00406F37"/>
    <w:rsid w:val="004104DC"/>
    <w:rsid w:val="00411243"/>
    <w:rsid w:val="004118F2"/>
    <w:rsid w:val="00412AF2"/>
    <w:rsid w:val="004140EF"/>
    <w:rsid w:val="004149A6"/>
    <w:rsid w:val="00415C2B"/>
    <w:rsid w:val="00417AF8"/>
    <w:rsid w:val="00420EEE"/>
    <w:rsid w:val="00421500"/>
    <w:rsid w:val="004221CF"/>
    <w:rsid w:val="00422E7D"/>
    <w:rsid w:val="0042496B"/>
    <w:rsid w:val="00424A97"/>
    <w:rsid w:val="004250C4"/>
    <w:rsid w:val="00426D0F"/>
    <w:rsid w:val="004305A8"/>
    <w:rsid w:val="00431E01"/>
    <w:rsid w:val="00433613"/>
    <w:rsid w:val="0043380A"/>
    <w:rsid w:val="00433A12"/>
    <w:rsid w:val="00435BCE"/>
    <w:rsid w:val="00437081"/>
    <w:rsid w:val="004405A9"/>
    <w:rsid w:val="00440E7E"/>
    <w:rsid w:val="00441EC1"/>
    <w:rsid w:val="00443904"/>
    <w:rsid w:val="00443FA1"/>
    <w:rsid w:val="0044457C"/>
    <w:rsid w:val="004446EA"/>
    <w:rsid w:val="00444B76"/>
    <w:rsid w:val="004451A0"/>
    <w:rsid w:val="004456D2"/>
    <w:rsid w:val="004461C0"/>
    <w:rsid w:val="0044735B"/>
    <w:rsid w:val="004479E2"/>
    <w:rsid w:val="004507B0"/>
    <w:rsid w:val="00450CAC"/>
    <w:rsid w:val="0045136A"/>
    <w:rsid w:val="0045198D"/>
    <w:rsid w:val="00454F78"/>
    <w:rsid w:val="00457FF0"/>
    <w:rsid w:val="0046032E"/>
    <w:rsid w:val="004613CF"/>
    <w:rsid w:val="00461B03"/>
    <w:rsid w:val="00462011"/>
    <w:rsid w:val="00462BEC"/>
    <w:rsid w:val="0046300E"/>
    <w:rsid w:val="00463BE0"/>
    <w:rsid w:val="00463E77"/>
    <w:rsid w:val="004647D8"/>
    <w:rsid w:val="00466AA7"/>
    <w:rsid w:val="00466BDD"/>
    <w:rsid w:val="00467564"/>
    <w:rsid w:val="004676A8"/>
    <w:rsid w:val="00470B39"/>
    <w:rsid w:val="00471B19"/>
    <w:rsid w:val="00472908"/>
    <w:rsid w:val="00473391"/>
    <w:rsid w:val="00476A11"/>
    <w:rsid w:val="00477407"/>
    <w:rsid w:val="00481A04"/>
    <w:rsid w:val="004822CB"/>
    <w:rsid w:val="004836BE"/>
    <w:rsid w:val="00484425"/>
    <w:rsid w:val="00484C02"/>
    <w:rsid w:val="004858DA"/>
    <w:rsid w:val="00485A79"/>
    <w:rsid w:val="00486508"/>
    <w:rsid w:val="00486FFB"/>
    <w:rsid w:val="0048748A"/>
    <w:rsid w:val="00490DD5"/>
    <w:rsid w:val="00492995"/>
    <w:rsid w:val="00494328"/>
    <w:rsid w:val="004943ED"/>
    <w:rsid w:val="00494562"/>
    <w:rsid w:val="00495A93"/>
    <w:rsid w:val="004A0EA2"/>
    <w:rsid w:val="004A1BDC"/>
    <w:rsid w:val="004A469D"/>
    <w:rsid w:val="004A6408"/>
    <w:rsid w:val="004A64BD"/>
    <w:rsid w:val="004A77AF"/>
    <w:rsid w:val="004B053B"/>
    <w:rsid w:val="004B177E"/>
    <w:rsid w:val="004B3296"/>
    <w:rsid w:val="004B47CC"/>
    <w:rsid w:val="004B4FA8"/>
    <w:rsid w:val="004B524C"/>
    <w:rsid w:val="004B5902"/>
    <w:rsid w:val="004B6AFC"/>
    <w:rsid w:val="004B73DB"/>
    <w:rsid w:val="004B7B81"/>
    <w:rsid w:val="004B7FF5"/>
    <w:rsid w:val="004C01C3"/>
    <w:rsid w:val="004C0ACC"/>
    <w:rsid w:val="004C1BC3"/>
    <w:rsid w:val="004C2297"/>
    <w:rsid w:val="004C2E4E"/>
    <w:rsid w:val="004C5EE9"/>
    <w:rsid w:val="004C673C"/>
    <w:rsid w:val="004C7CB0"/>
    <w:rsid w:val="004D2569"/>
    <w:rsid w:val="004D25EA"/>
    <w:rsid w:val="004D3808"/>
    <w:rsid w:val="004D4486"/>
    <w:rsid w:val="004D44F6"/>
    <w:rsid w:val="004D4A88"/>
    <w:rsid w:val="004E1BA4"/>
    <w:rsid w:val="004E2E8B"/>
    <w:rsid w:val="004E311D"/>
    <w:rsid w:val="004E6E77"/>
    <w:rsid w:val="004E7C36"/>
    <w:rsid w:val="004F134E"/>
    <w:rsid w:val="004F262C"/>
    <w:rsid w:val="004F3468"/>
    <w:rsid w:val="004F3BC0"/>
    <w:rsid w:val="004F68BF"/>
    <w:rsid w:val="004F71A6"/>
    <w:rsid w:val="004F77D2"/>
    <w:rsid w:val="004F7D70"/>
    <w:rsid w:val="005005A6"/>
    <w:rsid w:val="00500B86"/>
    <w:rsid w:val="005049D8"/>
    <w:rsid w:val="005049E5"/>
    <w:rsid w:val="0051394B"/>
    <w:rsid w:val="005149D7"/>
    <w:rsid w:val="00515398"/>
    <w:rsid w:val="00516EBD"/>
    <w:rsid w:val="005172D5"/>
    <w:rsid w:val="0051750D"/>
    <w:rsid w:val="0051770C"/>
    <w:rsid w:val="005226B3"/>
    <w:rsid w:val="00523B7B"/>
    <w:rsid w:val="00525835"/>
    <w:rsid w:val="00527971"/>
    <w:rsid w:val="005314D0"/>
    <w:rsid w:val="00533A53"/>
    <w:rsid w:val="00534683"/>
    <w:rsid w:val="00534DC5"/>
    <w:rsid w:val="005371DF"/>
    <w:rsid w:val="005400E3"/>
    <w:rsid w:val="00540D10"/>
    <w:rsid w:val="005418A9"/>
    <w:rsid w:val="005420BC"/>
    <w:rsid w:val="00542387"/>
    <w:rsid w:val="00543B4A"/>
    <w:rsid w:val="00544450"/>
    <w:rsid w:val="005447E1"/>
    <w:rsid w:val="005471D9"/>
    <w:rsid w:val="005547BD"/>
    <w:rsid w:val="00554EC6"/>
    <w:rsid w:val="005551AC"/>
    <w:rsid w:val="00556E27"/>
    <w:rsid w:val="00557773"/>
    <w:rsid w:val="0056168F"/>
    <w:rsid w:val="005624DB"/>
    <w:rsid w:val="00562E60"/>
    <w:rsid w:val="00563676"/>
    <w:rsid w:val="00564E21"/>
    <w:rsid w:val="005653E7"/>
    <w:rsid w:val="005668E7"/>
    <w:rsid w:val="00567913"/>
    <w:rsid w:val="00570DFE"/>
    <w:rsid w:val="00570F24"/>
    <w:rsid w:val="0057136E"/>
    <w:rsid w:val="00572A51"/>
    <w:rsid w:val="00574520"/>
    <w:rsid w:val="005763EB"/>
    <w:rsid w:val="0057718A"/>
    <w:rsid w:val="005777B0"/>
    <w:rsid w:val="00577A12"/>
    <w:rsid w:val="00577CB8"/>
    <w:rsid w:val="00580B18"/>
    <w:rsid w:val="00581607"/>
    <w:rsid w:val="005829EA"/>
    <w:rsid w:val="005832A1"/>
    <w:rsid w:val="00583C25"/>
    <w:rsid w:val="00584211"/>
    <w:rsid w:val="00584F65"/>
    <w:rsid w:val="00585A2B"/>
    <w:rsid w:val="005870D5"/>
    <w:rsid w:val="00587B9E"/>
    <w:rsid w:val="00590FDD"/>
    <w:rsid w:val="00592A7A"/>
    <w:rsid w:val="00593570"/>
    <w:rsid w:val="00593C0F"/>
    <w:rsid w:val="00593EC9"/>
    <w:rsid w:val="005947D5"/>
    <w:rsid w:val="00594C1E"/>
    <w:rsid w:val="00594FA8"/>
    <w:rsid w:val="005A1167"/>
    <w:rsid w:val="005A1637"/>
    <w:rsid w:val="005A2C4F"/>
    <w:rsid w:val="005A35E2"/>
    <w:rsid w:val="005A398C"/>
    <w:rsid w:val="005A42E9"/>
    <w:rsid w:val="005A54FF"/>
    <w:rsid w:val="005A5C50"/>
    <w:rsid w:val="005A62FE"/>
    <w:rsid w:val="005B0491"/>
    <w:rsid w:val="005B34FD"/>
    <w:rsid w:val="005B35B7"/>
    <w:rsid w:val="005B50C7"/>
    <w:rsid w:val="005B534B"/>
    <w:rsid w:val="005B788D"/>
    <w:rsid w:val="005B7F30"/>
    <w:rsid w:val="005C045E"/>
    <w:rsid w:val="005C1EAD"/>
    <w:rsid w:val="005C1ED4"/>
    <w:rsid w:val="005C52E3"/>
    <w:rsid w:val="005C676D"/>
    <w:rsid w:val="005D09D4"/>
    <w:rsid w:val="005D122B"/>
    <w:rsid w:val="005D16BB"/>
    <w:rsid w:val="005D2D78"/>
    <w:rsid w:val="005D3F2E"/>
    <w:rsid w:val="005D4101"/>
    <w:rsid w:val="005D7281"/>
    <w:rsid w:val="005D7804"/>
    <w:rsid w:val="005D7FD9"/>
    <w:rsid w:val="005E0020"/>
    <w:rsid w:val="005E096A"/>
    <w:rsid w:val="005E0EA5"/>
    <w:rsid w:val="005E31D5"/>
    <w:rsid w:val="005E359F"/>
    <w:rsid w:val="005E4732"/>
    <w:rsid w:val="005E5806"/>
    <w:rsid w:val="005E5D9D"/>
    <w:rsid w:val="005F2093"/>
    <w:rsid w:val="005F42DA"/>
    <w:rsid w:val="005F4954"/>
    <w:rsid w:val="005F6413"/>
    <w:rsid w:val="005F6A31"/>
    <w:rsid w:val="00600671"/>
    <w:rsid w:val="0060082A"/>
    <w:rsid w:val="00601C3A"/>
    <w:rsid w:val="00604505"/>
    <w:rsid w:val="00604B83"/>
    <w:rsid w:val="006060DE"/>
    <w:rsid w:val="006066D5"/>
    <w:rsid w:val="00607BB7"/>
    <w:rsid w:val="00607FC9"/>
    <w:rsid w:val="0061088A"/>
    <w:rsid w:val="00611203"/>
    <w:rsid w:val="0061444A"/>
    <w:rsid w:val="00614B9C"/>
    <w:rsid w:val="00615FED"/>
    <w:rsid w:val="00616240"/>
    <w:rsid w:val="006168A4"/>
    <w:rsid w:val="00617E54"/>
    <w:rsid w:val="006203FB"/>
    <w:rsid w:val="00621BE2"/>
    <w:rsid w:val="006224AB"/>
    <w:rsid w:val="006244BF"/>
    <w:rsid w:val="00626650"/>
    <w:rsid w:val="006273B7"/>
    <w:rsid w:val="00627674"/>
    <w:rsid w:val="00630103"/>
    <w:rsid w:val="00630A18"/>
    <w:rsid w:val="00630DD8"/>
    <w:rsid w:val="00630E9F"/>
    <w:rsid w:val="00633311"/>
    <w:rsid w:val="00634551"/>
    <w:rsid w:val="00635765"/>
    <w:rsid w:val="0063637A"/>
    <w:rsid w:val="00636926"/>
    <w:rsid w:val="0063713B"/>
    <w:rsid w:val="00640F4C"/>
    <w:rsid w:val="00640F72"/>
    <w:rsid w:val="00641441"/>
    <w:rsid w:val="00641AFE"/>
    <w:rsid w:val="006453AD"/>
    <w:rsid w:val="006457B8"/>
    <w:rsid w:val="0064581B"/>
    <w:rsid w:val="0064628C"/>
    <w:rsid w:val="006477CE"/>
    <w:rsid w:val="006509DA"/>
    <w:rsid w:val="006512D6"/>
    <w:rsid w:val="006520BF"/>
    <w:rsid w:val="006526B4"/>
    <w:rsid w:val="0065473A"/>
    <w:rsid w:val="00654B78"/>
    <w:rsid w:val="00655271"/>
    <w:rsid w:val="00655D05"/>
    <w:rsid w:val="006576F8"/>
    <w:rsid w:val="00657CCE"/>
    <w:rsid w:val="00660213"/>
    <w:rsid w:val="006609DA"/>
    <w:rsid w:val="006629E4"/>
    <w:rsid w:val="00662A6F"/>
    <w:rsid w:val="00662CBC"/>
    <w:rsid w:val="00665723"/>
    <w:rsid w:val="006663B8"/>
    <w:rsid w:val="0066784F"/>
    <w:rsid w:val="00670623"/>
    <w:rsid w:val="006706B8"/>
    <w:rsid w:val="006712DE"/>
    <w:rsid w:val="006713F8"/>
    <w:rsid w:val="00673401"/>
    <w:rsid w:val="00674C8A"/>
    <w:rsid w:val="006751B9"/>
    <w:rsid w:val="006752FF"/>
    <w:rsid w:val="00675AEB"/>
    <w:rsid w:val="00675D98"/>
    <w:rsid w:val="0067728E"/>
    <w:rsid w:val="00677725"/>
    <w:rsid w:val="0067777D"/>
    <w:rsid w:val="00681D5A"/>
    <w:rsid w:val="0068275C"/>
    <w:rsid w:val="006835BC"/>
    <w:rsid w:val="006843CE"/>
    <w:rsid w:val="0068516D"/>
    <w:rsid w:val="00687BB5"/>
    <w:rsid w:val="00690105"/>
    <w:rsid w:val="00690544"/>
    <w:rsid w:val="00690AB8"/>
    <w:rsid w:val="00691995"/>
    <w:rsid w:val="0069254A"/>
    <w:rsid w:val="00693377"/>
    <w:rsid w:val="00696670"/>
    <w:rsid w:val="00696DD1"/>
    <w:rsid w:val="006A046E"/>
    <w:rsid w:val="006A167E"/>
    <w:rsid w:val="006A1C2A"/>
    <w:rsid w:val="006A1D27"/>
    <w:rsid w:val="006A28C1"/>
    <w:rsid w:val="006A2C5C"/>
    <w:rsid w:val="006A361F"/>
    <w:rsid w:val="006A4210"/>
    <w:rsid w:val="006A6D2E"/>
    <w:rsid w:val="006A6F72"/>
    <w:rsid w:val="006B21C5"/>
    <w:rsid w:val="006B4270"/>
    <w:rsid w:val="006B4769"/>
    <w:rsid w:val="006B6190"/>
    <w:rsid w:val="006B65CC"/>
    <w:rsid w:val="006B6FD5"/>
    <w:rsid w:val="006B75F4"/>
    <w:rsid w:val="006B7B92"/>
    <w:rsid w:val="006B7E42"/>
    <w:rsid w:val="006C23A9"/>
    <w:rsid w:val="006C368D"/>
    <w:rsid w:val="006C554B"/>
    <w:rsid w:val="006C5AA0"/>
    <w:rsid w:val="006C77FC"/>
    <w:rsid w:val="006D18EE"/>
    <w:rsid w:val="006D1D54"/>
    <w:rsid w:val="006D2CC2"/>
    <w:rsid w:val="006D5E0E"/>
    <w:rsid w:val="006D60A8"/>
    <w:rsid w:val="006D6289"/>
    <w:rsid w:val="006D6F8C"/>
    <w:rsid w:val="006D7497"/>
    <w:rsid w:val="006D7B15"/>
    <w:rsid w:val="006E02CC"/>
    <w:rsid w:val="006E034B"/>
    <w:rsid w:val="006E24FD"/>
    <w:rsid w:val="006E344C"/>
    <w:rsid w:val="006E4C1D"/>
    <w:rsid w:val="006E7828"/>
    <w:rsid w:val="006F0F9A"/>
    <w:rsid w:val="006F180B"/>
    <w:rsid w:val="006F1C05"/>
    <w:rsid w:val="006F1D7A"/>
    <w:rsid w:val="006F3910"/>
    <w:rsid w:val="006F4A9F"/>
    <w:rsid w:val="007003B6"/>
    <w:rsid w:val="00702866"/>
    <w:rsid w:val="0070299F"/>
    <w:rsid w:val="007034FF"/>
    <w:rsid w:val="007035A9"/>
    <w:rsid w:val="007037CD"/>
    <w:rsid w:val="00704908"/>
    <w:rsid w:val="00705C7C"/>
    <w:rsid w:val="007061D6"/>
    <w:rsid w:val="0070625A"/>
    <w:rsid w:val="00707311"/>
    <w:rsid w:val="00707A96"/>
    <w:rsid w:val="007110EC"/>
    <w:rsid w:val="00711E25"/>
    <w:rsid w:val="00714BF4"/>
    <w:rsid w:val="007151F1"/>
    <w:rsid w:val="00715219"/>
    <w:rsid w:val="007153B5"/>
    <w:rsid w:val="00720ECE"/>
    <w:rsid w:val="00721C6F"/>
    <w:rsid w:val="00724353"/>
    <w:rsid w:val="00726749"/>
    <w:rsid w:val="00726891"/>
    <w:rsid w:val="007268AF"/>
    <w:rsid w:val="00727559"/>
    <w:rsid w:val="00727BFF"/>
    <w:rsid w:val="00732CAF"/>
    <w:rsid w:val="0073318E"/>
    <w:rsid w:val="00733283"/>
    <w:rsid w:val="00733BB8"/>
    <w:rsid w:val="007340EB"/>
    <w:rsid w:val="007346FD"/>
    <w:rsid w:val="00734C6F"/>
    <w:rsid w:val="007353C6"/>
    <w:rsid w:val="007355E6"/>
    <w:rsid w:val="00736D42"/>
    <w:rsid w:val="00737A13"/>
    <w:rsid w:val="007411F3"/>
    <w:rsid w:val="0074157C"/>
    <w:rsid w:val="00743389"/>
    <w:rsid w:val="0074488F"/>
    <w:rsid w:val="00746262"/>
    <w:rsid w:val="007470E9"/>
    <w:rsid w:val="00747916"/>
    <w:rsid w:val="00747F6D"/>
    <w:rsid w:val="00752E40"/>
    <w:rsid w:val="0075431C"/>
    <w:rsid w:val="00754A37"/>
    <w:rsid w:val="00754DD3"/>
    <w:rsid w:val="0075589E"/>
    <w:rsid w:val="00761489"/>
    <w:rsid w:val="00762B97"/>
    <w:rsid w:val="00762DF8"/>
    <w:rsid w:val="0076300E"/>
    <w:rsid w:val="00764B6A"/>
    <w:rsid w:val="0076599E"/>
    <w:rsid w:val="0076773B"/>
    <w:rsid w:val="007701DB"/>
    <w:rsid w:val="00770B6F"/>
    <w:rsid w:val="007713C0"/>
    <w:rsid w:val="007737D0"/>
    <w:rsid w:val="0077492E"/>
    <w:rsid w:val="00775563"/>
    <w:rsid w:val="007810CD"/>
    <w:rsid w:val="00782366"/>
    <w:rsid w:val="00783F4C"/>
    <w:rsid w:val="00783FC1"/>
    <w:rsid w:val="0078430F"/>
    <w:rsid w:val="007847A3"/>
    <w:rsid w:val="007852AE"/>
    <w:rsid w:val="00786DB4"/>
    <w:rsid w:val="00790B29"/>
    <w:rsid w:val="00791AAC"/>
    <w:rsid w:val="00793250"/>
    <w:rsid w:val="00796DE8"/>
    <w:rsid w:val="007A16EE"/>
    <w:rsid w:val="007A250B"/>
    <w:rsid w:val="007A7006"/>
    <w:rsid w:val="007B1179"/>
    <w:rsid w:val="007B23BD"/>
    <w:rsid w:val="007B25D7"/>
    <w:rsid w:val="007B2BA6"/>
    <w:rsid w:val="007B3285"/>
    <w:rsid w:val="007B3ABA"/>
    <w:rsid w:val="007B47FB"/>
    <w:rsid w:val="007B6482"/>
    <w:rsid w:val="007B6F07"/>
    <w:rsid w:val="007B7B49"/>
    <w:rsid w:val="007C1790"/>
    <w:rsid w:val="007C2323"/>
    <w:rsid w:val="007C375C"/>
    <w:rsid w:val="007C3F60"/>
    <w:rsid w:val="007C63B5"/>
    <w:rsid w:val="007D33BF"/>
    <w:rsid w:val="007D3B42"/>
    <w:rsid w:val="007D42C4"/>
    <w:rsid w:val="007D6FAD"/>
    <w:rsid w:val="007E0354"/>
    <w:rsid w:val="007E0B92"/>
    <w:rsid w:val="007E246C"/>
    <w:rsid w:val="007E3614"/>
    <w:rsid w:val="007E4A7E"/>
    <w:rsid w:val="007E4ADE"/>
    <w:rsid w:val="007E525F"/>
    <w:rsid w:val="007E6A3E"/>
    <w:rsid w:val="007E6D0D"/>
    <w:rsid w:val="007E70ED"/>
    <w:rsid w:val="007F096E"/>
    <w:rsid w:val="007F404E"/>
    <w:rsid w:val="007F5A70"/>
    <w:rsid w:val="007F6144"/>
    <w:rsid w:val="008007A7"/>
    <w:rsid w:val="00800996"/>
    <w:rsid w:val="00801700"/>
    <w:rsid w:val="00801705"/>
    <w:rsid w:val="00804F11"/>
    <w:rsid w:val="00805751"/>
    <w:rsid w:val="008071CA"/>
    <w:rsid w:val="0080748E"/>
    <w:rsid w:val="00810EED"/>
    <w:rsid w:val="0081214F"/>
    <w:rsid w:val="00812EF2"/>
    <w:rsid w:val="00813486"/>
    <w:rsid w:val="008144EB"/>
    <w:rsid w:val="00817256"/>
    <w:rsid w:val="008178F9"/>
    <w:rsid w:val="0082192D"/>
    <w:rsid w:val="00821D2A"/>
    <w:rsid w:val="00821EDF"/>
    <w:rsid w:val="00824F4C"/>
    <w:rsid w:val="00827974"/>
    <w:rsid w:val="008318C5"/>
    <w:rsid w:val="00831B16"/>
    <w:rsid w:val="00832849"/>
    <w:rsid w:val="00834C8F"/>
    <w:rsid w:val="00835FD2"/>
    <w:rsid w:val="00836B2A"/>
    <w:rsid w:val="008403CD"/>
    <w:rsid w:val="0084170B"/>
    <w:rsid w:val="00842ED4"/>
    <w:rsid w:val="00843457"/>
    <w:rsid w:val="00843570"/>
    <w:rsid w:val="008436FC"/>
    <w:rsid w:val="00843D64"/>
    <w:rsid w:val="008448FD"/>
    <w:rsid w:val="00844AC5"/>
    <w:rsid w:val="00845592"/>
    <w:rsid w:val="00847134"/>
    <w:rsid w:val="00847588"/>
    <w:rsid w:val="008503F3"/>
    <w:rsid w:val="00853A07"/>
    <w:rsid w:val="00855562"/>
    <w:rsid w:val="00857B65"/>
    <w:rsid w:val="00857C4F"/>
    <w:rsid w:val="00860855"/>
    <w:rsid w:val="00861D2B"/>
    <w:rsid w:val="008637A0"/>
    <w:rsid w:val="0086433D"/>
    <w:rsid w:val="00864CD6"/>
    <w:rsid w:val="00864E26"/>
    <w:rsid w:val="00864F48"/>
    <w:rsid w:val="00865E34"/>
    <w:rsid w:val="00867B88"/>
    <w:rsid w:val="00872ACD"/>
    <w:rsid w:val="00874434"/>
    <w:rsid w:val="00876459"/>
    <w:rsid w:val="00880FF8"/>
    <w:rsid w:val="008846D1"/>
    <w:rsid w:val="00884946"/>
    <w:rsid w:val="0088498D"/>
    <w:rsid w:val="00887738"/>
    <w:rsid w:val="00891D36"/>
    <w:rsid w:val="00891D98"/>
    <w:rsid w:val="00895C75"/>
    <w:rsid w:val="00897F7E"/>
    <w:rsid w:val="008A0110"/>
    <w:rsid w:val="008A0466"/>
    <w:rsid w:val="008A1299"/>
    <w:rsid w:val="008A279A"/>
    <w:rsid w:val="008A2E88"/>
    <w:rsid w:val="008A31E8"/>
    <w:rsid w:val="008A3408"/>
    <w:rsid w:val="008A4A6D"/>
    <w:rsid w:val="008A74B0"/>
    <w:rsid w:val="008B00D1"/>
    <w:rsid w:val="008B10D5"/>
    <w:rsid w:val="008B12B4"/>
    <w:rsid w:val="008B16E9"/>
    <w:rsid w:val="008B2114"/>
    <w:rsid w:val="008B27E0"/>
    <w:rsid w:val="008B3221"/>
    <w:rsid w:val="008B395E"/>
    <w:rsid w:val="008B4554"/>
    <w:rsid w:val="008B46EE"/>
    <w:rsid w:val="008B4D45"/>
    <w:rsid w:val="008B5825"/>
    <w:rsid w:val="008B5F91"/>
    <w:rsid w:val="008B64F0"/>
    <w:rsid w:val="008B6796"/>
    <w:rsid w:val="008B7A26"/>
    <w:rsid w:val="008C11F0"/>
    <w:rsid w:val="008C1858"/>
    <w:rsid w:val="008C214F"/>
    <w:rsid w:val="008C332C"/>
    <w:rsid w:val="008C359B"/>
    <w:rsid w:val="008C4B16"/>
    <w:rsid w:val="008C544E"/>
    <w:rsid w:val="008C5A9C"/>
    <w:rsid w:val="008C76F8"/>
    <w:rsid w:val="008C7EF2"/>
    <w:rsid w:val="008D0AEC"/>
    <w:rsid w:val="008D40A5"/>
    <w:rsid w:val="008D5137"/>
    <w:rsid w:val="008D54B7"/>
    <w:rsid w:val="008D6A7A"/>
    <w:rsid w:val="008E12A7"/>
    <w:rsid w:val="008E4838"/>
    <w:rsid w:val="008E59AF"/>
    <w:rsid w:val="008E5A42"/>
    <w:rsid w:val="008E6933"/>
    <w:rsid w:val="008E701B"/>
    <w:rsid w:val="008E7BE9"/>
    <w:rsid w:val="008F1CEC"/>
    <w:rsid w:val="008F1E7C"/>
    <w:rsid w:val="008F4390"/>
    <w:rsid w:val="008F550D"/>
    <w:rsid w:val="0090036D"/>
    <w:rsid w:val="009004D7"/>
    <w:rsid w:val="00901609"/>
    <w:rsid w:val="00902479"/>
    <w:rsid w:val="00902E92"/>
    <w:rsid w:val="00902F38"/>
    <w:rsid w:val="00905A09"/>
    <w:rsid w:val="00914431"/>
    <w:rsid w:val="00914439"/>
    <w:rsid w:val="00915704"/>
    <w:rsid w:val="0091654C"/>
    <w:rsid w:val="00917994"/>
    <w:rsid w:val="009202EA"/>
    <w:rsid w:val="0092076D"/>
    <w:rsid w:val="00920873"/>
    <w:rsid w:val="00922826"/>
    <w:rsid w:val="00922DAF"/>
    <w:rsid w:val="009243C0"/>
    <w:rsid w:val="009257A6"/>
    <w:rsid w:val="00925B0E"/>
    <w:rsid w:val="009270AC"/>
    <w:rsid w:val="00927C5E"/>
    <w:rsid w:val="009314E1"/>
    <w:rsid w:val="00936128"/>
    <w:rsid w:val="0093621F"/>
    <w:rsid w:val="0093692A"/>
    <w:rsid w:val="00936EB4"/>
    <w:rsid w:val="009410D1"/>
    <w:rsid w:val="00942382"/>
    <w:rsid w:val="00942C0E"/>
    <w:rsid w:val="00943487"/>
    <w:rsid w:val="009443BF"/>
    <w:rsid w:val="009447DB"/>
    <w:rsid w:val="0094614A"/>
    <w:rsid w:val="00946335"/>
    <w:rsid w:val="009513A7"/>
    <w:rsid w:val="009513FB"/>
    <w:rsid w:val="0095203B"/>
    <w:rsid w:val="00952075"/>
    <w:rsid w:val="009527B6"/>
    <w:rsid w:val="0095322E"/>
    <w:rsid w:val="00953A63"/>
    <w:rsid w:val="00954CA7"/>
    <w:rsid w:val="00960631"/>
    <w:rsid w:val="009623AA"/>
    <w:rsid w:val="009631B5"/>
    <w:rsid w:val="00966C91"/>
    <w:rsid w:val="0097137A"/>
    <w:rsid w:val="009721DD"/>
    <w:rsid w:val="00972C50"/>
    <w:rsid w:val="00972D04"/>
    <w:rsid w:val="00974BCA"/>
    <w:rsid w:val="009751A7"/>
    <w:rsid w:val="00976026"/>
    <w:rsid w:val="00976C8F"/>
    <w:rsid w:val="0097709B"/>
    <w:rsid w:val="00981472"/>
    <w:rsid w:val="00982920"/>
    <w:rsid w:val="009861BA"/>
    <w:rsid w:val="00987FBC"/>
    <w:rsid w:val="009904CA"/>
    <w:rsid w:val="009913FB"/>
    <w:rsid w:val="00991955"/>
    <w:rsid w:val="009924E4"/>
    <w:rsid w:val="009927D2"/>
    <w:rsid w:val="0099369B"/>
    <w:rsid w:val="00993BDA"/>
    <w:rsid w:val="00994A0B"/>
    <w:rsid w:val="009964FD"/>
    <w:rsid w:val="00996945"/>
    <w:rsid w:val="009A342A"/>
    <w:rsid w:val="009A6877"/>
    <w:rsid w:val="009A788F"/>
    <w:rsid w:val="009B0236"/>
    <w:rsid w:val="009B119D"/>
    <w:rsid w:val="009B11FC"/>
    <w:rsid w:val="009B126D"/>
    <w:rsid w:val="009B35CE"/>
    <w:rsid w:val="009B3897"/>
    <w:rsid w:val="009B43A7"/>
    <w:rsid w:val="009B598E"/>
    <w:rsid w:val="009B7047"/>
    <w:rsid w:val="009B71BD"/>
    <w:rsid w:val="009B7326"/>
    <w:rsid w:val="009B7AD4"/>
    <w:rsid w:val="009C0491"/>
    <w:rsid w:val="009C1DBF"/>
    <w:rsid w:val="009C305F"/>
    <w:rsid w:val="009C333C"/>
    <w:rsid w:val="009C6806"/>
    <w:rsid w:val="009C755E"/>
    <w:rsid w:val="009C7ADF"/>
    <w:rsid w:val="009D0872"/>
    <w:rsid w:val="009D0D85"/>
    <w:rsid w:val="009D10DE"/>
    <w:rsid w:val="009D1F0E"/>
    <w:rsid w:val="009D29CF"/>
    <w:rsid w:val="009D34DD"/>
    <w:rsid w:val="009D48E8"/>
    <w:rsid w:val="009D6C60"/>
    <w:rsid w:val="009D741A"/>
    <w:rsid w:val="009E0307"/>
    <w:rsid w:val="009E0C8A"/>
    <w:rsid w:val="009E1E6C"/>
    <w:rsid w:val="009E380E"/>
    <w:rsid w:val="009E3D4C"/>
    <w:rsid w:val="009E3F87"/>
    <w:rsid w:val="009E479B"/>
    <w:rsid w:val="009E5A33"/>
    <w:rsid w:val="009E5E1C"/>
    <w:rsid w:val="009E6743"/>
    <w:rsid w:val="009E745F"/>
    <w:rsid w:val="009F06DF"/>
    <w:rsid w:val="009F08B1"/>
    <w:rsid w:val="009F0EF6"/>
    <w:rsid w:val="009F299E"/>
    <w:rsid w:val="009F2FB7"/>
    <w:rsid w:val="009F4395"/>
    <w:rsid w:val="009F552D"/>
    <w:rsid w:val="009F76B3"/>
    <w:rsid w:val="00A0204D"/>
    <w:rsid w:val="00A024A9"/>
    <w:rsid w:val="00A02C13"/>
    <w:rsid w:val="00A04A84"/>
    <w:rsid w:val="00A0688D"/>
    <w:rsid w:val="00A073ED"/>
    <w:rsid w:val="00A078C8"/>
    <w:rsid w:val="00A107A7"/>
    <w:rsid w:val="00A110D6"/>
    <w:rsid w:val="00A12538"/>
    <w:rsid w:val="00A12A95"/>
    <w:rsid w:val="00A13A02"/>
    <w:rsid w:val="00A13E9D"/>
    <w:rsid w:val="00A1513E"/>
    <w:rsid w:val="00A176ED"/>
    <w:rsid w:val="00A17A8E"/>
    <w:rsid w:val="00A2126B"/>
    <w:rsid w:val="00A22517"/>
    <w:rsid w:val="00A238F6"/>
    <w:rsid w:val="00A24953"/>
    <w:rsid w:val="00A25B6F"/>
    <w:rsid w:val="00A25D76"/>
    <w:rsid w:val="00A27BCB"/>
    <w:rsid w:val="00A3061A"/>
    <w:rsid w:val="00A341ED"/>
    <w:rsid w:val="00A3441B"/>
    <w:rsid w:val="00A34B28"/>
    <w:rsid w:val="00A37183"/>
    <w:rsid w:val="00A37578"/>
    <w:rsid w:val="00A40528"/>
    <w:rsid w:val="00A41B5B"/>
    <w:rsid w:val="00A43DBB"/>
    <w:rsid w:val="00A444EA"/>
    <w:rsid w:val="00A44D69"/>
    <w:rsid w:val="00A45B04"/>
    <w:rsid w:val="00A46429"/>
    <w:rsid w:val="00A47A4F"/>
    <w:rsid w:val="00A47F7F"/>
    <w:rsid w:val="00A502CA"/>
    <w:rsid w:val="00A5056E"/>
    <w:rsid w:val="00A50855"/>
    <w:rsid w:val="00A50AF4"/>
    <w:rsid w:val="00A5226B"/>
    <w:rsid w:val="00A53EE5"/>
    <w:rsid w:val="00A53F54"/>
    <w:rsid w:val="00A54196"/>
    <w:rsid w:val="00A562C5"/>
    <w:rsid w:val="00A56BAA"/>
    <w:rsid w:val="00A57795"/>
    <w:rsid w:val="00A57B34"/>
    <w:rsid w:val="00A6002F"/>
    <w:rsid w:val="00A650F3"/>
    <w:rsid w:val="00A65DB9"/>
    <w:rsid w:val="00A666FF"/>
    <w:rsid w:val="00A67CE4"/>
    <w:rsid w:val="00A70424"/>
    <w:rsid w:val="00A7058B"/>
    <w:rsid w:val="00A7543C"/>
    <w:rsid w:val="00A755F2"/>
    <w:rsid w:val="00A77EF0"/>
    <w:rsid w:val="00A80A02"/>
    <w:rsid w:val="00A81021"/>
    <w:rsid w:val="00A84EDC"/>
    <w:rsid w:val="00A85B12"/>
    <w:rsid w:val="00A864AE"/>
    <w:rsid w:val="00A873A7"/>
    <w:rsid w:val="00A87C5A"/>
    <w:rsid w:val="00A90135"/>
    <w:rsid w:val="00A903CF"/>
    <w:rsid w:val="00A9063A"/>
    <w:rsid w:val="00A9598E"/>
    <w:rsid w:val="00A96312"/>
    <w:rsid w:val="00A96BE3"/>
    <w:rsid w:val="00A97620"/>
    <w:rsid w:val="00A978A0"/>
    <w:rsid w:val="00AA2267"/>
    <w:rsid w:val="00AA3D73"/>
    <w:rsid w:val="00AA506F"/>
    <w:rsid w:val="00AA6536"/>
    <w:rsid w:val="00AA6605"/>
    <w:rsid w:val="00AA7106"/>
    <w:rsid w:val="00AA776B"/>
    <w:rsid w:val="00AB0FFC"/>
    <w:rsid w:val="00AB109D"/>
    <w:rsid w:val="00AB1BF7"/>
    <w:rsid w:val="00AB38D7"/>
    <w:rsid w:val="00AB5264"/>
    <w:rsid w:val="00AB7A8C"/>
    <w:rsid w:val="00AC0698"/>
    <w:rsid w:val="00AC0A1A"/>
    <w:rsid w:val="00AC1592"/>
    <w:rsid w:val="00AC1EE4"/>
    <w:rsid w:val="00AC3800"/>
    <w:rsid w:val="00AC3FDC"/>
    <w:rsid w:val="00AC4A0A"/>
    <w:rsid w:val="00AC5035"/>
    <w:rsid w:val="00AC6FC2"/>
    <w:rsid w:val="00AC77DD"/>
    <w:rsid w:val="00AC79B6"/>
    <w:rsid w:val="00AD2B87"/>
    <w:rsid w:val="00AD3D72"/>
    <w:rsid w:val="00AD78D1"/>
    <w:rsid w:val="00AE1E1A"/>
    <w:rsid w:val="00AE6450"/>
    <w:rsid w:val="00AF06F2"/>
    <w:rsid w:val="00AF095E"/>
    <w:rsid w:val="00AF1F1C"/>
    <w:rsid w:val="00AF23B9"/>
    <w:rsid w:val="00AF25B4"/>
    <w:rsid w:val="00AF3628"/>
    <w:rsid w:val="00AF6ACF"/>
    <w:rsid w:val="00B00677"/>
    <w:rsid w:val="00B00B7A"/>
    <w:rsid w:val="00B010B7"/>
    <w:rsid w:val="00B02A5A"/>
    <w:rsid w:val="00B03CA5"/>
    <w:rsid w:val="00B04FA4"/>
    <w:rsid w:val="00B0504C"/>
    <w:rsid w:val="00B05322"/>
    <w:rsid w:val="00B05A31"/>
    <w:rsid w:val="00B05C93"/>
    <w:rsid w:val="00B05CD6"/>
    <w:rsid w:val="00B073E9"/>
    <w:rsid w:val="00B11F02"/>
    <w:rsid w:val="00B138A9"/>
    <w:rsid w:val="00B179BA"/>
    <w:rsid w:val="00B17B1B"/>
    <w:rsid w:val="00B17BCC"/>
    <w:rsid w:val="00B22919"/>
    <w:rsid w:val="00B22B2D"/>
    <w:rsid w:val="00B25178"/>
    <w:rsid w:val="00B27061"/>
    <w:rsid w:val="00B278F9"/>
    <w:rsid w:val="00B31AF7"/>
    <w:rsid w:val="00B32D50"/>
    <w:rsid w:val="00B35219"/>
    <w:rsid w:val="00B35964"/>
    <w:rsid w:val="00B40F77"/>
    <w:rsid w:val="00B4115D"/>
    <w:rsid w:val="00B42690"/>
    <w:rsid w:val="00B42D15"/>
    <w:rsid w:val="00B44C7C"/>
    <w:rsid w:val="00B44CC1"/>
    <w:rsid w:val="00B50DDE"/>
    <w:rsid w:val="00B525B2"/>
    <w:rsid w:val="00B53B02"/>
    <w:rsid w:val="00B53D06"/>
    <w:rsid w:val="00B5518C"/>
    <w:rsid w:val="00B55D81"/>
    <w:rsid w:val="00B61123"/>
    <w:rsid w:val="00B63E09"/>
    <w:rsid w:val="00B64BD2"/>
    <w:rsid w:val="00B67264"/>
    <w:rsid w:val="00B70292"/>
    <w:rsid w:val="00B723FC"/>
    <w:rsid w:val="00B72E3E"/>
    <w:rsid w:val="00B73E63"/>
    <w:rsid w:val="00B74A58"/>
    <w:rsid w:val="00B750E4"/>
    <w:rsid w:val="00B7579B"/>
    <w:rsid w:val="00B77720"/>
    <w:rsid w:val="00B8015E"/>
    <w:rsid w:val="00B80E4E"/>
    <w:rsid w:val="00B82093"/>
    <w:rsid w:val="00B82BEF"/>
    <w:rsid w:val="00B83B08"/>
    <w:rsid w:val="00B84CEB"/>
    <w:rsid w:val="00B85628"/>
    <w:rsid w:val="00B86FC7"/>
    <w:rsid w:val="00B87166"/>
    <w:rsid w:val="00B94E2A"/>
    <w:rsid w:val="00B9688F"/>
    <w:rsid w:val="00BA0B8A"/>
    <w:rsid w:val="00BA1A05"/>
    <w:rsid w:val="00BA37AF"/>
    <w:rsid w:val="00BA50BD"/>
    <w:rsid w:val="00BA5466"/>
    <w:rsid w:val="00BA5882"/>
    <w:rsid w:val="00BA5A13"/>
    <w:rsid w:val="00BA6764"/>
    <w:rsid w:val="00BA78A5"/>
    <w:rsid w:val="00BB094F"/>
    <w:rsid w:val="00BB0B1D"/>
    <w:rsid w:val="00BB0FB6"/>
    <w:rsid w:val="00BB295E"/>
    <w:rsid w:val="00BB2C51"/>
    <w:rsid w:val="00BB31B2"/>
    <w:rsid w:val="00BB5C9C"/>
    <w:rsid w:val="00BB61AE"/>
    <w:rsid w:val="00BC122E"/>
    <w:rsid w:val="00BC16D9"/>
    <w:rsid w:val="00BC19B3"/>
    <w:rsid w:val="00BC33F9"/>
    <w:rsid w:val="00BC4A7E"/>
    <w:rsid w:val="00BC5D06"/>
    <w:rsid w:val="00BC5F0D"/>
    <w:rsid w:val="00BC6B35"/>
    <w:rsid w:val="00BD070D"/>
    <w:rsid w:val="00BD0B21"/>
    <w:rsid w:val="00BD1F3E"/>
    <w:rsid w:val="00BD2A42"/>
    <w:rsid w:val="00BD301E"/>
    <w:rsid w:val="00BD32DF"/>
    <w:rsid w:val="00BD4A45"/>
    <w:rsid w:val="00BD75F4"/>
    <w:rsid w:val="00BD7D10"/>
    <w:rsid w:val="00BE103B"/>
    <w:rsid w:val="00BE1042"/>
    <w:rsid w:val="00BE147D"/>
    <w:rsid w:val="00BE19AF"/>
    <w:rsid w:val="00BE2442"/>
    <w:rsid w:val="00BE27E3"/>
    <w:rsid w:val="00BE49E4"/>
    <w:rsid w:val="00BE7739"/>
    <w:rsid w:val="00BE77D2"/>
    <w:rsid w:val="00BF17D8"/>
    <w:rsid w:val="00BF1CB3"/>
    <w:rsid w:val="00BF302E"/>
    <w:rsid w:val="00BF317E"/>
    <w:rsid w:val="00BF50A0"/>
    <w:rsid w:val="00BF566C"/>
    <w:rsid w:val="00BF6840"/>
    <w:rsid w:val="00BF689A"/>
    <w:rsid w:val="00BF6FF9"/>
    <w:rsid w:val="00BF71F6"/>
    <w:rsid w:val="00C00BD8"/>
    <w:rsid w:val="00C00C1E"/>
    <w:rsid w:val="00C024EA"/>
    <w:rsid w:val="00C029D6"/>
    <w:rsid w:val="00C02E40"/>
    <w:rsid w:val="00C0326D"/>
    <w:rsid w:val="00C05409"/>
    <w:rsid w:val="00C05ED3"/>
    <w:rsid w:val="00C063AC"/>
    <w:rsid w:val="00C07660"/>
    <w:rsid w:val="00C1002F"/>
    <w:rsid w:val="00C1060F"/>
    <w:rsid w:val="00C1176A"/>
    <w:rsid w:val="00C11A6D"/>
    <w:rsid w:val="00C13416"/>
    <w:rsid w:val="00C13A42"/>
    <w:rsid w:val="00C169C3"/>
    <w:rsid w:val="00C203C8"/>
    <w:rsid w:val="00C20601"/>
    <w:rsid w:val="00C20F43"/>
    <w:rsid w:val="00C222C3"/>
    <w:rsid w:val="00C23656"/>
    <w:rsid w:val="00C25408"/>
    <w:rsid w:val="00C27A69"/>
    <w:rsid w:val="00C33CB8"/>
    <w:rsid w:val="00C35240"/>
    <w:rsid w:val="00C3600E"/>
    <w:rsid w:val="00C3725A"/>
    <w:rsid w:val="00C3732C"/>
    <w:rsid w:val="00C4129D"/>
    <w:rsid w:val="00C4189E"/>
    <w:rsid w:val="00C41BC7"/>
    <w:rsid w:val="00C441E5"/>
    <w:rsid w:val="00C463FD"/>
    <w:rsid w:val="00C4783B"/>
    <w:rsid w:val="00C47F87"/>
    <w:rsid w:val="00C512A9"/>
    <w:rsid w:val="00C51D30"/>
    <w:rsid w:val="00C56728"/>
    <w:rsid w:val="00C61A75"/>
    <w:rsid w:val="00C61CAA"/>
    <w:rsid w:val="00C62302"/>
    <w:rsid w:val="00C64F43"/>
    <w:rsid w:val="00C65114"/>
    <w:rsid w:val="00C65406"/>
    <w:rsid w:val="00C65813"/>
    <w:rsid w:val="00C66FD9"/>
    <w:rsid w:val="00C7223D"/>
    <w:rsid w:val="00C730EE"/>
    <w:rsid w:val="00C74324"/>
    <w:rsid w:val="00C7449F"/>
    <w:rsid w:val="00C76B39"/>
    <w:rsid w:val="00C8078A"/>
    <w:rsid w:val="00C81478"/>
    <w:rsid w:val="00C81CAA"/>
    <w:rsid w:val="00C82332"/>
    <w:rsid w:val="00C82857"/>
    <w:rsid w:val="00C835EC"/>
    <w:rsid w:val="00C8398E"/>
    <w:rsid w:val="00C86BC2"/>
    <w:rsid w:val="00C87EF7"/>
    <w:rsid w:val="00C91009"/>
    <w:rsid w:val="00C92C8C"/>
    <w:rsid w:val="00C9310E"/>
    <w:rsid w:val="00C93448"/>
    <w:rsid w:val="00C93AE9"/>
    <w:rsid w:val="00CA1E28"/>
    <w:rsid w:val="00CA236D"/>
    <w:rsid w:val="00CA3599"/>
    <w:rsid w:val="00CA3F95"/>
    <w:rsid w:val="00CA4237"/>
    <w:rsid w:val="00CA54EE"/>
    <w:rsid w:val="00CA5B3B"/>
    <w:rsid w:val="00CA6260"/>
    <w:rsid w:val="00CB036E"/>
    <w:rsid w:val="00CB18E9"/>
    <w:rsid w:val="00CB199E"/>
    <w:rsid w:val="00CB32C3"/>
    <w:rsid w:val="00CB34FE"/>
    <w:rsid w:val="00CB7B55"/>
    <w:rsid w:val="00CC074F"/>
    <w:rsid w:val="00CC1196"/>
    <w:rsid w:val="00CC1E2F"/>
    <w:rsid w:val="00CC2D5A"/>
    <w:rsid w:val="00CC2F49"/>
    <w:rsid w:val="00CC54D4"/>
    <w:rsid w:val="00CC632D"/>
    <w:rsid w:val="00CD041B"/>
    <w:rsid w:val="00CD4804"/>
    <w:rsid w:val="00CD4A6D"/>
    <w:rsid w:val="00CD4AC7"/>
    <w:rsid w:val="00CD5EF9"/>
    <w:rsid w:val="00CE193E"/>
    <w:rsid w:val="00CE324F"/>
    <w:rsid w:val="00CE6363"/>
    <w:rsid w:val="00CF0450"/>
    <w:rsid w:val="00CF0DB5"/>
    <w:rsid w:val="00CF1454"/>
    <w:rsid w:val="00CF24AC"/>
    <w:rsid w:val="00CF2DEB"/>
    <w:rsid w:val="00CF2FCF"/>
    <w:rsid w:val="00CF380A"/>
    <w:rsid w:val="00CF545D"/>
    <w:rsid w:val="00CF5B72"/>
    <w:rsid w:val="00D00DD2"/>
    <w:rsid w:val="00D0180E"/>
    <w:rsid w:val="00D01F42"/>
    <w:rsid w:val="00D0254D"/>
    <w:rsid w:val="00D02A6A"/>
    <w:rsid w:val="00D05DC2"/>
    <w:rsid w:val="00D06152"/>
    <w:rsid w:val="00D10186"/>
    <w:rsid w:val="00D101C8"/>
    <w:rsid w:val="00D14446"/>
    <w:rsid w:val="00D14E1F"/>
    <w:rsid w:val="00D15871"/>
    <w:rsid w:val="00D1701F"/>
    <w:rsid w:val="00D17250"/>
    <w:rsid w:val="00D17A6A"/>
    <w:rsid w:val="00D200DB"/>
    <w:rsid w:val="00D204CA"/>
    <w:rsid w:val="00D20BC1"/>
    <w:rsid w:val="00D21BD5"/>
    <w:rsid w:val="00D21D91"/>
    <w:rsid w:val="00D22222"/>
    <w:rsid w:val="00D23876"/>
    <w:rsid w:val="00D253C4"/>
    <w:rsid w:val="00D268A0"/>
    <w:rsid w:val="00D26ABA"/>
    <w:rsid w:val="00D32768"/>
    <w:rsid w:val="00D32B6C"/>
    <w:rsid w:val="00D3355C"/>
    <w:rsid w:val="00D33B19"/>
    <w:rsid w:val="00D37E72"/>
    <w:rsid w:val="00D40628"/>
    <w:rsid w:val="00D42EEC"/>
    <w:rsid w:val="00D44CC3"/>
    <w:rsid w:val="00D45BC6"/>
    <w:rsid w:val="00D47562"/>
    <w:rsid w:val="00D501EC"/>
    <w:rsid w:val="00D50C01"/>
    <w:rsid w:val="00D5152B"/>
    <w:rsid w:val="00D525C1"/>
    <w:rsid w:val="00D52939"/>
    <w:rsid w:val="00D53237"/>
    <w:rsid w:val="00D532B0"/>
    <w:rsid w:val="00D53776"/>
    <w:rsid w:val="00D53A32"/>
    <w:rsid w:val="00D54AE4"/>
    <w:rsid w:val="00D556A1"/>
    <w:rsid w:val="00D62D73"/>
    <w:rsid w:val="00D63574"/>
    <w:rsid w:val="00D64049"/>
    <w:rsid w:val="00D64630"/>
    <w:rsid w:val="00D64DCA"/>
    <w:rsid w:val="00D66CF7"/>
    <w:rsid w:val="00D67019"/>
    <w:rsid w:val="00D71F78"/>
    <w:rsid w:val="00D726C1"/>
    <w:rsid w:val="00D73439"/>
    <w:rsid w:val="00D76C89"/>
    <w:rsid w:val="00D80754"/>
    <w:rsid w:val="00D8138B"/>
    <w:rsid w:val="00D83784"/>
    <w:rsid w:val="00D86C5D"/>
    <w:rsid w:val="00D87BF7"/>
    <w:rsid w:val="00D87ED9"/>
    <w:rsid w:val="00D9015A"/>
    <w:rsid w:val="00D90B40"/>
    <w:rsid w:val="00D9546F"/>
    <w:rsid w:val="00D96039"/>
    <w:rsid w:val="00D968B2"/>
    <w:rsid w:val="00D970D9"/>
    <w:rsid w:val="00DA3003"/>
    <w:rsid w:val="00DA3240"/>
    <w:rsid w:val="00DA3FAE"/>
    <w:rsid w:val="00DA73BF"/>
    <w:rsid w:val="00DB235C"/>
    <w:rsid w:val="00DB29C0"/>
    <w:rsid w:val="00DB3CD6"/>
    <w:rsid w:val="00DB44F9"/>
    <w:rsid w:val="00DB6302"/>
    <w:rsid w:val="00DB6A54"/>
    <w:rsid w:val="00DB7578"/>
    <w:rsid w:val="00DC02C4"/>
    <w:rsid w:val="00DC1E84"/>
    <w:rsid w:val="00DC3605"/>
    <w:rsid w:val="00DC3A70"/>
    <w:rsid w:val="00DC4F42"/>
    <w:rsid w:val="00DC52A4"/>
    <w:rsid w:val="00DC5B99"/>
    <w:rsid w:val="00DC6F88"/>
    <w:rsid w:val="00DC77AC"/>
    <w:rsid w:val="00DD1552"/>
    <w:rsid w:val="00DD288D"/>
    <w:rsid w:val="00DD2A81"/>
    <w:rsid w:val="00DD4A0D"/>
    <w:rsid w:val="00DD7A3F"/>
    <w:rsid w:val="00DE137B"/>
    <w:rsid w:val="00DE1C34"/>
    <w:rsid w:val="00DE27DF"/>
    <w:rsid w:val="00DE4879"/>
    <w:rsid w:val="00DE488C"/>
    <w:rsid w:val="00DE53FD"/>
    <w:rsid w:val="00DE5D76"/>
    <w:rsid w:val="00DE65E7"/>
    <w:rsid w:val="00DE69B7"/>
    <w:rsid w:val="00DE7300"/>
    <w:rsid w:val="00DE742F"/>
    <w:rsid w:val="00DF17D5"/>
    <w:rsid w:val="00DF2303"/>
    <w:rsid w:val="00DF2942"/>
    <w:rsid w:val="00DF2E93"/>
    <w:rsid w:val="00DF4210"/>
    <w:rsid w:val="00DF43D3"/>
    <w:rsid w:val="00DF4564"/>
    <w:rsid w:val="00DF554D"/>
    <w:rsid w:val="00DF5A0C"/>
    <w:rsid w:val="00DF6283"/>
    <w:rsid w:val="00DF7ED7"/>
    <w:rsid w:val="00E00931"/>
    <w:rsid w:val="00E00D7A"/>
    <w:rsid w:val="00E01AC6"/>
    <w:rsid w:val="00E034CE"/>
    <w:rsid w:val="00E03B6A"/>
    <w:rsid w:val="00E03B82"/>
    <w:rsid w:val="00E11436"/>
    <w:rsid w:val="00E1186E"/>
    <w:rsid w:val="00E131E3"/>
    <w:rsid w:val="00E13648"/>
    <w:rsid w:val="00E13B2E"/>
    <w:rsid w:val="00E13D18"/>
    <w:rsid w:val="00E1491C"/>
    <w:rsid w:val="00E21DBA"/>
    <w:rsid w:val="00E21E36"/>
    <w:rsid w:val="00E30354"/>
    <w:rsid w:val="00E30A56"/>
    <w:rsid w:val="00E325ED"/>
    <w:rsid w:val="00E32CA7"/>
    <w:rsid w:val="00E33CE4"/>
    <w:rsid w:val="00E3418F"/>
    <w:rsid w:val="00E34245"/>
    <w:rsid w:val="00E342AF"/>
    <w:rsid w:val="00E3453B"/>
    <w:rsid w:val="00E3519B"/>
    <w:rsid w:val="00E35C3C"/>
    <w:rsid w:val="00E36239"/>
    <w:rsid w:val="00E41DD8"/>
    <w:rsid w:val="00E44BC8"/>
    <w:rsid w:val="00E450AD"/>
    <w:rsid w:val="00E450D1"/>
    <w:rsid w:val="00E45A51"/>
    <w:rsid w:val="00E464C6"/>
    <w:rsid w:val="00E50604"/>
    <w:rsid w:val="00E511EC"/>
    <w:rsid w:val="00E517B6"/>
    <w:rsid w:val="00E51B9D"/>
    <w:rsid w:val="00E536B8"/>
    <w:rsid w:val="00E53A31"/>
    <w:rsid w:val="00E55060"/>
    <w:rsid w:val="00E55F5D"/>
    <w:rsid w:val="00E57ED8"/>
    <w:rsid w:val="00E62013"/>
    <w:rsid w:val="00E62369"/>
    <w:rsid w:val="00E638DA"/>
    <w:rsid w:val="00E66194"/>
    <w:rsid w:val="00E67497"/>
    <w:rsid w:val="00E67776"/>
    <w:rsid w:val="00E701B3"/>
    <w:rsid w:val="00E70679"/>
    <w:rsid w:val="00E72546"/>
    <w:rsid w:val="00E7391C"/>
    <w:rsid w:val="00E7405E"/>
    <w:rsid w:val="00E7482E"/>
    <w:rsid w:val="00E74B8B"/>
    <w:rsid w:val="00E77045"/>
    <w:rsid w:val="00E817AF"/>
    <w:rsid w:val="00E83537"/>
    <w:rsid w:val="00E83AEA"/>
    <w:rsid w:val="00E8453E"/>
    <w:rsid w:val="00E86968"/>
    <w:rsid w:val="00E86C32"/>
    <w:rsid w:val="00E87024"/>
    <w:rsid w:val="00E914F4"/>
    <w:rsid w:val="00E9195D"/>
    <w:rsid w:val="00E923EC"/>
    <w:rsid w:val="00E945A8"/>
    <w:rsid w:val="00E957BA"/>
    <w:rsid w:val="00E95BD0"/>
    <w:rsid w:val="00E95C4A"/>
    <w:rsid w:val="00E970C4"/>
    <w:rsid w:val="00EA13CB"/>
    <w:rsid w:val="00EA24F2"/>
    <w:rsid w:val="00EA5648"/>
    <w:rsid w:val="00EA5A77"/>
    <w:rsid w:val="00EA61FF"/>
    <w:rsid w:val="00EA62CD"/>
    <w:rsid w:val="00EA6FED"/>
    <w:rsid w:val="00EA731E"/>
    <w:rsid w:val="00EA74D4"/>
    <w:rsid w:val="00EB0648"/>
    <w:rsid w:val="00EB0AA0"/>
    <w:rsid w:val="00EB28CF"/>
    <w:rsid w:val="00EB42D6"/>
    <w:rsid w:val="00EB53CC"/>
    <w:rsid w:val="00EB5C0D"/>
    <w:rsid w:val="00EB7D9F"/>
    <w:rsid w:val="00EC163E"/>
    <w:rsid w:val="00EC1FDA"/>
    <w:rsid w:val="00EC2B7D"/>
    <w:rsid w:val="00EC2C5F"/>
    <w:rsid w:val="00EC494F"/>
    <w:rsid w:val="00EC5B5A"/>
    <w:rsid w:val="00EC6424"/>
    <w:rsid w:val="00EC68FE"/>
    <w:rsid w:val="00ED07DA"/>
    <w:rsid w:val="00ED1AD5"/>
    <w:rsid w:val="00ED3D13"/>
    <w:rsid w:val="00ED5FAF"/>
    <w:rsid w:val="00ED7A68"/>
    <w:rsid w:val="00ED7B2F"/>
    <w:rsid w:val="00EE09B0"/>
    <w:rsid w:val="00EE0F79"/>
    <w:rsid w:val="00EE3F76"/>
    <w:rsid w:val="00EE499B"/>
    <w:rsid w:val="00EF23F7"/>
    <w:rsid w:val="00EF4389"/>
    <w:rsid w:val="00EF4610"/>
    <w:rsid w:val="00EF48F4"/>
    <w:rsid w:val="00EF57B3"/>
    <w:rsid w:val="00EF6AE9"/>
    <w:rsid w:val="00EF6B5B"/>
    <w:rsid w:val="00F00426"/>
    <w:rsid w:val="00F01B85"/>
    <w:rsid w:val="00F036A8"/>
    <w:rsid w:val="00F04A8E"/>
    <w:rsid w:val="00F07612"/>
    <w:rsid w:val="00F10BF8"/>
    <w:rsid w:val="00F13C54"/>
    <w:rsid w:val="00F14436"/>
    <w:rsid w:val="00F20FA9"/>
    <w:rsid w:val="00F21328"/>
    <w:rsid w:val="00F21B39"/>
    <w:rsid w:val="00F21EAC"/>
    <w:rsid w:val="00F22187"/>
    <w:rsid w:val="00F2342E"/>
    <w:rsid w:val="00F24AF1"/>
    <w:rsid w:val="00F25115"/>
    <w:rsid w:val="00F262F8"/>
    <w:rsid w:val="00F27615"/>
    <w:rsid w:val="00F30DB5"/>
    <w:rsid w:val="00F329A6"/>
    <w:rsid w:val="00F329C8"/>
    <w:rsid w:val="00F33B45"/>
    <w:rsid w:val="00F34627"/>
    <w:rsid w:val="00F3738B"/>
    <w:rsid w:val="00F375D8"/>
    <w:rsid w:val="00F3785E"/>
    <w:rsid w:val="00F43A7F"/>
    <w:rsid w:val="00F473CC"/>
    <w:rsid w:val="00F47F89"/>
    <w:rsid w:val="00F51041"/>
    <w:rsid w:val="00F54A0F"/>
    <w:rsid w:val="00F573D0"/>
    <w:rsid w:val="00F60B8F"/>
    <w:rsid w:val="00F60CA3"/>
    <w:rsid w:val="00F60EC5"/>
    <w:rsid w:val="00F649C4"/>
    <w:rsid w:val="00F64D8D"/>
    <w:rsid w:val="00F70843"/>
    <w:rsid w:val="00F70B63"/>
    <w:rsid w:val="00F725A0"/>
    <w:rsid w:val="00F732AE"/>
    <w:rsid w:val="00F739D3"/>
    <w:rsid w:val="00F73CDE"/>
    <w:rsid w:val="00F746A0"/>
    <w:rsid w:val="00F77C86"/>
    <w:rsid w:val="00F80405"/>
    <w:rsid w:val="00F813D1"/>
    <w:rsid w:val="00F81668"/>
    <w:rsid w:val="00F81B4F"/>
    <w:rsid w:val="00F83E87"/>
    <w:rsid w:val="00F86AF4"/>
    <w:rsid w:val="00F8742E"/>
    <w:rsid w:val="00F87E11"/>
    <w:rsid w:val="00F904D9"/>
    <w:rsid w:val="00F908C2"/>
    <w:rsid w:val="00F91974"/>
    <w:rsid w:val="00F925E7"/>
    <w:rsid w:val="00F92828"/>
    <w:rsid w:val="00F92E85"/>
    <w:rsid w:val="00F9342C"/>
    <w:rsid w:val="00F93EC9"/>
    <w:rsid w:val="00F9457C"/>
    <w:rsid w:val="00F963E0"/>
    <w:rsid w:val="00F969F1"/>
    <w:rsid w:val="00F96C88"/>
    <w:rsid w:val="00F97802"/>
    <w:rsid w:val="00F97CFF"/>
    <w:rsid w:val="00FA033C"/>
    <w:rsid w:val="00FA0847"/>
    <w:rsid w:val="00FA2B1B"/>
    <w:rsid w:val="00FA2EFF"/>
    <w:rsid w:val="00FA3A3E"/>
    <w:rsid w:val="00FA56FD"/>
    <w:rsid w:val="00FA76AB"/>
    <w:rsid w:val="00FA7CC8"/>
    <w:rsid w:val="00FB06C8"/>
    <w:rsid w:val="00FB0FCF"/>
    <w:rsid w:val="00FB3E7C"/>
    <w:rsid w:val="00FB4753"/>
    <w:rsid w:val="00FB64EF"/>
    <w:rsid w:val="00FC0F05"/>
    <w:rsid w:val="00FC52E6"/>
    <w:rsid w:val="00FD176D"/>
    <w:rsid w:val="00FD2289"/>
    <w:rsid w:val="00FD30E0"/>
    <w:rsid w:val="00FD3196"/>
    <w:rsid w:val="00FD48ED"/>
    <w:rsid w:val="00FD7D27"/>
    <w:rsid w:val="00FE2789"/>
    <w:rsid w:val="00FE2980"/>
    <w:rsid w:val="00FE3295"/>
    <w:rsid w:val="00FE5350"/>
    <w:rsid w:val="00FF0A53"/>
    <w:rsid w:val="00FF0BF3"/>
    <w:rsid w:val="00FF0CA3"/>
    <w:rsid w:val="00FF1875"/>
    <w:rsid w:val="00FF1BA5"/>
    <w:rsid w:val="00FF1C06"/>
    <w:rsid w:val="00FF2B23"/>
    <w:rsid w:val="00FF2CA8"/>
    <w:rsid w:val="00FF44BB"/>
    <w:rsid w:val="00FF4E58"/>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1"/>
    <o:shapelayout v:ext="edit">
      <o:idmap v:ext="edit" data="2"/>
    </o:shapelayout>
  </w:shapeDefaults>
  <w:decimalSymbol w:val=","/>
  <w:listSeparator w:val=";"/>
  <w14:docId w14:val="711CD80D"/>
  <w15:docId w15:val="{E0A53E8B-F4BE-48F3-814A-9675E2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link w:val="NogaZnak"/>
    <w:uiPriority w:val="99"/>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 w:type="character" w:customStyle="1" w:styleId="NogaZnak">
    <w:name w:val="Noga Znak"/>
    <w:basedOn w:val="Privzetapisavaodstavka"/>
    <w:link w:val="Noga"/>
    <w:uiPriority w:val="99"/>
    <w:rsid w:val="00B53B02"/>
    <w:rPr>
      <w:rFonts w:ascii="Tahoma" w:hAnsi="Tahoma"/>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248391210">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132091636">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8196</TotalTime>
  <Pages>4</Pages>
  <Words>1422</Words>
  <Characters>8106</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9509</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dc:description/>
  <cp:lastModifiedBy>Jasmina Križančič</cp:lastModifiedBy>
  <cp:revision>1610</cp:revision>
  <cp:lastPrinted>2021-11-17T09:41:00Z</cp:lastPrinted>
  <dcterms:created xsi:type="dcterms:W3CDTF">2023-09-20T11:37:00Z</dcterms:created>
  <dcterms:modified xsi:type="dcterms:W3CDTF">2025-10-23T08:32:00Z</dcterms:modified>
</cp:coreProperties>
</file>