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CFABD" w14:textId="77777777" w:rsidR="0076773B" w:rsidRDefault="0076773B" w:rsidP="00D20BC1">
      <w:pPr>
        <w:rPr>
          <w:rFonts w:ascii="Arial" w:hAnsi="Arial" w:cs="Arial"/>
          <w:b/>
          <w:sz w:val="20"/>
          <w:szCs w:val="20"/>
        </w:rPr>
      </w:pPr>
    </w:p>
    <w:p w14:paraId="51B8355C" w14:textId="6423BBEA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51836138" w14:textId="41507C66" w:rsidR="00D20BC1" w:rsidRDefault="00D20BC1" w:rsidP="006713F8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5A398C">
        <w:rPr>
          <w:rFonts w:ascii="Arial" w:hAnsi="Arial" w:cs="Arial"/>
          <w:sz w:val="20"/>
          <w:szCs w:val="20"/>
        </w:rPr>
        <w:t>1</w:t>
      </w:r>
      <w:r w:rsidR="00B5518C">
        <w:rPr>
          <w:rFonts w:ascii="Arial" w:hAnsi="Arial" w:cs="Arial"/>
          <w:sz w:val="20"/>
          <w:szCs w:val="20"/>
        </w:rPr>
        <w:t>7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B5518C">
        <w:rPr>
          <w:rFonts w:ascii="Arial" w:hAnsi="Arial" w:cs="Arial"/>
          <w:sz w:val="20"/>
          <w:szCs w:val="20"/>
        </w:rPr>
        <w:t>september</w:t>
      </w:r>
      <w:r w:rsidR="0021478E">
        <w:rPr>
          <w:rFonts w:ascii="Arial" w:hAnsi="Arial" w:cs="Arial"/>
          <w:sz w:val="20"/>
          <w:szCs w:val="20"/>
        </w:rPr>
        <w:t xml:space="preserve"> 2025</w:t>
      </w:r>
    </w:p>
    <w:p w14:paraId="25EB63EF" w14:textId="77777777" w:rsidR="00E66194" w:rsidRPr="007037CD" w:rsidRDefault="00E66194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56AA15F6" w:rsidR="00D20BC1" w:rsidRPr="007037CD" w:rsidRDefault="004C673C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B5518C">
        <w:rPr>
          <w:rFonts w:ascii="Arial" w:hAnsi="Arial" w:cs="Arial"/>
          <w:b/>
          <w:sz w:val="20"/>
          <w:szCs w:val="20"/>
        </w:rPr>
        <w:t>4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74AE66A1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5A398C">
        <w:rPr>
          <w:rFonts w:ascii="Arial" w:hAnsi="Arial" w:cs="Arial"/>
          <w:sz w:val="20"/>
          <w:szCs w:val="20"/>
        </w:rPr>
        <w:t>1</w:t>
      </w:r>
      <w:r w:rsidR="00B5518C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B5518C">
        <w:rPr>
          <w:rFonts w:ascii="Arial" w:hAnsi="Arial" w:cs="Arial"/>
          <w:sz w:val="20"/>
          <w:szCs w:val="20"/>
        </w:rPr>
        <w:t>septembra</w:t>
      </w:r>
      <w:r w:rsidR="002E1978">
        <w:rPr>
          <w:rFonts w:ascii="Arial" w:hAnsi="Arial" w:cs="Arial"/>
          <w:sz w:val="20"/>
          <w:szCs w:val="20"/>
        </w:rPr>
        <w:t xml:space="preserve"> </w:t>
      </w:r>
      <w:r w:rsidR="00EB7D9F">
        <w:rPr>
          <w:rFonts w:ascii="Arial" w:hAnsi="Arial" w:cs="Arial"/>
          <w:sz w:val="20"/>
          <w:szCs w:val="20"/>
        </w:rPr>
        <w:t>202</w:t>
      </w:r>
      <w:r w:rsidR="0021478E">
        <w:rPr>
          <w:rFonts w:ascii="Arial" w:hAnsi="Arial" w:cs="Arial"/>
          <w:sz w:val="20"/>
          <w:szCs w:val="20"/>
        </w:rPr>
        <w:t>5</w:t>
      </w:r>
      <w:r w:rsidRPr="007037CD">
        <w:rPr>
          <w:rFonts w:ascii="Arial" w:hAnsi="Arial" w:cs="Arial"/>
          <w:sz w:val="20"/>
          <w:szCs w:val="20"/>
        </w:rPr>
        <w:t xml:space="preserve"> ob 16. uri, v prostorih </w:t>
      </w:r>
      <w:r w:rsidR="005A398C">
        <w:rPr>
          <w:rFonts w:ascii="Arial" w:hAnsi="Arial" w:cs="Arial"/>
          <w:sz w:val="20"/>
          <w:szCs w:val="20"/>
        </w:rPr>
        <w:t>Občine</w:t>
      </w:r>
      <w:r w:rsidR="000B74FB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Cerknica</w:t>
      </w:r>
      <w:r w:rsidR="005A398C">
        <w:rPr>
          <w:rFonts w:ascii="Arial" w:hAnsi="Arial" w:cs="Arial"/>
          <w:sz w:val="20"/>
          <w:szCs w:val="20"/>
        </w:rPr>
        <w:t>, Cesta 4. maja 53, 1380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D52E207" w14:textId="379ABA59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</w:t>
            </w:r>
            <w:r w:rsidR="00AB0FF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  <w:p w14:paraId="7F1A4483" w14:textId="16FC6DCF" w:rsidR="00AB0FFC" w:rsidRPr="007037CD" w:rsidRDefault="00AB0FFC">
            <w:pPr>
              <w:rPr>
                <w:rFonts w:ascii="Arial" w:hAnsi="Arial" w:cs="Arial"/>
                <w:sz w:val="20"/>
                <w:szCs w:val="20"/>
              </w:rPr>
            </w:pPr>
            <w:r w:rsidRPr="00AB0FF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FFC">
              <w:rPr>
                <w:rFonts w:ascii="Arial" w:hAnsi="Arial" w:cs="Arial"/>
                <w:b/>
                <w:bCs/>
                <w:sz w:val="20"/>
                <w:szCs w:val="20"/>
              </w:rPr>
              <w:t>Špela KOBE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namestnica predsednika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3CF0E19C" w14:textId="75013E69" w:rsidR="00D20BC1" w:rsidRPr="007037CD" w:rsidRDefault="00AB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FFC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D7A3F" w:rsidRPr="00AB0FF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DD7A3F">
              <w:rPr>
                <w:rFonts w:ascii="Arial" w:hAnsi="Arial" w:cs="Arial"/>
                <w:b/>
                <w:sz w:val="20"/>
                <w:szCs w:val="20"/>
              </w:rPr>
              <w:t xml:space="preserve"> Silva ŠIVEC - </w:t>
            </w:r>
            <w:r w:rsidR="00DD7A3F" w:rsidRPr="00DD7A3F">
              <w:rPr>
                <w:rFonts w:ascii="Arial" w:hAnsi="Arial" w:cs="Arial"/>
                <w:bCs/>
                <w:sz w:val="20"/>
                <w:szCs w:val="20"/>
              </w:rPr>
              <w:t>članica</w:t>
            </w:r>
          </w:p>
        </w:tc>
      </w:tr>
      <w:tr w:rsidR="00D20BC1" w:rsidRPr="007037CD" w14:paraId="470F03B6" w14:textId="77777777" w:rsidTr="00D50C01">
        <w:trPr>
          <w:trHeight w:val="522"/>
        </w:trPr>
        <w:tc>
          <w:tcPr>
            <w:tcW w:w="1980" w:type="dxa"/>
          </w:tcPr>
          <w:p w14:paraId="63D385DE" w14:textId="77777777" w:rsidR="00DD7A3F" w:rsidRDefault="00DD7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C9E0D" w14:textId="77777777" w:rsidR="00B64BD2" w:rsidRDefault="00B64B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EE3A8" w14:textId="5590BBF6" w:rsidR="00B64BD2" w:rsidRPr="007037CD" w:rsidRDefault="00B64B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101CCB9D" w14:textId="4BFB7233" w:rsidR="00B64BD2" w:rsidRDefault="00AB0F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20BC1" w:rsidRPr="007037CD">
              <w:rPr>
                <w:rFonts w:ascii="Arial" w:hAnsi="Arial" w:cs="Arial"/>
                <w:sz w:val="20"/>
                <w:szCs w:val="20"/>
              </w:rPr>
              <w:t>.</w:t>
            </w:r>
            <w:r w:rsidR="00DD7A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A3F" w:rsidRPr="00DD7A3F">
              <w:rPr>
                <w:rFonts w:ascii="Arial" w:hAnsi="Arial" w:cs="Arial"/>
                <w:b/>
                <w:bCs/>
                <w:sz w:val="20"/>
                <w:szCs w:val="20"/>
              </w:rPr>
              <w:t>Uroš CANJKO</w:t>
            </w:r>
            <w:r w:rsidR="00D20BC1" w:rsidRPr="007037CD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D20BC1" w:rsidRPr="007037CD">
              <w:rPr>
                <w:rFonts w:ascii="Arial" w:hAnsi="Arial" w:cs="Arial"/>
                <w:sz w:val="20"/>
                <w:szCs w:val="20"/>
              </w:rPr>
              <w:t>član</w:t>
            </w:r>
          </w:p>
          <w:p w14:paraId="161F3A5F" w14:textId="57A11570" w:rsidR="00DD7A3F" w:rsidRPr="007037CD" w:rsidRDefault="005A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57718A" w:rsidRPr="0057718A">
              <w:rPr>
                <w:rFonts w:ascii="Arial" w:hAnsi="Arial" w:cs="Arial"/>
                <w:b/>
                <w:bCs/>
                <w:sz w:val="20"/>
                <w:szCs w:val="20"/>
              </w:rPr>
              <w:t>Alojz PUNTAR</w:t>
            </w:r>
            <w:r w:rsidR="0057718A">
              <w:rPr>
                <w:rFonts w:ascii="Arial" w:hAnsi="Arial" w:cs="Arial"/>
                <w:sz w:val="20"/>
                <w:szCs w:val="20"/>
              </w:rPr>
              <w:t xml:space="preserve"> - član</w:t>
            </w: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3C10CA9F" w14:textId="77777777" w:rsidR="00B64BD2" w:rsidRDefault="00B64B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09DB45C8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0F365" w14:textId="0239CA90" w:rsidR="00D20BC1" w:rsidRPr="00914439" w:rsidRDefault="00B5518C" w:rsidP="00E13B2E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Klemen ŽAGAR – v.d. direktorja JP Komunala Cerknica d.o.o., Tina URH – vodja finančno računovodskega sektorja pri JP Komunala Cerknica d.o.o. in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642A2239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A9063A">
        <w:rPr>
          <w:rFonts w:ascii="Arial" w:hAnsi="Arial" w:cs="Arial"/>
          <w:sz w:val="20"/>
          <w:szCs w:val="20"/>
        </w:rPr>
        <w:t>so</w:t>
      </w:r>
      <w:r w:rsidRPr="007037CD">
        <w:rPr>
          <w:rFonts w:ascii="Arial" w:hAnsi="Arial" w:cs="Arial"/>
          <w:sz w:val="20"/>
          <w:szCs w:val="20"/>
        </w:rPr>
        <w:t xml:space="preserve"> prisotni </w:t>
      </w:r>
      <w:r w:rsidR="00A9063A">
        <w:rPr>
          <w:rFonts w:ascii="Arial" w:hAnsi="Arial" w:cs="Arial"/>
          <w:sz w:val="20"/>
          <w:szCs w:val="20"/>
        </w:rPr>
        <w:t>štirje člani</w:t>
      </w:r>
      <w:r w:rsidR="005A398C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odbora</w:t>
      </w:r>
      <w:r w:rsidR="00F00426">
        <w:rPr>
          <w:rFonts w:ascii="Arial" w:hAnsi="Arial" w:cs="Arial"/>
          <w:sz w:val="20"/>
          <w:szCs w:val="20"/>
        </w:rPr>
        <w:t>, kar pomeni,</w:t>
      </w:r>
      <w:r w:rsidR="00B4115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da je odbor sklepčen</w:t>
      </w:r>
      <w:r w:rsidR="003B1924">
        <w:rPr>
          <w:rFonts w:ascii="Arial" w:hAnsi="Arial" w:cs="Arial"/>
          <w:sz w:val="20"/>
          <w:szCs w:val="20"/>
        </w:rPr>
        <w:t xml:space="preserve"> in da lahko nadaljuje z delom</w:t>
      </w:r>
      <w:r w:rsidRPr="007037CD">
        <w:rPr>
          <w:rFonts w:ascii="Arial" w:hAnsi="Arial" w:cs="Arial"/>
          <w:sz w:val="20"/>
          <w:szCs w:val="20"/>
        </w:rPr>
        <w:t>. 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509B1EA5" w14:textId="77777777" w:rsidR="00D20BC1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3EB8C6A1" w14:textId="77777777" w:rsidR="005A398C" w:rsidRDefault="005A39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C1C08" w14:textId="54DAB33C" w:rsidR="005A398C" w:rsidRPr="007037CD" w:rsidRDefault="005A3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694" w:type="dxa"/>
          </w:tcPr>
          <w:p w14:paraId="28A0582D" w14:textId="6DDC9534" w:rsidR="0022001C" w:rsidRDefault="00D20BC1">
            <w:pPr>
              <w:rPr>
                <w:rFonts w:ascii="Arial" w:hAnsi="Arial" w:cs="Arial"/>
                <w:b/>
                <w:sz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9631B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9063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31D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A9063A">
              <w:rPr>
                <w:rFonts w:ascii="Arial" w:hAnsi="Arial" w:cs="Arial"/>
                <w:b/>
                <w:sz w:val="20"/>
              </w:rPr>
              <w:t>10</w:t>
            </w:r>
            <w:r w:rsidR="001E2438" w:rsidRPr="00B2716A">
              <w:rPr>
                <w:rFonts w:ascii="Arial" w:hAnsi="Arial" w:cs="Arial"/>
                <w:b/>
                <w:sz w:val="20"/>
              </w:rPr>
              <w:t>.</w:t>
            </w:r>
            <w:r w:rsidR="00463E77">
              <w:rPr>
                <w:rFonts w:ascii="Arial" w:hAnsi="Arial" w:cs="Arial"/>
                <w:b/>
                <w:sz w:val="20"/>
              </w:rPr>
              <w:t xml:space="preserve"> </w:t>
            </w:r>
            <w:r w:rsidR="00A9063A">
              <w:rPr>
                <w:rFonts w:ascii="Arial" w:hAnsi="Arial" w:cs="Arial"/>
                <w:b/>
                <w:sz w:val="20"/>
              </w:rPr>
              <w:t>juni</w:t>
            </w:r>
            <w:r w:rsidR="005A398C">
              <w:rPr>
                <w:rFonts w:ascii="Arial" w:hAnsi="Arial" w:cs="Arial"/>
                <w:b/>
                <w:sz w:val="20"/>
              </w:rPr>
              <w:t>ja</w:t>
            </w:r>
            <w:r w:rsidR="009631B5">
              <w:rPr>
                <w:rFonts w:ascii="Arial" w:hAnsi="Arial" w:cs="Arial"/>
                <w:b/>
                <w:sz w:val="20"/>
              </w:rPr>
              <w:t xml:space="preserve"> </w:t>
            </w:r>
            <w:r w:rsidR="0024360C">
              <w:rPr>
                <w:rFonts w:ascii="Arial" w:hAnsi="Arial" w:cs="Arial"/>
                <w:b/>
                <w:sz w:val="20"/>
              </w:rPr>
              <w:t>2025</w:t>
            </w:r>
          </w:p>
          <w:p w14:paraId="63EDCEF1" w14:textId="77777777" w:rsidR="005A398C" w:rsidRDefault="005A398C">
            <w:pPr>
              <w:rPr>
                <w:rFonts w:ascii="Arial" w:hAnsi="Arial" w:cs="Arial"/>
                <w:b/>
                <w:sz w:val="20"/>
              </w:rPr>
            </w:pPr>
          </w:p>
          <w:p w14:paraId="50EFCA47" w14:textId="77777777" w:rsidR="005A398C" w:rsidRPr="009631B5" w:rsidRDefault="005A398C" w:rsidP="005A398C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Nadaljevanje p</w:t>
            </w:r>
            <w:r w:rsidRPr="009631B5">
              <w:rPr>
                <w:rFonts w:ascii="Arial" w:hAnsi="Arial" w:cs="Arial"/>
                <w:b/>
                <w:sz w:val="20"/>
                <w:szCs w:val="20"/>
              </w:rPr>
              <w:t>regled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631B5">
              <w:rPr>
                <w:rFonts w:ascii="Arial" w:hAnsi="Arial" w:cs="Arial"/>
                <w:b/>
                <w:sz w:val="20"/>
                <w:szCs w:val="20"/>
              </w:rPr>
              <w:t xml:space="preserve"> kadrovske politike JP Komunala Cerknica d.o.o. za leti 2023 in 2024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3AC28E97" w:rsidR="00D20BC1" w:rsidRPr="007037CD" w:rsidRDefault="005A39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20BC1" w:rsidRPr="007037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0863B88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451329" w14:textId="77777777" w:rsidR="00A9063A" w:rsidRDefault="00A906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7A599" w14:textId="77777777" w:rsidR="001042C5" w:rsidRDefault="005A39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20BC1" w:rsidRPr="007037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7FF5000" w14:textId="77777777" w:rsidR="00A9063A" w:rsidRDefault="00A906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BEFAB6" w14:textId="0B23BF56" w:rsidR="00A9063A" w:rsidRPr="007037CD" w:rsidRDefault="00A906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8694" w:type="dxa"/>
          </w:tcPr>
          <w:p w14:paraId="4A351D0A" w14:textId="77777777" w:rsidR="00A9063A" w:rsidRPr="00A9063A" w:rsidRDefault="00A9063A" w:rsidP="00A9063A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63A">
              <w:rPr>
                <w:rFonts w:ascii="Arial" w:hAnsi="Arial" w:cs="Arial"/>
                <w:b/>
                <w:sz w:val="20"/>
                <w:szCs w:val="20"/>
              </w:rPr>
              <w:t>Osnutek poročila o nadzoru nad poslovanjem Kegljaškega kluba Brest Cerknica za leto 2024</w:t>
            </w:r>
          </w:p>
          <w:p w14:paraId="380E6FD9" w14:textId="77777777" w:rsidR="00A9063A" w:rsidRDefault="00A906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525A9" w14:textId="32437B36" w:rsidR="00A9063A" w:rsidRPr="00A9063A" w:rsidRDefault="00A9063A" w:rsidP="00A906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Letni </w:t>
            </w:r>
            <w:r w:rsidR="00D64049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Pr="00A9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dela NO Občine Cerknica za leto 2026 ter finančni načrt NO za leto 2026</w:t>
            </w:r>
          </w:p>
          <w:p w14:paraId="2A0326DF" w14:textId="77777777" w:rsidR="00A9063A" w:rsidRDefault="00A906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1CBD" w14:textId="5D12819C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196C800" w14:textId="77A4F0D9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A6906">
        <w:rPr>
          <w:rFonts w:ascii="Arial" w:hAnsi="Arial" w:cs="Arial"/>
          <w:sz w:val="20"/>
          <w:szCs w:val="20"/>
        </w:rPr>
        <w:t>ŠTIRIMI</w:t>
      </w:r>
      <w:r w:rsidR="00A25B6F">
        <w:rPr>
          <w:rFonts w:ascii="Arial" w:hAnsi="Arial" w:cs="Arial"/>
          <w:sz w:val="20"/>
          <w:szCs w:val="20"/>
        </w:rPr>
        <w:t xml:space="preserve"> </w:t>
      </w:r>
      <w:r w:rsidR="00ED7A68" w:rsidRPr="007037CD">
        <w:rPr>
          <w:rFonts w:ascii="Arial" w:hAnsi="Arial" w:cs="Arial"/>
          <w:sz w:val="20"/>
          <w:szCs w:val="20"/>
        </w:rPr>
        <w:t>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067553AE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847134">
        <w:rPr>
          <w:rFonts w:ascii="Arial" w:hAnsi="Arial" w:cs="Arial"/>
          <w:b/>
          <w:sz w:val="20"/>
          <w:szCs w:val="20"/>
          <w:u w:val="single"/>
        </w:rPr>
        <w:t>2</w:t>
      </w:r>
      <w:r w:rsidR="002A6906"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0C7B16">
        <w:rPr>
          <w:rFonts w:ascii="Arial" w:hAnsi="Arial" w:cs="Arial"/>
          <w:b/>
          <w:sz w:val="20"/>
          <w:szCs w:val="20"/>
          <w:u w:val="single"/>
        </w:rPr>
        <w:t>1</w:t>
      </w:r>
      <w:r w:rsidR="005A398C">
        <w:rPr>
          <w:rFonts w:ascii="Arial" w:hAnsi="Arial" w:cs="Arial"/>
          <w:b/>
          <w:sz w:val="20"/>
          <w:szCs w:val="20"/>
          <w:u w:val="single"/>
        </w:rPr>
        <w:t>2</w:t>
      </w:r>
      <w:r w:rsidR="002A6906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DC02C4">
        <w:rPr>
          <w:rFonts w:ascii="Arial" w:hAnsi="Arial" w:cs="Arial"/>
          <w:b/>
          <w:sz w:val="20"/>
          <w:szCs w:val="20"/>
          <w:u w:val="single"/>
        </w:rPr>
        <w:t>5</w:t>
      </w:r>
    </w:p>
    <w:p w14:paraId="6EF0D418" w14:textId="54FE0204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227DD1">
        <w:rPr>
          <w:rFonts w:ascii="Arial" w:hAnsi="Arial" w:cs="Arial"/>
          <w:b/>
          <w:sz w:val="20"/>
          <w:szCs w:val="20"/>
        </w:rPr>
        <w:t>2</w:t>
      </w:r>
      <w:r w:rsidR="002A6906"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350E66D7" w14:textId="77777777" w:rsidR="00A903CF" w:rsidRPr="007037CD" w:rsidRDefault="00A903CF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3171AB57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2A6906">
        <w:rPr>
          <w:rFonts w:ascii="Arial" w:hAnsi="Arial" w:cs="Arial"/>
          <w:b/>
          <w:sz w:val="20"/>
          <w:szCs w:val="20"/>
        </w:rPr>
        <w:t>3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8A20E4B" w14:textId="4839097C" w:rsidR="00A25B6F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081FF9">
        <w:rPr>
          <w:rFonts w:ascii="Arial" w:hAnsi="Arial" w:cs="Arial"/>
          <w:sz w:val="20"/>
          <w:szCs w:val="20"/>
        </w:rPr>
        <w:t>2</w:t>
      </w:r>
      <w:r w:rsidR="002A6906">
        <w:rPr>
          <w:rFonts w:ascii="Arial" w:hAnsi="Arial" w:cs="Arial"/>
          <w:sz w:val="20"/>
          <w:szCs w:val="20"/>
        </w:rPr>
        <w:t>3</w:t>
      </w:r>
      <w:r w:rsidRPr="007037CD">
        <w:rPr>
          <w:rFonts w:ascii="Arial" w:hAnsi="Arial" w:cs="Arial"/>
          <w:sz w:val="20"/>
          <w:szCs w:val="20"/>
        </w:rPr>
        <w:t xml:space="preserve">. redne seje. </w:t>
      </w:r>
      <w:r w:rsidR="002A6906">
        <w:rPr>
          <w:rFonts w:ascii="Arial" w:hAnsi="Arial" w:cs="Arial"/>
          <w:sz w:val="20"/>
          <w:szCs w:val="20"/>
        </w:rPr>
        <w:t xml:space="preserve">V tem času se je 24. redni seji pridružil Alojz Puntar, tako je bilo v nadaljevanju seje prisotnih vseh pet članov nadzornega odbora. </w:t>
      </w:r>
      <w:r w:rsidR="00235DB2">
        <w:rPr>
          <w:rFonts w:ascii="Arial" w:hAnsi="Arial" w:cs="Arial"/>
          <w:sz w:val="20"/>
          <w:szCs w:val="20"/>
        </w:rPr>
        <w:t xml:space="preserve">Ker razprave ni bilo je </w:t>
      </w:r>
      <w:r w:rsidR="002A6906">
        <w:rPr>
          <w:rFonts w:ascii="Arial" w:hAnsi="Arial" w:cs="Arial"/>
          <w:sz w:val="20"/>
          <w:szCs w:val="20"/>
        </w:rPr>
        <w:t xml:space="preserve">predsednik </w:t>
      </w:r>
      <w:r w:rsidR="00235DB2">
        <w:rPr>
          <w:rFonts w:ascii="Arial" w:hAnsi="Arial" w:cs="Arial"/>
          <w:sz w:val="20"/>
          <w:szCs w:val="20"/>
        </w:rPr>
        <w:t xml:space="preserve">podal zapisnik na glasovanje. </w:t>
      </w:r>
    </w:p>
    <w:p w14:paraId="46E6D2F8" w14:textId="77777777" w:rsidR="00A25B6F" w:rsidRDefault="00A25B6F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22452697" w14:textId="77777777" w:rsidR="002A6906" w:rsidRPr="007037CD" w:rsidRDefault="002A6906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0A3BF54D" w:rsidR="00207D6D" w:rsidRPr="007037CD" w:rsidRDefault="002A6906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SOGLASNO s PETIMI glasovi ZA so</w:t>
      </w:r>
      <w:r w:rsidR="00F97CFF">
        <w:rPr>
          <w:rFonts w:ascii="Arial" w:hAnsi="Arial" w:cs="Arial"/>
          <w:sz w:val="20"/>
          <w:szCs w:val="20"/>
        </w:rPr>
        <w:t xml:space="preserve"> prisotni član</w:t>
      </w:r>
      <w:r>
        <w:rPr>
          <w:rFonts w:ascii="Arial" w:hAnsi="Arial" w:cs="Arial"/>
          <w:sz w:val="20"/>
          <w:szCs w:val="20"/>
        </w:rPr>
        <w:t>i</w:t>
      </w:r>
      <w:r w:rsidR="00207D6D" w:rsidRPr="007037CD">
        <w:rPr>
          <w:rFonts w:ascii="Arial" w:hAnsi="Arial" w:cs="Arial"/>
          <w:sz w:val="20"/>
          <w:szCs w:val="20"/>
        </w:rPr>
        <w:t xml:space="preserve"> sprejeli:</w:t>
      </w:r>
    </w:p>
    <w:p w14:paraId="0DE82C9C" w14:textId="5BE38B51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227DD1">
        <w:rPr>
          <w:rFonts w:ascii="Arial" w:hAnsi="Arial" w:cs="Arial"/>
          <w:b/>
          <w:sz w:val="20"/>
          <w:szCs w:val="20"/>
          <w:u w:val="single"/>
        </w:rPr>
        <w:t>2</w:t>
      </w:r>
      <w:r w:rsidR="002A6906"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64628C">
        <w:rPr>
          <w:rFonts w:ascii="Arial" w:hAnsi="Arial" w:cs="Arial"/>
          <w:b/>
          <w:sz w:val="20"/>
          <w:szCs w:val="20"/>
          <w:u w:val="single"/>
        </w:rPr>
        <w:t>1</w:t>
      </w:r>
      <w:r w:rsidR="005A398C">
        <w:rPr>
          <w:rFonts w:ascii="Arial" w:hAnsi="Arial" w:cs="Arial"/>
          <w:b/>
          <w:sz w:val="20"/>
          <w:szCs w:val="20"/>
          <w:u w:val="single"/>
        </w:rPr>
        <w:t>2</w:t>
      </w:r>
      <w:r w:rsidR="002A6906"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DC02C4">
        <w:rPr>
          <w:rFonts w:ascii="Arial" w:hAnsi="Arial" w:cs="Arial"/>
          <w:b/>
          <w:sz w:val="20"/>
          <w:szCs w:val="20"/>
          <w:u w:val="single"/>
        </w:rPr>
        <w:t>5</w:t>
      </w:r>
    </w:p>
    <w:p w14:paraId="11F96A01" w14:textId="00C0D139" w:rsidR="00B278F9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2A6906">
        <w:rPr>
          <w:rFonts w:ascii="Arial" w:hAnsi="Arial" w:cs="Arial"/>
          <w:b/>
          <w:sz w:val="20"/>
          <w:szCs w:val="20"/>
        </w:rPr>
        <w:t>3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787D01CE" w14:textId="77777777" w:rsidR="005A398C" w:rsidRDefault="005A398C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13E1DFF" w14:textId="77777777" w:rsidR="005A398C" w:rsidRDefault="005A398C" w:rsidP="00095B8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5522D1AE" w14:textId="77777777" w:rsidR="00CC2D5A" w:rsidRDefault="00F97CFF" w:rsidP="00CC2D5A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3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CC2D5A">
        <w:rPr>
          <w:rFonts w:ascii="Arial" w:hAnsi="Arial" w:cs="Arial"/>
          <w:b/>
          <w:sz w:val="20"/>
          <w:szCs w:val="20"/>
        </w:rPr>
        <w:t>Nadaljevanje p</w:t>
      </w:r>
      <w:r w:rsidR="00CC2D5A" w:rsidRPr="009631B5">
        <w:rPr>
          <w:rFonts w:ascii="Arial" w:hAnsi="Arial" w:cs="Arial"/>
          <w:b/>
          <w:sz w:val="20"/>
          <w:szCs w:val="20"/>
        </w:rPr>
        <w:t>regled</w:t>
      </w:r>
      <w:r w:rsidR="00CC2D5A">
        <w:rPr>
          <w:rFonts w:ascii="Arial" w:hAnsi="Arial" w:cs="Arial"/>
          <w:b/>
          <w:sz w:val="20"/>
          <w:szCs w:val="20"/>
        </w:rPr>
        <w:t>a</w:t>
      </w:r>
      <w:r w:rsidR="00CC2D5A" w:rsidRPr="009631B5">
        <w:rPr>
          <w:rFonts w:ascii="Arial" w:hAnsi="Arial" w:cs="Arial"/>
          <w:b/>
          <w:sz w:val="20"/>
          <w:szCs w:val="20"/>
        </w:rPr>
        <w:t xml:space="preserve"> kadrovske politike JP Komunala Cerknica d.o.o. za leti </w:t>
      </w:r>
    </w:p>
    <w:p w14:paraId="24B9C7A8" w14:textId="602A4B72" w:rsidR="00CC2D5A" w:rsidRPr="009631B5" w:rsidRDefault="00CC2D5A" w:rsidP="00CC2D5A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9631B5">
        <w:rPr>
          <w:rFonts w:ascii="Arial" w:hAnsi="Arial" w:cs="Arial"/>
          <w:b/>
          <w:sz w:val="20"/>
          <w:szCs w:val="20"/>
        </w:rPr>
        <w:t>2023 in 2024</w:t>
      </w:r>
    </w:p>
    <w:p w14:paraId="66481EAD" w14:textId="77777777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311D77E" w14:textId="63C82964" w:rsidR="00257B22" w:rsidRDefault="00F97CFF" w:rsidP="00257B22">
      <w:pPr>
        <w:jc w:val="both"/>
        <w:rPr>
          <w:rFonts w:ascii="Arial" w:hAnsi="Arial" w:cs="Arial"/>
          <w:sz w:val="20"/>
        </w:rPr>
      </w:pPr>
      <w:r w:rsidRPr="002719B1"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CC2D5A">
        <w:rPr>
          <w:rFonts w:ascii="Arial" w:hAnsi="Arial" w:cs="Arial"/>
          <w:bCs/>
          <w:sz w:val="20"/>
          <w:szCs w:val="20"/>
        </w:rPr>
        <w:t xml:space="preserve">predal besedo Klemnu Žagarju, vršilcu dolžnosti direktorja JP Komunala Cerknica d.o.o. in Tini Urh, vodji finančno računovodskega sektorja pri JP Komunala Cerknica d.o.o., ki sta </w:t>
      </w:r>
      <w:r w:rsidR="006D60A8">
        <w:rPr>
          <w:rFonts w:ascii="Arial" w:hAnsi="Arial" w:cs="Arial"/>
          <w:bCs/>
          <w:sz w:val="20"/>
          <w:szCs w:val="20"/>
        </w:rPr>
        <w:t xml:space="preserve">posredovala </w:t>
      </w:r>
      <w:r w:rsidR="00CC2D5A">
        <w:rPr>
          <w:rFonts w:ascii="Arial" w:hAnsi="Arial" w:cs="Arial"/>
          <w:bCs/>
          <w:sz w:val="20"/>
          <w:szCs w:val="20"/>
        </w:rPr>
        <w:t xml:space="preserve"> </w:t>
      </w:r>
      <w:r w:rsidR="00E945A8">
        <w:rPr>
          <w:rFonts w:ascii="Arial" w:hAnsi="Arial" w:cs="Arial"/>
          <w:bCs/>
          <w:sz w:val="20"/>
          <w:szCs w:val="20"/>
        </w:rPr>
        <w:t xml:space="preserve">zahtevano </w:t>
      </w:r>
      <w:r w:rsidR="00257B22">
        <w:rPr>
          <w:rFonts w:ascii="Arial" w:hAnsi="Arial" w:cs="Arial"/>
          <w:sz w:val="20"/>
        </w:rPr>
        <w:t>dokument</w:t>
      </w:r>
      <w:r w:rsidR="00E945A8">
        <w:rPr>
          <w:rFonts w:ascii="Arial" w:hAnsi="Arial" w:cs="Arial"/>
          <w:sz w:val="20"/>
        </w:rPr>
        <w:t>acijo</w:t>
      </w:r>
      <w:r w:rsidR="00257B22">
        <w:rPr>
          <w:rFonts w:ascii="Arial" w:hAnsi="Arial" w:cs="Arial"/>
          <w:sz w:val="20"/>
        </w:rPr>
        <w:t xml:space="preserve"> na vpogled in sicer za </w:t>
      </w:r>
      <w:r w:rsidR="00257B22" w:rsidRPr="007819D2">
        <w:rPr>
          <w:rFonts w:ascii="Arial" w:hAnsi="Arial" w:cs="Arial"/>
          <w:sz w:val="20"/>
        </w:rPr>
        <w:t>Uršk</w:t>
      </w:r>
      <w:r w:rsidR="00257B22">
        <w:rPr>
          <w:rFonts w:ascii="Arial" w:hAnsi="Arial" w:cs="Arial"/>
          <w:sz w:val="20"/>
        </w:rPr>
        <w:t>o</w:t>
      </w:r>
      <w:r w:rsidR="00257B22" w:rsidRPr="007819D2">
        <w:rPr>
          <w:rFonts w:ascii="Arial" w:hAnsi="Arial" w:cs="Arial"/>
          <w:sz w:val="20"/>
        </w:rPr>
        <w:t xml:space="preserve"> Hočevar, ki je bila zaposlena v času od 1. 3. 2023 do 31.12.2023 in je prišlo do odpovedi pogodbe iz poslovnega razloga</w:t>
      </w:r>
      <w:r w:rsidR="00257B22">
        <w:rPr>
          <w:rFonts w:ascii="Arial" w:hAnsi="Arial" w:cs="Arial"/>
          <w:sz w:val="20"/>
        </w:rPr>
        <w:t xml:space="preserve"> -  postopek odpovedi, za Aleksandra Tomić, ki je nastopil delovno razmerje s 1. 12. 2024</w:t>
      </w:r>
      <w:r w:rsidR="00E945A8">
        <w:rPr>
          <w:rFonts w:ascii="Arial" w:hAnsi="Arial" w:cs="Arial"/>
          <w:sz w:val="20"/>
        </w:rPr>
        <w:t xml:space="preserve"> </w:t>
      </w:r>
      <w:r w:rsidR="00257B22">
        <w:rPr>
          <w:rFonts w:ascii="Arial" w:hAnsi="Arial" w:cs="Arial"/>
          <w:sz w:val="20"/>
        </w:rPr>
        <w:t>-</w:t>
      </w:r>
      <w:r w:rsidR="00E945A8">
        <w:rPr>
          <w:rFonts w:ascii="Arial" w:hAnsi="Arial" w:cs="Arial"/>
          <w:sz w:val="20"/>
        </w:rPr>
        <w:t xml:space="preserve"> </w:t>
      </w:r>
      <w:r w:rsidR="00257B22">
        <w:rPr>
          <w:rFonts w:ascii="Arial" w:hAnsi="Arial" w:cs="Arial"/>
          <w:sz w:val="20"/>
        </w:rPr>
        <w:t>postopek izbire ter za direktorja Petra Nelca in sicer postopek izbora direktorja.</w:t>
      </w:r>
    </w:p>
    <w:p w14:paraId="7B1EF6B9" w14:textId="5E84B737" w:rsidR="00874434" w:rsidRDefault="00874434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50BF993F" w14:textId="58FD96A4" w:rsidR="00257B22" w:rsidRDefault="00257B22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razpravo. </w:t>
      </w:r>
      <w:r w:rsidR="00936128">
        <w:rPr>
          <w:rFonts w:ascii="Arial" w:hAnsi="Arial" w:cs="Arial"/>
          <w:bCs/>
          <w:sz w:val="20"/>
          <w:szCs w:val="20"/>
        </w:rPr>
        <w:t xml:space="preserve">Po končani razpravi se je predsednik poročevalcema zahvalil za poročanje in odprl razpravo med člani nadzornega odbora. </w:t>
      </w:r>
    </w:p>
    <w:p w14:paraId="0D568041" w14:textId="77777777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77CDBDEB" w14:textId="45C05732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 končani razpravi je </w:t>
      </w:r>
      <w:r w:rsidR="00F81668">
        <w:rPr>
          <w:rFonts w:ascii="Arial" w:hAnsi="Arial" w:cs="Arial"/>
          <w:bCs/>
          <w:sz w:val="20"/>
          <w:szCs w:val="20"/>
        </w:rPr>
        <w:t xml:space="preserve">predsednik, Anton LAH </w:t>
      </w:r>
      <w:r>
        <w:rPr>
          <w:rFonts w:ascii="Arial" w:hAnsi="Arial" w:cs="Arial"/>
          <w:bCs/>
          <w:sz w:val="20"/>
          <w:szCs w:val="20"/>
        </w:rPr>
        <w:t xml:space="preserve">podal predlog sklepa na glasovanje. </w:t>
      </w:r>
    </w:p>
    <w:p w14:paraId="2AFBCFDE" w14:textId="77777777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96235EB" w14:textId="79A7A8E5" w:rsidR="00F97CFF" w:rsidRPr="007037CD" w:rsidRDefault="00F97CFF" w:rsidP="00F97CF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F81668">
        <w:rPr>
          <w:rFonts w:ascii="Arial" w:hAnsi="Arial" w:cs="Arial"/>
          <w:sz w:val="20"/>
          <w:szCs w:val="20"/>
        </w:rPr>
        <w:t xml:space="preserve">PETIMI </w:t>
      </w:r>
      <w:r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glasovi ZA so prisotni sprejeli:</w:t>
      </w:r>
    </w:p>
    <w:p w14:paraId="67BB29AC" w14:textId="35BD9461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936128"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F81668">
        <w:rPr>
          <w:rFonts w:ascii="Arial" w:hAnsi="Arial" w:cs="Arial"/>
          <w:b/>
          <w:sz w:val="20"/>
          <w:szCs w:val="20"/>
          <w:u w:val="single"/>
        </w:rPr>
        <w:t>2</w:t>
      </w:r>
      <w:r w:rsidR="00936128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59A62AF9" w14:textId="32A00C80" w:rsidR="00567913" w:rsidRPr="009631B5" w:rsidRDefault="00F97CFF" w:rsidP="00567913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 xml:space="preserve">je </w:t>
      </w:r>
      <w:r w:rsidR="00F81668">
        <w:rPr>
          <w:rFonts w:ascii="Arial" w:hAnsi="Arial" w:cs="Arial"/>
          <w:b/>
          <w:sz w:val="20"/>
          <w:szCs w:val="20"/>
        </w:rPr>
        <w:t xml:space="preserve">prejel </w:t>
      </w:r>
      <w:r w:rsidR="008E5A42">
        <w:rPr>
          <w:rFonts w:ascii="Arial" w:hAnsi="Arial" w:cs="Arial"/>
          <w:b/>
          <w:sz w:val="20"/>
          <w:szCs w:val="20"/>
        </w:rPr>
        <w:t xml:space="preserve">zahtevano dokumentacijo in dodatne </w:t>
      </w:r>
      <w:r w:rsidR="00F81668">
        <w:rPr>
          <w:rFonts w:ascii="Arial" w:hAnsi="Arial" w:cs="Arial"/>
          <w:b/>
          <w:sz w:val="20"/>
          <w:szCs w:val="20"/>
        </w:rPr>
        <w:t>obrazložitve</w:t>
      </w:r>
      <w:r w:rsidR="008E5A42">
        <w:rPr>
          <w:rFonts w:ascii="Arial" w:hAnsi="Arial" w:cs="Arial"/>
          <w:b/>
          <w:sz w:val="20"/>
          <w:szCs w:val="20"/>
        </w:rPr>
        <w:t>, ki jih ocenjuje kot ustrezne</w:t>
      </w:r>
      <w:r w:rsidR="00567913">
        <w:rPr>
          <w:rFonts w:ascii="Arial" w:hAnsi="Arial" w:cs="Arial"/>
          <w:b/>
          <w:sz w:val="20"/>
          <w:szCs w:val="20"/>
        </w:rPr>
        <w:t xml:space="preserve">. Nadzorni odbor </w:t>
      </w:r>
      <w:r w:rsidR="008E5A42">
        <w:rPr>
          <w:rFonts w:ascii="Arial" w:hAnsi="Arial" w:cs="Arial"/>
          <w:b/>
          <w:sz w:val="20"/>
          <w:szCs w:val="20"/>
        </w:rPr>
        <w:t>b</w:t>
      </w:r>
      <w:r w:rsidR="00567913">
        <w:rPr>
          <w:rFonts w:ascii="Arial" w:hAnsi="Arial" w:cs="Arial"/>
          <w:b/>
          <w:sz w:val="20"/>
          <w:szCs w:val="20"/>
        </w:rPr>
        <w:t>o na naslednji</w:t>
      </w:r>
      <w:r w:rsidR="008E5A42">
        <w:rPr>
          <w:rFonts w:ascii="Arial" w:hAnsi="Arial" w:cs="Arial"/>
          <w:b/>
          <w:sz w:val="20"/>
          <w:szCs w:val="20"/>
        </w:rPr>
        <w:t>,</w:t>
      </w:r>
      <w:r w:rsidR="00567913">
        <w:rPr>
          <w:rFonts w:ascii="Arial" w:hAnsi="Arial" w:cs="Arial"/>
          <w:b/>
          <w:sz w:val="20"/>
          <w:szCs w:val="20"/>
        </w:rPr>
        <w:t xml:space="preserve"> 2</w:t>
      </w:r>
      <w:r w:rsidR="00936128">
        <w:rPr>
          <w:rFonts w:ascii="Arial" w:hAnsi="Arial" w:cs="Arial"/>
          <w:b/>
          <w:sz w:val="20"/>
          <w:szCs w:val="20"/>
        </w:rPr>
        <w:t>5</w:t>
      </w:r>
      <w:r w:rsidR="00567913">
        <w:rPr>
          <w:rFonts w:ascii="Arial" w:hAnsi="Arial" w:cs="Arial"/>
          <w:b/>
          <w:sz w:val="20"/>
          <w:szCs w:val="20"/>
        </w:rPr>
        <w:t xml:space="preserve">. redni seji pripravil osnutek poročila o nadzoru nad </w:t>
      </w:r>
      <w:r w:rsidR="00936128">
        <w:rPr>
          <w:rFonts w:ascii="Arial" w:hAnsi="Arial" w:cs="Arial"/>
          <w:b/>
          <w:sz w:val="20"/>
          <w:szCs w:val="20"/>
        </w:rPr>
        <w:t>kadrovsko politiko JP Komunala</w:t>
      </w:r>
      <w:r w:rsidR="00567913" w:rsidRPr="00A25B6F">
        <w:rPr>
          <w:rFonts w:ascii="Arial" w:hAnsi="Arial" w:cs="Arial"/>
          <w:b/>
          <w:sz w:val="20"/>
          <w:szCs w:val="20"/>
        </w:rPr>
        <w:t xml:space="preserve"> Cerknica </w:t>
      </w:r>
      <w:r w:rsidR="00936128">
        <w:rPr>
          <w:rFonts w:ascii="Arial" w:hAnsi="Arial" w:cs="Arial"/>
          <w:b/>
          <w:sz w:val="20"/>
          <w:szCs w:val="20"/>
        </w:rPr>
        <w:t xml:space="preserve">d.o.o. </w:t>
      </w:r>
      <w:r w:rsidR="00567913" w:rsidRPr="00A25B6F">
        <w:rPr>
          <w:rFonts w:ascii="Arial" w:hAnsi="Arial" w:cs="Arial"/>
          <w:b/>
          <w:sz w:val="20"/>
          <w:szCs w:val="20"/>
        </w:rPr>
        <w:t>za leto 2024</w:t>
      </w:r>
      <w:r w:rsidR="00E945A8">
        <w:rPr>
          <w:rFonts w:ascii="Arial" w:hAnsi="Arial" w:cs="Arial"/>
          <w:b/>
          <w:sz w:val="20"/>
          <w:szCs w:val="20"/>
        </w:rPr>
        <w:t>, v katerem bo predstavil svoje ugotovitve in priporočila</w:t>
      </w:r>
      <w:r w:rsidR="00567913">
        <w:rPr>
          <w:rFonts w:ascii="Arial" w:hAnsi="Arial" w:cs="Arial"/>
          <w:b/>
          <w:sz w:val="20"/>
          <w:szCs w:val="20"/>
        </w:rPr>
        <w:t>.</w:t>
      </w:r>
    </w:p>
    <w:p w14:paraId="2DCBF58A" w14:textId="77777777" w:rsidR="00F97CFF" w:rsidRDefault="00F97CFF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2D93C5D" w14:textId="77777777" w:rsidR="00F97CFF" w:rsidRDefault="00F97CFF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C7A907B" w14:textId="77777777" w:rsidR="00936128" w:rsidRDefault="005A398C" w:rsidP="00936128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 w:rsidR="00F97CFF"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936128" w:rsidRPr="00A9063A">
        <w:rPr>
          <w:rFonts w:ascii="Arial" w:hAnsi="Arial" w:cs="Arial"/>
          <w:b/>
          <w:sz w:val="20"/>
          <w:szCs w:val="20"/>
        </w:rPr>
        <w:t xml:space="preserve">Osnutek poročila o nadzoru nad poslovanjem Kegljaškega kluba Brest </w:t>
      </w:r>
    </w:p>
    <w:p w14:paraId="78F80A63" w14:textId="4D7710EE" w:rsidR="00936128" w:rsidRPr="00A9063A" w:rsidRDefault="00936128" w:rsidP="00936128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A9063A">
        <w:rPr>
          <w:rFonts w:ascii="Arial" w:hAnsi="Arial" w:cs="Arial"/>
          <w:b/>
          <w:sz w:val="20"/>
          <w:szCs w:val="20"/>
        </w:rPr>
        <w:t>Cerknica za leto 2024</w:t>
      </w:r>
    </w:p>
    <w:p w14:paraId="04BB38F5" w14:textId="5EB369B4" w:rsidR="00E32CA7" w:rsidRDefault="00E32CA7" w:rsidP="00936128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C485DB5" w14:textId="582D9A77" w:rsidR="005A398C" w:rsidRDefault="006D1D54" w:rsidP="005A398C">
      <w:pPr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razpravo. Ker razprave ni bilo </w:t>
      </w:r>
      <w:r w:rsidR="005A398C">
        <w:rPr>
          <w:rFonts w:ascii="Arial" w:hAnsi="Arial" w:cs="Arial"/>
          <w:bCs/>
          <w:sz w:val="20"/>
          <w:szCs w:val="20"/>
        </w:rPr>
        <w:t xml:space="preserve">je </w:t>
      </w:r>
      <w:r>
        <w:rPr>
          <w:rFonts w:ascii="Arial" w:hAnsi="Arial" w:cs="Arial"/>
          <w:bCs/>
          <w:sz w:val="20"/>
          <w:szCs w:val="20"/>
        </w:rPr>
        <w:t xml:space="preserve">predsednik </w:t>
      </w:r>
      <w:r w:rsidR="005A398C">
        <w:rPr>
          <w:rFonts w:ascii="Arial" w:hAnsi="Arial" w:cs="Arial"/>
          <w:bCs/>
          <w:sz w:val="20"/>
          <w:szCs w:val="20"/>
        </w:rPr>
        <w:t xml:space="preserve">podal predlog sklepa na glasovanje. </w:t>
      </w:r>
    </w:p>
    <w:p w14:paraId="2F3FCE35" w14:textId="77777777" w:rsidR="005A398C" w:rsidRPr="002404F8" w:rsidRDefault="005A398C" w:rsidP="005A398C">
      <w:pPr>
        <w:jc w:val="both"/>
        <w:rPr>
          <w:rFonts w:ascii="Arial" w:hAnsi="Arial" w:cs="Arial"/>
          <w:bCs/>
          <w:sz w:val="20"/>
          <w:szCs w:val="20"/>
        </w:rPr>
      </w:pPr>
    </w:p>
    <w:p w14:paraId="3DD69EFF" w14:textId="2D13F8E1" w:rsidR="005A398C" w:rsidRPr="007037CD" w:rsidRDefault="005A398C" w:rsidP="005A398C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567913">
        <w:rPr>
          <w:rFonts w:ascii="Arial" w:hAnsi="Arial" w:cs="Arial"/>
          <w:sz w:val="20"/>
          <w:szCs w:val="20"/>
        </w:rPr>
        <w:t xml:space="preserve">PETIMI 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6D9E6B02" w14:textId="7EDA70A7" w:rsidR="005A398C" w:rsidRDefault="005A398C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6D1D54"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567913">
        <w:rPr>
          <w:rFonts w:ascii="Arial" w:hAnsi="Arial" w:cs="Arial"/>
          <w:b/>
          <w:sz w:val="20"/>
          <w:szCs w:val="20"/>
          <w:u w:val="single"/>
        </w:rPr>
        <w:t>2</w:t>
      </w:r>
      <w:r w:rsidR="006D1D54">
        <w:rPr>
          <w:rFonts w:ascii="Arial" w:hAnsi="Arial" w:cs="Arial"/>
          <w:b/>
          <w:sz w:val="20"/>
          <w:szCs w:val="20"/>
          <w:u w:val="single"/>
        </w:rPr>
        <w:t>8/</w:t>
      </w:r>
      <w:r w:rsidRPr="007037CD">
        <w:rPr>
          <w:rFonts w:ascii="Arial" w:hAnsi="Arial" w:cs="Arial"/>
          <w:b/>
          <w:sz w:val="20"/>
          <w:szCs w:val="20"/>
          <w:u w:val="single"/>
        </w:rPr>
        <w:t>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1B425E32" w14:textId="3EECE6EA" w:rsidR="000117B3" w:rsidRPr="00A9063A" w:rsidRDefault="005A398C" w:rsidP="000117B3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</w:t>
      </w:r>
      <w:r w:rsidR="000117B3">
        <w:rPr>
          <w:rFonts w:ascii="Arial" w:hAnsi="Arial" w:cs="Arial"/>
          <w:b/>
          <w:bCs/>
          <w:sz w:val="20"/>
        </w:rPr>
        <w:t xml:space="preserve">sprejel osnutek </w:t>
      </w:r>
      <w:r w:rsidR="000117B3" w:rsidRPr="00A9063A">
        <w:rPr>
          <w:rFonts w:ascii="Arial" w:hAnsi="Arial" w:cs="Arial"/>
          <w:b/>
          <w:sz w:val="20"/>
          <w:szCs w:val="20"/>
        </w:rPr>
        <w:t>poročila o nadzoru nad poslovanjem Kegljaškega kluba Brest Cerknica za leto 2024</w:t>
      </w:r>
      <w:r w:rsidR="000117B3">
        <w:rPr>
          <w:rFonts w:ascii="Arial" w:hAnsi="Arial" w:cs="Arial"/>
          <w:b/>
          <w:sz w:val="20"/>
          <w:szCs w:val="20"/>
        </w:rPr>
        <w:t>.</w:t>
      </w:r>
    </w:p>
    <w:p w14:paraId="43A85B77" w14:textId="5C245AEF" w:rsidR="005A398C" w:rsidRDefault="005A398C" w:rsidP="000117B3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</w:rPr>
      </w:pPr>
    </w:p>
    <w:p w14:paraId="6B33522C" w14:textId="77777777" w:rsidR="0084170B" w:rsidRDefault="0084170B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2728826" w14:textId="3EEE9354" w:rsidR="008071CA" w:rsidRPr="00A9063A" w:rsidRDefault="008071CA" w:rsidP="008071CA">
      <w:pPr>
        <w:rPr>
          <w:rFonts w:ascii="Arial" w:hAnsi="Arial" w:cs="Arial"/>
          <w:b/>
          <w:bCs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ab/>
      </w:r>
      <w:r w:rsidRPr="00A9063A">
        <w:rPr>
          <w:rFonts w:ascii="Arial" w:hAnsi="Arial" w:cs="Arial"/>
          <w:b/>
          <w:bCs/>
          <w:sz w:val="20"/>
          <w:szCs w:val="20"/>
        </w:rPr>
        <w:t xml:space="preserve">Letni </w:t>
      </w:r>
      <w:r w:rsidR="009443BF">
        <w:rPr>
          <w:rFonts w:ascii="Arial" w:hAnsi="Arial" w:cs="Arial"/>
          <w:b/>
          <w:bCs/>
          <w:sz w:val="20"/>
          <w:szCs w:val="20"/>
        </w:rPr>
        <w:t>program</w:t>
      </w:r>
      <w:r w:rsidRPr="00A9063A">
        <w:rPr>
          <w:rFonts w:ascii="Arial" w:hAnsi="Arial" w:cs="Arial"/>
          <w:b/>
          <w:bCs/>
          <w:sz w:val="20"/>
          <w:szCs w:val="20"/>
        </w:rPr>
        <w:t xml:space="preserve"> dela NO Občine Cerknica za leto 2026 ter finančni načrt NO za leto 2026</w:t>
      </w:r>
    </w:p>
    <w:p w14:paraId="2B7F7C5B" w14:textId="7EDDBFDD" w:rsidR="008071CA" w:rsidRDefault="008071CA" w:rsidP="008071CA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3C530863" w14:textId="141C6B27" w:rsidR="008071CA" w:rsidRDefault="008071CA" w:rsidP="008071CA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 na letni </w:t>
      </w:r>
      <w:r w:rsidR="009443BF">
        <w:rPr>
          <w:rFonts w:ascii="Arial" w:hAnsi="Arial" w:cs="Arial"/>
          <w:bCs/>
          <w:sz w:val="20"/>
          <w:szCs w:val="20"/>
        </w:rPr>
        <w:t>program</w:t>
      </w:r>
      <w:r>
        <w:rPr>
          <w:rFonts w:ascii="Arial" w:hAnsi="Arial" w:cs="Arial"/>
          <w:bCs/>
          <w:sz w:val="20"/>
          <w:szCs w:val="20"/>
        </w:rPr>
        <w:t xml:space="preserve"> dela NO Občine Cerknica za leto 2026. </w:t>
      </w:r>
      <w:r w:rsidR="00EF4389">
        <w:rPr>
          <w:rFonts w:ascii="Arial" w:hAnsi="Arial" w:cs="Arial"/>
          <w:bCs/>
          <w:sz w:val="20"/>
          <w:szCs w:val="20"/>
        </w:rPr>
        <w:t xml:space="preserve">Člani nadzornega odbora so se strinjali s predlaganim letnim </w:t>
      </w:r>
      <w:r w:rsidR="009443BF">
        <w:rPr>
          <w:rFonts w:ascii="Arial" w:hAnsi="Arial" w:cs="Arial"/>
          <w:bCs/>
          <w:sz w:val="20"/>
          <w:szCs w:val="20"/>
        </w:rPr>
        <w:t>programom</w:t>
      </w:r>
      <w:r w:rsidR="00EF4389">
        <w:rPr>
          <w:rFonts w:ascii="Arial" w:hAnsi="Arial" w:cs="Arial"/>
          <w:bCs/>
          <w:sz w:val="20"/>
          <w:szCs w:val="20"/>
        </w:rPr>
        <w:t xml:space="preserve"> dela, zato ga je </w:t>
      </w:r>
      <w:r>
        <w:rPr>
          <w:rFonts w:ascii="Arial" w:hAnsi="Arial" w:cs="Arial"/>
          <w:bCs/>
          <w:sz w:val="20"/>
          <w:szCs w:val="20"/>
        </w:rPr>
        <w:t xml:space="preserve"> predsednik podal </w:t>
      </w:r>
      <w:r w:rsidR="00B77720">
        <w:rPr>
          <w:rFonts w:ascii="Arial" w:hAnsi="Arial" w:cs="Arial"/>
          <w:bCs/>
          <w:sz w:val="20"/>
          <w:szCs w:val="20"/>
        </w:rPr>
        <w:t>na glasovanje.</w:t>
      </w:r>
    </w:p>
    <w:p w14:paraId="2D64BE6A" w14:textId="77777777" w:rsidR="00B77720" w:rsidRDefault="00B77720" w:rsidP="008071CA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AFAF861" w14:textId="77777777" w:rsidR="00FB0FCF" w:rsidRPr="007037CD" w:rsidRDefault="00FB0FCF" w:rsidP="00FB0FC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 xml:space="preserve">PETIMI 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19179096" w14:textId="3CB898AB" w:rsidR="00FB0FCF" w:rsidRDefault="00FB0FCF" w:rsidP="00FB0FCF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24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129/</w:t>
      </w:r>
      <w:r w:rsidRPr="007037CD">
        <w:rPr>
          <w:rFonts w:ascii="Arial" w:hAnsi="Arial" w:cs="Arial"/>
          <w:b/>
          <w:sz w:val="20"/>
          <w:szCs w:val="20"/>
          <w:u w:val="single"/>
        </w:rPr>
        <w:t>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336FDE72" w14:textId="187EB807" w:rsidR="008071CA" w:rsidRDefault="00FB0FCF" w:rsidP="00FB0FCF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</w:t>
      </w:r>
      <w:r>
        <w:rPr>
          <w:rFonts w:ascii="Arial" w:hAnsi="Arial" w:cs="Arial"/>
          <w:b/>
          <w:bCs/>
          <w:sz w:val="20"/>
        </w:rPr>
        <w:t>spreje</w:t>
      </w:r>
      <w:r w:rsidR="00EF4389">
        <w:rPr>
          <w:rFonts w:ascii="Arial" w:hAnsi="Arial" w:cs="Arial"/>
          <w:b/>
          <w:bCs/>
          <w:sz w:val="20"/>
        </w:rPr>
        <w:t xml:space="preserve">l letni </w:t>
      </w:r>
      <w:r w:rsidR="009443BF">
        <w:rPr>
          <w:rFonts w:ascii="Arial" w:hAnsi="Arial" w:cs="Arial"/>
          <w:b/>
          <w:bCs/>
          <w:sz w:val="20"/>
        </w:rPr>
        <w:t>program</w:t>
      </w:r>
      <w:r w:rsidR="00EF4389">
        <w:rPr>
          <w:rFonts w:ascii="Arial" w:hAnsi="Arial" w:cs="Arial"/>
          <w:b/>
          <w:bCs/>
          <w:sz w:val="20"/>
        </w:rPr>
        <w:t xml:space="preserve"> dela Nadzornega odbora Občine Cerknica za leto 2026.</w:t>
      </w:r>
    </w:p>
    <w:p w14:paraId="02F7C71B" w14:textId="77777777" w:rsidR="008071CA" w:rsidRDefault="008071CA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2A112C45" w14:textId="77777777" w:rsidR="008071CA" w:rsidRDefault="008071CA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B0FE4D5" w14:textId="77777777" w:rsidR="008071CA" w:rsidRDefault="008071CA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A419E9B" w14:textId="77777777" w:rsidR="008071CA" w:rsidRDefault="008071CA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09E5A4F" w14:textId="3404C027" w:rsidR="00ED5FAF" w:rsidRDefault="00ED5FAF" w:rsidP="00ED5FA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 na finančni načrt NO Občine Cerknica za leto 2026. Člani nadzornega odbora so se strinjali s predlaganim finančnim načrtom, zato ga je  predsednik podal na glasovanje.</w:t>
      </w:r>
    </w:p>
    <w:p w14:paraId="55FB45B1" w14:textId="77777777" w:rsidR="00ED5FAF" w:rsidRDefault="00ED5FAF" w:rsidP="00ED5FAF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23AD6B99" w14:textId="77777777" w:rsidR="00ED5FAF" w:rsidRPr="007037CD" w:rsidRDefault="00ED5FAF" w:rsidP="00ED5FA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 xml:space="preserve">PETIMI 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4F0598C9" w14:textId="7CCD83F1" w:rsidR="00ED5FAF" w:rsidRDefault="00ED5FAF" w:rsidP="00ED5FAF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24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130/</w:t>
      </w:r>
      <w:r w:rsidRPr="007037CD">
        <w:rPr>
          <w:rFonts w:ascii="Arial" w:hAnsi="Arial" w:cs="Arial"/>
          <w:b/>
          <w:sz w:val="20"/>
          <w:szCs w:val="20"/>
          <w:u w:val="single"/>
        </w:rPr>
        <w:t>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0C1ECE87" w14:textId="56D5B633" w:rsidR="008071CA" w:rsidRDefault="00ED5FAF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</w:t>
      </w:r>
      <w:r>
        <w:rPr>
          <w:rFonts w:ascii="Arial" w:hAnsi="Arial" w:cs="Arial"/>
          <w:b/>
          <w:bCs/>
          <w:sz w:val="20"/>
        </w:rPr>
        <w:t>sprejel finančni načrt Nadzornega odbora Občine Cerknica za leto 2026.</w:t>
      </w:r>
    </w:p>
    <w:p w14:paraId="3DDD37A1" w14:textId="77777777" w:rsidR="00ED5FAF" w:rsidRDefault="00ED5FAF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F37E266" w14:textId="77777777" w:rsidR="008071CA" w:rsidRPr="007037CD" w:rsidRDefault="008071CA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7BFD32A9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2C025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4383D62" w14:textId="3E43576A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6F3910">
        <w:rPr>
          <w:rFonts w:ascii="Arial" w:hAnsi="Arial" w:cs="Arial"/>
          <w:sz w:val="20"/>
          <w:szCs w:val="20"/>
        </w:rPr>
        <w:t>2</w:t>
      </w:r>
      <w:r w:rsidR="000117B3">
        <w:rPr>
          <w:rFonts w:ascii="Arial" w:hAnsi="Arial" w:cs="Arial"/>
          <w:sz w:val="20"/>
          <w:szCs w:val="20"/>
        </w:rPr>
        <w:t>5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0117B3">
        <w:rPr>
          <w:rFonts w:ascii="Arial" w:hAnsi="Arial" w:cs="Arial"/>
          <w:b/>
          <w:bCs/>
          <w:sz w:val="20"/>
          <w:szCs w:val="20"/>
          <w:u w:val="single"/>
        </w:rPr>
        <w:t>21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0117B3">
        <w:rPr>
          <w:rFonts w:ascii="Arial" w:hAnsi="Arial" w:cs="Arial"/>
          <w:b/>
          <w:bCs/>
          <w:sz w:val="20"/>
          <w:szCs w:val="20"/>
          <w:u w:val="single"/>
        </w:rPr>
        <w:t>okto</w:t>
      </w:r>
      <w:r w:rsidR="00DE742F">
        <w:rPr>
          <w:rFonts w:ascii="Arial" w:hAnsi="Arial" w:cs="Arial"/>
          <w:b/>
          <w:bCs/>
          <w:sz w:val="20"/>
          <w:szCs w:val="20"/>
          <w:u w:val="single"/>
        </w:rPr>
        <w:t>bra</w:t>
      </w:r>
      <w:r w:rsidR="00C0766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C07660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5C97C638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5D45F1B9" w14:textId="77777777" w:rsidR="009E0C8A" w:rsidRPr="007037CD" w:rsidRDefault="009E0C8A" w:rsidP="009E0C8A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C9DF76D" w14:textId="5A4A90D8" w:rsidR="00DC3605" w:rsidRDefault="00D20BC1" w:rsidP="00C20F43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</w:t>
      </w:r>
      <w:r w:rsidR="00A84EDC">
        <w:rPr>
          <w:rFonts w:ascii="Arial" w:hAnsi="Arial" w:cs="Arial"/>
          <w:b/>
          <w:sz w:val="20"/>
          <w:szCs w:val="20"/>
        </w:rPr>
        <w:t xml:space="preserve">in potrditev </w:t>
      </w:r>
      <w:r w:rsidRPr="007037CD">
        <w:rPr>
          <w:rFonts w:ascii="Arial" w:hAnsi="Arial" w:cs="Arial"/>
          <w:b/>
          <w:sz w:val="20"/>
          <w:szCs w:val="20"/>
        </w:rPr>
        <w:t xml:space="preserve">zapisnika </w:t>
      </w:r>
      <w:r w:rsidR="00583C25">
        <w:rPr>
          <w:rFonts w:ascii="Arial" w:hAnsi="Arial" w:cs="Arial"/>
          <w:b/>
          <w:sz w:val="20"/>
          <w:szCs w:val="20"/>
        </w:rPr>
        <w:t>2</w:t>
      </w:r>
      <w:r w:rsidR="000117B3"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0117B3">
        <w:rPr>
          <w:rFonts w:ascii="Arial" w:hAnsi="Arial" w:cs="Arial"/>
          <w:b/>
          <w:sz w:val="20"/>
          <w:szCs w:val="20"/>
        </w:rPr>
        <w:t>16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0117B3">
        <w:rPr>
          <w:rFonts w:ascii="Arial" w:hAnsi="Arial" w:cs="Arial"/>
          <w:b/>
          <w:sz w:val="20"/>
          <w:szCs w:val="20"/>
        </w:rPr>
        <w:t>9</w:t>
      </w:r>
      <w:r w:rsidR="00A84EDC">
        <w:rPr>
          <w:rFonts w:ascii="Arial" w:hAnsi="Arial" w:cs="Arial"/>
          <w:b/>
          <w:sz w:val="20"/>
          <w:szCs w:val="20"/>
        </w:rPr>
        <w:t>.</w:t>
      </w:r>
      <w:r w:rsidR="004B177E">
        <w:rPr>
          <w:rFonts w:ascii="Arial" w:hAnsi="Arial" w:cs="Arial"/>
          <w:b/>
          <w:sz w:val="20"/>
          <w:szCs w:val="20"/>
        </w:rPr>
        <w:t xml:space="preserve"> 202</w:t>
      </w:r>
      <w:r w:rsidR="00CB036E">
        <w:rPr>
          <w:rFonts w:ascii="Arial" w:hAnsi="Arial" w:cs="Arial"/>
          <w:b/>
          <w:sz w:val="20"/>
          <w:szCs w:val="20"/>
        </w:rPr>
        <w:t>5</w:t>
      </w:r>
    </w:p>
    <w:p w14:paraId="1A792D37" w14:textId="77777777" w:rsidR="00162E71" w:rsidRDefault="00162E71" w:rsidP="00162E71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153D8E0" w14:textId="77777777" w:rsidR="00162E71" w:rsidRPr="001C5E39" w:rsidRDefault="00162E71" w:rsidP="00162E7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162E71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Nadzor nad Izvedbo prizidka in fasadnega ovoja Zdravstvenega doma dr. Božidarja Lavriča Cerknica</w:t>
      </w:r>
    </w:p>
    <w:p w14:paraId="0FB0DF25" w14:textId="77777777" w:rsidR="001C5E39" w:rsidRPr="001C5E39" w:rsidRDefault="001C5E39" w:rsidP="001C5E39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DC40294" w14:textId="77777777" w:rsidR="001C5E39" w:rsidRPr="001C5E39" w:rsidRDefault="001C5E39" w:rsidP="001C5E3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1C5E39">
        <w:rPr>
          <w:rFonts w:ascii="Arial" w:hAnsi="Arial" w:cs="Arial"/>
          <w:b/>
          <w:sz w:val="20"/>
          <w:szCs w:val="20"/>
        </w:rPr>
        <w:t>Osnutek poročila o nadzoru nad kadrovsko politiko JP Komunala Cerknica d.o.o. za leti 2023 in 2024</w:t>
      </w:r>
    </w:p>
    <w:p w14:paraId="1E6A01CC" w14:textId="77777777" w:rsidR="001C5E39" w:rsidRDefault="00C20F43" w:rsidP="001C5E39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C5E39">
        <w:rPr>
          <w:rFonts w:ascii="Arial" w:hAnsi="Arial" w:cs="Arial"/>
          <w:b/>
          <w:sz w:val="20"/>
          <w:szCs w:val="20"/>
        </w:rPr>
        <w:t xml:space="preserve">    5.   </w:t>
      </w:r>
      <w:r w:rsidR="001C5E39" w:rsidRPr="001C5E39">
        <w:rPr>
          <w:rFonts w:ascii="Arial" w:hAnsi="Arial" w:cs="Arial"/>
          <w:b/>
          <w:sz w:val="20"/>
          <w:szCs w:val="20"/>
        </w:rPr>
        <w:t xml:space="preserve">Končno poročilo o nadzoru nad poslovanjem Kegljaškega kluba Brest Cerknica za </w:t>
      </w:r>
    </w:p>
    <w:p w14:paraId="3E871E89" w14:textId="3415CF90" w:rsidR="001C5E39" w:rsidRPr="001C5E39" w:rsidRDefault="001C5E39" w:rsidP="001C5E39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Pr="001C5E39">
        <w:rPr>
          <w:rFonts w:ascii="Arial" w:hAnsi="Arial" w:cs="Arial"/>
          <w:b/>
          <w:sz w:val="20"/>
          <w:szCs w:val="20"/>
        </w:rPr>
        <w:t>leto 2024</w:t>
      </w:r>
    </w:p>
    <w:p w14:paraId="496A902B" w14:textId="77777777" w:rsidR="001C5E39" w:rsidRDefault="001C5E39" w:rsidP="00C20F43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43D31E3" w14:textId="5BA710E3" w:rsidR="00DC3605" w:rsidRPr="00DC3605" w:rsidRDefault="001C5E39" w:rsidP="00D968B2">
      <w:pPr>
        <w:tabs>
          <w:tab w:val="left" w:pos="111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="00F925E7" w:rsidRPr="001C5E39">
        <w:rPr>
          <w:rFonts w:ascii="Arial" w:hAnsi="Arial" w:cs="Arial"/>
          <w:b/>
          <w:sz w:val="20"/>
          <w:szCs w:val="20"/>
        </w:rPr>
        <w:t>Pobude in vprašanja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3725A" w:rsidRPr="00775563" w14:paraId="4DADA68D" w14:textId="77777777" w:rsidTr="006609DA">
        <w:tc>
          <w:tcPr>
            <w:tcW w:w="9210" w:type="dxa"/>
          </w:tcPr>
          <w:p w14:paraId="1EBFCBAF" w14:textId="77777777" w:rsidR="009E0C8A" w:rsidRPr="00775563" w:rsidRDefault="009E0C8A" w:rsidP="006203FB">
            <w:pPr>
              <w:rPr>
                <w:rFonts w:ascii="Arial" w:hAnsi="Arial" w:cs="Arial"/>
                <w:bCs/>
                <w:sz w:val="20"/>
              </w:rPr>
            </w:pPr>
          </w:p>
          <w:p w14:paraId="1AC03C52" w14:textId="2196BD18" w:rsidR="00775563" w:rsidRPr="00775563" w:rsidRDefault="00775563" w:rsidP="00775563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775563">
              <w:rPr>
                <w:rFonts w:ascii="Arial" w:hAnsi="Arial" w:cs="Arial"/>
                <w:bCs/>
                <w:sz w:val="20"/>
              </w:rPr>
              <w:t>K 3. točki je potrebno pripraviti sledeče dokumente;</w:t>
            </w:r>
          </w:p>
          <w:p w14:paraId="5BD6D2EE" w14:textId="77777777" w:rsidR="00775563" w:rsidRPr="00775563" w:rsidRDefault="00775563" w:rsidP="00775563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5B66D6B1" w14:textId="41719E90" w:rsidR="00775563" w:rsidRPr="00775563" w:rsidRDefault="00775563" w:rsidP="00775563">
            <w:pPr>
              <w:pStyle w:val="Odstavekseznama"/>
              <w:numPr>
                <w:ilvl w:val="0"/>
                <w:numId w:val="28"/>
              </w:numPr>
              <w:tabs>
                <w:tab w:val="left" w:pos="11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563">
              <w:rPr>
                <w:rFonts w:ascii="Arial" w:hAnsi="Arial" w:cs="Arial"/>
                <w:bCs/>
                <w:sz w:val="20"/>
                <w:szCs w:val="20"/>
              </w:rPr>
              <w:t>Razpisna dokumentacija s prijavo in izbiro izvajalca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347232A" w14:textId="3EDCDE0B" w:rsidR="00775563" w:rsidRPr="00775563" w:rsidRDefault="00775563" w:rsidP="00775563">
            <w:pPr>
              <w:pStyle w:val="Odstavekseznama"/>
              <w:numPr>
                <w:ilvl w:val="0"/>
                <w:numId w:val="28"/>
              </w:numPr>
              <w:tabs>
                <w:tab w:val="left" w:pos="11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563">
              <w:rPr>
                <w:rFonts w:ascii="Arial" w:hAnsi="Arial" w:cs="Arial"/>
                <w:bCs/>
                <w:sz w:val="20"/>
                <w:szCs w:val="20"/>
              </w:rPr>
              <w:t>Pogodba z izvajalcem s pripadajočimi aneksi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2B1CB416" w14:textId="7748403E" w:rsidR="00775563" w:rsidRPr="00775563" w:rsidRDefault="00775563" w:rsidP="00775563">
            <w:pPr>
              <w:pStyle w:val="Odstavekseznama"/>
              <w:numPr>
                <w:ilvl w:val="0"/>
                <w:numId w:val="28"/>
              </w:numPr>
              <w:tabs>
                <w:tab w:val="left" w:pos="11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563">
              <w:rPr>
                <w:rFonts w:ascii="Arial" w:hAnsi="Arial" w:cs="Arial"/>
                <w:bCs/>
                <w:sz w:val="20"/>
                <w:szCs w:val="20"/>
              </w:rPr>
              <w:t>Nadzor in garancija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31D7F68" w14:textId="4D849768" w:rsidR="00775563" w:rsidRPr="00775563" w:rsidRDefault="00775563" w:rsidP="006203F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363A053" w14:textId="350CFF37" w:rsidR="00D20BC1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C33CB8">
        <w:rPr>
          <w:rFonts w:ascii="Arial" w:hAnsi="Arial" w:cs="Arial"/>
          <w:sz w:val="20"/>
          <w:szCs w:val="20"/>
        </w:rPr>
        <w:t>7</w:t>
      </w:r>
      <w:r w:rsidR="001C5E39">
        <w:rPr>
          <w:rFonts w:ascii="Arial" w:hAnsi="Arial" w:cs="Arial"/>
          <w:sz w:val="20"/>
          <w:szCs w:val="20"/>
        </w:rPr>
        <w:t>:20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="006203FB">
        <w:rPr>
          <w:rFonts w:ascii="Arial" w:hAnsi="Arial" w:cs="Arial"/>
          <w:sz w:val="20"/>
          <w:szCs w:val="20"/>
        </w:rPr>
        <w:t>2</w:t>
      </w:r>
      <w:r w:rsidR="001C5E39">
        <w:rPr>
          <w:rFonts w:ascii="Arial" w:hAnsi="Arial" w:cs="Arial"/>
          <w:sz w:val="20"/>
          <w:szCs w:val="20"/>
        </w:rPr>
        <w:t>4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202E472" w14:textId="77777777" w:rsidR="00C20F43" w:rsidRDefault="00C20F43" w:rsidP="00D20BC1">
      <w:pPr>
        <w:jc w:val="both"/>
        <w:rPr>
          <w:rFonts w:ascii="Arial" w:hAnsi="Arial" w:cs="Arial"/>
          <w:sz w:val="20"/>
          <w:szCs w:val="20"/>
        </w:rPr>
      </w:pPr>
    </w:p>
    <w:p w14:paraId="338BC587" w14:textId="77777777" w:rsidR="00C20F43" w:rsidRPr="007037CD" w:rsidRDefault="00C20F43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32AC"/>
    <w:multiLevelType w:val="hybridMultilevel"/>
    <w:tmpl w:val="162CDE40"/>
    <w:lvl w:ilvl="0" w:tplc="8398D4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672DB"/>
    <w:multiLevelType w:val="hybridMultilevel"/>
    <w:tmpl w:val="7EC60790"/>
    <w:lvl w:ilvl="0" w:tplc="BEEC18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128EC"/>
    <w:multiLevelType w:val="hybridMultilevel"/>
    <w:tmpl w:val="F1468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B71DC"/>
    <w:multiLevelType w:val="hybridMultilevel"/>
    <w:tmpl w:val="32181D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617668"/>
    <w:multiLevelType w:val="hybridMultilevel"/>
    <w:tmpl w:val="CD56133E"/>
    <w:lvl w:ilvl="0" w:tplc="A40A91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7"/>
  </w:num>
  <w:num w:numId="2" w16cid:durableId="927009356">
    <w:abstractNumId w:val="16"/>
  </w:num>
  <w:num w:numId="3" w16cid:durableId="240481389">
    <w:abstractNumId w:val="12"/>
  </w:num>
  <w:num w:numId="4" w16cid:durableId="1651979956">
    <w:abstractNumId w:val="27"/>
  </w:num>
  <w:num w:numId="5" w16cid:durableId="1603411286">
    <w:abstractNumId w:val="25"/>
  </w:num>
  <w:num w:numId="6" w16cid:durableId="795683325">
    <w:abstractNumId w:val="19"/>
  </w:num>
  <w:num w:numId="7" w16cid:durableId="1137797332">
    <w:abstractNumId w:val="2"/>
  </w:num>
  <w:num w:numId="8" w16cid:durableId="1642342800">
    <w:abstractNumId w:val="24"/>
  </w:num>
  <w:num w:numId="9" w16cid:durableId="1708337694">
    <w:abstractNumId w:val="21"/>
  </w:num>
  <w:num w:numId="10" w16cid:durableId="1067266968">
    <w:abstractNumId w:val="10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8"/>
  </w:num>
  <w:num w:numId="14" w16cid:durableId="223293435">
    <w:abstractNumId w:val="4"/>
  </w:num>
  <w:num w:numId="15" w16cid:durableId="107816252">
    <w:abstractNumId w:val="23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22"/>
  </w:num>
  <w:num w:numId="19" w16cid:durableId="1179389296">
    <w:abstractNumId w:val="31"/>
  </w:num>
  <w:num w:numId="20" w16cid:durableId="1937245450">
    <w:abstractNumId w:val="8"/>
  </w:num>
  <w:num w:numId="21" w16cid:durableId="1940794852">
    <w:abstractNumId w:val="26"/>
  </w:num>
  <w:num w:numId="22" w16cid:durableId="1380276954">
    <w:abstractNumId w:val="13"/>
  </w:num>
  <w:num w:numId="23" w16cid:durableId="14290793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29"/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5"/>
  </w:num>
  <w:num w:numId="28" w16cid:durableId="1072001305">
    <w:abstractNumId w:val="11"/>
  </w:num>
  <w:num w:numId="29" w16cid:durableId="417756886">
    <w:abstractNumId w:val="20"/>
  </w:num>
  <w:num w:numId="30" w16cid:durableId="236211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9260708">
    <w:abstractNumId w:val="9"/>
  </w:num>
  <w:num w:numId="32" w16cid:durableId="1209952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1CC0"/>
    <w:rsid w:val="00003E81"/>
    <w:rsid w:val="000041A6"/>
    <w:rsid w:val="0000593A"/>
    <w:rsid w:val="000061E0"/>
    <w:rsid w:val="00010FFE"/>
    <w:rsid w:val="000117B3"/>
    <w:rsid w:val="00012A09"/>
    <w:rsid w:val="00013493"/>
    <w:rsid w:val="0001446C"/>
    <w:rsid w:val="00014538"/>
    <w:rsid w:val="0002005D"/>
    <w:rsid w:val="00020521"/>
    <w:rsid w:val="000205CE"/>
    <w:rsid w:val="00021A44"/>
    <w:rsid w:val="00021BA2"/>
    <w:rsid w:val="000250BC"/>
    <w:rsid w:val="000251DC"/>
    <w:rsid w:val="00025AC1"/>
    <w:rsid w:val="00025F51"/>
    <w:rsid w:val="00030427"/>
    <w:rsid w:val="00030814"/>
    <w:rsid w:val="00036620"/>
    <w:rsid w:val="00036733"/>
    <w:rsid w:val="0004074C"/>
    <w:rsid w:val="00040A50"/>
    <w:rsid w:val="00040CDA"/>
    <w:rsid w:val="000412E8"/>
    <w:rsid w:val="00043265"/>
    <w:rsid w:val="00043535"/>
    <w:rsid w:val="000439EC"/>
    <w:rsid w:val="00043C21"/>
    <w:rsid w:val="00044531"/>
    <w:rsid w:val="00044D83"/>
    <w:rsid w:val="00045591"/>
    <w:rsid w:val="00050594"/>
    <w:rsid w:val="00052264"/>
    <w:rsid w:val="000527E3"/>
    <w:rsid w:val="000537E4"/>
    <w:rsid w:val="00054077"/>
    <w:rsid w:val="00054F7D"/>
    <w:rsid w:val="000568CC"/>
    <w:rsid w:val="00057F18"/>
    <w:rsid w:val="00060DA6"/>
    <w:rsid w:val="000613F0"/>
    <w:rsid w:val="00062F7A"/>
    <w:rsid w:val="000638BC"/>
    <w:rsid w:val="0006466C"/>
    <w:rsid w:val="00065358"/>
    <w:rsid w:val="0006682F"/>
    <w:rsid w:val="00067A36"/>
    <w:rsid w:val="000700B2"/>
    <w:rsid w:val="000708DE"/>
    <w:rsid w:val="00070B56"/>
    <w:rsid w:val="00070E82"/>
    <w:rsid w:val="0007171F"/>
    <w:rsid w:val="00071D4D"/>
    <w:rsid w:val="000742E1"/>
    <w:rsid w:val="000745BF"/>
    <w:rsid w:val="00075053"/>
    <w:rsid w:val="00077F28"/>
    <w:rsid w:val="00081514"/>
    <w:rsid w:val="00081FF9"/>
    <w:rsid w:val="00082DD3"/>
    <w:rsid w:val="00082ED2"/>
    <w:rsid w:val="00086F48"/>
    <w:rsid w:val="00090F10"/>
    <w:rsid w:val="000923AB"/>
    <w:rsid w:val="00094982"/>
    <w:rsid w:val="000953BF"/>
    <w:rsid w:val="00095746"/>
    <w:rsid w:val="00095B85"/>
    <w:rsid w:val="00095B95"/>
    <w:rsid w:val="000A089D"/>
    <w:rsid w:val="000A1602"/>
    <w:rsid w:val="000A2EA5"/>
    <w:rsid w:val="000A3E2D"/>
    <w:rsid w:val="000A6CAC"/>
    <w:rsid w:val="000B27B8"/>
    <w:rsid w:val="000B30AE"/>
    <w:rsid w:val="000B36D1"/>
    <w:rsid w:val="000B38CF"/>
    <w:rsid w:val="000B74FB"/>
    <w:rsid w:val="000C01B5"/>
    <w:rsid w:val="000C12B6"/>
    <w:rsid w:val="000C3D92"/>
    <w:rsid w:val="000C6972"/>
    <w:rsid w:val="000C69E0"/>
    <w:rsid w:val="000C73B4"/>
    <w:rsid w:val="000C7500"/>
    <w:rsid w:val="000C7520"/>
    <w:rsid w:val="000C76DE"/>
    <w:rsid w:val="000C7ABB"/>
    <w:rsid w:val="000C7B16"/>
    <w:rsid w:val="000D04C4"/>
    <w:rsid w:val="000D05FF"/>
    <w:rsid w:val="000D0B66"/>
    <w:rsid w:val="000D1B70"/>
    <w:rsid w:val="000D3251"/>
    <w:rsid w:val="000D3F6F"/>
    <w:rsid w:val="000D5688"/>
    <w:rsid w:val="000D64FB"/>
    <w:rsid w:val="000D7EFE"/>
    <w:rsid w:val="000E1979"/>
    <w:rsid w:val="000E531B"/>
    <w:rsid w:val="000E6788"/>
    <w:rsid w:val="000E7045"/>
    <w:rsid w:val="000E7847"/>
    <w:rsid w:val="000E7B0F"/>
    <w:rsid w:val="000F09F6"/>
    <w:rsid w:val="000F1496"/>
    <w:rsid w:val="000F277D"/>
    <w:rsid w:val="000F36BF"/>
    <w:rsid w:val="000F4C61"/>
    <w:rsid w:val="000F5123"/>
    <w:rsid w:val="000F5CB1"/>
    <w:rsid w:val="000F6158"/>
    <w:rsid w:val="00102A43"/>
    <w:rsid w:val="0010394E"/>
    <w:rsid w:val="001041D0"/>
    <w:rsid w:val="001042C5"/>
    <w:rsid w:val="00105797"/>
    <w:rsid w:val="001059E9"/>
    <w:rsid w:val="001063F4"/>
    <w:rsid w:val="001117F2"/>
    <w:rsid w:val="00112280"/>
    <w:rsid w:val="00112794"/>
    <w:rsid w:val="0011382F"/>
    <w:rsid w:val="00114356"/>
    <w:rsid w:val="001222D3"/>
    <w:rsid w:val="0012501F"/>
    <w:rsid w:val="001307F9"/>
    <w:rsid w:val="0013091C"/>
    <w:rsid w:val="00131E16"/>
    <w:rsid w:val="001320D3"/>
    <w:rsid w:val="00132D81"/>
    <w:rsid w:val="0013392A"/>
    <w:rsid w:val="001346ED"/>
    <w:rsid w:val="00134762"/>
    <w:rsid w:val="00134B6A"/>
    <w:rsid w:val="00134CDE"/>
    <w:rsid w:val="00134E93"/>
    <w:rsid w:val="001371E3"/>
    <w:rsid w:val="00137FE3"/>
    <w:rsid w:val="00140A3D"/>
    <w:rsid w:val="00145A45"/>
    <w:rsid w:val="00147221"/>
    <w:rsid w:val="00147718"/>
    <w:rsid w:val="00152626"/>
    <w:rsid w:val="001578D3"/>
    <w:rsid w:val="001620B9"/>
    <w:rsid w:val="00162E71"/>
    <w:rsid w:val="0016459A"/>
    <w:rsid w:val="00164ACA"/>
    <w:rsid w:val="001656BF"/>
    <w:rsid w:val="001667D9"/>
    <w:rsid w:val="00171982"/>
    <w:rsid w:val="00173261"/>
    <w:rsid w:val="00174698"/>
    <w:rsid w:val="001774E1"/>
    <w:rsid w:val="00181318"/>
    <w:rsid w:val="00181E5A"/>
    <w:rsid w:val="00181F52"/>
    <w:rsid w:val="00183F63"/>
    <w:rsid w:val="00184707"/>
    <w:rsid w:val="001904F1"/>
    <w:rsid w:val="00190ADA"/>
    <w:rsid w:val="00192199"/>
    <w:rsid w:val="001944B3"/>
    <w:rsid w:val="00196128"/>
    <w:rsid w:val="001A01A9"/>
    <w:rsid w:val="001A04E7"/>
    <w:rsid w:val="001A0D9F"/>
    <w:rsid w:val="001A372A"/>
    <w:rsid w:val="001A3B98"/>
    <w:rsid w:val="001A4919"/>
    <w:rsid w:val="001A571C"/>
    <w:rsid w:val="001A717B"/>
    <w:rsid w:val="001B0332"/>
    <w:rsid w:val="001B0983"/>
    <w:rsid w:val="001B2E86"/>
    <w:rsid w:val="001B325A"/>
    <w:rsid w:val="001B3275"/>
    <w:rsid w:val="001B4AA4"/>
    <w:rsid w:val="001B4CAA"/>
    <w:rsid w:val="001B5379"/>
    <w:rsid w:val="001B59EB"/>
    <w:rsid w:val="001B5A5B"/>
    <w:rsid w:val="001B5C27"/>
    <w:rsid w:val="001B6CF9"/>
    <w:rsid w:val="001B763C"/>
    <w:rsid w:val="001C19B0"/>
    <w:rsid w:val="001C19C0"/>
    <w:rsid w:val="001C28C9"/>
    <w:rsid w:val="001C5E39"/>
    <w:rsid w:val="001D18AA"/>
    <w:rsid w:val="001D2CAA"/>
    <w:rsid w:val="001D3535"/>
    <w:rsid w:val="001D5484"/>
    <w:rsid w:val="001E2294"/>
    <w:rsid w:val="001E2438"/>
    <w:rsid w:val="001E2A35"/>
    <w:rsid w:val="001E2C89"/>
    <w:rsid w:val="001E3C9F"/>
    <w:rsid w:val="001E43D8"/>
    <w:rsid w:val="001E4F24"/>
    <w:rsid w:val="001F0AD8"/>
    <w:rsid w:val="001F17B0"/>
    <w:rsid w:val="001F1866"/>
    <w:rsid w:val="001F1D1B"/>
    <w:rsid w:val="001F3830"/>
    <w:rsid w:val="001F3E64"/>
    <w:rsid w:val="001F4096"/>
    <w:rsid w:val="001F4AB6"/>
    <w:rsid w:val="001F592E"/>
    <w:rsid w:val="001F5A30"/>
    <w:rsid w:val="001F77F8"/>
    <w:rsid w:val="001F7E96"/>
    <w:rsid w:val="00200767"/>
    <w:rsid w:val="00206041"/>
    <w:rsid w:val="00207D6D"/>
    <w:rsid w:val="00207E39"/>
    <w:rsid w:val="00211071"/>
    <w:rsid w:val="002124B9"/>
    <w:rsid w:val="00213E8E"/>
    <w:rsid w:val="0021464C"/>
    <w:rsid w:val="0021478E"/>
    <w:rsid w:val="00214D5A"/>
    <w:rsid w:val="0021597B"/>
    <w:rsid w:val="0022001C"/>
    <w:rsid w:val="00220A81"/>
    <w:rsid w:val="00224E4F"/>
    <w:rsid w:val="0022579D"/>
    <w:rsid w:val="00227C00"/>
    <w:rsid w:val="00227DD1"/>
    <w:rsid w:val="00230105"/>
    <w:rsid w:val="002312D6"/>
    <w:rsid w:val="00235DB2"/>
    <w:rsid w:val="00237873"/>
    <w:rsid w:val="002404F8"/>
    <w:rsid w:val="00240A17"/>
    <w:rsid w:val="002416B9"/>
    <w:rsid w:val="0024190D"/>
    <w:rsid w:val="00242155"/>
    <w:rsid w:val="002434FA"/>
    <w:rsid w:val="0024360C"/>
    <w:rsid w:val="002441F8"/>
    <w:rsid w:val="00245245"/>
    <w:rsid w:val="00246744"/>
    <w:rsid w:val="00250261"/>
    <w:rsid w:val="00250548"/>
    <w:rsid w:val="002522F3"/>
    <w:rsid w:val="002552C3"/>
    <w:rsid w:val="002561D6"/>
    <w:rsid w:val="002562C7"/>
    <w:rsid w:val="00257B22"/>
    <w:rsid w:val="00261037"/>
    <w:rsid w:val="00261212"/>
    <w:rsid w:val="0026285D"/>
    <w:rsid w:val="00265372"/>
    <w:rsid w:val="0026602A"/>
    <w:rsid w:val="0027051D"/>
    <w:rsid w:val="002719B1"/>
    <w:rsid w:val="00273023"/>
    <w:rsid w:val="0027430C"/>
    <w:rsid w:val="0027435D"/>
    <w:rsid w:val="002743EC"/>
    <w:rsid w:val="00274CD8"/>
    <w:rsid w:val="00275A39"/>
    <w:rsid w:val="00280005"/>
    <w:rsid w:val="00280F20"/>
    <w:rsid w:val="0028483D"/>
    <w:rsid w:val="00285404"/>
    <w:rsid w:val="00286CE4"/>
    <w:rsid w:val="00290070"/>
    <w:rsid w:val="00290303"/>
    <w:rsid w:val="002924F6"/>
    <w:rsid w:val="00292BA2"/>
    <w:rsid w:val="002947A6"/>
    <w:rsid w:val="00295964"/>
    <w:rsid w:val="00296085"/>
    <w:rsid w:val="0029698E"/>
    <w:rsid w:val="002969CF"/>
    <w:rsid w:val="002A17B7"/>
    <w:rsid w:val="002A2049"/>
    <w:rsid w:val="002A5F33"/>
    <w:rsid w:val="002A617F"/>
    <w:rsid w:val="002A66FD"/>
    <w:rsid w:val="002A6906"/>
    <w:rsid w:val="002A6EAD"/>
    <w:rsid w:val="002A77DB"/>
    <w:rsid w:val="002A7CC7"/>
    <w:rsid w:val="002B0BDD"/>
    <w:rsid w:val="002B108E"/>
    <w:rsid w:val="002B51F2"/>
    <w:rsid w:val="002B589E"/>
    <w:rsid w:val="002B6216"/>
    <w:rsid w:val="002B7AF3"/>
    <w:rsid w:val="002C0255"/>
    <w:rsid w:val="002C0718"/>
    <w:rsid w:val="002C104A"/>
    <w:rsid w:val="002C20A5"/>
    <w:rsid w:val="002C3814"/>
    <w:rsid w:val="002C5E93"/>
    <w:rsid w:val="002C608C"/>
    <w:rsid w:val="002C7A31"/>
    <w:rsid w:val="002D01F7"/>
    <w:rsid w:val="002D0512"/>
    <w:rsid w:val="002D1F3E"/>
    <w:rsid w:val="002D2CEA"/>
    <w:rsid w:val="002D58E5"/>
    <w:rsid w:val="002D5B46"/>
    <w:rsid w:val="002E1978"/>
    <w:rsid w:val="002E213B"/>
    <w:rsid w:val="002E25E3"/>
    <w:rsid w:val="002E290D"/>
    <w:rsid w:val="002E43A3"/>
    <w:rsid w:val="002F350F"/>
    <w:rsid w:val="003006CC"/>
    <w:rsid w:val="00304D3F"/>
    <w:rsid w:val="00304E93"/>
    <w:rsid w:val="0030739A"/>
    <w:rsid w:val="00310010"/>
    <w:rsid w:val="00310FDE"/>
    <w:rsid w:val="00311547"/>
    <w:rsid w:val="003118C6"/>
    <w:rsid w:val="00311AD1"/>
    <w:rsid w:val="00313697"/>
    <w:rsid w:val="00314618"/>
    <w:rsid w:val="0031650F"/>
    <w:rsid w:val="00316724"/>
    <w:rsid w:val="003176F7"/>
    <w:rsid w:val="0032008D"/>
    <w:rsid w:val="003201A0"/>
    <w:rsid w:val="00321B28"/>
    <w:rsid w:val="00321CA0"/>
    <w:rsid w:val="00321F4E"/>
    <w:rsid w:val="00323E62"/>
    <w:rsid w:val="00324199"/>
    <w:rsid w:val="0032515D"/>
    <w:rsid w:val="00325227"/>
    <w:rsid w:val="003268F4"/>
    <w:rsid w:val="00327FEF"/>
    <w:rsid w:val="00331DBD"/>
    <w:rsid w:val="003341BC"/>
    <w:rsid w:val="00334673"/>
    <w:rsid w:val="003355BC"/>
    <w:rsid w:val="003370DC"/>
    <w:rsid w:val="003428C6"/>
    <w:rsid w:val="0034570E"/>
    <w:rsid w:val="00345F27"/>
    <w:rsid w:val="00350217"/>
    <w:rsid w:val="00353B3E"/>
    <w:rsid w:val="003544C2"/>
    <w:rsid w:val="003551BE"/>
    <w:rsid w:val="003556BB"/>
    <w:rsid w:val="003557B0"/>
    <w:rsid w:val="003578EF"/>
    <w:rsid w:val="003606F8"/>
    <w:rsid w:val="00361C45"/>
    <w:rsid w:val="00361FD4"/>
    <w:rsid w:val="00362061"/>
    <w:rsid w:val="00363A71"/>
    <w:rsid w:val="0036573D"/>
    <w:rsid w:val="0036606D"/>
    <w:rsid w:val="0036653C"/>
    <w:rsid w:val="003667DF"/>
    <w:rsid w:val="00367E44"/>
    <w:rsid w:val="003701B5"/>
    <w:rsid w:val="0037188F"/>
    <w:rsid w:val="003720B0"/>
    <w:rsid w:val="00372EC9"/>
    <w:rsid w:val="003755AC"/>
    <w:rsid w:val="00377560"/>
    <w:rsid w:val="003775D4"/>
    <w:rsid w:val="00380D75"/>
    <w:rsid w:val="00380FC8"/>
    <w:rsid w:val="00384656"/>
    <w:rsid w:val="00384C81"/>
    <w:rsid w:val="00387EB2"/>
    <w:rsid w:val="00390E32"/>
    <w:rsid w:val="00391D4F"/>
    <w:rsid w:val="003969F2"/>
    <w:rsid w:val="003978DF"/>
    <w:rsid w:val="00397A7C"/>
    <w:rsid w:val="003A0AEF"/>
    <w:rsid w:val="003A44AE"/>
    <w:rsid w:val="003A7ADB"/>
    <w:rsid w:val="003A7ED3"/>
    <w:rsid w:val="003B0017"/>
    <w:rsid w:val="003B1924"/>
    <w:rsid w:val="003B229D"/>
    <w:rsid w:val="003B3520"/>
    <w:rsid w:val="003B3EF3"/>
    <w:rsid w:val="003B44A1"/>
    <w:rsid w:val="003B4871"/>
    <w:rsid w:val="003B64EB"/>
    <w:rsid w:val="003B6D21"/>
    <w:rsid w:val="003B7202"/>
    <w:rsid w:val="003B7783"/>
    <w:rsid w:val="003C0047"/>
    <w:rsid w:val="003C135B"/>
    <w:rsid w:val="003C173F"/>
    <w:rsid w:val="003C18E4"/>
    <w:rsid w:val="003C191A"/>
    <w:rsid w:val="003C2FAE"/>
    <w:rsid w:val="003C37F0"/>
    <w:rsid w:val="003C5268"/>
    <w:rsid w:val="003C5B7B"/>
    <w:rsid w:val="003C5D1A"/>
    <w:rsid w:val="003C6696"/>
    <w:rsid w:val="003D22C6"/>
    <w:rsid w:val="003D2345"/>
    <w:rsid w:val="003D39C3"/>
    <w:rsid w:val="003D4D0F"/>
    <w:rsid w:val="003D7454"/>
    <w:rsid w:val="003E016B"/>
    <w:rsid w:val="003E1C12"/>
    <w:rsid w:val="003E1C69"/>
    <w:rsid w:val="003E47CE"/>
    <w:rsid w:val="003E550C"/>
    <w:rsid w:val="003F1475"/>
    <w:rsid w:val="003F270F"/>
    <w:rsid w:val="003F37D5"/>
    <w:rsid w:val="003F40E2"/>
    <w:rsid w:val="003F4186"/>
    <w:rsid w:val="003F4D89"/>
    <w:rsid w:val="0040013F"/>
    <w:rsid w:val="0040037E"/>
    <w:rsid w:val="00400E48"/>
    <w:rsid w:val="004022F3"/>
    <w:rsid w:val="00403948"/>
    <w:rsid w:val="004066A5"/>
    <w:rsid w:val="00406F37"/>
    <w:rsid w:val="00411243"/>
    <w:rsid w:val="004118F2"/>
    <w:rsid w:val="004140EF"/>
    <w:rsid w:val="004149A6"/>
    <w:rsid w:val="00415C2B"/>
    <w:rsid w:val="00417AF8"/>
    <w:rsid w:val="00420EEE"/>
    <w:rsid w:val="00421500"/>
    <w:rsid w:val="004221CF"/>
    <w:rsid w:val="00422E7D"/>
    <w:rsid w:val="0042496B"/>
    <w:rsid w:val="00424A97"/>
    <w:rsid w:val="004250C4"/>
    <w:rsid w:val="00426D0F"/>
    <w:rsid w:val="004305A8"/>
    <w:rsid w:val="00431E01"/>
    <w:rsid w:val="00433613"/>
    <w:rsid w:val="0043380A"/>
    <w:rsid w:val="00433A12"/>
    <w:rsid w:val="00437081"/>
    <w:rsid w:val="004405A9"/>
    <w:rsid w:val="00440E7E"/>
    <w:rsid w:val="00441EC1"/>
    <w:rsid w:val="00443904"/>
    <w:rsid w:val="00443FA1"/>
    <w:rsid w:val="0044457C"/>
    <w:rsid w:val="004446EA"/>
    <w:rsid w:val="00444B76"/>
    <w:rsid w:val="004451A0"/>
    <w:rsid w:val="004456D2"/>
    <w:rsid w:val="0044735B"/>
    <w:rsid w:val="004479E2"/>
    <w:rsid w:val="004507B0"/>
    <w:rsid w:val="00450CAC"/>
    <w:rsid w:val="0045136A"/>
    <w:rsid w:val="0045198D"/>
    <w:rsid w:val="00454F78"/>
    <w:rsid w:val="00457FF0"/>
    <w:rsid w:val="0046032E"/>
    <w:rsid w:val="00461B03"/>
    <w:rsid w:val="00462011"/>
    <w:rsid w:val="00462BEC"/>
    <w:rsid w:val="0046300E"/>
    <w:rsid w:val="00463BE0"/>
    <w:rsid w:val="00463E77"/>
    <w:rsid w:val="004647D8"/>
    <w:rsid w:val="00466AA7"/>
    <w:rsid w:val="00466BDD"/>
    <w:rsid w:val="00467564"/>
    <w:rsid w:val="004676A8"/>
    <w:rsid w:val="00470B39"/>
    <w:rsid w:val="00471B19"/>
    <w:rsid w:val="00472908"/>
    <w:rsid w:val="00473391"/>
    <w:rsid w:val="00476A11"/>
    <w:rsid w:val="00477407"/>
    <w:rsid w:val="00481A04"/>
    <w:rsid w:val="004822CB"/>
    <w:rsid w:val="004836BE"/>
    <w:rsid w:val="00484425"/>
    <w:rsid w:val="004858DA"/>
    <w:rsid w:val="00485A79"/>
    <w:rsid w:val="00486508"/>
    <w:rsid w:val="00486FFB"/>
    <w:rsid w:val="0048748A"/>
    <w:rsid w:val="00490DD5"/>
    <w:rsid w:val="00492995"/>
    <w:rsid w:val="00494328"/>
    <w:rsid w:val="004943ED"/>
    <w:rsid w:val="00494562"/>
    <w:rsid w:val="00495A93"/>
    <w:rsid w:val="004A0EA2"/>
    <w:rsid w:val="004A1BDC"/>
    <w:rsid w:val="004A469D"/>
    <w:rsid w:val="004A6408"/>
    <w:rsid w:val="004A64BD"/>
    <w:rsid w:val="004A77AF"/>
    <w:rsid w:val="004B053B"/>
    <w:rsid w:val="004B177E"/>
    <w:rsid w:val="004B3296"/>
    <w:rsid w:val="004B47CC"/>
    <w:rsid w:val="004B4FA8"/>
    <w:rsid w:val="004B524C"/>
    <w:rsid w:val="004B5902"/>
    <w:rsid w:val="004B6AFC"/>
    <w:rsid w:val="004B73DB"/>
    <w:rsid w:val="004B7B81"/>
    <w:rsid w:val="004B7FF5"/>
    <w:rsid w:val="004C01C3"/>
    <w:rsid w:val="004C0ACC"/>
    <w:rsid w:val="004C1BC3"/>
    <w:rsid w:val="004C2297"/>
    <w:rsid w:val="004C2E4E"/>
    <w:rsid w:val="004C5EE9"/>
    <w:rsid w:val="004C673C"/>
    <w:rsid w:val="004C7CB0"/>
    <w:rsid w:val="004D2569"/>
    <w:rsid w:val="004D25EA"/>
    <w:rsid w:val="004D3808"/>
    <w:rsid w:val="004D4486"/>
    <w:rsid w:val="004D44F6"/>
    <w:rsid w:val="004D4A88"/>
    <w:rsid w:val="004E1BA4"/>
    <w:rsid w:val="004E2E8B"/>
    <w:rsid w:val="004E311D"/>
    <w:rsid w:val="004E6E77"/>
    <w:rsid w:val="004E7C36"/>
    <w:rsid w:val="004F3468"/>
    <w:rsid w:val="004F3BC0"/>
    <w:rsid w:val="004F68BF"/>
    <w:rsid w:val="004F71A6"/>
    <w:rsid w:val="004F77D2"/>
    <w:rsid w:val="004F7D70"/>
    <w:rsid w:val="005005A6"/>
    <w:rsid w:val="00500B86"/>
    <w:rsid w:val="005049D8"/>
    <w:rsid w:val="0051394B"/>
    <w:rsid w:val="005149D7"/>
    <w:rsid w:val="00515398"/>
    <w:rsid w:val="00516EBD"/>
    <w:rsid w:val="005172D5"/>
    <w:rsid w:val="0051750D"/>
    <w:rsid w:val="005226B3"/>
    <w:rsid w:val="00523B7B"/>
    <w:rsid w:val="00525835"/>
    <w:rsid w:val="00527971"/>
    <w:rsid w:val="005314D0"/>
    <w:rsid w:val="00533A53"/>
    <w:rsid w:val="00534683"/>
    <w:rsid w:val="00534DC5"/>
    <w:rsid w:val="005371DF"/>
    <w:rsid w:val="005400E3"/>
    <w:rsid w:val="00540D10"/>
    <w:rsid w:val="005418A9"/>
    <w:rsid w:val="005420BC"/>
    <w:rsid w:val="00542387"/>
    <w:rsid w:val="00543B4A"/>
    <w:rsid w:val="00544450"/>
    <w:rsid w:val="005447E1"/>
    <w:rsid w:val="005547BD"/>
    <w:rsid w:val="00554EC6"/>
    <w:rsid w:val="005551AC"/>
    <w:rsid w:val="00556E27"/>
    <w:rsid w:val="00557773"/>
    <w:rsid w:val="0056168F"/>
    <w:rsid w:val="005624DB"/>
    <w:rsid w:val="00562E60"/>
    <w:rsid w:val="00563676"/>
    <w:rsid w:val="00564E21"/>
    <w:rsid w:val="005653E7"/>
    <w:rsid w:val="005668E7"/>
    <w:rsid w:val="00567913"/>
    <w:rsid w:val="00570DFE"/>
    <w:rsid w:val="00570F24"/>
    <w:rsid w:val="0057136E"/>
    <w:rsid w:val="00572A51"/>
    <w:rsid w:val="00574520"/>
    <w:rsid w:val="005763EB"/>
    <w:rsid w:val="0057718A"/>
    <w:rsid w:val="005777B0"/>
    <w:rsid w:val="00577A12"/>
    <w:rsid w:val="00577CB8"/>
    <w:rsid w:val="00580B18"/>
    <w:rsid w:val="00581607"/>
    <w:rsid w:val="005829EA"/>
    <w:rsid w:val="005832A1"/>
    <w:rsid w:val="00583C25"/>
    <w:rsid w:val="00584211"/>
    <w:rsid w:val="00584F65"/>
    <w:rsid w:val="00585A2B"/>
    <w:rsid w:val="005870D5"/>
    <w:rsid w:val="00587B9E"/>
    <w:rsid w:val="00590FDD"/>
    <w:rsid w:val="00592A7A"/>
    <w:rsid w:val="00593C0F"/>
    <w:rsid w:val="00594C1E"/>
    <w:rsid w:val="00594FA8"/>
    <w:rsid w:val="005A1167"/>
    <w:rsid w:val="005A1637"/>
    <w:rsid w:val="005A2C4F"/>
    <w:rsid w:val="005A35E2"/>
    <w:rsid w:val="005A398C"/>
    <w:rsid w:val="005A42E9"/>
    <w:rsid w:val="005A54FF"/>
    <w:rsid w:val="005A5C50"/>
    <w:rsid w:val="005A62FE"/>
    <w:rsid w:val="005B0491"/>
    <w:rsid w:val="005B34FD"/>
    <w:rsid w:val="005B35B7"/>
    <w:rsid w:val="005B50C7"/>
    <w:rsid w:val="005B534B"/>
    <w:rsid w:val="005B788D"/>
    <w:rsid w:val="005B7F30"/>
    <w:rsid w:val="005C045E"/>
    <w:rsid w:val="005C1EAD"/>
    <w:rsid w:val="005C1ED4"/>
    <w:rsid w:val="005C52E3"/>
    <w:rsid w:val="005C676D"/>
    <w:rsid w:val="005D09D4"/>
    <w:rsid w:val="005D122B"/>
    <w:rsid w:val="005D16BB"/>
    <w:rsid w:val="005D2D78"/>
    <w:rsid w:val="005D3F2E"/>
    <w:rsid w:val="005D4101"/>
    <w:rsid w:val="005D7281"/>
    <w:rsid w:val="005D7804"/>
    <w:rsid w:val="005E0020"/>
    <w:rsid w:val="005E096A"/>
    <w:rsid w:val="005E0EA5"/>
    <w:rsid w:val="005E31D5"/>
    <w:rsid w:val="005E359F"/>
    <w:rsid w:val="005E4732"/>
    <w:rsid w:val="005E5806"/>
    <w:rsid w:val="005E5D9D"/>
    <w:rsid w:val="005F2093"/>
    <w:rsid w:val="005F42DA"/>
    <w:rsid w:val="005F4954"/>
    <w:rsid w:val="005F6413"/>
    <w:rsid w:val="005F6A31"/>
    <w:rsid w:val="00600671"/>
    <w:rsid w:val="0060082A"/>
    <w:rsid w:val="00601C3A"/>
    <w:rsid w:val="00604505"/>
    <w:rsid w:val="00604B83"/>
    <w:rsid w:val="006060DE"/>
    <w:rsid w:val="006066D5"/>
    <w:rsid w:val="00607BB7"/>
    <w:rsid w:val="0061088A"/>
    <w:rsid w:val="00611203"/>
    <w:rsid w:val="0061444A"/>
    <w:rsid w:val="00614B9C"/>
    <w:rsid w:val="00615FED"/>
    <w:rsid w:val="00616240"/>
    <w:rsid w:val="006168A4"/>
    <w:rsid w:val="00617E54"/>
    <w:rsid w:val="006203FB"/>
    <w:rsid w:val="00621BE2"/>
    <w:rsid w:val="006224AB"/>
    <w:rsid w:val="006244BF"/>
    <w:rsid w:val="00626650"/>
    <w:rsid w:val="006273B7"/>
    <w:rsid w:val="00627674"/>
    <w:rsid w:val="00630A18"/>
    <w:rsid w:val="00630DD8"/>
    <w:rsid w:val="00630E9F"/>
    <w:rsid w:val="00633311"/>
    <w:rsid w:val="00634551"/>
    <w:rsid w:val="00635765"/>
    <w:rsid w:val="0063637A"/>
    <w:rsid w:val="00636926"/>
    <w:rsid w:val="00640F4C"/>
    <w:rsid w:val="00640F72"/>
    <w:rsid w:val="00641441"/>
    <w:rsid w:val="00641AFE"/>
    <w:rsid w:val="006453AD"/>
    <w:rsid w:val="006457B8"/>
    <w:rsid w:val="0064581B"/>
    <w:rsid w:val="0064628C"/>
    <w:rsid w:val="006477CE"/>
    <w:rsid w:val="006509DA"/>
    <w:rsid w:val="006512D6"/>
    <w:rsid w:val="006520BF"/>
    <w:rsid w:val="006526B4"/>
    <w:rsid w:val="0065473A"/>
    <w:rsid w:val="00654B78"/>
    <w:rsid w:val="00655271"/>
    <w:rsid w:val="00655D05"/>
    <w:rsid w:val="006576F8"/>
    <w:rsid w:val="00657CCE"/>
    <w:rsid w:val="00660213"/>
    <w:rsid w:val="006609DA"/>
    <w:rsid w:val="006629E4"/>
    <w:rsid w:val="00662A6F"/>
    <w:rsid w:val="00662CBC"/>
    <w:rsid w:val="006663B8"/>
    <w:rsid w:val="0066784F"/>
    <w:rsid w:val="00670623"/>
    <w:rsid w:val="006706B8"/>
    <w:rsid w:val="006712DE"/>
    <w:rsid w:val="006713F8"/>
    <w:rsid w:val="00673401"/>
    <w:rsid w:val="00674C8A"/>
    <w:rsid w:val="006752FF"/>
    <w:rsid w:val="00675AEB"/>
    <w:rsid w:val="00675D98"/>
    <w:rsid w:val="0067728E"/>
    <w:rsid w:val="00677725"/>
    <w:rsid w:val="0067777D"/>
    <w:rsid w:val="00681D5A"/>
    <w:rsid w:val="0068275C"/>
    <w:rsid w:val="006835BC"/>
    <w:rsid w:val="006843CE"/>
    <w:rsid w:val="0068516D"/>
    <w:rsid w:val="00687BB5"/>
    <w:rsid w:val="00690105"/>
    <w:rsid w:val="00690544"/>
    <w:rsid w:val="00690AB8"/>
    <w:rsid w:val="00691995"/>
    <w:rsid w:val="0069254A"/>
    <w:rsid w:val="00693377"/>
    <w:rsid w:val="00696670"/>
    <w:rsid w:val="00696DD1"/>
    <w:rsid w:val="006A167E"/>
    <w:rsid w:val="006A1C2A"/>
    <w:rsid w:val="006A1D27"/>
    <w:rsid w:val="006A2C5C"/>
    <w:rsid w:val="006A361F"/>
    <w:rsid w:val="006A4210"/>
    <w:rsid w:val="006A6D2E"/>
    <w:rsid w:val="006A6F72"/>
    <w:rsid w:val="006B21C5"/>
    <w:rsid w:val="006B4270"/>
    <w:rsid w:val="006B4769"/>
    <w:rsid w:val="006B6190"/>
    <w:rsid w:val="006B65CC"/>
    <w:rsid w:val="006B6FD5"/>
    <w:rsid w:val="006B75F4"/>
    <w:rsid w:val="006B7B92"/>
    <w:rsid w:val="006B7E42"/>
    <w:rsid w:val="006C23A9"/>
    <w:rsid w:val="006C368D"/>
    <w:rsid w:val="006C554B"/>
    <w:rsid w:val="006C5AA0"/>
    <w:rsid w:val="006C77FC"/>
    <w:rsid w:val="006D18EE"/>
    <w:rsid w:val="006D1D54"/>
    <w:rsid w:val="006D2CC2"/>
    <w:rsid w:val="006D5E0E"/>
    <w:rsid w:val="006D60A8"/>
    <w:rsid w:val="006D6289"/>
    <w:rsid w:val="006D6F8C"/>
    <w:rsid w:val="006D7497"/>
    <w:rsid w:val="006D7B15"/>
    <w:rsid w:val="006E02CC"/>
    <w:rsid w:val="006E034B"/>
    <w:rsid w:val="006E24FD"/>
    <w:rsid w:val="006E344C"/>
    <w:rsid w:val="006E4C1D"/>
    <w:rsid w:val="006E7828"/>
    <w:rsid w:val="006F0F9A"/>
    <w:rsid w:val="006F180B"/>
    <w:rsid w:val="006F1C05"/>
    <w:rsid w:val="006F1D7A"/>
    <w:rsid w:val="006F3910"/>
    <w:rsid w:val="006F4A9F"/>
    <w:rsid w:val="007003B6"/>
    <w:rsid w:val="00702866"/>
    <w:rsid w:val="0070299F"/>
    <w:rsid w:val="007034FF"/>
    <w:rsid w:val="007035A9"/>
    <w:rsid w:val="007037CD"/>
    <w:rsid w:val="00704908"/>
    <w:rsid w:val="00705C7C"/>
    <w:rsid w:val="00707311"/>
    <w:rsid w:val="00707A96"/>
    <w:rsid w:val="007110EC"/>
    <w:rsid w:val="00711E25"/>
    <w:rsid w:val="00714BF4"/>
    <w:rsid w:val="007151F1"/>
    <w:rsid w:val="00715219"/>
    <w:rsid w:val="007153B5"/>
    <w:rsid w:val="00721C6F"/>
    <w:rsid w:val="00724353"/>
    <w:rsid w:val="00726749"/>
    <w:rsid w:val="00726891"/>
    <w:rsid w:val="007268AF"/>
    <w:rsid w:val="00727559"/>
    <w:rsid w:val="00727BFF"/>
    <w:rsid w:val="00732CAF"/>
    <w:rsid w:val="0073318E"/>
    <w:rsid w:val="00733283"/>
    <w:rsid w:val="00733BB8"/>
    <w:rsid w:val="007340EB"/>
    <w:rsid w:val="007346FD"/>
    <w:rsid w:val="007353C6"/>
    <w:rsid w:val="007355E6"/>
    <w:rsid w:val="00736D42"/>
    <w:rsid w:val="00737A13"/>
    <w:rsid w:val="007411F3"/>
    <w:rsid w:val="0074157C"/>
    <w:rsid w:val="00743389"/>
    <w:rsid w:val="0074488F"/>
    <w:rsid w:val="00746262"/>
    <w:rsid w:val="007470E9"/>
    <w:rsid w:val="00747916"/>
    <w:rsid w:val="00747F6D"/>
    <w:rsid w:val="00752E40"/>
    <w:rsid w:val="0075431C"/>
    <w:rsid w:val="00754A37"/>
    <w:rsid w:val="00754DD3"/>
    <w:rsid w:val="0075589E"/>
    <w:rsid w:val="00761489"/>
    <w:rsid w:val="00762B97"/>
    <w:rsid w:val="00762DF8"/>
    <w:rsid w:val="0076300E"/>
    <w:rsid w:val="00764B6A"/>
    <w:rsid w:val="0076599E"/>
    <w:rsid w:val="0076773B"/>
    <w:rsid w:val="007701DB"/>
    <w:rsid w:val="00770B6F"/>
    <w:rsid w:val="007713C0"/>
    <w:rsid w:val="007737D0"/>
    <w:rsid w:val="0077492E"/>
    <w:rsid w:val="00775563"/>
    <w:rsid w:val="007810CD"/>
    <w:rsid w:val="00782366"/>
    <w:rsid w:val="00783F4C"/>
    <w:rsid w:val="00783FC1"/>
    <w:rsid w:val="0078430F"/>
    <w:rsid w:val="007847A3"/>
    <w:rsid w:val="007852AE"/>
    <w:rsid w:val="00786DB4"/>
    <w:rsid w:val="00790B29"/>
    <w:rsid w:val="00791AAC"/>
    <w:rsid w:val="00793250"/>
    <w:rsid w:val="00796DE8"/>
    <w:rsid w:val="007A16EE"/>
    <w:rsid w:val="007A250B"/>
    <w:rsid w:val="007A7006"/>
    <w:rsid w:val="007B1179"/>
    <w:rsid w:val="007B23BD"/>
    <w:rsid w:val="007B25D7"/>
    <w:rsid w:val="007B2BA6"/>
    <w:rsid w:val="007B3285"/>
    <w:rsid w:val="007B3ABA"/>
    <w:rsid w:val="007B47FB"/>
    <w:rsid w:val="007B6482"/>
    <w:rsid w:val="007B6F07"/>
    <w:rsid w:val="007B7B49"/>
    <w:rsid w:val="007C1790"/>
    <w:rsid w:val="007C2323"/>
    <w:rsid w:val="007C3F60"/>
    <w:rsid w:val="007C63B5"/>
    <w:rsid w:val="007D33BF"/>
    <w:rsid w:val="007D3B42"/>
    <w:rsid w:val="007D42C4"/>
    <w:rsid w:val="007D6FAD"/>
    <w:rsid w:val="007E0354"/>
    <w:rsid w:val="007E0B92"/>
    <w:rsid w:val="007E246C"/>
    <w:rsid w:val="007E3614"/>
    <w:rsid w:val="007E4A7E"/>
    <w:rsid w:val="007E4ADE"/>
    <w:rsid w:val="007E525F"/>
    <w:rsid w:val="007E6A3E"/>
    <w:rsid w:val="007E6D0D"/>
    <w:rsid w:val="007E70ED"/>
    <w:rsid w:val="007F096E"/>
    <w:rsid w:val="007F404E"/>
    <w:rsid w:val="007F5A70"/>
    <w:rsid w:val="007F6144"/>
    <w:rsid w:val="008007A7"/>
    <w:rsid w:val="00800996"/>
    <w:rsid w:val="00801700"/>
    <w:rsid w:val="00801705"/>
    <w:rsid w:val="00804F11"/>
    <w:rsid w:val="00805751"/>
    <w:rsid w:val="008071CA"/>
    <w:rsid w:val="0080748E"/>
    <w:rsid w:val="00810EED"/>
    <w:rsid w:val="0081214F"/>
    <w:rsid w:val="00812EF2"/>
    <w:rsid w:val="00813486"/>
    <w:rsid w:val="008144EB"/>
    <w:rsid w:val="00817256"/>
    <w:rsid w:val="008178F9"/>
    <w:rsid w:val="0082192D"/>
    <w:rsid w:val="00821D2A"/>
    <w:rsid w:val="00821EDF"/>
    <w:rsid w:val="00824F4C"/>
    <w:rsid w:val="00827974"/>
    <w:rsid w:val="008318C5"/>
    <w:rsid w:val="00831B16"/>
    <w:rsid w:val="00832849"/>
    <w:rsid w:val="00834C8F"/>
    <w:rsid w:val="00835FD2"/>
    <w:rsid w:val="00836B2A"/>
    <w:rsid w:val="008403CD"/>
    <w:rsid w:val="0084170B"/>
    <w:rsid w:val="00842ED4"/>
    <w:rsid w:val="00843457"/>
    <w:rsid w:val="00843570"/>
    <w:rsid w:val="008436FC"/>
    <w:rsid w:val="00843D64"/>
    <w:rsid w:val="008448FD"/>
    <w:rsid w:val="00845592"/>
    <w:rsid w:val="00847134"/>
    <w:rsid w:val="00847588"/>
    <w:rsid w:val="008503F3"/>
    <w:rsid w:val="00853A07"/>
    <w:rsid w:val="00855562"/>
    <w:rsid w:val="00857B65"/>
    <w:rsid w:val="00857C4F"/>
    <w:rsid w:val="00860855"/>
    <w:rsid w:val="00861D2B"/>
    <w:rsid w:val="008637A0"/>
    <w:rsid w:val="0086433D"/>
    <w:rsid w:val="00864CD6"/>
    <w:rsid w:val="00864E26"/>
    <w:rsid w:val="00864F48"/>
    <w:rsid w:val="00865E34"/>
    <w:rsid w:val="00867B88"/>
    <w:rsid w:val="00872ACD"/>
    <w:rsid w:val="00874434"/>
    <w:rsid w:val="00880FF8"/>
    <w:rsid w:val="008846D1"/>
    <w:rsid w:val="00884946"/>
    <w:rsid w:val="0088498D"/>
    <w:rsid w:val="00887738"/>
    <w:rsid w:val="00891D36"/>
    <w:rsid w:val="00891D98"/>
    <w:rsid w:val="00895C75"/>
    <w:rsid w:val="00897F7E"/>
    <w:rsid w:val="008A0110"/>
    <w:rsid w:val="008A0466"/>
    <w:rsid w:val="008A279A"/>
    <w:rsid w:val="008A2E88"/>
    <w:rsid w:val="008A31E8"/>
    <w:rsid w:val="008A3408"/>
    <w:rsid w:val="008A4A6D"/>
    <w:rsid w:val="008A74B0"/>
    <w:rsid w:val="008B00D1"/>
    <w:rsid w:val="008B10D5"/>
    <w:rsid w:val="008B16E9"/>
    <w:rsid w:val="008B2114"/>
    <w:rsid w:val="008B27E0"/>
    <w:rsid w:val="008B3221"/>
    <w:rsid w:val="008B395E"/>
    <w:rsid w:val="008B4554"/>
    <w:rsid w:val="008B46EE"/>
    <w:rsid w:val="008B4D45"/>
    <w:rsid w:val="008B5825"/>
    <w:rsid w:val="008B5F91"/>
    <w:rsid w:val="008B64F0"/>
    <w:rsid w:val="008B6796"/>
    <w:rsid w:val="008B7A26"/>
    <w:rsid w:val="008C11F0"/>
    <w:rsid w:val="008C1858"/>
    <w:rsid w:val="008C214F"/>
    <w:rsid w:val="008C332C"/>
    <w:rsid w:val="008C4B16"/>
    <w:rsid w:val="008C544E"/>
    <w:rsid w:val="008C5A9C"/>
    <w:rsid w:val="008C76F8"/>
    <w:rsid w:val="008C7EF2"/>
    <w:rsid w:val="008D0AEC"/>
    <w:rsid w:val="008D40A5"/>
    <w:rsid w:val="008D5137"/>
    <w:rsid w:val="008D54B7"/>
    <w:rsid w:val="008D6A7A"/>
    <w:rsid w:val="008E12A7"/>
    <w:rsid w:val="008E4838"/>
    <w:rsid w:val="008E59AF"/>
    <w:rsid w:val="008E5A42"/>
    <w:rsid w:val="008E6933"/>
    <w:rsid w:val="008E701B"/>
    <w:rsid w:val="008E7BE9"/>
    <w:rsid w:val="008F1CEC"/>
    <w:rsid w:val="008F1E7C"/>
    <w:rsid w:val="008F4390"/>
    <w:rsid w:val="0090036D"/>
    <w:rsid w:val="009004D7"/>
    <w:rsid w:val="00901609"/>
    <w:rsid w:val="00902E92"/>
    <w:rsid w:val="00902F38"/>
    <w:rsid w:val="00905A09"/>
    <w:rsid w:val="00914431"/>
    <w:rsid w:val="00914439"/>
    <w:rsid w:val="00915704"/>
    <w:rsid w:val="0091654C"/>
    <w:rsid w:val="00917994"/>
    <w:rsid w:val="009202EA"/>
    <w:rsid w:val="0092076D"/>
    <w:rsid w:val="00920873"/>
    <w:rsid w:val="00922826"/>
    <w:rsid w:val="009243C0"/>
    <w:rsid w:val="009257A6"/>
    <w:rsid w:val="00925B0E"/>
    <w:rsid w:val="009270AC"/>
    <w:rsid w:val="00927C5E"/>
    <w:rsid w:val="009314E1"/>
    <w:rsid w:val="00936128"/>
    <w:rsid w:val="0093621F"/>
    <w:rsid w:val="0093692A"/>
    <w:rsid w:val="00936EB4"/>
    <w:rsid w:val="009410D1"/>
    <w:rsid w:val="00942382"/>
    <w:rsid w:val="00942C0E"/>
    <w:rsid w:val="009443BF"/>
    <w:rsid w:val="009447DB"/>
    <w:rsid w:val="0094614A"/>
    <w:rsid w:val="00946335"/>
    <w:rsid w:val="009513FB"/>
    <w:rsid w:val="0095203B"/>
    <w:rsid w:val="00952075"/>
    <w:rsid w:val="009527B6"/>
    <w:rsid w:val="0095322E"/>
    <w:rsid w:val="00953A63"/>
    <w:rsid w:val="00954CA7"/>
    <w:rsid w:val="00960631"/>
    <w:rsid w:val="009623AA"/>
    <w:rsid w:val="009631B5"/>
    <w:rsid w:val="00966C91"/>
    <w:rsid w:val="0097137A"/>
    <w:rsid w:val="009721DD"/>
    <w:rsid w:val="00972C50"/>
    <w:rsid w:val="00972D04"/>
    <w:rsid w:val="00974BCA"/>
    <w:rsid w:val="009751A7"/>
    <w:rsid w:val="00976026"/>
    <w:rsid w:val="00976C8F"/>
    <w:rsid w:val="0097709B"/>
    <w:rsid w:val="00981472"/>
    <w:rsid w:val="00982920"/>
    <w:rsid w:val="009861BA"/>
    <w:rsid w:val="00987FBC"/>
    <w:rsid w:val="009904CA"/>
    <w:rsid w:val="009913FB"/>
    <w:rsid w:val="009924E4"/>
    <w:rsid w:val="009927D2"/>
    <w:rsid w:val="0099369B"/>
    <w:rsid w:val="00993BDA"/>
    <w:rsid w:val="00994A0B"/>
    <w:rsid w:val="009964FD"/>
    <w:rsid w:val="00996945"/>
    <w:rsid w:val="009A342A"/>
    <w:rsid w:val="009A6877"/>
    <w:rsid w:val="009A788F"/>
    <w:rsid w:val="009B0236"/>
    <w:rsid w:val="009B119D"/>
    <w:rsid w:val="009B126D"/>
    <w:rsid w:val="009B35CE"/>
    <w:rsid w:val="009B3897"/>
    <w:rsid w:val="009B43A7"/>
    <w:rsid w:val="009B598E"/>
    <w:rsid w:val="009B7047"/>
    <w:rsid w:val="009B71BD"/>
    <w:rsid w:val="009B7326"/>
    <w:rsid w:val="009B7AD4"/>
    <w:rsid w:val="009C0491"/>
    <w:rsid w:val="009C1DBF"/>
    <w:rsid w:val="009C305F"/>
    <w:rsid w:val="009C333C"/>
    <w:rsid w:val="009C6806"/>
    <w:rsid w:val="009C755E"/>
    <w:rsid w:val="009C7ADF"/>
    <w:rsid w:val="009D0872"/>
    <w:rsid w:val="009D0D85"/>
    <w:rsid w:val="009D10DE"/>
    <w:rsid w:val="009D1F0E"/>
    <w:rsid w:val="009D29CF"/>
    <w:rsid w:val="009D34DD"/>
    <w:rsid w:val="009D48E8"/>
    <w:rsid w:val="009D6C60"/>
    <w:rsid w:val="009D741A"/>
    <w:rsid w:val="009E0307"/>
    <w:rsid w:val="009E0C8A"/>
    <w:rsid w:val="009E380E"/>
    <w:rsid w:val="009E3F87"/>
    <w:rsid w:val="009E479B"/>
    <w:rsid w:val="009E5A33"/>
    <w:rsid w:val="009E5E1C"/>
    <w:rsid w:val="009E6743"/>
    <w:rsid w:val="009E745F"/>
    <w:rsid w:val="009F06DF"/>
    <w:rsid w:val="009F08B1"/>
    <w:rsid w:val="009F0EF6"/>
    <w:rsid w:val="009F299E"/>
    <w:rsid w:val="009F2FB7"/>
    <w:rsid w:val="009F4395"/>
    <w:rsid w:val="009F552D"/>
    <w:rsid w:val="009F76B3"/>
    <w:rsid w:val="00A0204D"/>
    <w:rsid w:val="00A024A9"/>
    <w:rsid w:val="00A02C13"/>
    <w:rsid w:val="00A04A84"/>
    <w:rsid w:val="00A0688D"/>
    <w:rsid w:val="00A073ED"/>
    <w:rsid w:val="00A078C8"/>
    <w:rsid w:val="00A107A7"/>
    <w:rsid w:val="00A110D6"/>
    <w:rsid w:val="00A12538"/>
    <w:rsid w:val="00A12A95"/>
    <w:rsid w:val="00A13A02"/>
    <w:rsid w:val="00A13E9D"/>
    <w:rsid w:val="00A1513E"/>
    <w:rsid w:val="00A176ED"/>
    <w:rsid w:val="00A17A8E"/>
    <w:rsid w:val="00A2126B"/>
    <w:rsid w:val="00A238F6"/>
    <w:rsid w:val="00A24953"/>
    <w:rsid w:val="00A25B6F"/>
    <w:rsid w:val="00A25D76"/>
    <w:rsid w:val="00A27BCB"/>
    <w:rsid w:val="00A3061A"/>
    <w:rsid w:val="00A341ED"/>
    <w:rsid w:val="00A3441B"/>
    <w:rsid w:val="00A34B28"/>
    <w:rsid w:val="00A37183"/>
    <w:rsid w:val="00A37578"/>
    <w:rsid w:val="00A40528"/>
    <w:rsid w:val="00A41B5B"/>
    <w:rsid w:val="00A43DBB"/>
    <w:rsid w:val="00A444EA"/>
    <w:rsid w:val="00A44D69"/>
    <w:rsid w:val="00A45B04"/>
    <w:rsid w:val="00A46429"/>
    <w:rsid w:val="00A47A4F"/>
    <w:rsid w:val="00A47F7F"/>
    <w:rsid w:val="00A502CA"/>
    <w:rsid w:val="00A5056E"/>
    <w:rsid w:val="00A50855"/>
    <w:rsid w:val="00A5226B"/>
    <w:rsid w:val="00A53EE5"/>
    <w:rsid w:val="00A53F54"/>
    <w:rsid w:val="00A54196"/>
    <w:rsid w:val="00A562C5"/>
    <w:rsid w:val="00A56BAA"/>
    <w:rsid w:val="00A57795"/>
    <w:rsid w:val="00A57B34"/>
    <w:rsid w:val="00A6002F"/>
    <w:rsid w:val="00A650F3"/>
    <w:rsid w:val="00A65DB9"/>
    <w:rsid w:val="00A666FF"/>
    <w:rsid w:val="00A67CE4"/>
    <w:rsid w:val="00A70424"/>
    <w:rsid w:val="00A7058B"/>
    <w:rsid w:val="00A755F2"/>
    <w:rsid w:val="00A77EF0"/>
    <w:rsid w:val="00A80A02"/>
    <w:rsid w:val="00A81021"/>
    <w:rsid w:val="00A84EDC"/>
    <w:rsid w:val="00A85B12"/>
    <w:rsid w:val="00A864AE"/>
    <w:rsid w:val="00A873A7"/>
    <w:rsid w:val="00A87C5A"/>
    <w:rsid w:val="00A90135"/>
    <w:rsid w:val="00A903CF"/>
    <w:rsid w:val="00A9063A"/>
    <w:rsid w:val="00A9598E"/>
    <w:rsid w:val="00A96312"/>
    <w:rsid w:val="00A97620"/>
    <w:rsid w:val="00A978A0"/>
    <w:rsid w:val="00AA2267"/>
    <w:rsid w:val="00AA3D73"/>
    <w:rsid w:val="00AA6605"/>
    <w:rsid w:val="00AA7106"/>
    <w:rsid w:val="00AA776B"/>
    <w:rsid w:val="00AB0FFC"/>
    <w:rsid w:val="00AB109D"/>
    <w:rsid w:val="00AB1BF7"/>
    <w:rsid w:val="00AB38D7"/>
    <w:rsid w:val="00AB5264"/>
    <w:rsid w:val="00AC0698"/>
    <w:rsid w:val="00AC0A1A"/>
    <w:rsid w:val="00AC1592"/>
    <w:rsid w:val="00AC1EE4"/>
    <w:rsid w:val="00AC3800"/>
    <w:rsid w:val="00AC4A0A"/>
    <w:rsid w:val="00AC5035"/>
    <w:rsid w:val="00AC6FC2"/>
    <w:rsid w:val="00AC77DD"/>
    <w:rsid w:val="00AC79B6"/>
    <w:rsid w:val="00AD2B87"/>
    <w:rsid w:val="00AD3D72"/>
    <w:rsid w:val="00AD78D1"/>
    <w:rsid w:val="00AE1E1A"/>
    <w:rsid w:val="00AE6450"/>
    <w:rsid w:val="00AF06F2"/>
    <w:rsid w:val="00AF095E"/>
    <w:rsid w:val="00AF1F1C"/>
    <w:rsid w:val="00AF23B9"/>
    <w:rsid w:val="00AF25B4"/>
    <w:rsid w:val="00AF3628"/>
    <w:rsid w:val="00AF6ACF"/>
    <w:rsid w:val="00B00677"/>
    <w:rsid w:val="00B00B7A"/>
    <w:rsid w:val="00B02A5A"/>
    <w:rsid w:val="00B03CA5"/>
    <w:rsid w:val="00B04FA4"/>
    <w:rsid w:val="00B0504C"/>
    <w:rsid w:val="00B05322"/>
    <w:rsid w:val="00B05A31"/>
    <w:rsid w:val="00B05C93"/>
    <w:rsid w:val="00B05CD6"/>
    <w:rsid w:val="00B073E9"/>
    <w:rsid w:val="00B11F02"/>
    <w:rsid w:val="00B179BA"/>
    <w:rsid w:val="00B17B1B"/>
    <w:rsid w:val="00B17BCC"/>
    <w:rsid w:val="00B22919"/>
    <w:rsid w:val="00B22B2D"/>
    <w:rsid w:val="00B25178"/>
    <w:rsid w:val="00B278F9"/>
    <w:rsid w:val="00B31AF7"/>
    <w:rsid w:val="00B32D50"/>
    <w:rsid w:val="00B35219"/>
    <w:rsid w:val="00B35964"/>
    <w:rsid w:val="00B40F77"/>
    <w:rsid w:val="00B4115D"/>
    <w:rsid w:val="00B42690"/>
    <w:rsid w:val="00B42D15"/>
    <w:rsid w:val="00B44C7C"/>
    <w:rsid w:val="00B44CC1"/>
    <w:rsid w:val="00B50DDE"/>
    <w:rsid w:val="00B525B2"/>
    <w:rsid w:val="00B53B02"/>
    <w:rsid w:val="00B53D06"/>
    <w:rsid w:val="00B5518C"/>
    <w:rsid w:val="00B55D81"/>
    <w:rsid w:val="00B61123"/>
    <w:rsid w:val="00B63E09"/>
    <w:rsid w:val="00B64BD2"/>
    <w:rsid w:val="00B70292"/>
    <w:rsid w:val="00B723FC"/>
    <w:rsid w:val="00B72E3E"/>
    <w:rsid w:val="00B73E63"/>
    <w:rsid w:val="00B74A58"/>
    <w:rsid w:val="00B750E4"/>
    <w:rsid w:val="00B7579B"/>
    <w:rsid w:val="00B77720"/>
    <w:rsid w:val="00B8015E"/>
    <w:rsid w:val="00B80E4E"/>
    <w:rsid w:val="00B82093"/>
    <w:rsid w:val="00B82BEF"/>
    <w:rsid w:val="00B84CEB"/>
    <w:rsid w:val="00B85628"/>
    <w:rsid w:val="00B86FC7"/>
    <w:rsid w:val="00B87166"/>
    <w:rsid w:val="00B94E2A"/>
    <w:rsid w:val="00B9688F"/>
    <w:rsid w:val="00BA0B8A"/>
    <w:rsid w:val="00BA1A05"/>
    <w:rsid w:val="00BA37AF"/>
    <w:rsid w:val="00BA50BD"/>
    <w:rsid w:val="00BA5466"/>
    <w:rsid w:val="00BA5882"/>
    <w:rsid w:val="00BA5A13"/>
    <w:rsid w:val="00BA6764"/>
    <w:rsid w:val="00BA78A5"/>
    <w:rsid w:val="00BB094F"/>
    <w:rsid w:val="00BB0B1D"/>
    <w:rsid w:val="00BB0FB6"/>
    <w:rsid w:val="00BB295E"/>
    <w:rsid w:val="00BB2C51"/>
    <w:rsid w:val="00BB31B2"/>
    <w:rsid w:val="00BB5C9C"/>
    <w:rsid w:val="00BC122E"/>
    <w:rsid w:val="00BC16D9"/>
    <w:rsid w:val="00BC19B3"/>
    <w:rsid w:val="00BC33F9"/>
    <w:rsid w:val="00BC4A7E"/>
    <w:rsid w:val="00BC5D06"/>
    <w:rsid w:val="00BC5F0D"/>
    <w:rsid w:val="00BC6B35"/>
    <w:rsid w:val="00BD070D"/>
    <w:rsid w:val="00BD0B21"/>
    <w:rsid w:val="00BD1F3E"/>
    <w:rsid w:val="00BD2A42"/>
    <w:rsid w:val="00BD301E"/>
    <w:rsid w:val="00BD32DF"/>
    <w:rsid w:val="00BD4A45"/>
    <w:rsid w:val="00BD75F4"/>
    <w:rsid w:val="00BD7D10"/>
    <w:rsid w:val="00BE103B"/>
    <w:rsid w:val="00BE1042"/>
    <w:rsid w:val="00BE19AF"/>
    <w:rsid w:val="00BE2442"/>
    <w:rsid w:val="00BE27E3"/>
    <w:rsid w:val="00BE49E4"/>
    <w:rsid w:val="00BE7739"/>
    <w:rsid w:val="00BE77D2"/>
    <w:rsid w:val="00BF17D8"/>
    <w:rsid w:val="00BF1CB3"/>
    <w:rsid w:val="00BF302E"/>
    <w:rsid w:val="00BF317E"/>
    <w:rsid w:val="00BF50A0"/>
    <w:rsid w:val="00BF566C"/>
    <w:rsid w:val="00BF6840"/>
    <w:rsid w:val="00BF689A"/>
    <w:rsid w:val="00BF6FF9"/>
    <w:rsid w:val="00BF71F6"/>
    <w:rsid w:val="00C00C1E"/>
    <w:rsid w:val="00C024EA"/>
    <w:rsid w:val="00C029D6"/>
    <w:rsid w:val="00C02E40"/>
    <w:rsid w:val="00C0326D"/>
    <w:rsid w:val="00C05409"/>
    <w:rsid w:val="00C05ED3"/>
    <w:rsid w:val="00C063AC"/>
    <w:rsid w:val="00C07660"/>
    <w:rsid w:val="00C1002F"/>
    <w:rsid w:val="00C1060F"/>
    <w:rsid w:val="00C1176A"/>
    <w:rsid w:val="00C11A6D"/>
    <w:rsid w:val="00C13416"/>
    <w:rsid w:val="00C13A42"/>
    <w:rsid w:val="00C169C3"/>
    <w:rsid w:val="00C203C8"/>
    <w:rsid w:val="00C20601"/>
    <w:rsid w:val="00C20F43"/>
    <w:rsid w:val="00C222C3"/>
    <w:rsid w:val="00C23656"/>
    <w:rsid w:val="00C25408"/>
    <w:rsid w:val="00C27A69"/>
    <w:rsid w:val="00C33CB8"/>
    <w:rsid w:val="00C35240"/>
    <w:rsid w:val="00C3600E"/>
    <w:rsid w:val="00C3725A"/>
    <w:rsid w:val="00C3732C"/>
    <w:rsid w:val="00C4129D"/>
    <w:rsid w:val="00C4189E"/>
    <w:rsid w:val="00C41BC7"/>
    <w:rsid w:val="00C441E5"/>
    <w:rsid w:val="00C463FD"/>
    <w:rsid w:val="00C4783B"/>
    <w:rsid w:val="00C47F87"/>
    <w:rsid w:val="00C512A9"/>
    <w:rsid w:val="00C51D30"/>
    <w:rsid w:val="00C56728"/>
    <w:rsid w:val="00C61A75"/>
    <w:rsid w:val="00C61CAA"/>
    <w:rsid w:val="00C62302"/>
    <w:rsid w:val="00C64F43"/>
    <w:rsid w:val="00C65114"/>
    <w:rsid w:val="00C65406"/>
    <w:rsid w:val="00C65813"/>
    <w:rsid w:val="00C66FD9"/>
    <w:rsid w:val="00C7223D"/>
    <w:rsid w:val="00C730EE"/>
    <w:rsid w:val="00C74324"/>
    <w:rsid w:val="00C7449F"/>
    <w:rsid w:val="00C76B39"/>
    <w:rsid w:val="00C8078A"/>
    <w:rsid w:val="00C81478"/>
    <w:rsid w:val="00C81CAA"/>
    <w:rsid w:val="00C82332"/>
    <w:rsid w:val="00C82857"/>
    <w:rsid w:val="00C835EC"/>
    <w:rsid w:val="00C8398E"/>
    <w:rsid w:val="00C86BC2"/>
    <w:rsid w:val="00C87EF7"/>
    <w:rsid w:val="00C91009"/>
    <w:rsid w:val="00C92C8C"/>
    <w:rsid w:val="00C9310E"/>
    <w:rsid w:val="00C93448"/>
    <w:rsid w:val="00C93AE9"/>
    <w:rsid w:val="00CA1E28"/>
    <w:rsid w:val="00CA236D"/>
    <w:rsid w:val="00CA3599"/>
    <w:rsid w:val="00CA3F95"/>
    <w:rsid w:val="00CA4237"/>
    <w:rsid w:val="00CA54EE"/>
    <w:rsid w:val="00CA5B3B"/>
    <w:rsid w:val="00CA6260"/>
    <w:rsid w:val="00CB036E"/>
    <w:rsid w:val="00CB18E9"/>
    <w:rsid w:val="00CB32C3"/>
    <w:rsid w:val="00CB34FE"/>
    <w:rsid w:val="00CB7B55"/>
    <w:rsid w:val="00CC074F"/>
    <w:rsid w:val="00CC1196"/>
    <w:rsid w:val="00CC1E2F"/>
    <w:rsid w:val="00CC2D5A"/>
    <w:rsid w:val="00CC2F49"/>
    <w:rsid w:val="00CC54D4"/>
    <w:rsid w:val="00CC632D"/>
    <w:rsid w:val="00CD041B"/>
    <w:rsid w:val="00CD4804"/>
    <w:rsid w:val="00CD4A6D"/>
    <w:rsid w:val="00CD4AC7"/>
    <w:rsid w:val="00CE324F"/>
    <w:rsid w:val="00CE6363"/>
    <w:rsid w:val="00CF0450"/>
    <w:rsid w:val="00CF0DB5"/>
    <w:rsid w:val="00CF1454"/>
    <w:rsid w:val="00CF24AC"/>
    <w:rsid w:val="00CF2DEB"/>
    <w:rsid w:val="00CF2FCF"/>
    <w:rsid w:val="00CF380A"/>
    <w:rsid w:val="00CF545D"/>
    <w:rsid w:val="00CF5B72"/>
    <w:rsid w:val="00D00DD2"/>
    <w:rsid w:val="00D0180E"/>
    <w:rsid w:val="00D01F42"/>
    <w:rsid w:val="00D02A6A"/>
    <w:rsid w:val="00D05DC2"/>
    <w:rsid w:val="00D06152"/>
    <w:rsid w:val="00D10186"/>
    <w:rsid w:val="00D101C8"/>
    <w:rsid w:val="00D14446"/>
    <w:rsid w:val="00D14E1F"/>
    <w:rsid w:val="00D15871"/>
    <w:rsid w:val="00D1701F"/>
    <w:rsid w:val="00D17250"/>
    <w:rsid w:val="00D17A6A"/>
    <w:rsid w:val="00D200DB"/>
    <w:rsid w:val="00D20BC1"/>
    <w:rsid w:val="00D21BD5"/>
    <w:rsid w:val="00D21D91"/>
    <w:rsid w:val="00D22222"/>
    <w:rsid w:val="00D23876"/>
    <w:rsid w:val="00D253C4"/>
    <w:rsid w:val="00D268A0"/>
    <w:rsid w:val="00D26ABA"/>
    <w:rsid w:val="00D32768"/>
    <w:rsid w:val="00D32B6C"/>
    <w:rsid w:val="00D3355C"/>
    <w:rsid w:val="00D33B19"/>
    <w:rsid w:val="00D37E72"/>
    <w:rsid w:val="00D40628"/>
    <w:rsid w:val="00D42EEC"/>
    <w:rsid w:val="00D44CC3"/>
    <w:rsid w:val="00D45BC6"/>
    <w:rsid w:val="00D47562"/>
    <w:rsid w:val="00D501EC"/>
    <w:rsid w:val="00D50C01"/>
    <w:rsid w:val="00D5152B"/>
    <w:rsid w:val="00D525C1"/>
    <w:rsid w:val="00D52939"/>
    <w:rsid w:val="00D53237"/>
    <w:rsid w:val="00D532B0"/>
    <w:rsid w:val="00D53776"/>
    <w:rsid w:val="00D53A32"/>
    <w:rsid w:val="00D54AE4"/>
    <w:rsid w:val="00D556A1"/>
    <w:rsid w:val="00D62D73"/>
    <w:rsid w:val="00D64049"/>
    <w:rsid w:val="00D64630"/>
    <w:rsid w:val="00D64DCA"/>
    <w:rsid w:val="00D66CF7"/>
    <w:rsid w:val="00D67019"/>
    <w:rsid w:val="00D71F78"/>
    <w:rsid w:val="00D726C1"/>
    <w:rsid w:val="00D73439"/>
    <w:rsid w:val="00D76C89"/>
    <w:rsid w:val="00D80754"/>
    <w:rsid w:val="00D8138B"/>
    <w:rsid w:val="00D83784"/>
    <w:rsid w:val="00D86C5D"/>
    <w:rsid w:val="00D87BF7"/>
    <w:rsid w:val="00D87ED9"/>
    <w:rsid w:val="00D9015A"/>
    <w:rsid w:val="00D9546F"/>
    <w:rsid w:val="00D968B2"/>
    <w:rsid w:val="00D970D9"/>
    <w:rsid w:val="00DA3003"/>
    <w:rsid w:val="00DA3240"/>
    <w:rsid w:val="00DA3FAE"/>
    <w:rsid w:val="00DA73BF"/>
    <w:rsid w:val="00DB235C"/>
    <w:rsid w:val="00DB29C0"/>
    <w:rsid w:val="00DB3CD6"/>
    <w:rsid w:val="00DB44F9"/>
    <w:rsid w:val="00DB6302"/>
    <w:rsid w:val="00DB6A54"/>
    <w:rsid w:val="00DB7578"/>
    <w:rsid w:val="00DC02C4"/>
    <w:rsid w:val="00DC1E84"/>
    <w:rsid w:val="00DC3605"/>
    <w:rsid w:val="00DC3A70"/>
    <w:rsid w:val="00DC52A4"/>
    <w:rsid w:val="00DC5B99"/>
    <w:rsid w:val="00DC6F88"/>
    <w:rsid w:val="00DC77AC"/>
    <w:rsid w:val="00DD1552"/>
    <w:rsid w:val="00DD288D"/>
    <w:rsid w:val="00DD2A81"/>
    <w:rsid w:val="00DD4A0D"/>
    <w:rsid w:val="00DD7A3F"/>
    <w:rsid w:val="00DE137B"/>
    <w:rsid w:val="00DE1C34"/>
    <w:rsid w:val="00DE27DF"/>
    <w:rsid w:val="00DE488C"/>
    <w:rsid w:val="00DE53FD"/>
    <w:rsid w:val="00DE5D76"/>
    <w:rsid w:val="00DE65E7"/>
    <w:rsid w:val="00DE69B7"/>
    <w:rsid w:val="00DE7300"/>
    <w:rsid w:val="00DE742F"/>
    <w:rsid w:val="00DF17D5"/>
    <w:rsid w:val="00DF2303"/>
    <w:rsid w:val="00DF2942"/>
    <w:rsid w:val="00DF4210"/>
    <w:rsid w:val="00DF43D3"/>
    <w:rsid w:val="00DF4564"/>
    <w:rsid w:val="00DF554D"/>
    <w:rsid w:val="00DF5A0C"/>
    <w:rsid w:val="00DF6283"/>
    <w:rsid w:val="00DF7ED7"/>
    <w:rsid w:val="00E00931"/>
    <w:rsid w:val="00E00D7A"/>
    <w:rsid w:val="00E01AC6"/>
    <w:rsid w:val="00E034CE"/>
    <w:rsid w:val="00E03B6A"/>
    <w:rsid w:val="00E03B82"/>
    <w:rsid w:val="00E11436"/>
    <w:rsid w:val="00E1186E"/>
    <w:rsid w:val="00E131E3"/>
    <w:rsid w:val="00E13648"/>
    <w:rsid w:val="00E13B2E"/>
    <w:rsid w:val="00E13D18"/>
    <w:rsid w:val="00E1491C"/>
    <w:rsid w:val="00E21DBA"/>
    <w:rsid w:val="00E30354"/>
    <w:rsid w:val="00E30A56"/>
    <w:rsid w:val="00E325ED"/>
    <w:rsid w:val="00E32CA7"/>
    <w:rsid w:val="00E33CE4"/>
    <w:rsid w:val="00E34245"/>
    <w:rsid w:val="00E342AF"/>
    <w:rsid w:val="00E3453B"/>
    <w:rsid w:val="00E3519B"/>
    <w:rsid w:val="00E35C3C"/>
    <w:rsid w:val="00E36239"/>
    <w:rsid w:val="00E41DD8"/>
    <w:rsid w:val="00E44BC8"/>
    <w:rsid w:val="00E450AD"/>
    <w:rsid w:val="00E450D1"/>
    <w:rsid w:val="00E45A51"/>
    <w:rsid w:val="00E464C6"/>
    <w:rsid w:val="00E50604"/>
    <w:rsid w:val="00E511EC"/>
    <w:rsid w:val="00E517B6"/>
    <w:rsid w:val="00E51B9D"/>
    <w:rsid w:val="00E536B8"/>
    <w:rsid w:val="00E53A31"/>
    <w:rsid w:val="00E55F5D"/>
    <w:rsid w:val="00E62013"/>
    <w:rsid w:val="00E62369"/>
    <w:rsid w:val="00E638DA"/>
    <w:rsid w:val="00E66194"/>
    <w:rsid w:val="00E67497"/>
    <w:rsid w:val="00E67776"/>
    <w:rsid w:val="00E701B3"/>
    <w:rsid w:val="00E70679"/>
    <w:rsid w:val="00E72546"/>
    <w:rsid w:val="00E7391C"/>
    <w:rsid w:val="00E7405E"/>
    <w:rsid w:val="00E7482E"/>
    <w:rsid w:val="00E74B8B"/>
    <w:rsid w:val="00E77045"/>
    <w:rsid w:val="00E817AF"/>
    <w:rsid w:val="00E83537"/>
    <w:rsid w:val="00E83AEA"/>
    <w:rsid w:val="00E8453E"/>
    <w:rsid w:val="00E86968"/>
    <w:rsid w:val="00E86C32"/>
    <w:rsid w:val="00E87024"/>
    <w:rsid w:val="00E914F4"/>
    <w:rsid w:val="00E9195D"/>
    <w:rsid w:val="00E923EC"/>
    <w:rsid w:val="00E945A8"/>
    <w:rsid w:val="00E957BA"/>
    <w:rsid w:val="00E95BD0"/>
    <w:rsid w:val="00E95C4A"/>
    <w:rsid w:val="00E970C4"/>
    <w:rsid w:val="00EA13CB"/>
    <w:rsid w:val="00EA5648"/>
    <w:rsid w:val="00EA5A77"/>
    <w:rsid w:val="00EA61FF"/>
    <w:rsid w:val="00EA62CD"/>
    <w:rsid w:val="00EA6FED"/>
    <w:rsid w:val="00EA731E"/>
    <w:rsid w:val="00EA74D4"/>
    <w:rsid w:val="00EB0648"/>
    <w:rsid w:val="00EB0AA0"/>
    <w:rsid w:val="00EB28CF"/>
    <w:rsid w:val="00EB42D6"/>
    <w:rsid w:val="00EB53CC"/>
    <w:rsid w:val="00EB5C0D"/>
    <w:rsid w:val="00EB7D9F"/>
    <w:rsid w:val="00EC163E"/>
    <w:rsid w:val="00EC2B7D"/>
    <w:rsid w:val="00EC2C5F"/>
    <w:rsid w:val="00EC494F"/>
    <w:rsid w:val="00EC5B5A"/>
    <w:rsid w:val="00EC6424"/>
    <w:rsid w:val="00EC68FE"/>
    <w:rsid w:val="00ED07DA"/>
    <w:rsid w:val="00ED1AD5"/>
    <w:rsid w:val="00ED3D13"/>
    <w:rsid w:val="00ED5FAF"/>
    <w:rsid w:val="00ED7A68"/>
    <w:rsid w:val="00ED7B2F"/>
    <w:rsid w:val="00EE09B0"/>
    <w:rsid w:val="00EE0F79"/>
    <w:rsid w:val="00EE3F76"/>
    <w:rsid w:val="00EE499B"/>
    <w:rsid w:val="00EF23F7"/>
    <w:rsid w:val="00EF4389"/>
    <w:rsid w:val="00EF4610"/>
    <w:rsid w:val="00EF48F4"/>
    <w:rsid w:val="00EF57B3"/>
    <w:rsid w:val="00EF6AE9"/>
    <w:rsid w:val="00EF6B5B"/>
    <w:rsid w:val="00F00426"/>
    <w:rsid w:val="00F01B85"/>
    <w:rsid w:val="00F036A8"/>
    <w:rsid w:val="00F04A8E"/>
    <w:rsid w:val="00F07612"/>
    <w:rsid w:val="00F10BF8"/>
    <w:rsid w:val="00F14436"/>
    <w:rsid w:val="00F20FA9"/>
    <w:rsid w:val="00F21328"/>
    <w:rsid w:val="00F21B39"/>
    <w:rsid w:val="00F21EAC"/>
    <w:rsid w:val="00F22187"/>
    <w:rsid w:val="00F2342E"/>
    <w:rsid w:val="00F24AF1"/>
    <w:rsid w:val="00F25115"/>
    <w:rsid w:val="00F262F8"/>
    <w:rsid w:val="00F27615"/>
    <w:rsid w:val="00F30DB5"/>
    <w:rsid w:val="00F329A6"/>
    <w:rsid w:val="00F329C8"/>
    <w:rsid w:val="00F33B45"/>
    <w:rsid w:val="00F34627"/>
    <w:rsid w:val="00F375D8"/>
    <w:rsid w:val="00F3785E"/>
    <w:rsid w:val="00F43A7F"/>
    <w:rsid w:val="00F473CC"/>
    <w:rsid w:val="00F47F89"/>
    <w:rsid w:val="00F51041"/>
    <w:rsid w:val="00F54A0F"/>
    <w:rsid w:val="00F573D0"/>
    <w:rsid w:val="00F60B8F"/>
    <w:rsid w:val="00F60CA3"/>
    <w:rsid w:val="00F60EC5"/>
    <w:rsid w:val="00F649C4"/>
    <w:rsid w:val="00F64D8D"/>
    <w:rsid w:val="00F70843"/>
    <w:rsid w:val="00F70B63"/>
    <w:rsid w:val="00F725A0"/>
    <w:rsid w:val="00F732AE"/>
    <w:rsid w:val="00F739D3"/>
    <w:rsid w:val="00F73CDE"/>
    <w:rsid w:val="00F746A0"/>
    <w:rsid w:val="00F77C86"/>
    <w:rsid w:val="00F80405"/>
    <w:rsid w:val="00F813D1"/>
    <w:rsid w:val="00F81668"/>
    <w:rsid w:val="00F81B4F"/>
    <w:rsid w:val="00F83E87"/>
    <w:rsid w:val="00F86AF4"/>
    <w:rsid w:val="00F8742E"/>
    <w:rsid w:val="00F87E11"/>
    <w:rsid w:val="00F904D9"/>
    <w:rsid w:val="00F908C2"/>
    <w:rsid w:val="00F91974"/>
    <w:rsid w:val="00F925E7"/>
    <w:rsid w:val="00F92828"/>
    <w:rsid w:val="00F92E85"/>
    <w:rsid w:val="00F9342C"/>
    <w:rsid w:val="00F93EC9"/>
    <w:rsid w:val="00F9457C"/>
    <w:rsid w:val="00F963E0"/>
    <w:rsid w:val="00F969F1"/>
    <w:rsid w:val="00F96C88"/>
    <w:rsid w:val="00F97802"/>
    <w:rsid w:val="00F97CFF"/>
    <w:rsid w:val="00FA033C"/>
    <w:rsid w:val="00FA0847"/>
    <w:rsid w:val="00FA2B1B"/>
    <w:rsid w:val="00FA2EFF"/>
    <w:rsid w:val="00FA3A3E"/>
    <w:rsid w:val="00FA56FD"/>
    <w:rsid w:val="00FA76AB"/>
    <w:rsid w:val="00FA7CC8"/>
    <w:rsid w:val="00FB06C8"/>
    <w:rsid w:val="00FB0FCF"/>
    <w:rsid w:val="00FB3E7C"/>
    <w:rsid w:val="00FB4753"/>
    <w:rsid w:val="00FB64EF"/>
    <w:rsid w:val="00FC0F05"/>
    <w:rsid w:val="00FC52E6"/>
    <w:rsid w:val="00FD176D"/>
    <w:rsid w:val="00FD2289"/>
    <w:rsid w:val="00FD30E0"/>
    <w:rsid w:val="00FD3196"/>
    <w:rsid w:val="00FD48ED"/>
    <w:rsid w:val="00FD7D27"/>
    <w:rsid w:val="00FE2789"/>
    <w:rsid w:val="00FE2980"/>
    <w:rsid w:val="00FE3295"/>
    <w:rsid w:val="00FE5350"/>
    <w:rsid w:val="00FF0A53"/>
    <w:rsid w:val="00FF0BF3"/>
    <w:rsid w:val="00FF0CA3"/>
    <w:rsid w:val="00FF1875"/>
    <w:rsid w:val="00FF1BA5"/>
    <w:rsid w:val="00FF1C06"/>
    <w:rsid w:val="00FF2B23"/>
    <w:rsid w:val="00FF2CA8"/>
    <w:rsid w:val="00FF44BB"/>
    <w:rsid w:val="00FF4E5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8113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5628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1507</cp:revision>
  <cp:lastPrinted>2021-11-17T09:41:00Z</cp:lastPrinted>
  <dcterms:created xsi:type="dcterms:W3CDTF">2023-09-20T11:37:00Z</dcterms:created>
  <dcterms:modified xsi:type="dcterms:W3CDTF">2025-09-17T12:18:00Z</dcterms:modified>
</cp:coreProperties>
</file>