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22B6ACB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C17EED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. </w:t>
      </w:r>
      <w:r w:rsidR="00C17EED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28F3E65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C17EED">
        <w:rPr>
          <w:rFonts w:ascii="Arial" w:hAnsi="Arial" w:cs="Arial"/>
          <w:b/>
          <w:bCs/>
          <w:sz w:val="20"/>
        </w:rPr>
        <w:t>6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8E072BF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C17EED">
        <w:rPr>
          <w:rFonts w:ascii="Arial" w:hAnsi="Arial" w:cs="Arial"/>
          <w:sz w:val="20"/>
          <w:u w:val="single"/>
        </w:rPr>
        <w:t>17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C17EED">
        <w:rPr>
          <w:rFonts w:ascii="Arial" w:hAnsi="Arial" w:cs="Arial"/>
          <w:sz w:val="20"/>
          <w:u w:val="single"/>
        </w:rPr>
        <w:t>novem</w:t>
      </w:r>
      <w:r w:rsidR="0016424B">
        <w:rPr>
          <w:rFonts w:ascii="Arial" w:hAnsi="Arial" w:cs="Arial"/>
          <w:sz w:val="20"/>
          <w:u w:val="single"/>
        </w:rPr>
        <w:t>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95EFE26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238D56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40C84C94" w14:textId="6ACC2AA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77777777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28FCD451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29DF54F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7235570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C17EED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C17EED">
              <w:rPr>
                <w:rFonts w:ascii="Arial" w:hAnsi="Arial" w:cs="Arial"/>
                <w:b/>
                <w:sz w:val="20"/>
              </w:rPr>
              <w:t>21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C17EED">
              <w:rPr>
                <w:rFonts w:ascii="Arial" w:hAnsi="Arial" w:cs="Arial"/>
                <w:b/>
                <w:sz w:val="20"/>
              </w:rPr>
              <w:t>okto</w:t>
            </w:r>
            <w:r w:rsidR="00285517">
              <w:rPr>
                <w:rFonts w:ascii="Arial" w:hAnsi="Arial" w:cs="Arial"/>
                <w:b/>
                <w:sz w:val="20"/>
              </w:rPr>
              <w:t>br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1398BC93" w14:textId="5EB08E33" w:rsidR="00140A0C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adzor nad poslovanjem </w:t>
            </w:r>
            <w:r>
              <w:rPr>
                <w:rFonts w:ascii="Arial" w:hAnsi="Arial" w:cs="Arial"/>
                <w:b/>
                <w:sz w:val="20"/>
              </w:rPr>
              <w:t>Pustnega društva</w:t>
            </w:r>
            <w:r>
              <w:rPr>
                <w:rFonts w:ascii="Arial" w:hAnsi="Arial" w:cs="Arial"/>
                <w:b/>
                <w:sz w:val="20"/>
              </w:rPr>
              <w:t xml:space="preserve"> Cerknica za leto 2024</w:t>
            </w:r>
          </w:p>
          <w:p w14:paraId="7FF0A509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</w:pPr>
          </w:p>
          <w:p w14:paraId="3E069D49" w14:textId="2BBDF627" w:rsidR="000C5DD6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Osnutek poročila o n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adzor</w:t>
            </w: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u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nad </w:t>
            </w: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i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zvedb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o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prizidka in fasadnega ovoja Zdravstvenega doma dr. Božidarja Lavriča Cerknica</w:t>
            </w:r>
          </w:p>
          <w:p w14:paraId="61068830" w14:textId="77777777" w:rsidR="00020BC8" w:rsidRDefault="00020BC8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78111DC" w14:textId="3210CE5D" w:rsidR="00D37746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020BC8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020BC8">
              <w:rPr>
                <w:rFonts w:ascii="Arial" w:hAnsi="Arial" w:cs="Arial"/>
                <w:b/>
                <w:sz w:val="20"/>
              </w:rPr>
              <w:t xml:space="preserve"> o nadzoru nad</w:t>
            </w:r>
            <w:r w:rsidR="005500A0">
              <w:rPr>
                <w:rFonts w:ascii="Arial" w:hAnsi="Arial" w:cs="Arial"/>
                <w:b/>
                <w:sz w:val="20"/>
              </w:rPr>
              <w:t xml:space="preserve"> k</w:t>
            </w:r>
            <w:r w:rsidR="00D37746" w:rsidRPr="00D37746">
              <w:rPr>
                <w:rFonts w:ascii="Arial" w:hAnsi="Arial" w:cs="Arial"/>
                <w:b/>
                <w:sz w:val="20"/>
              </w:rPr>
              <w:t>adrovsk</w:t>
            </w:r>
            <w:r w:rsidR="00020BC8">
              <w:rPr>
                <w:rFonts w:ascii="Arial" w:hAnsi="Arial" w:cs="Arial"/>
                <w:b/>
                <w:sz w:val="20"/>
              </w:rPr>
              <w:t>o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politik</w:t>
            </w:r>
            <w:r w:rsidR="00020BC8">
              <w:rPr>
                <w:rFonts w:ascii="Arial" w:hAnsi="Arial" w:cs="Arial"/>
                <w:b/>
                <w:sz w:val="20"/>
              </w:rPr>
              <w:t>o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JP Komunala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Cerknica </w:t>
            </w:r>
            <w:r w:rsidR="00EC1B01">
              <w:rPr>
                <w:rFonts w:ascii="Arial" w:hAnsi="Arial" w:cs="Arial"/>
                <w:b/>
                <w:sz w:val="20"/>
              </w:rPr>
              <w:t xml:space="preserve">d.o.o. </w:t>
            </w:r>
            <w:r w:rsidR="00D37746" w:rsidRPr="00D37746">
              <w:rPr>
                <w:rFonts w:ascii="Arial" w:hAnsi="Arial" w:cs="Arial"/>
                <w:b/>
                <w:sz w:val="20"/>
              </w:rPr>
              <w:t>za let</w:t>
            </w:r>
            <w:r w:rsidR="00EC1B01">
              <w:rPr>
                <w:rFonts w:ascii="Arial" w:hAnsi="Arial" w:cs="Arial"/>
                <w:b/>
                <w:sz w:val="20"/>
              </w:rPr>
              <w:t>i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202</w:t>
            </w:r>
            <w:r w:rsidR="00EC1B01">
              <w:rPr>
                <w:rFonts w:ascii="Arial" w:hAnsi="Arial" w:cs="Arial"/>
                <w:b/>
                <w:sz w:val="20"/>
              </w:rPr>
              <w:t>3 in 2024</w:t>
            </w:r>
          </w:p>
          <w:p w14:paraId="0437DB7B" w14:textId="77777777" w:rsidR="0016424B" w:rsidRDefault="0016424B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D67D9A2" w14:textId="4A6BAF18" w:rsidR="0016424B" w:rsidRDefault="00C17EED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Priprava poročila o delu Nadzornega odbora Občine Cerknica za leto 2025</w:t>
            </w:r>
          </w:p>
          <w:p w14:paraId="34F5066A" w14:textId="77777777" w:rsidR="008D6D06" w:rsidRDefault="008D6D06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1587303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5F32617" w14:textId="77777777" w:rsidR="00274DAD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4C93B11" w14:textId="28461EE0" w:rsidR="00020BC8" w:rsidRDefault="002F7E85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Matjaž KNAP</w:t>
            </w:r>
            <w:r w:rsidR="00020BC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predsednik pustnega društva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339F"/>
    <w:rsid w:val="0012501F"/>
    <w:rsid w:val="0013037E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C0718"/>
    <w:rsid w:val="002E4FF2"/>
    <w:rsid w:val="002F32F3"/>
    <w:rsid w:val="002F7E85"/>
    <w:rsid w:val="00304348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49D7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17EED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33D03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1440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155</cp:revision>
  <cp:lastPrinted>2025-01-14T09:59:00Z</cp:lastPrinted>
  <dcterms:created xsi:type="dcterms:W3CDTF">2023-09-20T10:00:00Z</dcterms:created>
  <dcterms:modified xsi:type="dcterms:W3CDTF">2025-10-22T11:53:00Z</dcterms:modified>
</cp:coreProperties>
</file>