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69F4D686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9977C9">
        <w:rPr>
          <w:rFonts w:ascii="Arial" w:hAnsi="Arial" w:cs="Arial"/>
          <w:sz w:val="20"/>
        </w:rPr>
        <w:t>23</w:t>
      </w:r>
      <w:r>
        <w:rPr>
          <w:rFonts w:ascii="Arial" w:hAnsi="Arial" w:cs="Arial"/>
          <w:sz w:val="20"/>
        </w:rPr>
        <w:t xml:space="preserve">. </w:t>
      </w:r>
      <w:r w:rsidR="00803125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 202</w:t>
      </w:r>
      <w:r w:rsidR="009977C9">
        <w:rPr>
          <w:rFonts w:ascii="Arial" w:hAnsi="Arial" w:cs="Arial"/>
          <w:sz w:val="20"/>
        </w:rPr>
        <w:t>5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782C2A66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D5766C">
        <w:rPr>
          <w:rFonts w:ascii="Arial" w:hAnsi="Arial" w:cs="Arial"/>
          <w:b/>
          <w:bCs/>
          <w:sz w:val="20"/>
        </w:rPr>
        <w:t>1</w:t>
      </w:r>
      <w:r w:rsidR="009977C9">
        <w:rPr>
          <w:rFonts w:ascii="Arial" w:hAnsi="Arial" w:cs="Arial"/>
          <w:b/>
          <w:bCs/>
          <w:sz w:val="20"/>
        </w:rPr>
        <w:t>9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294E0F93" w:rsidR="006F15E7" w:rsidRPr="00CA403C" w:rsidRDefault="00875558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 w:rsidR="009977C9">
        <w:rPr>
          <w:rFonts w:ascii="Arial" w:hAnsi="Arial" w:cs="Arial"/>
          <w:sz w:val="20"/>
          <w:u w:val="single"/>
        </w:rPr>
        <w:t>18</w:t>
      </w:r>
      <w:r w:rsidR="006F15E7">
        <w:rPr>
          <w:rFonts w:ascii="Arial" w:hAnsi="Arial" w:cs="Arial"/>
          <w:sz w:val="20"/>
          <w:u w:val="single"/>
        </w:rPr>
        <w:t xml:space="preserve">. </w:t>
      </w:r>
      <w:r w:rsidR="009977C9">
        <w:rPr>
          <w:rFonts w:ascii="Arial" w:hAnsi="Arial" w:cs="Arial"/>
          <w:sz w:val="20"/>
          <w:u w:val="single"/>
        </w:rPr>
        <w:t>februarja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292588">
        <w:rPr>
          <w:rFonts w:ascii="Arial" w:hAnsi="Arial" w:cs="Arial"/>
          <w:sz w:val="20"/>
          <w:u w:val="single"/>
        </w:rPr>
        <w:t>5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08A3491A" w14:textId="77777777" w:rsidR="00F02A22" w:rsidRPr="00CA403C" w:rsidRDefault="00F02A22" w:rsidP="00F02A22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5B8BDCE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929525B" w14:textId="77777777" w:rsidR="00416486" w:rsidRDefault="00416486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7936A90" w14:textId="77777777" w:rsidR="00BE0759" w:rsidRDefault="00BE0759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2CD1616D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641D0817" w14:textId="77777777" w:rsidR="0044490C" w:rsidRDefault="0044490C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96BFE6C" w14:textId="77777777" w:rsidR="00DA49F7" w:rsidRDefault="00DA49F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40C84C94" w14:textId="325B7388" w:rsidR="007507BB" w:rsidRDefault="0044490C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0BF58495" w14:textId="1D2BF5F0" w:rsidR="00FB6D97" w:rsidRPr="00293EF9" w:rsidRDefault="00FB6D97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357054CD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1C29A8">
              <w:rPr>
                <w:rFonts w:ascii="Arial" w:hAnsi="Arial" w:cs="Arial"/>
                <w:b/>
                <w:sz w:val="20"/>
              </w:rPr>
              <w:t>1</w:t>
            </w:r>
            <w:r w:rsidR="008C3412">
              <w:rPr>
                <w:rFonts w:ascii="Arial" w:hAnsi="Arial" w:cs="Arial"/>
                <w:b/>
                <w:sz w:val="20"/>
              </w:rPr>
              <w:t>8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8C3412">
              <w:rPr>
                <w:rFonts w:ascii="Arial" w:hAnsi="Arial" w:cs="Arial"/>
                <w:b/>
                <w:sz w:val="20"/>
              </w:rPr>
              <w:t>21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8C3412">
              <w:rPr>
                <w:rFonts w:ascii="Arial" w:hAnsi="Arial" w:cs="Arial"/>
                <w:b/>
                <w:sz w:val="20"/>
              </w:rPr>
              <w:t>januarja 2025</w:t>
            </w:r>
          </w:p>
          <w:p w14:paraId="4FB92227" w14:textId="77777777" w:rsidR="00416486" w:rsidRDefault="0041648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/>
                <w:sz w:val="20"/>
              </w:rPr>
            </w:pPr>
          </w:p>
          <w:p w14:paraId="401F5119" w14:textId="34D35370" w:rsidR="00520DC8" w:rsidRDefault="0034717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Pregled o</w:t>
            </w:r>
            <w:r w:rsidR="00520DC8">
              <w:rPr>
                <w:rFonts w:ascii="Arial" w:hAnsi="Arial" w:cs="Arial"/>
                <w:b/>
                <w:iCs/>
                <w:sz w:val="20"/>
              </w:rPr>
              <w:t>bnov</w:t>
            </w:r>
            <w:r>
              <w:rPr>
                <w:rFonts w:ascii="Arial" w:hAnsi="Arial" w:cs="Arial"/>
                <w:b/>
                <w:iCs/>
                <w:sz w:val="20"/>
              </w:rPr>
              <w:t>e</w:t>
            </w:r>
            <w:r w:rsidR="00520DC8">
              <w:rPr>
                <w:rFonts w:ascii="Arial" w:hAnsi="Arial" w:cs="Arial"/>
                <w:b/>
                <w:iCs/>
                <w:sz w:val="20"/>
              </w:rPr>
              <w:t xml:space="preserve"> doma na Slivnici v letih 2022 in 2023 ter pregled najemniškega razmerja</w:t>
            </w:r>
          </w:p>
          <w:p w14:paraId="4BA411FF" w14:textId="77777777" w:rsidR="00520DC8" w:rsidRDefault="00520DC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450BC30C" w14:textId="11B3A8C3" w:rsidR="00FB6D97" w:rsidRDefault="00DA49F7" w:rsidP="00DF5189">
            <w:pPr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Sprejem </w:t>
            </w:r>
            <w:r w:rsidR="004A1346">
              <w:rPr>
                <w:rFonts w:ascii="Arial" w:hAnsi="Arial" w:cs="Arial"/>
                <w:b/>
                <w:sz w:val="20"/>
              </w:rPr>
              <w:t>končnega</w:t>
            </w:r>
            <w:r>
              <w:rPr>
                <w:rFonts w:ascii="Arial" w:hAnsi="Arial" w:cs="Arial"/>
                <w:b/>
                <w:sz w:val="20"/>
              </w:rPr>
              <w:t xml:space="preserve"> poročila o nadzoru nad </w:t>
            </w:r>
            <w:r w:rsidR="00D207BD">
              <w:rPr>
                <w:rFonts w:ascii="Arial" w:hAnsi="Arial" w:cs="Arial"/>
                <w:b/>
                <w:iCs/>
                <w:sz w:val="20"/>
              </w:rPr>
              <w:t xml:space="preserve"> poslovanj</w:t>
            </w:r>
            <w:r>
              <w:rPr>
                <w:rFonts w:ascii="Arial" w:hAnsi="Arial" w:cs="Arial"/>
                <w:b/>
                <w:iCs/>
                <w:sz w:val="20"/>
              </w:rPr>
              <w:t>em</w:t>
            </w:r>
            <w:r w:rsidR="00D207BD">
              <w:rPr>
                <w:rFonts w:ascii="Arial" w:hAnsi="Arial" w:cs="Arial"/>
                <w:b/>
                <w:iCs/>
                <w:sz w:val="20"/>
              </w:rPr>
              <w:t xml:space="preserve"> krajevnih skupnosti za leti 2022 in 2023</w:t>
            </w:r>
          </w:p>
          <w:p w14:paraId="36EE02F6" w14:textId="77777777" w:rsidR="00BE0759" w:rsidRDefault="00BE0759" w:rsidP="00DF5189">
            <w:pPr>
              <w:rPr>
                <w:rFonts w:ascii="Arial" w:hAnsi="Arial" w:cs="Arial"/>
                <w:b/>
                <w:iCs/>
                <w:sz w:val="20"/>
              </w:rPr>
            </w:pPr>
          </w:p>
          <w:p w14:paraId="3514DF81" w14:textId="1A440F41" w:rsidR="00BE0759" w:rsidRDefault="00BE0759" w:rsidP="00DF518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Sprejem </w:t>
            </w:r>
            <w:r w:rsidR="004A1346">
              <w:rPr>
                <w:rFonts w:ascii="Arial" w:hAnsi="Arial" w:cs="Arial"/>
                <w:b/>
                <w:sz w:val="20"/>
              </w:rPr>
              <w:t>osnutka</w:t>
            </w:r>
            <w:r>
              <w:rPr>
                <w:rFonts w:ascii="Arial" w:hAnsi="Arial" w:cs="Arial"/>
                <w:b/>
                <w:sz w:val="20"/>
              </w:rPr>
              <w:t xml:space="preserve"> poročila o nadzoru nad </w:t>
            </w:r>
            <w:r>
              <w:rPr>
                <w:rFonts w:ascii="Arial" w:hAnsi="Arial" w:cs="Arial"/>
                <w:b/>
                <w:iCs/>
                <w:sz w:val="20"/>
              </w:rPr>
              <w:t xml:space="preserve"> poslovanjem Košarkarskega kluba Cerknica za leto 2023</w:t>
            </w:r>
          </w:p>
          <w:p w14:paraId="28D722ED" w14:textId="77777777" w:rsidR="00B65BE9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945A2E" w:rsidRPr="00293EF9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222DE3" w14:textId="77777777" w:rsidR="00C324ED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0808A8A0" w14:textId="77777777" w:rsidR="00C324ED" w:rsidRPr="00362A9E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259F67C3" w14:textId="77777777" w:rsidR="006F15E7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  <w:p w14:paraId="134C5C36" w14:textId="77777777" w:rsidR="00061059" w:rsidRPr="0020617B" w:rsidRDefault="00061059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549A636C" w14:textId="64308C24" w:rsidR="004A1346" w:rsidRDefault="004A1346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Uroš SKUK, občinska uprava</w:t>
            </w:r>
          </w:p>
          <w:p w14:paraId="1C53317A" w14:textId="45F1C01D" w:rsidR="004A1346" w:rsidRDefault="004A1346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OGRINC MULEC, občinska uprava</w:t>
            </w:r>
          </w:p>
          <w:p w14:paraId="2B8EE0DB" w14:textId="112F6156" w:rsidR="007C6757" w:rsidRDefault="007C675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ŠLAJNAR, občinska uprava</w:t>
            </w:r>
          </w:p>
          <w:p w14:paraId="3298FC5A" w14:textId="77777777" w:rsidR="006F15E7" w:rsidRPr="00426DE1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426DE1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2"/>
  </w:num>
  <w:num w:numId="5" w16cid:durableId="279840645">
    <w:abstractNumId w:val="20"/>
  </w:num>
  <w:num w:numId="6" w16cid:durableId="548146893">
    <w:abstractNumId w:val="15"/>
  </w:num>
  <w:num w:numId="7" w16cid:durableId="2140026965">
    <w:abstractNumId w:val="2"/>
  </w:num>
  <w:num w:numId="8" w16cid:durableId="868839897">
    <w:abstractNumId w:val="19"/>
  </w:num>
  <w:num w:numId="9" w16cid:durableId="563416780">
    <w:abstractNumId w:val="16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8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7"/>
  </w:num>
  <w:num w:numId="19" w16cid:durableId="966199685">
    <w:abstractNumId w:val="25"/>
  </w:num>
  <w:num w:numId="20" w16cid:durableId="214435132">
    <w:abstractNumId w:val="6"/>
  </w:num>
  <w:num w:numId="21" w16cid:durableId="268896264">
    <w:abstractNumId w:val="21"/>
  </w:num>
  <w:num w:numId="22" w16cid:durableId="394476308">
    <w:abstractNumId w:val="9"/>
  </w:num>
  <w:num w:numId="23" w16cid:durableId="51855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1BA2"/>
    <w:rsid w:val="00054077"/>
    <w:rsid w:val="00061059"/>
    <w:rsid w:val="00067A36"/>
    <w:rsid w:val="000742E1"/>
    <w:rsid w:val="00077F28"/>
    <w:rsid w:val="00086F48"/>
    <w:rsid w:val="000909B6"/>
    <w:rsid w:val="000A1602"/>
    <w:rsid w:val="000C6698"/>
    <w:rsid w:val="000C6972"/>
    <w:rsid w:val="000C7ABB"/>
    <w:rsid w:val="000D04C4"/>
    <w:rsid w:val="000D471E"/>
    <w:rsid w:val="000E1979"/>
    <w:rsid w:val="000F36BF"/>
    <w:rsid w:val="000F5123"/>
    <w:rsid w:val="000F761C"/>
    <w:rsid w:val="0012501F"/>
    <w:rsid w:val="0013037E"/>
    <w:rsid w:val="00137FE3"/>
    <w:rsid w:val="00140A3D"/>
    <w:rsid w:val="001578D3"/>
    <w:rsid w:val="00170ABE"/>
    <w:rsid w:val="00174698"/>
    <w:rsid w:val="001A04E7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30E53"/>
    <w:rsid w:val="002312D6"/>
    <w:rsid w:val="00237873"/>
    <w:rsid w:val="0024190D"/>
    <w:rsid w:val="002522F3"/>
    <w:rsid w:val="00273691"/>
    <w:rsid w:val="0027435D"/>
    <w:rsid w:val="002743EC"/>
    <w:rsid w:val="00292588"/>
    <w:rsid w:val="002969CF"/>
    <w:rsid w:val="002A6EAD"/>
    <w:rsid w:val="002C0718"/>
    <w:rsid w:val="002E4FF2"/>
    <w:rsid w:val="002F32F3"/>
    <w:rsid w:val="00305EA3"/>
    <w:rsid w:val="00325227"/>
    <w:rsid w:val="00327FEF"/>
    <w:rsid w:val="003355BC"/>
    <w:rsid w:val="00345702"/>
    <w:rsid w:val="00347178"/>
    <w:rsid w:val="003510D2"/>
    <w:rsid w:val="003667DF"/>
    <w:rsid w:val="00394836"/>
    <w:rsid w:val="00397A7C"/>
    <w:rsid w:val="003A02C0"/>
    <w:rsid w:val="003A5E3A"/>
    <w:rsid w:val="003B7515"/>
    <w:rsid w:val="003C4E48"/>
    <w:rsid w:val="003C5B7B"/>
    <w:rsid w:val="003C5D1A"/>
    <w:rsid w:val="003D66F1"/>
    <w:rsid w:val="003E1C69"/>
    <w:rsid w:val="003E550C"/>
    <w:rsid w:val="003F37D5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1346"/>
    <w:rsid w:val="004A35EB"/>
    <w:rsid w:val="004A469D"/>
    <w:rsid w:val="004B7FF5"/>
    <w:rsid w:val="004C01C3"/>
    <w:rsid w:val="004C6D87"/>
    <w:rsid w:val="0050754F"/>
    <w:rsid w:val="005149D7"/>
    <w:rsid w:val="00520DC8"/>
    <w:rsid w:val="005226B3"/>
    <w:rsid w:val="00553961"/>
    <w:rsid w:val="00572A51"/>
    <w:rsid w:val="00574286"/>
    <w:rsid w:val="00575490"/>
    <w:rsid w:val="005763EB"/>
    <w:rsid w:val="00580246"/>
    <w:rsid w:val="00584211"/>
    <w:rsid w:val="005870D5"/>
    <w:rsid w:val="005A1637"/>
    <w:rsid w:val="005A6EEB"/>
    <w:rsid w:val="005C676D"/>
    <w:rsid w:val="005F6A31"/>
    <w:rsid w:val="005F6B72"/>
    <w:rsid w:val="00604AE0"/>
    <w:rsid w:val="006168A4"/>
    <w:rsid w:val="00627674"/>
    <w:rsid w:val="00630E9F"/>
    <w:rsid w:val="00640F4C"/>
    <w:rsid w:val="006452E3"/>
    <w:rsid w:val="00655271"/>
    <w:rsid w:val="0066294F"/>
    <w:rsid w:val="006843CE"/>
    <w:rsid w:val="00696B9E"/>
    <w:rsid w:val="006B49BA"/>
    <w:rsid w:val="006B7EBE"/>
    <w:rsid w:val="006C3B0C"/>
    <w:rsid w:val="006D7497"/>
    <w:rsid w:val="006F15E7"/>
    <w:rsid w:val="00702866"/>
    <w:rsid w:val="007151F1"/>
    <w:rsid w:val="0073312C"/>
    <w:rsid w:val="0074627C"/>
    <w:rsid w:val="007507BB"/>
    <w:rsid w:val="0077497C"/>
    <w:rsid w:val="00783F4C"/>
    <w:rsid w:val="007905D8"/>
    <w:rsid w:val="007947B2"/>
    <w:rsid w:val="007A30AF"/>
    <w:rsid w:val="007A7E72"/>
    <w:rsid w:val="007C01BD"/>
    <w:rsid w:val="007C6757"/>
    <w:rsid w:val="007D2273"/>
    <w:rsid w:val="007D42C4"/>
    <w:rsid w:val="007E6A3E"/>
    <w:rsid w:val="007F404E"/>
    <w:rsid w:val="007F6144"/>
    <w:rsid w:val="00803125"/>
    <w:rsid w:val="00843570"/>
    <w:rsid w:val="00852AD7"/>
    <w:rsid w:val="00854972"/>
    <w:rsid w:val="00875558"/>
    <w:rsid w:val="0088498D"/>
    <w:rsid w:val="0089435A"/>
    <w:rsid w:val="00896AAA"/>
    <w:rsid w:val="008A2E88"/>
    <w:rsid w:val="008A3408"/>
    <w:rsid w:val="008C214F"/>
    <w:rsid w:val="008C3412"/>
    <w:rsid w:val="008C544E"/>
    <w:rsid w:val="008D7906"/>
    <w:rsid w:val="009004D7"/>
    <w:rsid w:val="00905A09"/>
    <w:rsid w:val="00925B0E"/>
    <w:rsid w:val="00927C5E"/>
    <w:rsid w:val="0093621F"/>
    <w:rsid w:val="00944907"/>
    <w:rsid w:val="00945A2E"/>
    <w:rsid w:val="009527B6"/>
    <w:rsid w:val="00956905"/>
    <w:rsid w:val="00960631"/>
    <w:rsid w:val="00976026"/>
    <w:rsid w:val="00976C8F"/>
    <w:rsid w:val="00981472"/>
    <w:rsid w:val="00984596"/>
    <w:rsid w:val="009861BA"/>
    <w:rsid w:val="009964FD"/>
    <w:rsid w:val="009977C9"/>
    <w:rsid w:val="009B126D"/>
    <w:rsid w:val="009B7AD4"/>
    <w:rsid w:val="009C1DBF"/>
    <w:rsid w:val="009C755E"/>
    <w:rsid w:val="009D528C"/>
    <w:rsid w:val="009E3F87"/>
    <w:rsid w:val="009E5A33"/>
    <w:rsid w:val="009E64B2"/>
    <w:rsid w:val="009F2FB7"/>
    <w:rsid w:val="009F552D"/>
    <w:rsid w:val="00A0691C"/>
    <w:rsid w:val="00A12E3B"/>
    <w:rsid w:val="00A23113"/>
    <w:rsid w:val="00A246B9"/>
    <w:rsid w:val="00A27BCB"/>
    <w:rsid w:val="00A3061A"/>
    <w:rsid w:val="00A30F8D"/>
    <w:rsid w:val="00A53EE5"/>
    <w:rsid w:val="00A7058B"/>
    <w:rsid w:val="00A91300"/>
    <w:rsid w:val="00A95A6D"/>
    <w:rsid w:val="00AC4A0A"/>
    <w:rsid w:val="00AE0806"/>
    <w:rsid w:val="00AE1E1A"/>
    <w:rsid w:val="00B02A5A"/>
    <w:rsid w:val="00B05322"/>
    <w:rsid w:val="00B05A31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5BE9"/>
    <w:rsid w:val="00B81938"/>
    <w:rsid w:val="00BC122E"/>
    <w:rsid w:val="00BD496D"/>
    <w:rsid w:val="00BE0759"/>
    <w:rsid w:val="00BE1E36"/>
    <w:rsid w:val="00BF1CB3"/>
    <w:rsid w:val="00C024EA"/>
    <w:rsid w:val="00C05409"/>
    <w:rsid w:val="00C063AC"/>
    <w:rsid w:val="00C1002F"/>
    <w:rsid w:val="00C13A42"/>
    <w:rsid w:val="00C222C3"/>
    <w:rsid w:val="00C25D6C"/>
    <w:rsid w:val="00C324ED"/>
    <w:rsid w:val="00C35240"/>
    <w:rsid w:val="00C463FD"/>
    <w:rsid w:val="00C6490D"/>
    <w:rsid w:val="00C657A4"/>
    <w:rsid w:val="00C733EE"/>
    <w:rsid w:val="00C87248"/>
    <w:rsid w:val="00CA1E28"/>
    <w:rsid w:val="00CB4A5C"/>
    <w:rsid w:val="00CC13B6"/>
    <w:rsid w:val="00CC54D4"/>
    <w:rsid w:val="00CF0450"/>
    <w:rsid w:val="00CF5A1A"/>
    <w:rsid w:val="00CF79E2"/>
    <w:rsid w:val="00D06152"/>
    <w:rsid w:val="00D10186"/>
    <w:rsid w:val="00D207BD"/>
    <w:rsid w:val="00D32768"/>
    <w:rsid w:val="00D456DB"/>
    <w:rsid w:val="00D53A32"/>
    <w:rsid w:val="00D5766C"/>
    <w:rsid w:val="00D66CF7"/>
    <w:rsid w:val="00D71F78"/>
    <w:rsid w:val="00D733AB"/>
    <w:rsid w:val="00D80754"/>
    <w:rsid w:val="00D868F0"/>
    <w:rsid w:val="00DA49F7"/>
    <w:rsid w:val="00DB4447"/>
    <w:rsid w:val="00DB7027"/>
    <w:rsid w:val="00DC5B99"/>
    <w:rsid w:val="00DC60EF"/>
    <w:rsid w:val="00DD1552"/>
    <w:rsid w:val="00DE767C"/>
    <w:rsid w:val="00DF5189"/>
    <w:rsid w:val="00DF5A95"/>
    <w:rsid w:val="00E7405E"/>
    <w:rsid w:val="00E8610F"/>
    <w:rsid w:val="00E86968"/>
    <w:rsid w:val="00E9195D"/>
    <w:rsid w:val="00EA13CB"/>
    <w:rsid w:val="00ED1AE1"/>
    <w:rsid w:val="00EF3742"/>
    <w:rsid w:val="00EF4610"/>
    <w:rsid w:val="00F0085A"/>
    <w:rsid w:val="00F02A22"/>
    <w:rsid w:val="00F1186F"/>
    <w:rsid w:val="00F14436"/>
    <w:rsid w:val="00F1549E"/>
    <w:rsid w:val="00F21132"/>
    <w:rsid w:val="00F34627"/>
    <w:rsid w:val="00F50DC1"/>
    <w:rsid w:val="00F5156D"/>
    <w:rsid w:val="00F521BF"/>
    <w:rsid w:val="00F8176B"/>
    <w:rsid w:val="00F879A9"/>
    <w:rsid w:val="00F9457C"/>
    <w:rsid w:val="00FA0BEF"/>
    <w:rsid w:val="00FA6EAD"/>
    <w:rsid w:val="00FB4753"/>
    <w:rsid w:val="00FB6D97"/>
    <w:rsid w:val="00FC6CCA"/>
    <w:rsid w:val="00FE2980"/>
    <w:rsid w:val="00FF24E9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164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1462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112</cp:revision>
  <cp:lastPrinted>2025-01-14T09:59:00Z</cp:lastPrinted>
  <dcterms:created xsi:type="dcterms:W3CDTF">2023-09-20T10:00:00Z</dcterms:created>
  <dcterms:modified xsi:type="dcterms:W3CDTF">2025-02-06T08:23:00Z</dcterms:modified>
</cp:coreProperties>
</file>