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8355C" w14:textId="77777777"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22E3DECB" w14:textId="56EBFBC6" w:rsidR="00D20BC1" w:rsidRPr="007037CD" w:rsidRDefault="00D20BC1" w:rsidP="00D20BC1">
      <w:pPr>
        <w:rPr>
          <w:rFonts w:ascii="Arial" w:hAnsi="Arial" w:cs="Arial"/>
          <w:sz w:val="20"/>
          <w:szCs w:val="20"/>
        </w:rPr>
      </w:pPr>
      <w:r w:rsidRPr="007037CD">
        <w:rPr>
          <w:rFonts w:ascii="Arial" w:hAnsi="Arial" w:cs="Arial"/>
          <w:sz w:val="20"/>
          <w:szCs w:val="20"/>
        </w:rPr>
        <w:t xml:space="preserve">Datum: </w:t>
      </w:r>
      <w:r w:rsidR="00E74B8B">
        <w:rPr>
          <w:rFonts w:ascii="Arial" w:hAnsi="Arial" w:cs="Arial"/>
          <w:sz w:val="20"/>
          <w:szCs w:val="20"/>
        </w:rPr>
        <w:t>25</w:t>
      </w:r>
      <w:r w:rsidRPr="007037CD">
        <w:rPr>
          <w:rFonts w:ascii="Arial" w:hAnsi="Arial" w:cs="Arial"/>
          <w:sz w:val="20"/>
          <w:szCs w:val="20"/>
        </w:rPr>
        <w:t xml:space="preserve">. </w:t>
      </w:r>
      <w:r w:rsidR="00E74B8B">
        <w:rPr>
          <w:rFonts w:ascii="Arial" w:hAnsi="Arial" w:cs="Arial"/>
          <w:sz w:val="20"/>
          <w:szCs w:val="20"/>
        </w:rPr>
        <w:t xml:space="preserve">september </w:t>
      </w:r>
      <w:r w:rsidR="00EB7D9F">
        <w:rPr>
          <w:rFonts w:ascii="Arial" w:hAnsi="Arial" w:cs="Arial"/>
          <w:sz w:val="20"/>
          <w:szCs w:val="20"/>
        </w:rPr>
        <w:t>2024</w:t>
      </w:r>
    </w:p>
    <w:p w14:paraId="51836138" w14:textId="77777777" w:rsidR="00D20BC1" w:rsidRPr="007037CD" w:rsidRDefault="00D20BC1" w:rsidP="006713F8">
      <w:pPr>
        <w:rPr>
          <w:rFonts w:ascii="Arial" w:hAnsi="Arial" w:cs="Arial"/>
          <w:b/>
          <w:sz w:val="20"/>
          <w:szCs w:val="20"/>
        </w:rPr>
      </w:pP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0D09C217" w:rsidR="00D20BC1" w:rsidRPr="007037CD" w:rsidRDefault="008A0110" w:rsidP="00D20BC1">
      <w:pPr>
        <w:jc w:val="center"/>
        <w:rPr>
          <w:rFonts w:ascii="Arial" w:hAnsi="Arial" w:cs="Arial"/>
          <w:b/>
          <w:sz w:val="20"/>
          <w:szCs w:val="20"/>
        </w:rPr>
      </w:pPr>
      <w:r>
        <w:rPr>
          <w:rFonts w:ascii="Arial" w:hAnsi="Arial" w:cs="Arial"/>
          <w:b/>
          <w:sz w:val="20"/>
          <w:szCs w:val="20"/>
        </w:rPr>
        <w:t>1</w:t>
      </w:r>
      <w:r w:rsidR="00F77C86">
        <w:rPr>
          <w:rFonts w:ascii="Arial" w:hAnsi="Arial" w:cs="Arial"/>
          <w:b/>
          <w:sz w:val="20"/>
          <w:szCs w:val="20"/>
        </w:rPr>
        <w:t>4</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7547341A"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F77C86">
        <w:rPr>
          <w:rFonts w:ascii="Arial" w:hAnsi="Arial" w:cs="Arial"/>
          <w:sz w:val="20"/>
          <w:szCs w:val="20"/>
        </w:rPr>
        <w:t>24</w:t>
      </w:r>
      <w:r w:rsidRPr="007037CD">
        <w:rPr>
          <w:rFonts w:ascii="Arial" w:hAnsi="Arial" w:cs="Arial"/>
          <w:sz w:val="20"/>
          <w:szCs w:val="20"/>
        </w:rPr>
        <w:t xml:space="preserve">. </w:t>
      </w:r>
      <w:r w:rsidR="00F77C86">
        <w:rPr>
          <w:rFonts w:ascii="Arial" w:hAnsi="Arial" w:cs="Arial"/>
          <w:sz w:val="20"/>
          <w:szCs w:val="20"/>
        </w:rPr>
        <w:t>septembra</w:t>
      </w:r>
      <w:r w:rsidR="00EB7D9F">
        <w:rPr>
          <w:rFonts w:ascii="Arial" w:hAnsi="Arial" w:cs="Arial"/>
          <w:sz w:val="20"/>
          <w:szCs w:val="20"/>
        </w:rPr>
        <w:t xml:space="preserve"> 2024</w:t>
      </w:r>
      <w:r w:rsidRPr="007037CD">
        <w:rPr>
          <w:rFonts w:ascii="Arial" w:hAnsi="Arial" w:cs="Arial"/>
          <w:sz w:val="20"/>
          <w:szCs w:val="20"/>
        </w:rPr>
        <w:t xml:space="preserve"> ob 16. uri, v prostorih </w:t>
      </w:r>
      <w:r w:rsidR="00E7482E">
        <w:rPr>
          <w:rFonts w:ascii="Arial" w:hAnsi="Arial" w:cs="Arial"/>
          <w:sz w:val="20"/>
          <w:szCs w:val="20"/>
        </w:rPr>
        <w:t>Knjižnice Jožeta Udoviča</w:t>
      </w:r>
      <w:r w:rsidRPr="007037CD">
        <w:rPr>
          <w:rFonts w:ascii="Arial" w:hAnsi="Arial" w:cs="Arial"/>
          <w:sz w:val="20"/>
          <w:szCs w:val="20"/>
        </w:rPr>
        <w:t xml:space="preserve"> 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24D2FDA3" w14:textId="4B046297" w:rsidR="00331DBD" w:rsidRDefault="00F77C86" w:rsidP="00331DBD">
            <w:pPr>
              <w:numPr>
                <w:ilvl w:val="0"/>
                <w:numId w:val="27"/>
              </w:numPr>
              <w:tabs>
                <w:tab w:val="center" w:pos="7230"/>
              </w:tabs>
              <w:overflowPunct w:val="0"/>
              <w:autoSpaceDE w:val="0"/>
              <w:autoSpaceDN w:val="0"/>
              <w:adjustRightInd w:val="0"/>
              <w:textAlignment w:val="baseline"/>
              <w:rPr>
                <w:rFonts w:ascii="Arial" w:hAnsi="Arial" w:cs="Arial"/>
                <w:sz w:val="20"/>
              </w:rPr>
            </w:pPr>
            <w:r>
              <w:rPr>
                <w:rFonts w:ascii="Arial" w:hAnsi="Arial" w:cs="Arial"/>
                <w:sz w:val="20"/>
              </w:rPr>
              <w:t xml:space="preserve">Marija HRIBAR – direktorica </w:t>
            </w:r>
            <w:r w:rsidR="00805751">
              <w:rPr>
                <w:rFonts w:ascii="Arial" w:hAnsi="Arial" w:cs="Arial"/>
                <w:sz w:val="20"/>
              </w:rPr>
              <w:t>K</w:t>
            </w:r>
            <w:r>
              <w:rPr>
                <w:rFonts w:ascii="Arial" w:hAnsi="Arial" w:cs="Arial"/>
                <w:sz w:val="20"/>
              </w:rPr>
              <w:t>njižnice Jožeta Udoviča Cerknica</w:t>
            </w:r>
          </w:p>
          <w:p w14:paraId="11B0F365" w14:textId="733795CD" w:rsidR="00D20BC1" w:rsidRPr="00EB7D9F" w:rsidRDefault="00D20BC1" w:rsidP="00EB7D9F">
            <w:pPr>
              <w:pStyle w:val="Odstavekseznama"/>
              <w:numPr>
                <w:ilvl w:val="0"/>
                <w:numId w:val="27"/>
              </w:numPr>
              <w:tabs>
                <w:tab w:val="center" w:pos="7230"/>
              </w:tabs>
              <w:overflowPunct w:val="0"/>
              <w:autoSpaceDE w:val="0"/>
              <w:autoSpaceDN w:val="0"/>
              <w:adjustRightInd w:val="0"/>
              <w:textAlignment w:val="baseline"/>
              <w:rPr>
                <w:rFonts w:ascii="Arial" w:hAnsi="Arial" w:cs="Arial"/>
                <w:sz w:val="20"/>
                <w:szCs w:val="20"/>
              </w:rPr>
            </w:pPr>
            <w:r w:rsidRPr="00EB7D9F">
              <w:rPr>
                <w:rFonts w:ascii="Arial" w:hAnsi="Arial" w:cs="Arial"/>
                <w:bCs/>
                <w:sz w:val="20"/>
                <w:szCs w:val="20"/>
              </w:rPr>
              <w:t>Jasmina KRIŽANČIČ</w:t>
            </w:r>
            <w:r w:rsidRPr="00EB7D9F">
              <w:rPr>
                <w:rFonts w:ascii="Arial" w:hAnsi="Arial" w:cs="Arial"/>
                <w:b/>
                <w:sz w:val="20"/>
                <w:szCs w:val="20"/>
              </w:rPr>
              <w:t xml:space="preserve"> - </w:t>
            </w:r>
            <w:r w:rsidRPr="00EB7D9F">
              <w:rPr>
                <w:rFonts w:ascii="Arial" w:hAnsi="Arial" w:cs="Arial"/>
                <w:bCs/>
                <w:sz w:val="20"/>
                <w:szCs w:val="20"/>
              </w:rPr>
              <w:t>občinska uprava.</w:t>
            </w:r>
            <w:r w:rsidRPr="00EB7D9F">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3D3C34C6" w14:textId="212FB24D" w:rsidR="00D20BC1" w:rsidRPr="007037CD" w:rsidRDefault="00D20BC1">
            <w:pPr>
              <w:rPr>
                <w:rFonts w:ascii="Arial" w:hAnsi="Arial" w:cs="Arial"/>
                <w:b/>
                <w:sz w:val="20"/>
                <w:szCs w:val="20"/>
              </w:rPr>
            </w:pPr>
            <w:r w:rsidRPr="007037CD">
              <w:rPr>
                <w:rFonts w:ascii="Arial" w:hAnsi="Arial" w:cs="Arial"/>
                <w:b/>
                <w:sz w:val="20"/>
                <w:szCs w:val="20"/>
              </w:rPr>
              <w:t xml:space="preserve">Pregled in potrditev zapisnika </w:t>
            </w:r>
            <w:r w:rsidR="00020521">
              <w:rPr>
                <w:rFonts w:ascii="Arial" w:hAnsi="Arial" w:cs="Arial"/>
                <w:b/>
                <w:sz w:val="20"/>
                <w:szCs w:val="20"/>
              </w:rPr>
              <w:t>1</w:t>
            </w:r>
            <w:r w:rsidR="00F77C86">
              <w:rPr>
                <w:rFonts w:ascii="Arial" w:hAnsi="Arial" w:cs="Arial"/>
                <w:b/>
                <w:sz w:val="20"/>
                <w:szCs w:val="20"/>
              </w:rPr>
              <w:t>3</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F77C86">
              <w:rPr>
                <w:rFonts w:ascii="Arial" w:hAnsi="Arial" w:cs="Arial"/>
                <w:b/>
                <w:sz w:val="20"/>
              </w:rPr>
              <w:t>18</w:t>
            </w:r>
            <w:r w:rsidR="001E2438" w:rsidRPr="00B2716A">
              <w:rPr>
                <w:rFonts w:ascii="Arial" w:hAnsi="Arial" w:cs="Arial"/>
                <w:b/>
                <w:sz w:val="20"/>
              </w:rPr>
              <w:t xml:space="preserve">. </w:t>
            </w:r>
            <w:r w:rsidR="00F77C86">
              <w:rPr>
                <w:rFonts w:ascii="Arial" w:hAnsi="Arial" w:cs="Arial"/>
                <w:b/>
                <w:sz w:val="20"/>
              </w:rPr>
              <w:t>junija</w:t>
            </w:r>
            <w:r w:rsidR="004F3468">
              <w:rPr>
                <w:rFonts w:ascii="Arial" w:hAnsi="Arial" w:cs="Arial"/>
                <w:b/>
                <w:sz w:val="20"/>
              </w:rPr>
              <w:t xml:space="preserve">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40863B88" w14:textId="77777777" w:rsidR="001E2438" w:rsidRDefault="001E2438">
            <w:pPr>
              <w:jc w:val="both"/>
              <w:rPr>
                <w:rFonts w:ascii="Arial" w:hAnsi="Arial" w:cs="Arial"/>
                <w:b/>
                <w:sz w:val="20"/>
                <w:szCs w:val="20"/>
              </w:rPr>
            </w:pPr>
          </w:p>
          <w:p w14:paraId="31F47119" w14:textId="77777777" w:rsidR="00F77C86" w:rsidRDefault="00F77C86">
            <w:pPr>
              <w:jc w:val="both"/>
              <w:rPr>
                <w:rFonts w:ascii="Arial" w:hAnsi="Arial" w:cs="Arial"/>
                <w:b/>
                <w:sz w:val="20"/>
                <w:szCs w:val="20"/>
              </w:rPr>
            </w:pPr>
          </w:p>
          <w:p w14:paraId="5B6EE7C9" w14:textId="0CF8702F" w:rsidR="00D20BC1" w:rsidRDefault="00D20BC1">
            <w:pPr>
              <w:jc w:val="both"/>
              <w:rPr>
                <w:rFonts w:ascii="Arial" w:hAnsi="Arial" w:cs="Arial"/>
                <w:b/>
                <w:sz w:val="20"/>
                <w:szCs w:val="20"/>
              </w:rPr>
            </w:pPr>
            <w:r w:rsidRPr="007037CD">
              <w:rPr>
                <w:rFonts w:ascii="Arial" w:hAnsi="Arial" w:cs="Arial"/>
                <w:b/>
                <w:sz w:val="20"/>
                <w:szCs w:val="20"/>
              </w:rPr>
              <w:t>4.</w:t>
            </w:r>
          </w:p>
          <w:p w14:paraId="6CED2225" w14:textId="77777777" w:rsidR="001E2438" w:rsidRDefault="001E2438">
            <w:pPr>
              <w:jc w:val="both"/>
              <w:rPr>
                <w:rFonts w:ascii="Arial" w:hAnsi="Arial" w:cs="Arial"/>
                <w:b/>
                <w:sz w:val="20"/>
                <w:szCs w:val="20"/>
              </w:rPr>
            </w:pPr>
          </w:p>
          <w:p w14:paraId="4475FD72" w14:textId="77777777" w:rsidR="00F77C86" w:rsidRDefault="00F77C86">
            <w:pPr>
              <w:jc w:val="both"/>
              <w:rPr>
                <w:rFonts w:ascii="Arial" w:hAnsi="Arial" w:cs="Arial"/>
                <w:b/>
                <w:sz w:val="20"/>
                <w:szCs w:val="20"/>
              </w:rPr>
            </w:pPr>
          </w:p>
          <w:p w14:paraId="2771C0D4" w14:textId="244D4C54" w:rsidR="001E2438" w:rsidRDefault="001E2438">
            <w:pPr>
              <w:jc w:val="both"/>
              <w:rPr>
                <w:rFonts w:ascii="Arial" w:hAnsi="Arial" w:cs="Arial"/>
                <w:b/>
                <w:sz w:val="20"/>
                <w:szCs w:val="20"/>
              </w:rPr>
            </w:pPr>
            <w:r>
              <w:rPr>
                <w:rFonts w:ascii="Arial" w:hAnsi="Arial" w:cs="Arial"/>
                <w:b/>
                <w:sz w:val="20"/>
                <w:szCs w:val="20"/>
              </w:rPr>
              <w:t>5.</w:t>
            </w:r>
          </w:p>
          <w:p w14:paraId="6E511073" w14:textId="77777777" w:rsidR="00761489" w:rsidRDefault="00761489">
            <w:pPr>
              <w:jc w:val="both"/>
              <w:rPr>
                <w:rFonts w:ascii="Arial" w:hAnsi="Arial" w:cs="Arial"/>
                <w:b/>
                <w:sz w:val="20"/>
                <w:szCs w:val="20"/>
              </w:rPr>
            </w:pPr>
          </w:p>
          <w:p w14:paraId="48BEFAB6" w14:textId="1CB5FAFC" w:rsidR="009F0EF6" w:rsidRPr="007037CD" w:rsidRDefault="00761489">
            <w:pPr>
              <w:jc w:val="both"/>
              <w:rPr>
                <w:rFonts w:ascii="Arial" w:hAnsi="Arial" w:cs="Arial"/>
                <w:b/>
                <w:sz w:val="20"/>
                <w:szCs w:val="20"/>
              </w:rPr>
            </w:pPr>
            <w:r>
              <w:rPr>
                <w:rFonts w:ascii="Arial" w:hAnsi="Arial" w:cs="Arial"/>
                <w:b/>
                <w:sz w:val="20"/>
                <w:szCs w:val="20"/>
              </w:rPr>
              <w:t>6.</w:t>
            </w:r>
          </w:p>
        </w:tc>
        <w:tc>
          <w:tcPr>
            <w:tcW w:w="8694" w:type="dxa"/>
          </w:tcPr>
          <w:p w14:paraId="7B340B58" w14:textId="77777777" w:rsidR="00F77C86" w:rsidRPr="00F77C86" w:rsidRDefault="00F77C86" w:rsidP="00F77C86">
            <w:pPr>
              <w:tabs>
                <w:tab w:val="left" w:pos="1110"/>
              </w:tabs>
              <w:contextualSpacing/>
              <w:jc w:val="both"/>
              <w:rPr>
                <w:rFonts w:ascii="Arial" w:hAnsi="Arial" w:cs="Arial"/>
                <w:b/>
                <w:iCs/>
                <w:sz w:val="20"/>
                <w:szCs w:val="20"/>
              </w:rPr>
            </w:pPr>
            <w:bookmarkStart w:id="0" w:name="_Hlk179181920"/>
            <w:r w:rsidRPr="00F77C86">
              <w:rPr>
                <w:rFonts w:ascii="Arial" w:hAnsi="Arial" w:cs="Arial"/>
                <w:b/>
                <w:iCs/>
                <w:sz w:val="20"/>
                <w:szCs w:val="20"/>
              </w:rPr>
              <w:t>Pregled poslovanja Knjižnice Jožeta Udoviča Cerknica za leto 2023 in kadrovska politika knjižnice</w:t>
            </w:r>
          </w:p>
          <w:bookmarkEnd w:id="0"/>
          <w:p w14:paraId="6ABFC8F4" w14:textId="77777777" w:rsidR="00331DBD" w:rsidRPr="00331DBD" w:rsidRDefault="00331DBD" w:rsidP="00331DBD">
            <w:pPr>
              <w:tabs>
                <w:tab w:val="left" w:pos="1110"/>
              </w:tabs>
              <w:contextualSpacing/>
              <w:jc w:val="both"/>
              <w:rPr>
                <w:rFonts w:ascii="Arial" w:hAnsi="Arial" w:cs="Arial"/>
                <w:b/>
                <w:sz w:val="20"/>
                <w:szCs w:val="20"/>
              </w:rPr>
            </w:pPr>
          </w:p>
          <w:p w14:paraId="65EA82DD" w14:textId="77777777" w:rsidR="00F77C86" w:rsidRPr="00F77C86" w:rsidRDefault="00F77C86" w:rsidP="00F77C86">
            <w:pPr>
              <w:tabs>
                <w:tab w:val="left" w:pos="1110"/>
              </w:tabs>
              <w:contextualSpacing/>
              <w:jc w:val="both"/>
              <w:rPr>
                <w:rFonts w:ascii="Arial" w:hAnsi="Arial" w:cs="Arial"/>
                <w:b/>
                <w:sz w:val="20"/>
                <w:szCs w:val="20"/>
              </w:rPr>
            </w:pPr>
            <w:r w:rsidRPr="00F77C86">
              <w:rPr>
                <w:rFonts w:ascii="Arial" w:hAnsi="Arial" w:cs="Arial"/>
                <w:b/>
                <w:sz w:val="20"/>
                <w:szCs w:val="20"/>
              </w:rPr>
              <w:t>Osnutek poročila o nadzoru nad projektom obnove nogometnega igrišča in tekaške steze pri OŠ Cerknica</w:t>
            </w:r>
          </w:p>
          <w:p w14:paraId="72EAD4C1" w14:textId="77777777" w:rsidR="00331DBD" w:rsidRPr="00331DBD" w:rsidRDefault="00331DBD" w:rsidP="00331DBD">
            <w:pPr>
              <w:tabs>
                <w:tab w:val="left" w:pos="1110"/>
              </w:tabs>
              <w:contextualSpacing/>
              <w:jc w:val="both"/>
              <w:rPr>
                <w:rFonts w:ascii="Arial" w:hAnsi="Arial" w:cs="Arial"/>
                <w:b/>
                <w:sz w:val="20"/>
                <w:szCs w:val="20"/>
              </w:rPr>
            </w:pPr>
          </w:p>
          <w:p w14:paraId="48D1392D" w14:textId="77777777" w:rsidR="00F77C86" w:rsidRPr="00F77C86" w:rsidRDefault="00F77C86" w:rsidP="00F77C86">
            <w:pPr>
              <w:tabs>
                <w:tab w:val="left" w:pos="1110"/>
              </w:tabs>
              <w:contextualSpacing/>
              <w:jc w:val="both"/>
              <w:rPr>
                <w:rFonts w:ascii="Arial" w:hAnsi="Arial" w:cs="Arial"/>
                <w:b/>
                <w:sz w:val="20"/>
                <w:szCs w:val="20"/>
              </w:rPr>
            </w:pPr>
            <w:r w:rsidRPr="00F77C86">
              <w:rPr>
                <w:rFonts w:ascii="Arial" w:hAnsi="Arial" w:cs="Arial"/>
                <w:b/>
                <w:sz w:val="20"/>
                <w:szCs w:val="20"/>
              </w:rPr>
              <w:t>Osnutek poročila o nadzoru nad poslovanjem Godbe Cerknica za leto 2023</w:t>
            </w:r>
          </w:p>
          <w:p w14:paraId="3CFC07D0" w14:textId="77777777" w:rsidR="001774E1" w:rsidRDefault="001774E1" w:rsidP="001774E1">
            <w:pPr>
              <w:tabs>
                <w:tab w:val="left" w:pos="1110"/>
              </w:tabs>
              <w:jc w:val="both"/>
              <w:rPr>
                <w:rFonts w:ascii="Arial" w:hAnsi="Arial" w:cs="Arial"/>
                <w:b/>
                <w:sz w:val="20"/>
                <w:szCs w:val="20"/>
              </w:rPr>
            </w:pPr>
          </w:p>
          <w:p w14:paraId="702B1CBD" w14:textId="78A6B46F"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2F2982FB"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0E6788">
        <w:rPr>
          <w:rFonts w:ascii="Arial" w:hAnsi="Arial" w:cs="Arial"/>
          <w:b/>
          <w:sz w:val="20"/>
          <w:szCs w:val="20"/>
          <w:u w:val="single"/>
        </w:rPr>
        <w:t>1</w:t>
      </w:r>
      <w:r w:rsidR="00F77C86">
        <w:rPr>
          <w:rFonts w:ascii="Arial" w:hAnsi="Arial" w:cs="Arial"/>
          <w:b/>
          <w:sz w:val="20"/>
          <w:szCs w:val="20"/>
          <w:u w:val="single"/>
        </w:rPr>
        <w:t>4</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F77C86">
        <w:rPr>
          <w:rFonts w:ascii="Arial" w:hAnsi="Arial" w:cs="Arial"/>
          <w:b/>
          <w:sz w:val="20"/>
          <w:szCs w:val="20"/>
          <w:u w:val="single"/>
        </w:rPr>
        <w:t>71</w:t>
      </w:r>
      <w:r w:rsidRPr="007037CD">
        <w:rPr>
          <w:rFonts w:ascii="Arial" w:hAnsi="Arial" w:cs="Arial"/>
          <w:b/>
          <w:sz w:val="20"/>
          <w:szCs w:val="20"/>
          <w:u w:val="single"/>
        </w:rPr>
        <w:t>/202</w:t>
      </w:r>
      <w:r w:rsidR="002124B9">
        <w:rPr>
          <w:rFonts w:ascii="Arial" w:hAnsi="Arial" w:cs="Arial"/>
          <w:b/>
          <w:sz w:val="20"/>
          <w:szCs w:val="20"/>
          <w:u w:val="single"/>
        </w:rPr>
        <w:t>4</w:t>
      </w:r>
    </w:p>
    <w:p w14:paraId="6EF0D418" w14:textId="217EE8CE"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0E6788">
        <w:rPr>
          <w:rFonts w:ascii="Arial" w:hAnsi="Arial" w:cs="Arial"/>
          <w:b/>
          <w:sz w:val="20"/>
          <w:szCs w:val="20"/>
        </w:rPr>
        <w:t>1</w:t>
      </w:r>
      <w:r w:rsidR="00F77C86">
        <w:rPr>
          <w:rFonts w:ascii="Arial" w:hAnsi="Arial" w:cs="Arial"/>
          <w:b/>
          <w:sz w:val="20"/>
          <w:szCs w:val="20"/>
        </w:rPr>
        <w:t>4</w:t>
      </w:r>
      <w:r w:rsidRPr="007037CD">
        <w:rPr>
          <w:rFonts w:ascii="Arial" w:hAnsi="Arial" w:cs="Arial"/>
          <w:b/>
          <w:sz w:val="20"/>
          <w:szCs w:val="20"/>
        </w:rPr>
        <w:t xml:space="preserve">. redne seje Nadzornega odbora. </w:t>
      </w:r>
    </w:p>
    <w:p w14:paraId="28059EF2" w14:textId="77777777" w:rsidR="00D20BC1" w:rsidRPr="007037CD" w:rsidRDefault="00D20BC1"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64665E03"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864F48">
        <w:rPr>
          <w:rFonts w:ascii="Arial" w:hAnsi="Arial" w:cs="Arial"/>
          <w:b/>
          <w:sz w:val="20"/>
          <w:szCs w:val="20"/>
        </w:rPr>
        <w:t>1</w:t>
      </w:r>
      <w:r w:rsidR="00F77C86">
        <w:rPr>
          <w:rFonts w:ascii="Arial" w:hAnsi="Arial" w:cs="Arial"/>
          <w:b/>
          <w:sz w:val="20"/>
          <w:szCs w:val="20"/>
        </w:rPr>
        <w:t>3</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0AA2F5AC" w14:textId="779086E4" w:rsidR="00752E40"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864F48">
        <w:rPr>
          <w:rFonts w:ascii="Arial" w:hAnsi="Arial" w:cs="Arial"/>
          <w:sz w:val="20"/>
          <w:szCs w:val="20"/>
        </w:rPr>
        <w:t>1</w:t>
      </w:r>
      <w:r w:rsidR="00F77C86">
        <w:rPr>
          <w:rFonts w:ascii="Arial" w:hAnsi="Arial" w:cs="Arial"/>
          <w:sz w:val="20"/>
          <w:szCs w:val="20"/>
        </w:rPr>
        <w:t>3</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2ACB1C7C" w14:textId="77777777" w:rsidR="00D20BC1" w:rsidRPr="007037CD" w:rsidRDefault="00D20BC1"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64F55B44"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711E25">
        <w:rPr>
          <w:rFonts w:ascii="Arial" w:hAnsi="Arial" w:cs="Arial"/>
          <w:b/>
          <w:sz w:val="20"/>
          <w:szCs w:val="20"/>
          <w:u w:val="single"/>
        </w:rPr>
        <w:t>1</w:t>
      </w:r>
      <w:r w:rsidR="00F77C86">
        <w:rPr>
          <w:rFonts w:ascii="Arial" w:hAnsi="Arial" w:cs="Arial"/>
          <w:b/>
          <w:sz w:val="20"/>
          <w:szCs w:val="20"/>
          <w:u w:val="single"/>
        </w:rPr>
        <w:t>4</w:t>
      </w:r>
      <w:r w:rsidRPr="007037CD">
        <w:rPr>
          <w:rFonts w:ascii="Arial" w:hAnsi="Arial" w:cs="Arial"/>
          <w:b/>
          <w:sz w:val="20"/>
          <w:szCs w:val="20"/>
          <w:u w:val="single"/>
        </w:rPr>
        <w:t>/2-</w:t>
      </w:r>
      <w:r w:rsidR="00F77C86">
        <w:rPr>
          <w:rFonts w:ascii="Arial" w:hAnsi="Arial" w:cs="Arial"/>
          <w:b/>
          <w:sz w:val="20"/>
          <w:szCs w:val="20"/>
          <w:u w:val="single"/>
        </w:rPr>
        <w:t>72</w:t>
      </w:r>
      <w:r w:rsidRPr="007037CD">
        <w:rPr>
          <w:rFonts w:ascii="Arial" w:hAnsi="Arial" w:cs="Arial"/>
          <w:b/>
          <w:sz w:val="20"/>
          <w:szCs w:val="20"/>
          <w:u w:val="single"/>
        </w:rPr>
        <w:t>/202</w:t>
      </w:r>
      <w:r w:rsidR="00EF23F7">
        <w:rPr>
          <w:rFonts w:ascii="Arial" w:hAnsi="Arial" w:cs="Arial"/>
          <w:b/>
          <w:sz w:val="20"/>
          <w:szCs w:val="20"/>
          <w:u w:val="single"/>
        </w:rPr>
        <w:t>4</w:t>
      </w:r>
    </w:p>
    <w:p w14:paraId="11F96A01" w14:textId="2EA41A94" w:rsidR="00B278F9" w:rsidRPr="007037CD"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864F48">
        <w:rPr>
          <w:rFonts w:ascii="Arial" w:hAnsi="Arial" w:cs="Arial"/>
          <w:b/>
          <w:sz w:val="20"/>
          <w:szCs w:val="20"/>
        </w:rPr>
        <w:t>1</w:t>
      </w:r>
      <w:r w:rsidR="00F77C86">
        <w:rPr>
          <w:rFonts w:ascii="Arial" w:hAnsi="Arial" w:cs="Arial"/>
          <w:b/>
          <w:sz w:val="20"/>
          <w:szCs w:val="20"/>
        </w:rPr>
        <w:t>3</w:t>
      </w:r>
      <w:r w:rsidRPr="007037CD">
        <w:rPr>
          <w:rFonts w:ascii="Arial" w:hAnsi="Arial" w:cs="Arial"/>
          <w:b/>
          <w:sz w:val="20"/>
          <w:szCs w:val="20"/>
        </w:rPr>
        <w:t>. redne seje Nadzornega odbora Občine Cerknica.</w:t>
      </w:r>
    </w:p>
    <w:p w14:paraId="0CF2B804" w14:textId="77777777" w:rsidR="00E11436" w:rsidRDefault="00E11436" w:rsidP="00D20BC1">
      <w:pPr>
        <w:tabs>
          <w:tab w:val="left" w:pos="1110"/>
        </w:tabs>
        <w:jc w:val="both"/>
        <w:rPr>
          <w:rFonts w:ascii="Arial" w:hAnsi="Arial" w:cs="Arial"/>
          <w:b/>
          <w:sz w:val="20"/>
          <w:szCs w:val="20"/>
        </w:rPr>
      </w:pPr>
    </w:p>
    <w:p w14:paraId="68E82710" w14:textId="77777777" w:rsidR="00F77C86" w:rsidRDefault="00D20BC1" w:rsidP="00F77C86">
      <w:pPr>
        <w:tabs>
          <w:tab w:val="left" w:pos="1110"/>
        </w:tabs>
        <w:contextualSpacing/>
        <w:jc w:val="both"/>
        <w:rPr>
          <w:rFonts w:ascii="Arial" w:hAnsi="Arial" w:cs="Arial"/>
          <w:b/>
          <w:iCs/>
          <w:sz w:val="20"/>
          <w:szCs w:val="20"/>
        </w:rPr>
      </w:pPr>
      <w:r w:rsidRPr="007037CD">
        <w:rPr>
          <w:rFonts w:ascii="Arial" w:hAnsi="Arial" w:cs="Arial"/>
          <w:b/>
          <w:sz w:val="20"/>
          <w:szCs w:val="20"/>
        </w:rPr>
        <w:lastRenderedPageBreak/>
        <w:t xml:space="preserve">Ad 3 </w:t>
      </w:r>
      <w:r w:rsidRPr="007037CD">
        <w:rPr>
          <w:rFonts w:ascii="Arial" w:hAnsi="Arial" w:cs="Arial"/>
          <w:b/>
          <w:sz w:val="20"/>
          <w:szCs w:val="20"/>
        </w:rPr>
        <w:tab/>
      </w:r>
      <w:r w:rsidR="00F77C86" w:rsidRPr="00F77C86">
        <w:rPr>
          <w:rFonts w:ascii="Arial" w:hAnsi="Arial" w:cs="Arial"/>
          <w:b/>
          <w:iCs/>
          <w:sz w:val="20"/>
          <w:szCs w:val="20"/>
        </w:rPr>
        <w:t xml:space="preserve">Pregled poslovanja Knjižnice Jožeta Udoviča Cerknica za leto 2023 in </w:t>
      </w:r>
    </w:p>
    <w:p w14:paraId="6A52CA61" w14:textId="0D7FAB45" w:rsidR="00F77C86" w:rsidRPr="00F77C86" w:rsidRDefault="00F77C86" w:rsidP="00F77C86">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F77C86">
        <w:rPr>
          <w:rFonts w:ascii="Arial" w:hAnsi="Arial" w:cs="Arial"/>
          <w:b/>
          <w:iCs/>
          <w:sz w:val="20"/>
          <w:szCs w:val="20"/>
        </w:rPr>
        <w:t>kadrovska politika knjižnice</w:t>
      </w:r>
    </w:p>
    <w:p w14:paraId="6646A3F1" w14:textId="77777777" w:rsidR="009623AA" w:rsidRDefault="009623AA" w:rsidP="00F64D8D">
      <w:pPr>
        <w:tabs>
          <w:tab w:val="center" w:pos="7230"/>
        </w:tabs>
        <w:overflowPunct w:val="0"/>
        <w:autoSpaceDE w:val="0"/>
        <w:autoSpaceDN w:val="0"/>
        <w:adjustRightInd w:val="0"/>
        <w:jc w:val="both"/>
        <w:textAlignment w:val="baseline"/>
        <w:rPr>
          <w:rFonts w:ascii="Arial" w:hAnsi="Arial" w:cs="Arial"/>
          <w:sz w:val="20"/>
        </w:rPr>
      </w:pPr>
    </w:p>
    <w:p w14:paraId="5E3F70D6" w14:textId="53C2972A" w:rsidR="00805751" w:rsidRPr="00F64D8D" w:rsidRDefault="00805751" w:rsidP="00F64D8D">
      <w:pPr>
        <w:tabs>
          <w:tab w:val="center" w:pos="7230"/>
        </w:tabs>
        <w:overflowPunct w:val="0"/>
        <w:autoSpaceDE w:val="0"/>
        <w:autoSpaceDN w:val="0"/>
        <w:adjustRightInd w:val="0"/>
        <w:jc w:val="both"/>
        <w:textAlignment w:val="baseline"/>
        <w:rPr>
          <w:rFonts w:ascii="Arial" w:hAnsi="Arial" w:cs="Arial"/>
          <w:sz w:val="20"/>
          <w:szCs w:val="20"/>
        </w:rPr>
      </w:pPr>
      <w:r>
        <w:rPr>
          <w:rFonts w:ascii="Arial" w:hAnsi="Arial" w:cs="Arial"/>
          <w:sz w:val="20"/>
        </w:rPr>
        <w:t xml:space="preserve">Marija HRIBAR, direktorica Knjižnice Jožeta Udoviča Cerknica je povedala, da </w:t>
      </w:r>
      <w:r w:rsidR="004C2297">
        <w:rPr>
          <w:rFonts w:ascii="Arial" w:hAnsi="Arial" w:cs="Arial"/>
          <w:sz w:val="20"/>
        </w:rPr>
        <w:t xml:space="preserve">je Knjižnica Jožeta Udoviča Cerknica ena izmed 58. knjižnic v slovenskem prostoru. Deluje na območju treh občin, ki skupaj štejejo okrog 17.000 prebivalcev. </w:t>
      </w:r>
      <w:r w:rsidR="00690105">
        <w:rPr>
          <w:rFonts w:ascii="Arial" w:hAnsi="Arial" w:cs="Arial"/>
          <w:sz w:val="20"/>
        </w:rPr>
        <w:t xml:space="preserve">Občina Cerknica je ustanoviteljica knjižnice, ostali dve občini pa sta pogodbeni partnerici. </w:t>
      </w:r>
      <w:r w:rsidR="00F64D8D" w:rsidRPr="00F64D8D">
        <w:rPr>
          <w:rFonts w:ascii="Arial" w:hAnsi="Arial" w:cs="Arial"/>
          <w:sz w:val="20"/>
          <w:szCs w:val="20"/>
        </w:rPr>
        <w:t>Knjižnica Jožeta Udoviča Cerknica je inventarizirala 4293 enot knjižničnega gradiva v vrednosti 100.574 €. Knjižnica je kupila 3.619 enot gradiva. Za Cerknico 2.303 izvodov, Rakek 431, Stari trg 555 in za Novo vas 330. Povprečna cena na enoto je 23 €. Občina Cerknica je v letu 2023 za gradivo prispevala 38.700 €, Občina Loška dolina 12.000 €, Občina Bloke 7.000 €, Ministrstvo za kulturo 23.816 €, Knjižnica Jožeta Udoviča Cerknica 19.058 €. Knjižnica v Cerknici je pridobila 2.550 enot gradiva v vrednosti 66.316 €, Enota Maričke Žnidaršič Stari trg pri Ložu je pridobila 724 enot knjižničnega gradiva v vrednosti 15.186 €, Enota Nova vas 429 enot gradiva v vrednosti 8.231 €, Enota Rakek 590 enot gradiva v vrednosti 10.841 €. Normativ 200 knjig na 1000 prebivalcev so dosegli, prav tako tudi 22 enot neknjižnega gradiva na 1000 prebivalcev, prav tako normativ tekoče naročenih serijskih publikacij. Knjižnica Jožeta Udoviča ima ustrezen obseg gradiva. Knjižnica ima na dan 31. 12. 2023 147.120 enot gradiva</w:t>
      </w:r>
      <w:r w:rsidR="00E342AF">
        <w:rPr>
          <w:rFonts w:ascii="Arial" w:hAnsi="Arial" w:cs="Arial"/>
          <w:sz w:val="20"/>
          <w:szCs w:val="20"/>
        </w:rPr>
        <w:t xml:space="preserve">. Nato je predstavila finančno poročilo in povedala, da Občina Cerknica in Ministrstvo za </w:t>
      </w:r>
      <w:r w:rsidR="00EF6B5B">
        <w:rPr>
          <w:rFonts w:ascii="Arial" w:hAnsi="Arial" w:cs="Arial"/>
          <w:sz w:val="20"/>
          <w:szCs w:val="20"/>
        </w:rPr>
        <w:t>kulturo</w:t>
      </w:r>
      <w:r w:rsidR="00E342AF">
        <w:rPr>
          <w:rFonts w:ascii="Arial" w:hAnsi="Arial" w:cs="Arial"/>
          <w:sz w:val="20"/>
          <w:szCs w:val="20"/>
        </w:rPr>
        <w:t xml:space="preserve"> prispevata nekaj finančnih sredstev za knjižnično gradivo, nekaj sredstev pa prispeva tudi knjižnica s članarinami in zamudninami</w:t>
      </w:r>
      <w:r w:rsidR="00C0326D">
        <w:rPr>
          <w:rFonts w:ascii="Arial" w:hAnsi="Arial" w:cs="Arial"/>
          <w:sz w:val="20"/>
          <w:szCs w:val="20"/>
        </w:rPr>
        <w:t xml:space="preserve">, tako celotni prihodek znaša 713.000 €. Glede kadrovske politike je povedala, da Občina Cerknica vsako leto zaprosi za program dela, da se na podlagi tega sprejme proračun. V aprilu 2023 so sprejeli program dela in finančni načrt, ki ga je potrdila tudi Občina Cerknica. </w:t>
      </w:r>
      <w:r w:rsidR="009257A6">
        <w:rPr>
          <w:rFonts w:ascii="Arial" w:hAnsi="Arial" w:cs="Arial"/>
          <w:sz w:val="20"/>
          <w:szCs w:val="20"/>
        </w:rPr>
        <w:t>Povedala je, da ima knjižnica osem strokovnih delavc</w:t>
      </w:r>
      <w:r w:rsidR="00F92828">
        <w:rPr>
          <w:rFonts w:ascii="Arial" w:hAnsi="Arial" w:cs="Arial"/>
          <w:sz w:val="20"/>
          <w:szCs w:val="20"/>
        </w:rPr>
        <w:t>ev</w:t>
      </w:r>
      <w:r w:rsidR="009257A6">
        <w:rPr>
          <w:rFonts w:ascii="Arial" w:hAnsi="Arial" w:cs="Arial"/>
          <w:sz w:val="20"/>
          <w:szCs w:val="20"/>
        </w:rPr>
        <w:t>, od tega je pet bibliotekarjev, dva knjižničarja in en višj</w:t>
      </w:r>
      <w:r w:rsidR="00F92828">
        <w:rPr>
          <w:rFonts w:ascii="Arial" w:hAnsi="Arial" w:cs="Arial"/>
          <w:sz w:val="20"/>
          <w:szCs w:val="20"/>
        </w:rPr>
        <w:t>i</w:t>
      </w:r>
      <w:r w:rsidR="009257A6">
        <w:rPr>
          <w:rFonts w:ascii="Arial" w:hAnsi="Arial" w:cs="Arial"/>
          <w:sz w:val="20"/>
          <w:szCs w:val="20"/>
        </w:rPr>
        <w:t xml:space="preserve"> knjižničar. Knjižnic</w:t>
      </w:r>
      <w:r w:rsidR="00F92828">
        <w:rPr>
          <w:rFonts w:ascii="Arial" w:hAnsi="Arial" w:cs="Arial"/>
          <w:sz w:val="20"/>
          <w:szCs w:val="20"/>
        </w:rPr>
        <w:t>a</w:t>
      </w:r>
      <w:r w:rsidR="009257A6">
        <w:rPr>
          <w:rFonts w:ascii="Arial" w:hAnsi="Arial" w:cs="Arial"/>
          <w:sz w:val="20"/>
          <w:szCs w:val="20"/>
        </w:rPr>
        <w:t xml:space="preserve"> ima tudi Pravilnik o notranji organizaciji in sistemizaciji del, ki je bil že večkrat dopolnjen. V pravilniku so določena delovna mesta, plačni razredi ter opis del in nalog. Imajo pa tudi strokovna priporočila in standarde </w:t>
      </w:r>
      <w:r w:rsidR="00633311">
        <w:rPr>
          <w:rFonts w:ascii="Arial" w:hAnsi="Arial" w:cs="Arial"/>
          <w:sz w:val="20"/>
          <w:szCs w:val="20"/>
        </w:rPr>
        <w:t>za splošne knjižnice</w:t>
      </w:r>
      <w:r w:rsidR="009257A6">
        <w:rPr>
          <w:rFonts w:ascii="Arial" w:hAnsi="Arial" w:cs="Arial"/>
          <w:sz w:val="20"/>
          <w:szCs w:val="20"/>
        </w:rPr>
        <w:t xml:space="preserve"> do leta 2028.</w:t>
      </w:r>
    </w:p>
    <w:p w14:paraId="248E5F5B" w14:textId="77777777" w:rsidR="00F77C86" w:rsidRDefault="00F77C86" w:rsidP="00D20BC1">
      <w:pPr>
        <w:tabs>
          <w:tab w:val="left" w:pos="1110"/>
        </w:tabs>
        <w:jc w:val="both"/>
        <w:rPr>
          <w:rFonts w:ascii="Arial" w:hAnsi="Arial" w:cs="Arial"/>
          <w:bCs/>
          <w:sz w:val="20"/>
          <w:szCs w:val="20"/>
        </w:rPr>
      </w:pPr>
    </w:p>
    <w:p w14:paraId="2983F210" w14:textId="69CE25D6" w:rsidR="00FA76AB" w:rsidRDefault="001B59EB" w:rsidP="00D20BC1">
      <w:pPr>
        <w:tabs>
          <w:tab w:val="left" w:pos="1110"/>
        </w:tabs>
        <w:jc w:val="both"/>
        <w:rPr>
          <w:rFonts w:ascii="Arial" w:hAnsi="Arial" w:cs="Arial"/>
          <w:bCs/>
          <w:sz w:val="20"/>
          <w:szCs w:val="20"/>
        </w:rPr>
      </w:pPr>
      <w:r>
        <w:rPr>
          <w:rFonts w:ascii="Arial" w:hAnsi="Arial" w:cs="Arial"/>
          <w:bCs/>
          <w:sz w:val="20"/>
          <w:szCs w:val="20"/>
        </w:rPr>
        <w:t xml:space="preserve">Predsednik, Anton LAH je </w:t>
      </w:r>
      <w:r w:rsidR="00EA62CD">
        <w:rPr>
          <w:rFonts w:ascii="Arial" w:hAnsi="Arial" w:cs="Arial"/>
          <w:bCs/>
          <w:sz w:val="20"/>
          <w:szCs w:val="20"/>
        </w:rPr>
        <w:t xml:space="preserve">odprl razpravo. </w:t>
      </w:r>
    </w:p>
    <w:p w14:paraId="4297A57D" w14:textId="77777777" w:rsidR="00FA76AB" w:rsidRDefault="00FA76AB" w:rsidP="00D20BC1">
      <w:pPr>
        <w:tabs>
          <w:tab w:val="left" w:pos="1110"/>
        </w:tabs>
        <w:jc w:val="both"/>
        <w:rPr>
          <w:rFonts w:ascii="Arial" w:hAnsi="Arial" w:cs="Arial"/>
          <w:bCs/>
          <w:sz w:val="20"/>
          <w:szCs w:val="20"/>
        </w:rPr>
      </w:pPr>
    </w:p>
    <w:p w14:paraId="42A18A83" w14:textId="3EC02079" w:rsidR="00F262F8" w:rsidRDefault="00F262F8" w:rsidP="00D20BC1">
      <w:pPr>
        <w:tabs>
          <w:tab w:val="left" w:pos="1110"/>
        </w:tabs>
        <w:jc w:val="both"/>
        <w:rPr>
          <w:rFonts w:ascii="Arial" w:hAnsi="Arial" w:cs="Arial"/>
          <w:bCs/>
          <w:sz w:val="20"/>
          <w:szCs w:val="20"/>
        </w:rPr>
      </w:pPr>
      <w:r>
        <w:rPr>
          <w:rFonts w:ascii="Arial" w:hAnsi="Arial" w:cs="Arial"/>
          <w:bCs/>
          <w:sz w:val="20"/>
          <w:szCs w:val="20"/>
        </w:rPr>
        <w:t>Silvo ŠIVEC je zanimalo kakšne pristojnosti ima svet knjižnice.</w:t>
      </w:r>
    </w:p>
    <w:p w14:paraId="0AEE355F" w14:textId="77777777" w:rsidR="00F262F8" w:rsidRDefault="00F262F8" w:rsidP="00D20BC1">
      <w:pPr>
        <w:tabs>
          <w:tab w:val="left" w:pos="1110"/>
        </w:tabs>
        <w:jc w:val="both"/>
        <w:rPr>
          <w:rFonts w:ascii="Arial" w:hAnsi="Arial" w:cs="Arial"/>
          <w:bCs/>
          <w:sz w:val="20"/>
          <w:szCs w:val="20"/>
        </w:rPr>
      </w:pPr>
    </w:p>
    <w:p w14:paraId="716D2245" w14:textId="03AD3D8A" w:rsidR="00F262F8" w:rsidRDefault="00F262F8" w:rsidP="00D20BC1">
      <w:pPr>
        <w:tabs>
          <w:tab w:val="left" w:pos="1110"/>
        </w:tabs>
        <w:jc w:val="both"/>
        <w:rPr>
          <w:rFonts w:ascii="Arial" w:hAnsi="Arial" w:cs="Arial"/>
          <w:bCs/>
          <w:sz w:val="20"/>
          <w:szCs w:val="20"/>
        </w:rPr>
      </w:pPr>
      <w:r>
        <w:rPr>
          <w:rFonts w:ascii="Arial" w:hAnsi="Arial" w:cs="Arial"/>
          <w:bCs/>
          <w:sz w:val="20"/>
          <w:szCs w:val="20"/>
        </w:rPr>
        <w:t xml:space="preserve">Marija HRIBAR je pojasnila, da </w:t>
      </w:r>
      <w:r w:rsidR="009B35CE">
        <w:rPr>
          <w:rFonts w:ascii="Arial" w:hAnsi="Arial" w:cs="Arial"/>
          <w:bCs/>
          <w:sz w:val="20"/>
          <w:szCs w:val="20"/>
        </w:rPr>
        <w:t xml:space="preserve">svet knjižnice sprejema pravilnike in poslovnik  ter imenuje direktorja. </w:t>
      </w:r>
      <w:r w:rsidR="00081514">
        <w:rPr>
          <w:rFonts w:ascii="Arial" w:hAnsi="Arial" w:cs="Arial"/>
          <w:bCs/>
          <w:sz w:val="20"/>
          <w:szCs w:val="20"/>
        </w:rPr>
        <w:t xml:space="preserve">Svet knjižnice sestavljajo dva člana zaposlenih, </w:t>
      </w:r>
      <w:r w:rsidR="009D0872">
        <w:rPr>
          <w:rFonts w:ascii="Arial" w:hAnsi="Arial" w:cs="Arial"/>
          <w:bCs/>
          <w:sz w:val="20"/>
          <w:szCs w:val="20"/>
        </w:rPr>
        <w:t xml:space="preserve">en predstavnik uporabnikov in dva predstavnika političnih strank. </w:t>
      </w:r>
    </w:p>
    <w:p w14:paraId="0ED8C9D4" w14:textId="77777777" w:rsidR="000F1496" w:rsidRDefault="000F1496" w:rsidP="000F1496">
      <w:pPr>
        <w:tabs>
          <w:tab w:val="left" w:pos="1110"/>
        </w:tabs>
        <w:jc w:val="both"/>
        <w:rPr>
          <w:rFonts w:ascii="Arial" w:hAnsi="Arial" w:cs="Arial"/>
          <w:bCs/>
          <w:sz w:val="20"/>
          <w:szCs w:val="20"/>
        </w:rPr>
      </w:pPr>
    </w:p>
    <w:p w14:paraId="661892BC" w14:textId="631A7302" w:rsidR="000F1496" w:rsidRDefault="000F1496" w:rsidP="000F1496">
      <w:pPr>
        <w:tabs>
          <w:tab w:val="left" w:pos="1110"/>
        </w:tabs>
        <w:jc w:val="both"/>
        <w:rPr>
          <w:rFonts w:ascii="Arial" w:hAnsi="Arial" w:cs="Arial"/>
          <w:bCs/>
          <w:sz w:val="20"/>
          <w:szCs w:val="20"/>
        </w:rPr>
      </w:pPr>
      <w:r>
        <w:rPr>
          <w:rFonts w:ascii="Arial" w:hAnsi="Arial" w:cs="Arial"/>
          <w:bCs/>
          <w:sz w:val="20"/>
          <w:szCs w:val="20"/>
        </w:rPr>
        <w:t>Silvo ŠIVEC je zanimalo kakšen je delež občine.</w:t>
      </w:r>
    </w:p>
    <w:p w14:paraId="6D1A0966" w14:textId="77777777" w:rsidR="000F1496" w:rsidRDefault="000F1496" w:rsidP="000F1496">
      <w:pPr>
        <w:tabs>
          <w:tab w:val="left" w:pos="1110"/>
        </w:tabs>
        <w:jc w:val="both"/>
        <w:rPr>
          <w:rFonts w:ascii="Arial" w:hAnsi="Arial" w:cs="Arial"/>
          <w:bCs/>
          <w:sz w:val="20"/>
          <w:szCs w:val="20"/>
        </w:rPr>
      </w:pPr>
    </w:p>
    <w:p w14:paraId="3DF9265D" w14:textId="0EAB93F7" w:rsidR="000F1496" w:rsidRDefault="000F1496" w:rsidP="000F1496">
      <w:pPr>
        <w:tabs>
          <w:tab w:val="left" w:pos="1110"/>
        </w:tabs>
        <w:jc w:val="both"/>
        <w:rPr>
          <w:rFonts w:ascii="Arial" w:hAnsi="Arial" w:cs="Arial"/>
          <w:bCs/>
          <w:sz w:val="20"/>
          <w:szCs w:val="20"/>
        </w:rPr>
      </w:pPr>
      <w:r>
        <w:rPr>
          <w:rFonts w:ascii="Arial" w:hAnsi="Arial" w:cs="Arial"/>
          <w:bCs/>
          <w:sz w:val="20"/>
          <w:szCs w:val="20"/>
        </w:rPr>
        <w:t>Marija HRIBAR je pojasnila, da ima Občina Cerknica največji delež, ima pa tudi dve enoti.</w:t>
      </w:r>
    </w:p>
    <w:p w14:paraId="4F55CDD2" w14:textId="77777777" w:rsidR="000F1496" w:rsidRDefault="000F1496" w:rsidP="00D20BC1">
      <w:pPr>
        <w:tabs>
          <w:tab w:val="left" w:pos="1110"/>
        </w:tabs>
        <w:jc w:val="both"/>
        <w:rPr>
          <w:rFonts w:ascii="Arial" w:hAnsi="Arial" w:cs="Arial"/>
          <w:bCs/>
          <w:sz w:val="20"/>
          <w:szCs w:val="20"/>
        </w:rPr>
      </w:pPr>
    </w:p>
    <w:p w14:paraId="58287654" w14:textId="57C22D6F" w:rsidR="002947A6" w:rsidRDefault="00433613" w:rsidP="00D20BC1">
      <w:pPr>
        <w:tabs>
          <w:tab w:val="left" w:pos="1110"/>
        </w:tabs>
        <w:jc w:val="both"/>
        <w:rPr>
          <w:rFonts w:ascii="Arial" w:hAnsi="Arial" w:cs="Arial"/>
          <w:bCs/>
          <w:sz w:val="20"/>
          <w:szCs w:val="20"/>
        </w:rPr>
      </w:pPr>
      <w:r>
        <w:rPr>
          <w:rFonts w:ascii="Arial" w:hAnsi="Arial" w:cs="Arial"/>
          <w:bCs/>
          <w:sz w:val="20"/>
          <w:szCs w:val="20"/>
        </w:rPr>
        <w:t>Silvo ŠIVEC je zanimalo kako je z izločanjem gradiva.</w:t>
      </w:r>
    </w:p>
    <w:p w14:paraId="48B61AC0" w14:textId="77777777" w:rsidR="00433613" w:rsidRDefault="00433613" w:rsidP="00D20BC1">
      <w:pPr>
        <w:tabs>
          <w:tab w:val="left" w:pos="1110"/>
        </w:tabs>
        <w:jc w:val="both"/>
        <w:rPr>
          <w:rFonts w:ascii="Arial" w:hAnsi="Arial" w:cs="Arial"/>
          <w:bCs/>
          <w:sz w:val="20"/>
          <w:szCs w:val="20"/>
        </w:rPr>
      </w:pPr>
    </w:p>
    <w:p w14:paraId="39C271FB" w14:textId="1D3F8E1F" w:rsidR="000F1496" w:rsidRDefault="000F1496" w:rsidP="00D20BC1">
      <w:pPr>
        <w:tabs>
          <w:tab w:val="left" w:pos="1110"/>
        </w:tabs>
        <w:jc w:val="both"/>
        <w:rPr>
          <w:rFonts w:ascii="Arial" w:hAnsi="Arial" w:cs="Arial"/>
          <w:bCs/>
          <w:sz w:val="20"/>
          <w:szCs w:val="20"/>
        </w:rPr>
      </w:pPr>
      <w:r>
        <w:rPr>
          <w:rFonts w:ascii="Arial" w:hAnsi="Arial" w:cs="Arial"/>
          <w:bCs/>
          <w:sz w:val="20"/>
          <w:szCs w:val="20"/>
        </w:rPr>
        <w:t>Marija HRIBAR je pojasnila, da je podlaga za izločanje Pravilnik o izločanju gradiva</w:t>
      </w:r>
      <w:r w:rsidR="00F92828">
        <w:rPr>
          <w:rFonts w:ascii="Arial" w:hAnsi="Arial" w:cs="Arial"/>
          <w:bCs/>
          <w:sz w:val="20"/>
          <w:szCs w:val="20"/>
        </w:rPr>
        <w:t xml:space="preserve">, v knjižnici pa je </w:t>
      </w:r>
      <w:r>
        <w:rPr>
          <w:rFonts w:ascii="Arial" w:hAnsi="Arial" w:cs="Arial"/>
          <w:bCs/>
          <w:sz w:val="20"/>
          <w:szCs w:val="20"/>
        </w:rPr>
        <w:t xml:space="preserve">formirana tudi skupina za izločanje. </w:t>
      </w:r>
      <w:r w:rsidR="003176F7">
        <w:rPr>
          <w:rFonts w:ascii="Arial" w:hAnsi="Arial" w:cs="Arial"/>
          <w:bCs/>
          <w:sz w:val="20"/>
          <w:szCs w:val="20"/>
        </w:rPr>
        <w:t>Nekaj je pogrešanega gradiva, nekaj pa tudi ukradenega</w:t>
      </w:r>
      <w:r w:rsidR="00D14446">
        <w:rPr>
          <w:rFonts w:ascii="Arial" w:hAnsi="Arial" w:cs="Arial"/>
          <w:bCs/>
          <w:sz w:val="20"/>
          <w:szCs w:val="20"/>
        </w:rPr>
        <w:t xml:space="preserve">, izloči se tudi zelo poškodovano </w:t>
      </w:r>
      <w:r w:rsidR="001B0983">
        <w:rPr>
          <w:rFonts w:ascii="Arial" w:hAnsi="Arial" w:cs="Arial"/>
          <w:bCs/>
          <w:sz w:val="20"/>
          <w:szCs w:val="20"/>
        </w:rPr>
        <w:t xml:space="preserve">in </w:t>
      </w:r>
      <w:r w:rsidR="001E43D8">
        <w:rPr>
          <w:rFonts w:ascii="Arial" w:hAnsi="Arial" w:cs="Arial"/>
          <w:bCs/>
          <w:sz w:val="20"/>
          <w:szCs w:val="20"/>
        </w:rPr>
        <w:t xml:space="preserve">zanemarjeno </w:t>
      </w:r>
      <w:r w:rsidR="00D14446">
        <w:rPr>
          <w:rFonts w:ascii="Arial" w:hAnsi="Arial" w:cs="Arial"/>
          <w:bCs/>
          <w:sz w:val="20"/>
          <w:szCs w:val="20"/>
        </w:rPr>
        <w:t>gradivo</w:t>
      </w:r>
      <w:r w:rsidR="001E43D8">
        <w:rPr>
          <w:rFonts w:ascii="Arial" w:hAnsi="Arial" w:cs="Arial"/>
          <w:bCs/>
          <w:sz w:val="20"/>
          <w:szCs w:val="20"/>
        </w:rPr>
        <w:t xml:space="preserve">. </w:t>
      </w:r>
    </w:p>
    <w:p w14:paraId="2199974B" w14:textId="77777777" w:rsidR="00675D98" w:rsidRDefault="00675D98" w:rsidP="00D20BC1">
      <w:pPr>
        <w:tabs>
          <w:tab w:val="left" w:pos="1110"/>
        </w:tabs>
        <w:jc w:val="both"/>
        <w:rPr>
          <w:rFonts w:ascii="Arial" w:hAnsi="Arial" w:cs="Arial"/>
          <w:bCs/>
          <w:sz w:val="20"/>
          <w:szCs w:val="20"/>
        </w:rPr>
      </w:pPr>
    </w:p>
    <w:p w14:paraId="6F98C95C" w14:textId="512D7684" w:rsidR="00675D98" w:rsidRDefault="00675D98" w:rsidP="00D20BC1">
      <w:pPr>
        <w:tabs>
          <w:tab w:val="left" w:pos="1110"/>
        </w:tabs>
        <w:jc w:val="both"/>
        <w:rPr>
          <w:rFonts w:ascii="Arial" w:hAnsi="Arial" w:cs="Arial"/>
          <w:bCs/>
          <w:sz w:val="20"/>
          <w:szCs w:val="20"/>
        </w:rPr>
      </w:pPr>
      <w:r>
        <w:rPr>
          <w:rFonts w:ascii="Arial" w:hAnsi="Arial" w:cs="Arial"/>
          <w:bCs/>
          <w:sz w:val="20"/>
          <w:szCs w:val="20"/>
        </w:rPr>
        <w:t xml:space="preserve">Špelo KOBE je zanimalo ali je bila v letu 2023 kakšna nova zaposlitev. </w:t>
      </w:r>
    </w:p>
    <w:p w14:paraId="26975A0E" w14:textId="77777777" w:rsidR="00286CE4" w:rsidRDefault="00286CE4" w:rsidP="00D20BC1">
      <w:pPr>
        <w:tabs>
          <w:tab w:val="left" w:pos="1110"/>
        </w:tabs>
        <w:jc w:val="both"/>
        <w:rPr>
          <w:rFonts w:ascii="Arial" w:hAnsi="Arial" w:cs="Arial"/>
          <w:bCs/>
          <w:sz w:val="20"/>
          <w:szCs w:val="20"/>
        </w:rPr>
      </w:pPr>
    </w:p>
    <w:p w14:paraId="5717122D" w14:textId="07CE721B" w:rsidR="00286CE4" w:rsidRDefault="00286CE4" w:rsidP="00D20BC1">
      <w:pPr>
        <w:tabs>
          <w:tab w:val="left" w:pos="1110"/>
        </w:tabs>
        <w:jc w:val="both"/>
        <w:rPr>
          <w:rFonts w:ascii="Arial" w:hAnsi="Arial" w:cs="Arial"/>
          <w:bCs/>
          <w:sz w:val="20"/>
          <w:szCs w:val="20"/>
        </w:rPr>
      </w:pPr>
      <w:r>
        <w:rPr>
          <w:rFonts w:ascii="Arial" w:hAnsi="Arial" w:cs="Arial"/>
          <w:bCs/>
          <w:sz w:val="20"/>
          <w:szCs w:val="20"/>
        </w:rPr>
        <w:t>Marija HRIBAR je odgovorila, da so v letu 2023 zaposlili hišnika</w:t>
      </w:r>
      <w:r w:rsidR="0086433D">
        <w:rPr>
          <w:rFonts w:ascii="Arial" w:hAnsi="Arial" w:cs="Arial"/>
          <w:bCs/>
          <w:sz w:val="20"/>
          <w:szCs w:val="20"/>
        </w:rPr>
        <w:t xml:space="preserve"> s katerim so zelo zadovoljni. </w:t>
      </w:r>
    </w:p>
    <w:p w14:paraId="146D6684" w14:textId="77777777" w:rsidR="00433613" w:rsidRDefault="00433613" w:rsidP="00D20BC1">
      <w:pPr>
        <w:tabs>
          <w:tab w:val="left" w:pos="1110"/>
        </w:tabs>
        <w:jc w:val="both"/>
        <w:rPr>
          <w:rFonts w:ascii="Arial" w:hAnsi="Arial" w:cs="Arial"/>
          <w:sz w:val="20"/>
        </w:rPr>
      </w:pPr>
    </w:p>
    <w:p w14:paraId="558F8BAE" w14:textId="42A4EC80" w:rsidR="00BC5F0D" w:rsidRDefault="00CA3599" w:rsidP="00D20BC1">
      <w:pPr>
        <w:tabs>
          <w:tab w:val="left" w:pos="1110"/>
        </w:tabs>
        <w:jc w:val="both"/>
        <w:rPr>
          <w:rFonts w:ascii="Arial" w:hAnsi="Arial" w:cs="Arial"/>
          <w:bCs/>
          <w:sz w:val="20"/>
          <w:szCs w:val="20"/>
        </w:rPr>
      </w:pPr>
      <w:r>
        <w:rPr>
          <w:rFonts w:ascii="Arial" w:hAnsi="Arial" w:cs="Arial"/>
          <w:bCs/>
          <w:sz w:val="20"/>
          <w:szCs w:val="20"/>
        </w:rPr>
        <w:t>Po končani razpravi se je predsednik, Anton LAH poročevalki zahvalil za poročanje in podal predlog sklepa na glasovanje</w:t>
      </w:r>
    </w:p>
    <w:p w14:paraId="20AC2807" w14:textId="77777777" w:rsidR="002B3567" w:rsidRDefault="002B3567" w:rsidP="00D20BC1">
      <w:pPr>
        <w:tabs>
          <w:tab w:val="left" w:pos="1110"/>
        </w:tabs>
        <w:jc w:val="both"/>
        <w:rPr>
          <w:rFonts w:ascii="Arial" w:hAnsi="Arial" w:cs="Arial"/>
          <w:bCs/>
          <w:sz w:val="20"/>
          <w:szCs w:val="20"/>
        </w:rPr>
      </w:pPr>
    </w:p>
    <w:p w14:paraId="130050D4" w14:textId="77777777" w:rsidR="002B3567" w:rsidRPr="00F80405" w:rsidRDefault="002B3567" w:rsidP="00D20BC1">
      <w:pPr>
        <w:tabs>
          <w:tab w:val="left" w:pos="1110"/>
        </w:tabs>
        <w:jc w:val="both"/>
        <w:rPr>
          <w:rFonts w:ascii="Arial" w:hAnsi="Arial" w:cs="Arial"/>
          <w:bCs/>
          <w:sz w:val="20"/>
          <w:szCs w:val="20"/>
        </w:rPr>
      </w:pPr>
    </w:p>
    <w:p w14:paraId="15999FC8" w14:textId="5871BF5B" w:rsidR="00B278F9" w:rsidRPr="007037CD" w:rsidRDefault="00B278F9" w:rsidP="00B278F9">
      <w:pPr>
        <w:tabs>
          <w:tab w:val="left" w:pos="1110"/>
        </w:tabs>
        <w:jc w:val="both"/>
        <w:rPr>
          <w:rFonts w:ascii="Arial" w:hAnsi="Arial" w:cs="Arial"/>
          <w:sz w:val="20"/>
          <w:szCs w:val="20"/>
        </w:rPr>
      </w:pPr>
      <w:r w:rsidRPr="007037CD">
        <w:rPr>
          <w:rFonts w:ascii="Arial" w:hAnsi="Arial" w:cs="Arial"/>
          <w:sz w:val="20"/>
          <w:szCs w:val="20"/>
        </w:rPr>
        <w:lastRenderedPageBreak/>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65181FF2" w:rsidR="00D20BC1" w:rsidRDefault="00D20BC1" w:rsidP="00D20BC1">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sidR="004066A5">
        <w:rPr>
          <w:rFonts w:ascii="Arial" w:hAnsi="Arial" w:cs="Arial"/>
          <w:b/>
          <w:sz w:val="20"/>
          <w:szCs w:val="20"/>
          <w:u w:val="single"/>
        </w:rPr>
        <w:t xml:space="preserve">: </w:t>
      </w:r>
      <w:r w:rsidRPr="007037CD">
        <w:rPr>
          <w:rFonts w:ascii="Arial" w:hAnsi="Arial" w:cs="Arial"/>
          <w:b/>
          <w:sz w:val="20"/>
          <w:szCs w:val="20"/>
          <w:u w:val="single"/>
        </w:rPr>
        <w:t xml:space="preserve"> </w:t>
      </w:r>
      <w:r w:rsidR="007C1790">
        <w:rPr>
          <w:rFonts w:ascii="Arial" w:hAnsi="Arial" w:cs="Arial"/>
          <w:b/>
          <w:sz w:val="20"/>
          <w:szCs w:val="20"/>
          <w:u w:val="single"/>
        </w:rPr>
        <w:t>1</w:t>
      </w:r>
      <w:r w:rsidR="003B4871">
        <w:rPr>
          <w:rFonts w:ascii="Arial" w:hAnsi="Arial" w:cs="Arial"/>
          <w:b/>
          <w:sz w:val="20"/>
          <w:szCs w:val="20"/>
          <w:u w:val="single"/>
        </w:rPr>
        <w:t>4</w:t>
      </w:r>
      <w:r w:rsidRPr="007037CD">
        <w:rPr>
          <w:rFonts w:ascii="Arial" w:hAnsi="Arial" w:cs="Arial"/>
          <w:b/>
          <w:sz w:val="20"/>
          <w:szCs w:val="20"/>
          <w:u w:val="single"/>
        </w:rPr>
        <w:t>/3-</w:t>
      </w:r>
      <w:r w:rsidR="003B4871">
        <w:rPr>
          <w:rFonts w:ascii="Arial" w:hAnsi="Arial" w:cs="Arial"/>
          <w:b/>
          <w:sz w:val="20"/>
          <w:szCs w:val="20"/>
          <w:u w:val="single"/>
        </w:rPr>
        <w:t>73</w:t>
      </w:r>
      <w:r w:rsidRPr="007037CD">
        <w:rPr>
          <w:rFonts w:ascii="Arial" w:hAnsi="Arial" w:cs="Arial"/>
          <w:b/>
          <w:sz w:val="20"/>
          <w:szCs w:val="20"/>
          <w:u w:val="single"/>
        </w:rPr>
        <w:t>/202</w:t>
      </w:r>
      <w:r w:rsidR="005F2093">
        <w:rPr>
          <w:rFonts w:ascii="Arial" w:hAnsi="Arial" w:cs="Arial"/>
          <w:b/>
          <w:sz w:val="20"/>
          <w:szCs w:val="20"/>
          <w:u w:val="single"/>
        </w:rPr>
        <w:t>4</w:t>
      </w:r>
    </w:p>
    <w:p w14:paraId="55FF3013" w14:textId="63DB4164" w:rsidR="00F732AE" w:rsidRPr="00F732AE" w:rsidRDefault="00F732AE" w:rsidP="00F732AE">
      <w:pPr>
        <w:tabs>
          <w:tab w:val="left" w:pos="1110"/>
        </w:tabs>
        <w:contextualSpacing/>
        <w:jc w:val="both"/>
        <w:rPr>
          <w:rFonts w:ascii="Arial" w:hAnsi="Arial" w:cs="Arial"/>
          <w:b/>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se je seznanil s </w:t>
      </w:r>
      <w:r w:rsidR="00B73E63">
        <w:rPr>
          <w:rFonts w:ascii="Arial" w:hAnsi="Arial" w:cs="Arial"/>
          <w:b/>
          <w:sz w:val="20"/>
          <w:szCs w:val="20"/>
        </w:rPr>
        <w:t>poslovanjem Knjižnice Jožeta Udoviča Cerknica za leto 2023 in kadrovsko politiko knjižnice</w:t>
      </w:r>
      <w:r>
        <w:rPr>
          <w:rFonts w:ascii="Arial" w:hAnsi="Arial" w:cs="Arial"/>
          <w:b/>
          <w:sz w:val="20"/>
          <w:szCs w:val="20"/>
        </w:rPr>
        <w:t xml:space="preserve">. </w:t>
      </w:r>
      <w:r>
        <w:rPr>
          <w:rFonts w:ascii="Arial" w:hAnsi="Arial" w:cs="Arial"/>
          <w:b/>
          <w:bCs/>
          <w:sz w:val="20"/>
          <w:szCs w:val="20"/>
          <w:lang w:eastAsia="en-US"/>
        </w:rPr>
        <w:t>Nadzorni odbor bo pripravil</w:t>
      </w:r>
      <w:r w:rsidRPr="00010AE6">
        <w:rPr>
          <w:rFonts w:ascii="Arial" w:hAnsi="Arial" w:cs="Arial"/>
          <w:b/>
          <w:bCs/>
          <w:sz w:val="20"/>
          <w:szCs w:val="20"/>
          <w:lang w:eastAsia="en-US"/>
        </w:rPr>
        <w:t xml:space="preserve"> osnutek Poročila o nadzoru</w:t>
      </w:r>
      <w:r>
        <w:rPr>
          <w:rFonts w:ascii="Arial" w:hAnsi="Arial" w:cs="Arial"/>
          <w:b/>
          <w:bCs/>
          <w:sz w:val="20"/>
          <w:szCs w:val="20"/>
          <w:lang w:eastAsia="en-US"/>
        </w:rPr>
        <w:t xml:space="preserve"> </w:t>
      </w:r>
      <w:r w:rsidR="00433613">
        <w:rPr>
          <w:rFonts w:ascii="Arial" w:hAnsi="Arial" w:cs="Arial"/>
          <w:b/>
          <w:bCs/>
          <w:sz w:val="20"/>
          <w:szCs w:val="20"/>
          <w:lang w:eastAsia="en-US"/>
        </w:rPr>
        <w:t xml:space="preserve">nad </w:t>
      </w:r>
      <w:r w:rsidR="00433613">
        <w:rPr>
          <w:rFonts w:ascii="Arial" w:hAnsi="Arial" w:cs="Arial"/>
          <w:b/>
          <w:sz w:val="20"/>
          <w:szCs w:val="20"/>
        </w:rPr>
        <w:t>poslovanjem Knjižnice Jožeta Udoviča Cerknica za leto 2023 in kadrovsko politiko knjižnice.</w:t>
      </w:r>
    </w:p>
    <w:p w14:paraId="609902B8" w14:textId="09218465" w:rsidR="00BA78A5" w:rsidRDefault="00BA78A5" w:rsidP="00BA78A5">
      <w:pPr>
        <w:tabs>
          <w:tab w:val="left" w:pos="1110"/>
        </w:tabs>
        <w:contextualSpacing/>
        <w:jc w:val="both"/>
        <w:rPr>
          <w:rFonts w:ascii="Arial" w:hAnsi="Arial" w:cs="Arial"/>
          <w:b/>
          <w:bCs/>
          <w:sz w:val="20"/>
          <w:szCs w:val="20"/>
          <w:lang w:eastAsia="en-US"/>
        </w:rPr>
      </w:pPr>
    </w:p>
    <w:p w14:paraId="4815BB3E" w14:textId="77777777" w:rsidR="00BA78A5" w:rsidRDefault="00BA78A5" w:rsidP="00BA78A5">
      <w:pPr>
        <w:tabs>
          <w:tab w:val="left" w:pos="1110"/>
        </w:tabs>
        <w:jc w:val="both"/>
        <w:rPr>
          <w:rFonts w:ascii="Arial" w:hAnsi="Arial" w:cs="Arial"/>
          <w:b/>
          <w:sz w:val="20"/>
          <w:szCs w:val="20"/>
        </w:rPr>
      </w:pPr>
    </w:p>
    <w:p w14:paraId="4DC917FC" w14:textId="77777777" w:rsidR="00E55F5D" w:rsidRDefault="00953A63" w:rsidP="00E55F5D">
      <w:pPr>
        <w:tabs>
          <w:tab w:val="left" w:pos="1110"/>
        </w:tabs>
        <w:contextualSpacing/>
        <w:jc w:val="both"/>
        <w:rPr>
          <w:rFonts w:ascii="Arial" w:hAnsi="Arial" w:cs="Arial"/>
          <w:b/>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 xml:space="preserve"> </w:t>
      </w:r>
      <w:r w:rsidRPr="007037CD">
        <w:rPr>
          <w:rFonts w:ascii="Arial" w:hAnsi="Arial" w:cs="Arial"/>
          <w:b/>
          <w:sz w:val="20"/>
          <w:szCs w:val="20"/>
        </w:rPr>
        <w:tab/>
      </w:r>
      <w:r w:rsidR="00E55F5D" w:rsidRPr="00E55F5D">
        <w:rPr>
          <w:rFonts w:ascii="Arial" w:hAnsi="Arial" w:cs="Arial"/>
          <w:b/>
          <w:sz w:val="20"/>
          <w:szCs w:val="20"/>
        </w:rPr>
        <w:t xml:space="preserve">Osnutek poročila o nadzoru nad projektom obnove nogometnega igrišča in </w:t>
      </w:r>
    </w:p>
    <w:p w14:paraId="622CEBB7" w14:textId="3CF0BD74" w:rsidR="00E55F5D" w:rsidRPr="00E55F5D" w:rsidRDefault="00E55F5D" w:rsidP="00E55F5D">
      <w:pPr>
        <w:tabs>
          <w:tab w:val="left" w:pos="1110"/>
        </w:tabs>
        <w:contextualSpacing/>
        <w:jc w:val="both"/>
        <w:rPr>
          <w:rFonts w:ascii="Arial" w:hAnsi="Arial" w:cs="Arial"/>
          <w:b/>
          <w:sz w:val="20"/>
          <w:szCs w:val="20"/>
        </w:rPr>
      </w:pPr>
      <w:r>
        <w:rPr>
          <w:rFonts w:ascii="Arial" w:hAnsi="Arial" w:cs="Arial"/>
          <w:b/>
          <w:sz w:val="20"/>
          <w:szCs w:val="20"/>
        </w:rPr>
        <w:t xml:space="preserve">                    </w:t>
      </w:r>
      <w:r w:rsidRPr="00E55F5D">
        <w:rPr>
          <w:rFonts w:ascii="Arial" w:hAnsi="Arial" w:cs="Arial"/>
          <w:b/>
          <w:sz w:val="20"/>
          <w:szCs w:val="20"/>
        </w:rPr>
        <w:t>tekaške steze pri OŠ Cerknica</w:t>
      </w:r>
    </w:p>
    <w:p w14:paraId="1CEB1522" w14:textId="705BB128" w:rsidR="00EA62CD" w:rsidRDefault="00EA62CD" w:rsidP="0029698E">
      <w:pPr>
        <w:tabs>
          <w:tab w:val="left" w:pos="1110"/>
        </w:tabs>
        <w:contextualSpacing/>
        <w:jc w:val="both"/>
        <w:rPr>
          <w:rFonts w:ascii="Arial" w:hAnsi="Arial" w:cs="Arial"/>
          <w:b/>
          <w:sz w:val="20"/>
          <w:szCs w:val="20"/>
        </w:rPr>
      </w:pPr>
    </w:p>
    <w:p w14:paraId="313D80D6" w14:textId="5BBDB23D" w:rsidR="00040A50" w:rsidRDefault="00040A50" w:rsidP="00A13A02">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w:t>
      </w:r>
      <w:r w:rsidR="00762B97">
        <w:rPr>
          <w:rFonts w:ascii="Arial" w:hAnsi="Arial" w:cs="Arial"/>
          <w:bCs/>
          <w:sz w:val="20"/>
          <w:szCs w:val="20"/>
        </w:rPr>
        <w:t xml:space="preserve"> na </w:t>
      </w:r>
      <w:r w:rsidR="00864F48">
        <w:rPr>
          <w:rFonts w:ascii="Arial" w:hAnsi="Arial" w:cs="Arial"/>
          <w:bCs/>
          <w:sz w:val="20"/>
          <w:szCs w:val="20"/>
        </w:rPr>
        <w:t>osnutek</w:t>
      </w:r>
      <w:r w:rsidR="00F904D9">
        <w:rPr>
          <w:rFonts w:ascii="Arial" w:hAnsi="Arial" w:cs="Arial"/>
          <w:bCs/>
          <w:sz w:val="20"/>
          <w:szCs w:val="20"/>
        </w:rPr>
        <w:t xml:space="preserve"> </w:t>
      </w:r>
      <w:r w:rsidR="00762B97">
        <w:rPr>
          <w:rFonts w:ascii="Arial" w:hAnsi="Arial" w:cs="Arial"/>
          <w:bCs/>
          <w:sz w:val="20"/>
          <w:szCs w:val="20"/>
        </w:rPr>
        <w:t>poročil</w:t>
      </w:r>
      <w:r w:rsidR="00864F48">
        <w:rPr>
          <w:rFonts w:ascii="Arial" w:hAnsi="Arial" w:cs="Arial"/>
          <w:bCs/>
          <w:sz w:val="20"/>
          <w:szCs w:val="20"/>
        </w:rPr>
        <w:t>a</w:t>
      </w:r>
      <w:r w:rsidR="00762B97">
        <w:rPr>
          <w:rFonts w:ascii="Arial" w:hAnsi="Arial" w:cs="Arial"/>
          <w:bCs/>
          <w:sz w:val="20"/>
          <w:szCs w:val="20"/>
        </w:rPr>
        <w:t xml:space="preserve"> </w:t>
      </w:r>
      <w:r w:rsidR="00762B97" w:rsidRPr="00982920">
        <w:rPr>
          <w:rFonts w:ascii="Arial" w:hAnsi="Arial" w:cs="Arial"/>
          <w:bCs/>
          <w:sz w:val="20"/>
          <w:szCs w:val="20"/>
        </w:rPr>
        <w:t xml:space="preserve">o nadzoru </w:t>
      </w:r>
      <w:r w:rsidR="00CA3599" w:rsidRPr="00761489">
        <w:rPr>
          <w:rFonts w:ascii="Arial" w:hAnsi="Arial" w:cs="Arial"/>
          <w:bCs/>
          <w:sz w:val="20"/>
          <w:szCs w:val="20"/>
        </w:rPr>
        <w:t xml:space="preserve">nad </w:t>
      </w:r>
      <w:r w:rsidR="00E55F5D">
        <w:rPr>
          <w:rFonts w:ascii="Arial" w:hAnsi="Arial" w:cs="Arial"/>
          <w:bCs/>
          <w:sz w:val="20"/>
          <w:szCs w:val="20"/>
        </w:rPr>
        <w:t xml:space="preserve">projektom obnove nogometnega igrišča in tekaške steze pri OŠ Cerknica. </w:t>
      </w:r>
      <w:r w:rsidR="00762B97">
        <w:rPr>
          <w:rFonts w:ascii="Arial" w:hAnsi="Arial" w:cs="Arial"/>
          <w:bCs/>
          <w:sz w:val="20"/>
          <w:szCs w:val="20"/>
        </w:rPr>
        <w:t xml:space="preserve">Ker razprave ni bilo </w:t>
      </w:r>
      <w:r>
        <w:rPr>
          <w:rFonts w:ascii="Arial" w:hAnsi="Arial" w:cs="Arial"/>
          <w:bCs/>
          <w:sz w:val="20"/>
          <w:szCs w:val="20"/>
        </w:rPr>
        <w:t xml:space="preserve">je </w:t>
      </w:r>
      <w:r w:rsidR="00E55F5D">
        <w:rPr>
          <w:rFonts w:ascii="Arial" w:hAnsi="Arial" w:cs="Arial"/>
          <w:bCs/>
          <w:sz w:val="20"/>
          <w:szCs w:val="20"/>
        </w:rPr>
        <w:t xml:space="preserve">podal </w:t>
      </w:r>
      <w:r>
        <w:rPr>
          <w:rFonts w:ascii="Arial" w:hAnsi="Arial" w:cs="Arial"/>
          <w:bCs/>
          <w:sz w:val="20"/>
          <w:szCs w:val="20"/>
        </w:rPr>
        <w:t>na glasovanje predlagani sklep.</w:t>
      </w:r>
    </w:p>
    <w:p w14:paraId="6C43BB7D" w14:textId="77777777" w:rsidR="00040A50" w:rsidRDefault="00040A50" w:rsidP="00040A50">
      <w:pPr>
        <w:tabs>
          <w:tab w:val="left" w:pos="1110"/>
        </w:tabs>
        <w:contextualSpacing/>
        <w:jc w:val="both"/>
        <w:rPr>
          <w:rFonts w:ascii="Arial" w:hAnsi="Arial" w:cs="Arial"/>
          <w:bCs/>
          <w:sz w:val="20"/>
          <w:szCs w:val="20"/>
        </w:rPr>
      </w:pPr>
    </w:p>
    <w:p w14:paraId="2788107A" w14:textId="77777777" w:rsidR="00040A50" w:rsidRPr="007037CD" w:rsidRDefault="00040A50" w:rsidP="00040A50">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9ECE9C5" w14:textId="11A2B470" w:rsidR="00040A50" w:rsidRPr="007037CD" w:rsidRDefault="00040A50" w:rsidP="00040A50">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9F299E">
        <w:rPr>
          <w:rFonts w:ascii="Arial" w:hAnsi="Arial" w:cs="Arial"/>
          <w:b/>
          <w:sz w:val="20"/>
          <w:szCs w:val="20"/>
          <w:u w:val="single"/>
        </w:rPr>
        <w:t>1</w:t>
      </w:r>
      <w:r w:rsidR="00E55F5D">
        <w:rPr>
          <w:rFonts w:ascii="Arial" w:hAnsi="Arial" w:cs="Arial"/>
          <w:b/>
          <w:sz w:val="20"/>
          <w:szCs w:val="20"/>
          <w:u w:val="single"/>
        </w:rPr>
        <w:t>4</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sidR="00E55F5D">
        <w:rPr>
          <w:rFonts w:ascii="Arial" w:hAnsi="Arial" w:cs="Arial"/>
          <w:b/>
          <w:sz w:val="20"/>
          <w:szCs w:val="20"/>
          <w:u w:val="single"/>
        </w:rPr>
        <w:t>74</w:t>
      </w:r>
      <w:r w:rsidRPr="007037CD">
        <w:rPr>
          <w:rFonts w:ascii="Arial" w:hAnsi="Arial" w:cs="Arial"/>
          <w:b/>
          <w:sz w:val="20"/>
          <w:szCs w:val="20"/>
          <w:u w:val="single"/>
        </w:rPr>
        <w:t>/202</w:t>
      </w:r>
      <w:r w:rsidR="00762B97">
        <w:rPr>
          <w:rFonts w:ascii="Arial" w:hAnsi="Arial" w:cs="Arial"/>
          <w:b/>
          <w:sz w:val="20"/>
          <w:szCs w:val="20"/>
          <w:u w:val="single"/>
        </w:rPr>
        <w:t>4</w:t>
      </w:r>
    </w:p>
    <w:p w14:paraId="7160E99D" w14:textId="42CD6055" w:rsidR="003A44AE" w:rsidRDefault="00040A50" w:rsidP="00E55F5D">
      <w:pPr>
        <w:tabs>
          <w:tab w:val="left" w:pos="1110"/>
        </w:tabs>
        <w:contextualSpacing/>
        <w:jc w:val="both"/>
        <w:rPr>
          <w:rFonts w:ascii="Arial" w:hAnsi="Arial" w:cs="Arial"/>
          <w:b/>
          <w:sz w:val="20"/>
          <w:szCs w:val="20"/>
        </w:rPr>
      </w:pPr>
      <w:r w:rsidRPr="007037CD">
        <w:rPr>
          <w:rFonts w:ascii="Arial" w:hAnsi="Arial" w:cs="Arial"/>
          <w:b/>
          <w:sz w:val="20"/>
          <w:szCs w:val="20"/>
        </w:rPr>
        <w:t xml:space="preserve">Nadzorni odbor Občine Cerknica </w:t>
      </w:r>
      <w:r w:rsidR="00E55F5D">
        <w:rPr>
          <w:rFonts w:ascii="Arial" w:hAnsi="Arial" w:cs="Arial"/>
          <w:b/>
          <w:sz w:val="20"/>
          <w:szCs w:val="20"/>
        </w:rPr>
        <w:t>sprejel osnutek</w:t>
      </w:r>
      <w:r w:rsidR="00E36239">
        <w:rPr>
          <w:rFonts w:ascii="Arial" w:hAnsi="Arial" w:cs="Arial"/>
          <w:b/>
          <w:sz w:val="20"/>
          <w:szCs w:val="20"/>
        </w:rPr>
        <w:t xml:space="preserve"> Poročil</w:t>
      </w:r>
      <w:r w:rsidR="00E55F5D">
        <w:rPr>
          <w:rFonts w:ascii="Arial" w:hAnsi="Arial" w:cs="Arial"/>
          <w:b/>
          <w:sz w:val="20"/>
          <w:szCs w:val="20"/>
        </w:rPr>
        <w:t>a</w:t>
      </w:r>
      <w:r w:rsidR="00E36239">
        <w:rPr>
          <w:rFonts w:ascii="Arial" w:hAnsi="Arial" w:cs="Arial"/>
          <w:b/>
          <w:sz w:val="20"/>
          <w:szCs w:val="20"/>
        </w:rPr>
        <w:t xml:space="preserve"> o nadzoru </w:t>
      </w:r>
      <w:r w:rsidR="00E55F5D" w:rsidRPr="00E55F5D">
        <w:rPr>
          <w:rFonts w:ascii="Arial" w:hAnsi="Arial" w:cs="Arial"/>
          <w:b/>
          <w:sz w:val="20"/>
          <w:szCs w:val="20"/>
        </w:rPr>
        <w:t>nad projektom obnove nogometnega igrišča in tekaške steze pri OŠ Cerknica</w:t>
      </w:r>
      <w:r w:rsidR="00E55F5D">
        <w:rPr>
          <w:rFonts w:ascii="Arial" w:hAnsi="Arial" w:cs="Arial"/>
          <w:b/>
          <w:sz w:val="20"/>
          <w:szCs w:val="20"/>
        </w:rPr>
        <w:t>.</w:t>
      </w:r>
    </w:p>
    <w:p w14:paraId="74A14DF3" w14:textId="77777777" w:rsidR="00E55F5D" w:rsidRDefault="00E55F5D" w:rsidP="00E55F5D">
      <w:pPr>
        <w:tabs>
          <w:tab w:val="left" w:pos="1110"/>
        </w:tabs>
        <w:contextualSpacing/>
        <w:jc w:val="both"/>
        <w:rPr>
          <w:rFonts w:ascii="Arial" w:hAnsi="Arial" w:cs="Arial"/>
          <w:b/>
          <w:sz w:val="20"/>
          <w:szCs w:val="20"/>
        </w:rPr>
      </w:pPr>
    </w:p>
    <w:p w14:paraId="470325A3" w14:textId="77777777" w:rsidR="003A44AE" w:rsidRDefault="003A44AE" w:rsidP="006A1D27">
      <w:pPr>
        <w:tabs>
          <w:tab w:val="left" w:pos="1110"/>
        </w:tabs>
        <w:ind w:left="1110" w:hanging="1110"/>
        <w:contextualSpacing/>
        <w:jc w:val="both"/>
        <w:rPr>
          <w:rFonts w:ascii="Arial" w:hAnsi="Arial" w:cs="Arial"/>
          <w:b/>
          <w:sz w:val="20"/>
          <w:szCs w:val="20"/>
        </w:rPr>
      </w:pPr>
    </w:p>
    <w:p w14:paraId="65AABE82" w14:textId="77777777" w:rsidR="00604505" w:rsidRPr="00604505" w:rsidRDefault="003A44AE" w:rsidP="00604505">
      <w:pPr>
        <w:tabs>
          <w:tab w:val="left" w:pos="1110"/>
        </w:tabs>
        <w:contextualSpacing/>
        <w:jc w:val="both"/>
        <w:rPr>
          <w:rFonts w:ascii="Arial" w:hAnsi="Arial" w:cs="Arial"/>
          <w:b/>
          <w:sz w:val="20"/>
          <w:szCs w:val="20"/>
        </w:rPr>
      </w:pPr>
      <w:r w:rsidRPr="007037CD">
        <w:rPr>
          <w:rFonts w:ascii="Arial" w:hAnsi="Arial" w:cs="Arial"/>
          <w:b/>
          <w:sz w:val="20"/>
          <w:szCs w:val="20"/>
        </w:rPr>
        <w:t xml:space="preserve">Ad </w:t>
      </w:r>
      <w:r w:rsidR="009243C0">
        <w:rPr>
          <w:rFonts w:ascii="Arial" w:hAnsi="Arial" w:cs="Arial"/>
          <w:b/>
          <w:sz w:val="20"/>
          <w:szCs w:val="20"/>
        </w:rPr>
        <w:t>5</w:t>
      </w:r>
      <w:r w:rsidRPr="007037CD">
        <w:rPr>
          <w:rFonts w:ascii="Arial" w:hAnsi="Arial" w:cs="Arial"/>
          <w:b/>
          <w:sz w:val="20"/>
          <w:szCs w:val="20"/>
        </w:rPr>
        <w:t xml:space="preserve"> </w:t>
      </w:r>
      <w:r w:rsidRPr="007037CD">
        <w:rPr>
          <w:rFonts w:ascii="Arial" w:hAnsi="Arial" w:cs="Arial"/>
          <w:b/>
          <w:sz w:val="20"/>
          <w:szCs w:val="20"/>
        </w:rPr>
        <w:tab/>
      </w:r>
      <w:r w:rsidR="00604505" w:rsidRPr="00604505">
        <w:rPr>
          <w:rFonts w:ascii="Arial" w:hAnsi="Arial" w:cs="Arial"/>
          <w:b/>
          <w:sz w:val="20"/>
          <w:szCs w:val="20"/>
        </w:rPr>
        <w:t>Osnutek poročila o nadzoru nad poslovanjem Godbe Cerknica za leto 2023</w:t>
      </w:r>
    </w:p>
    <w:p w14:paraId="76D2ADE2" w14:textId="625B7DAE" w:rsidR="00A70424" w:rsidRDefault="00A70424" w:rsidP="00604505">
      <w:pPr>
        <w:tabs>
          <w:tab w:val="left" w:pos="1110"/>
        </w:tabs>
        <w:contextualSpacing/>
        <w:jc w:val="both"/>
        <w:rPr>
          <w:rFonts w:ascii="Arial" w:hAnsi="Arial" w:cs="Arial"/>
          <w:bCs/>
          <w:sz w:val="20"/>
          <w:szCs w:val="20"/>
        </w:rPr>
      </w:pPr>
    </w:p>
    <w:p w14:paraId="3FFF9B6A" w14:textId="58027C12" w:rsidR="003A44AE" w:rsidRDefault="003A44AE" w:rsidP="003A44AE">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 na</w:t>
      </w:r>
      <w:r w:rsidR="00604505">
        <w:rPr>
          <w:rFonts w:ascii="Arial" w:hAnsi="Arial" w:cs="Arial"/>
          <w:bCs/>
          <w:sz w:val="20"/>
          <w:szCs w:val="20"/>
        </w:rPr>
        <w:t xml:space="preserve"> osnutek</w:t>
      </w:r>
      <w:r>
        <w:rPr>
          <w:rFonts w:ascii="Arial" w:hAnsi="Arial" w:cs="Arial"/>
          <w:bCs/>
          <w:sz w:val="20"/>
          <w:szCs w:val="20"/>
        </w:rPr>
        <w:t xml:space="preserve"> poročil</w:t>
      </w:r>
      <w:r w:rsidR="00604505">
        <w:rPr>
          <w:rFonts w:ascii="Arial" w:hAnsi="Arial" w:cs="Arial"/>
          <w:bCs/>
          <w:sz w:val="20"/>
          <w:szCs w:val="20"/>
        </w:rPr>
        <w:t>a</w:t>
      </w:r>
      <w:r>
        <w:rPr>
          <w:rFonts w:ascii="Arial" w:hAnsi="Arial" w:cs="Arial"/>
          <w:bCs/>
          <w:sz w:val="20"/>
          <w:szCs w:val="20"/>
        </w:rPr>
        <w:t xml:space="preserve"> </w:t>
      </w:r>
      <w:r w:rsidRPr="00982920">
        <w:rPr>
          <w:rFonts w:ascii="Arial" w:hAnsi="Arial" w:cs="Arial"/>
          <w:bCs/>
          <w:sz w:val="20"/>
          <w:szCs w:val="20"/>
        </w:rPr>
        <w:t xml:space="preserve">o nadzoru </w:t>
      </w:r>
      <w:r w:rsidRPr="00761489">
        <w:rPr>
          <w:rFonts w:ascii="Arial" w:hAnsi="Arial" w:cs="Arial"/>
          <w:bCs/>
          <w:sz w:val="20"/>
          <w:szCs w:val="20"/>
        </w:rPr>
        <w:t xml:space="preserve">nad </w:t>
      </w:r>
      <w:r w:rsidR="00604505">
        <w:rPr>
          <w:rFonts w:ascii="Arial" w:hAnsi="Arial" w:cs="Arial"/>
          <w:bCs/>
          <w:sz w:val="20"/>
          <w:szCs w:val="20"/>
        </w:rPr>
        <w:t>poslovanjem Godbe Cerknica za leto 2023.</w:t>
      </w:r>
      <w:r w:rsidR="00F92828">
        <w:rPr>
          <w:rFonts w:ascii="Arial" w:hAnsi="Arial" w:cs="Arial"/>
          <w:bCs/>
          <w:sz w:val="20"/>
          <w:szCs w:val="20"/>
        </w:rPr>
        <w:t xml:space="preserve"> </w:t>
      </w:r>
      <w:r>
        <w:rPr>
          <w:rFonts w:ascii="Arial" w:hAnsi="Arial" w:cs="Arial"/>
          <w:bCs/>
          <w:sz w:val="20"/>
          <w:szCs w:val="20"/>
        </w:rPr>
        <w:t>Ker razprave ni bilo je</w:t>
      </w:r>
      <w:r w:rsidR="00604505">
        <w:rPr>
          <w:rFonts w:ascii="Arial" w:hAnsi="Arial" w:cs="Arial"/>
          <w:bCs/>
          <w:sz w:val="20"/>
          <w:szCs w:val="20"/>
        </w:rPr>
        <w:t xml:space="preserve"> podal </w:t>
      </w:r>
      <w:r>
        <w:rPr>
          <w:rFonts w:ascii="Arial" w:hAnsi="Arial" w:cs="Arial"/>
          <w:bCs/>
          <w:sz w:val="20"/>
          <w:szCs w:val="20"/>
        </w:rPr>
        <w:t>na glasovanje predlagani sklep.</w:t>
      </w:r>
    </w:p>
    <w:p w14:paraId="4BF9FBC3" w14:textId="77777777" w:rsidR="003A44AE" w:rsidRDefault="003A44AE" w:rsidP="003A44AE">
      <w:pPr>
        <w:tabs>
          <w:tab w:val="left" w:pos="1110"/>
        </w:tabs>
        <w:contextualSpacing/>
        <w:jc w:val="both"/>
        <w:rPr>
          <w:rFonts w:ascii="Arial" w:hAnsi="Arial" w:cs="Arial"/>
          <w:bCs/>
          <w:sz w:val="20"/>
          <w:szCs w:val="20"/>
        </w:rPr>
      </w:pPr>
    </w:p>
    <w:p w14:paraId="503C41E7" w14:textId="77777777" w:rsidR="003A44AE" w:rsidRPr="007037CD" w:rsidRDefault="003A44AE" w:rsidP="003A44AE">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32B9217F" w14:textId="4A8587E9" w:rsidR="003A44AE" w:rsidRPr="007037CD" w:rsidRDefault="003A44AE" w:rsidP="003A44AE">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Pr>
          <w:rFonts w:ascii="Arial" w:hAnsi="Arial" w:cs="Arial"/>
          <w:b/>
          <w:sz w:val="20"/>
          <w:szCs w:val="20"/>
          <w:u w:val="single"/>
        </w:rPr>
        <w:t>1</w:t>
      </w:r>
      <w:r w:rsidR="00604505">
        <w:rPr>
          <w:rFonts w:ascii="Arial" w:hAnsi="Arial" w:cs="Arial"/>
          <w:b/>
          <w:sz w:val="20"/>
          <w:szCs w:val="20"/>
          <w:u w:val="single"/>
        </w:rPr>
        <w:t>4</w:t>
      </w:r>
      <w:r w:rsidRPr="007037CD">
        <w:rPr>
          <w:rFonts w:ascii="Arial" w:hAnsi="Arial" w:cs="Arial"/>
          <w:b/>
          <w:sz w:val="20"/>
          <w:szCs w:val="20"/>
          <w:u w:val="single"/>
        </w:rPr>
        <w:t>/</w:t>
      </w:r>
      <w:r w:rsidR="009243C0">
        <w:rPr>
          <w:rFonts w:ascii="Arial" w:hAnsi="Arial" w:cs="Arial"/>
          <w:b/>
          <w:sz w:val="20"/>
          <w:szCs w:val="20"/>
          <w:u w:val="single"/>
        </w:rPr>
        <w:t>5</w:t>
      </w:r>
      <w:r w:rsidRPr="007037CD">
        <w:rPr>
          <w:rFonts w:ascii="Arial" w:hAnsi="Arial" w:cs="Arial"/>
          <w:b/>
          <w:sz w:val="20"/>
          <w:szCs w:val="20"/>
          <w:u w:val="single"/>
        </w:rPr>
        <w:t>-</w:t>
      </w:r>
      <w:r w:rsidR="00A70424">
        <w:rPr>
          <w:rFonts w:ascii="Arial" w:hAnsi="Arial" w:cs="Arial"/>
          <w:b/>
          <w:sz w:val="20"/>
          <w:szCs w:val="20"/>
          <w:u w:val="single"/>
        </w:rPr>
        <w:t>7</w:t>
      </w:r>
      <w:r w:rsidR="00604505">
        <w:rPr>
          <w:rFonts w:ascii="Arial" w:hAnsi="Arial" w:cs="Arial"/>
          <w:b/>
          <w:sz w:val="20"/>
          <w:szCs w:val="20"/>
          <w:u w:val="single"/>
        </w:rPr>
        <w:t>5</w:t>
      </w:r>
      <w:r w:rsidRPr="007037CD">
        <w:rPr>
          <w:rFonts w:ascii="Arial" w:hAnsi="Arial" w:cs="Arial"/>
          <w:b/>
          <w:sz w:val="20"/>
          <w:szCs w:val="20"/>
          <w:u w:val="single"/>
        </w:rPr>
        <w:t>/202</w:t>
      </w:r>
      <w:r>
        <w:rPr>
          <w:rFonts w:ascii="Arial" w:hAnsi="Arial" w:cs="Arial"/>
          <w:b/>
          <w:sz w:val="20"/>
          <w:szCs w:val="20"/>
          <w:u w:val="single"/>
        </w:rPr>
        <w:t>4</w:t>
      </w:r>
    </w:p>
    <w:p w14:paraId="7D930244" w14:textId="4FB51F31" w:rsidR="003A44AE" w:rsidRDefault="003A44AE" w:rsidP="003A44AE">
      <w:pPr>
        <w:tabs>
          <w:tab w:val="left" w:pos="1110"/>
        </w:tabs>
        <w:contextualSpacing/>
        <w:jc w:val="both"/>
        <w:rPr>
          <w:rFonts w:ascii="Arial" w:hAnsi="Arial" w:cs="Arial"/>
          <w:b/>
          <w:sz w:val="20"/>
          <w:szCs w:val="20"/>
        </w:rPr>
      </w:pPr>
      <w:r w:rsidRPr="007037CD">
        <w:rPr>
          <w:rFonts w:ascii="Arial" w:hAnsi="Arial" w:cs="Arial"/>
          <w:b/>
          <w:sz w:val="20"/>
          <w:szCs w:val="20"/>
        </w:rPr>
        <w:t xml:space="preserve">Nadzorni odbor Občine Cerknica </w:t>
      </w:r>
      <w:r>
        <w:rPr>
          <w:rFonts w:ascii="Arial" w:hAnsi="Arial" w:cs="Arial"/>
          <w:b/>
          <w:sz w:val="20"/>
          <w:szCs w:val="20"/>
        </w:rPr>
        <w:t xml:space="preserve">je sprejel </w:t>
      </w:r>
      <w:r w:rsidR="00B84CEB">
        <w:rPr>
          <w:rFonts w:ascii="Arial" w:hAnsi="Arial" w:cs="Arial"/>
          <w:b/>
          <w:sz w:val="20"/>
          <w:szCs w:val="20"/>
        </w:rPr>
        <w:t>osnutek</w:t>
      </w:r>
      <w:r w:rsidRPr="00982920">
        <w:rPr>
          <w:rFonts w:ascii="Arial" w:hAnsi="Arial" w:cs="Arial"/>
          <w:b/>
          <w:sz w:val="20"/>
          <w:szCs w:val="20"/>
        </w:rPr>
        <w:t xml:space="preserve"> </w:t>
      </w:r>
      <w:r>
        <w:rPr>
          <w:rFonts w:ascii="Arial" w:hAnsi="Arial" w:cs="Arial"/>
          <w:b/>
          <w:sz w:val="20"/>
          <w:szCs w:val="20"/>
        </w:rPr>
        <w:t>P</w:t>
      </w:r>
      <w:r w:rsidRPr="00982920">
        <w:rPr>
          <w:rFonts w:ascii="Arial" w:hAnsi="Arial" w:cs="Arial"/>
          <w:b/>
          <w:sz w:val="20"/>
          <w:szCs w:val="20"/>
        </w:rPr>
        <w:t>oročil</w:t>
      </w:r>
      <w:r w:rsidR="00B84CEB">
        <w:rPr>
          <w:rFonts w:ascii="Arial" w:hAnsi="Arial" w:cs="Arial"/>
          <w:b/>
          <w:sz w:val="20"/>
          <w:szCs w:val="20"/>
        </w:rPr>
        <w:t>a</w:t>
      </w:r>
      <w:r w:rsidRPr="00982920">
        <w:rPr>
          <w:rFonts w:ascii="Arial" w:hAnsi="Arial" w:cs="Arial"/>
          <w:b/>
          <w:sz w:val="20"/>
          <w:szCs w:val="20"/>
        </w:rPr>
        <w:t xml:space="preserve"> </w:t>
      </w:r>
      <w:r w:rsidR="00B84CEB" w:rsidRPr="00604505">
        <w:rPr>
          <w:rFonts w:ascii="Arial" w:hAnsi="Arial" w:cs="Arial"/>
          <w:b/>
          <w:sz w:val="20"/>
          <w:szCs w:val="20"/>
        </w:rPr>
        <w:t>o nadzoru nad poslovanjem Godbe Cerknica za leto 2023</w:t>
      </w:r>
      <w:r w:rsidR="00B84CEB">
        <w:rPr>
          <w:rFonts w:ascii="Arial" w:hAnsi="Arial" w:cs="Arial"/>
          <w:b/>
          <w:sz w:val="20"/>
          <w:szCs w:val="20"/>
        </w:rPr>
        <w:t>.</w:t>
      </w:r>
    </w:p>
    <w:p w14:paraId="6082F61C" w14:textId="77777777" w:rsidR="00B84CEB" w:rsidRDefault="00B84CEB" w:rsidP="003A44AE">
      <w:pPr>
        <w:tabs>
          <w:tab w:val="left" w:pos="1110"/>
        </w:tabs>
        <w:contextualSpacing/>
        <w:jc w:val="both"/>
        <w:rPr>
          <w:rFonts w:ascii="Arial" w:hAnsi="Arial" w:cs="Arial"/>
          <w:b/>
          <w:sz w:val="20"/>
          <w:szCs w:val="20"/>
        </w:rPr>
      </w:pPr>
    </w:p>
    <w:p w14:paraId="34B82B7B" w14:textId="77777777" w:rsidR="00953A63" w:rsidRPr="007037CD" w:rsidRDefault="00953A63"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5E223370" w:rsidR="00D20BC1" w:rsidRPr="007037CD" w:rsidRDefault="00D20BC1">
            <w:pPr>
              <w:rPr>
                <w:rFonts w:ascii="Arial" w:hAnsi="Arial" w:cs="Arial"/>
                <w:b/>
                <w:sz w:val="20"/>
                <w:szCs w:val="20"/>
              </w:rPr>
            </w:pPr>
            <w:r w:rsidRPr="007037CD">
              <w:rPr>
                <w:rFonts w:ascii="Arial" w:hAnsi="Arial" w:cs="Arial"/>
                <w:b/>
                <w:sz w:val="20"/>
                <w:szCs w:val="20"/>
              </w:rPr>
              <w:t xml:space="preserve">Ad </w:t>
            </w:r>
            <w:r w:rsidR="009243C0">
              <w:rPr>
                <w:rFonts w:ascii="Arial" w:hAnsi="Arial" w:cs="Arial"/>
                <w:b/>
                <w:sz w:val="20"/>
                <w:szCs w:val="20"/>
              </w:rPr>
              <w:t>6</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23F17EB7"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4B47CC">
        <w:rPr>
          <w:rFonts w:ascii="Arial" w:hAnsi="Arial" w:cs="Arial"/>
          <w:sz w:val="20"/>
          <w:szCs w:val="20"/>
        </w:rPr>
        <w:t>1</w:t>
      </w:r>
      <w:r w:rsidR="00915704">
        <w:rPr>
          <w:rFonts w:ascii="Arial" w:hAnsi="Arial" w:cs="Arial"/>
          <w:sz w:val="20"/>
          <w:szCs w:val="20"/>
        </w:rPr>
        <w:t>5</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A70424">
        <w:rPr>
          <w:rFonts w:ascii="Arial" w:hAnsi="Arial" w:cs="Arial"/>
          <w:b/>
          <w:bCs/>
          <w:sz w:val="20"/>
          <w:szCs w:val="20"/>
          <w:u w:val="single"/>
        </w:rPr>
        <w:t>2</w:t>
      </w:r>
      <w:r w:rsidR="00915704">
        <w:rPr>
          <w:rFonts w:ascii="Arial" w:hAnsi="Arial" w:cs="Arial"/>
          <w:b/>
          <w:bCs/>
          <w:sz w:val="20"/>
          <w:szCs w:val="20"/>
          <w:u w:val="single"/>
        </w:rPr>
        <w:t>2</w:t>
      </w:r>
      <w:r w:rsidRPr="007037CD">
        <w:rPr>
          <w:rFonts w:ascii="Arial" w:hAnsi="Arial" w:cs="Arial"/>
          <w:b/>
          <w:bCs/>
          <w:sz w:val="20"/>
          <w:szCs w:val="20"/>
          <w:u w:val="single"/>
        </w:rPr>
        <w:t xml:space="preserve">. </w:t>
      </w:r>
      <w:r w:rsidR="00915704">
        <w:rPr>
          <w:rFonts w:ascii="Arial" w:hAnsi="Arial" w:cs="Arial"/>
          <w:b/>
          <w:bCs/>
          <w:sz w:val="20"/>
          <w:szCs w:val="20"/>
          <w:u w:val="single"/>
        </w:rPr>
        <w:t>oktobra</w:t>
      </w:r>
      <w:r w:rsidRPr="007037CD">
        <w:rPr>
          <w:rFonts w:ascii="Arial" w:hAnsi="Arial" w:cs="Arial"/>
          <w:b/>
          <w:bCs/>
          <w:sz w:val="20"/>
          <w:szCs w:val="20"/>
          <w:u w:val="single"/>
        </w:rPr>
        <w:t xml:space="preserve"> 202</w:t>
      </w:r>
      <w:r w:rsidR="004822CB">
        <w:rPr>
          <w:rFonts w:ascii="Arial" w:hAnsi="Arial" w:cs="Arial"/>
          <w:b/>
          <w:bCs/>
          <w:sz w:val="20"/>
          <w:szCs w:val="20"/>
          <w:u w:val="single"/>
        </w:rPr>
        <w:t>4</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Pr="007037CD"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179947BC" w14:textId="2FE8AFE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3E1C12">
        <w:rPr>
          <w:rFonts w:ascii="Arial" w:hAnsi="Arial" w:cs="Arial"/>
          <w:b/>
          <w:sz w:val="20"/>
          <w:szCs w:val="20"/>
        </w:rPr>
        <w:t>1</w:t>
      </w:r>
      <w:r w:rsidR="00915704">
        <w:rPr>
          <w:rFonts w:ascii="Arial" w:hAnsi="Arial" w:cs="Arial"/>
          <w:b/>
          <w:sz w:val="20"/>
          <w:szCs w:val="20"/>
        </w:rPr>
        <w:t>4</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915704">
        <w:rPr>
          <w:rFonts w:ascii="Arial" w:hAnsi="Arial" w:cs="Arial"/>
          <w:b/>
          <w:sz w:val="20"/>
          <w:szCs w:val="20"/>
        </w:rPr>
        <w:t>24</w:t>
      </w:r>
      <w:r w:rsidRPr="007037CD">
        <w:rPr>
          <w:rFonts w:ascii="Arial" w:hAnsi="Arial" w:cs="Arial"/>
          <w:b/>
          <w:sz w:val="20"/>
          <w:szCs w:val="20"/>
        </w:rPr>
        <w:t xml:space="preserve">. </w:t>
      </w:r>
      <w:r w:rsidR="00A84EDC">
        <w:rPr>
          <w:rFonts w:ascii="Arial" w:hAnsi="Arial" w:cs="Arial"/>
          <w:b/>
          <w:sz w:val="20"/>
          <w:szCs w:val="20"/>
        </w:rPr>
        <w:t>9.</w:t>
      </w:r>
      <w:r w:rsidR="004B177E">
        <w:rPr>
          <w:rFonts w:ascii="Arial" w:hAnsi="Arial" w:cs="Arial"/>
          <w:b/>
          <w:sz w:val="20"/>
          <w:szCs w:val="20"/>
        </w:rPr>
        <w:t xml:space="preserve"> 2024</w:t>
      </w: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FE1160" w14:paraId="4DADA68D" w14:textId="77777777" w:rsidTr="006609DA">
        <w:tc>
          <w:tcPr>
            <w:tcW w:w="9210" w:type="dxa"/>
          </w:tcPr>
          <w:p w14:paraId="731D7F68" w14:textId="77777777" w:rsidR="00C3725A" w:rsidRPr="00C3725A" w:rsidRDefault="00C3725A" w:rsidP="00C3725A">
            <w:pPr>
              <w:pStyle w:val="Odstavekseznama"/>
              <w:numPr>
                <w:ilvl w:val="0"/>
                <w:numId w:val="24"/>
              </w:numPr>
              <w:jc w:val="both"/>
              <w:rPr>
                <w:rFonts w:cs="Arial"/>
                <w:b/>
                <w:sz w:val="20"/>
              </w:rPr>
            </w:pPr>
            <w:r w:rsidRPr="00C3725A">
              <w:rPr>
                <w:rFonts w:cs="Arial"/>
                <w:b/>
                <w:sz w:val="20"/>
              </w:rPr>
              <w:t xml:space="preserve">Finančno poročilo za odbore krajevne skupnosti za leti 2022 in 2023 </w:t>
            </w:r>
          </w:p>
        </w:tc>
      </w:tr>
    </w:tbl>
    <w:p w14:paraId="30B327D7" w14:textId="77777777" w:rsidR="006609DA" w:rsidRPr="006609DA" w:rsidRDefault="006609DA" w:rsidP="006609DA">
      <w:pPr>
        <w:pStyle w:val="Odstavekseznama"/>
        <w:numPr>
          <w:ilvl w:val="0"/>
          <w:numId w:val="24"/>
        </w:numPr>
        <w:rPr>
          <w:rFonts w:ascii="Arial" w:hAnsi="Arial" w:cs="Arial"/>
          <w:b/>
          <w:sz w:val="20"/>
        </w:rPr>
      </w:pPr>
      <w:r w:rsidRPr="006609DA">
        <w:rPr>
          <w:rFonts w:ascii="Arial" w:hAnsi="Arial" w:cs="Arial"/>
          <w:b/>
          <w:sz w:val="20"/>
        </w:rPr>
        <w:t>Obravnava in sprejem Letnega programa dela za leto 2023</w:t>
      </w:r>
    </w:p>
    <w:p w14:paraId="1696FC95" w14:textId="6F268919" w:rsidR="007470E9" w:rsidRPr="007470E9" w:rsidRDefault="006609DA" w:rsidP="007470E9">
      <w:pPr>
        <w:numPr>
          <w:ilvl w:val="0"/>
          <w:numId w:val="24"/>
        </w:numPr>
        <w:tabs>
          <w:tab w:val="left" w:pos="1110"/>
        </w:tabs>
        <w:jc w:val="both"/>
        <w:rPr>
          <w:rFonts w:ascii="Arial" w:hAnsi="Arial" w:cs="Arial"/>
          <w:b/>
          <w:sz w:val="20"/>
          <w:szCs w:val="20"/>
        </w:rPr>
      </w:pPr>
      <w:r>
        <w:rPr>
          <w:rFonts w:ascii="Arial" w:hAnsi="Arial" w:cs="Arial"/>
          <w:b/>
          <w:iCs/>
          <w:sz w:val="20"/>
        </w:rPr>
        <w:t>Osnutek poročila o nadzoru nad</w:t>
      </w:r>
      <w:r w:rsidR="007470E9" w:rsidRPr="007470E9">
        <w:rPr>
          <w:rFonts w:ascii="Arial" w:hAnsi="Arial" w:cs="Arial"/>
          <w:b/>
          <w:iCs/>
          <w:sz w:val="20"/>
        </w:rPr>
        <w:t xml:space="preserve"> poslovanj</w:t>
      </w:r>
      <w:r>
        <w:rPr>
          <w:rFonts w:ascii="Arial" w:hAnsi="Arial" w:cs="Arial"/>
          <w:b/>
          <w:iCs/>
          <w:sz w:val="20"/>
        </w:rPr>
        <w:t>em</w:t>
      </w:r>
      <w:r w:rsidR="007470E9" w:rsidRPr="007470E9">
        <w:rPr>
          <w:rFonts w:ascii="Arial" w:hAnsi="Arial" w:cs="Arial"/>
          <w:b/>
          <w:iCs/>
          <w:sz w:val="20"/>
        </w:rPr>
        <w:t xml:space="preserve"> Knjižnice Jožeta Udoviča Cerknica za leto 2023 in kadrovska politika knjižnice</w:t>
      </w:r>
    </w:p>
    <w:p w14:paraId="624035D3" w14:textId="6BAEA78E" w:rsidR="007470E9" w:rsidRPr="007470E9" w:rsidRDefault="006609DA" w:rsidP="007470E9">
      <w:pPr>
        <w:numPr>
          <w:ilvl w:val="0"/>
          <w:numId w:val="24"/>
        </w:numPr>
        <w:tabs>
          <w:tab w:val="left" w:pos="1110"/>
        </w:tabs>
        <w:jc w:val="both"/>
        <w:rPr>
          <w:rFonts w:ascii="Arial" w:hAnsi="Arial" w:cs="Arial"/>
          <w:b/>
          <w:sz w:val="20"/>
          <w:szCs w:val="20"/>
        </w:rPr>
      </w:pPr>
      <w:r>
        <w:rPr>
          <w:rFonts w:ascii="Arial" w:hAnsi="Arial" w:cs="Arial"/>
          <w:b/>
          <w:sz w:val="20"/>
        </w:rPr>
        <w:t>Končno</w:t>
      </w:r>
      <w:r w:rsidR="007470E9" w:rsidRPr="007470E9">
        <w:rPr>
          <w:rFonts w:ascii="Arial" w:hAnsi="Arial" w:cs="Arial"/>
          <w:b/>
          <w:sz w:val="20"/>
        </w:rPr>
        <w:t xml:space="preserve"> poročil</w:t>
      </w:r>
      <w:r>
        <w:rPr>
          <w:rFonts w:ascii="Arial" w:hAnsi="Arial" w:cs="Arial"/>
          <w:b/>
          <w:sz w:val="20"/>
        </w:rPr>
        <w:t xml:space="preserve">o </w:t>
      </w:r>
      <w:r w:rsidR="007470E9" w:rsidRPr="007470E9">
        <w:rPr>
          <w:rFonts w:ascii="Arial" w:hAnsi="Arial" w:cs="Arial"/>
          <w:b/>
          <w:sz w:val="20"/>
        </w:rPr>
        <w:t>o nadzoru nad projektom obnove nogometnega igrišča in tekaške steze pri OŠ Cerknica</w:t>
      </w:r>
    </w:p>
    <w:p w14:paraId="7A70A131" w14:textId="379EE7AE" w:rsidR="007470E9" w:rsidRPr="007470E9" w:rsidRDefault="006609DA" w:rsidP="007470E9">
      <w:pPr>
        <w:numPr>
          <w:ilvl w:val="0"/>
          <w:numId w:val="24"/>
        </w:numPr>
        <w:tabs>
          <w:tab w:val="left" w:pos="1110"/>
        </w:tabs>
        <w:jc w:val="both"/>
        <w:rPr>
          <w:rFonts w:ascii="Arial" w:hAnsi="Arial" w:cs="Arial"/>
          <w:b/>
          <w:sz w:val="20"/>
          <w:szCs w:val="20"/>
        </w:rPr>
      </w:pPr>
      <w:r>
        <w:rPr>
          <w:rFonts w:ascii="Arial" w:hAnsi="Arial" w:cs="Arial"/>
          <w:b/>
          <w:sz w:val="20"/>
        </w:rPr>
        <w:t>Končno</w:t>
      </w:r>
      <w:r w:rsidR="007470E9" w:rsidRPr="007470E9">
        <w:rPr>
          <w:rFonts w:ascii="Arial" w:hAnsi="Arial" w:cs="Arial"/>
          <w:b/>
          <w:sz w:val="20"/>
        </w:rPr>
        <w:t xml:space="preserve"> poročil</w:t>
      </w:r>
      <w:r>
        <w:rPr>
          <w:rFonts w:ascii="Arial" w:hAnsi="Arial" w:cs="Arial"/>
          <w:b/>
          <w:sz w:val="20"/>
        </w:rPr>
        <w:t>o</w:t>
      </w:r>
      <w:r w:rsidR="007470E9" w:rsidRPr="007470E9">
        <w:rPr>
          <w:rFonts w:ascii="Arial" w:hAnsi="Arial" w:cs="Arial"/>
          <w:b/>
          <w:sz w:val="20"/>
        </w:rPr>
        <w:t xml:space="preserve"> o nadzoru nad poslovanjem Godbe Cerknica za leto 2023</w:t>
      </w:r>
    </w:p>
    <w:p w14:paraId="3AF60E61" w14:textId="2A00C41F" w:rsidR="004221CF" w:rsidRPr="007470E9" w:rsidRDefault="004221CF" w:rsidP="007470E9">
      <w:pPr>
        <w:numPr>
          <w:ilvl w:val="0"/>
          <w:numId w:val="24"/>
        </w:numPr>
        <w:tabs>
          <w:tab w:val="left" w:pos="1110"/>
        </w:tabs>
        <w:jc w:val="both"/>
        <w:rPr>
          <w:rFonts w:ascii="Arial" w:hAnsi="Arial" w:cs="Arial"/>
          <w:b/>
          <w:sz w:val="20"/>
          <w:szCs w:val="20"/>
        </w:rPr>
      </w:pPr>
      <w:r w:rsidRPr="007470E9">
        <w:rPr>
          <w:rFonts w:ascii="Arial" w:hAnsi="Arial" w:cs="Arial"/>
          <w:b/>
          <w:sz w:val="20"/>
          <w:szCs w:val="20"/>
        </w:rPr>
        <w:t>Pobude in vprašanja</w:t>
      </w:r>
    </w:p>
    <w:p w14:paraId="49BE615D" w14:textId="77777777" w:rsidR="003B3EF3" w:rsidRPr="007037CD" w:rsidRDefault="003B3EF3" w:rsidP="00D20BC1">
      <w:pPr>
        <w:tabs>
          <w:tab w:val="left" w:pos="1110"/>
        </w:tabs>
        <w:jc w:val="both"/>
        <w:rPr>
          <w:rFonts w:ascii="Arial" w:hAnsi="Arial" w:cs="Arial"/>
          <w:sz w:val="20"/>
          <w:szCs w:val="20"/>
        </w:rPr>
      </w:pPr>
    </w:p>
    <w:p w14:paraId="6A636D43" w14:textId="505796AB" w:rsidR="00D20BC1" w:rsidRPr="007037CD" w:rsidRDefault="00D20BC1" w:rsidP="00D20BC1">
      <w:pPr>
        <w:jc w:val="both"/>
        <w:rPr>
          <w:rFonts w:ascii="Arial" w:hAnsi="Arial" w:cs="Arial"/>
          <w:sz w:val="20"/>
          <w:szCs w:val="20"/>
        </w:rPr>
      </w:pPr>
      <w:r w:rsidRPr="007037CD">
        <w:rPr>
          <w:rFonts w:ascii="Arial" w:hAnsi="Arial" w:cs="Arial"/>
          <w:sz w:val="20"/>
          <w:szCs w:val="20"/>
        </w:rPr>
        <w:t xml:space="preserve">Predsednik odbora,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73261">
        <w:rPr>
          <w:rFonts w:ascii="Arial" w:hAnsi="Arial" w:cs="Arial"/>
          <w:sz w:val="20"/>
          <w:szCs w:val="20"/>
        </w:rPr>
        <w:t>:</w:t>
      </w:r>
      <w:r w:rsidR="006609DA">
        <w:rPr>
          <w:rFonts w:ascii="Arial" w:hAnsi="Arial" w:cs="Arial"/>
          <w:sz w:val="20"/>
          <w:szCs w:val="20"/>
        </w:rPr>
        <w:t>10</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1</w:t>
      </w:r>
      <w:r w:rsidR="006609DA">
        <w:rPr>
          <w:rFonts w:ascii="Arial" w:hAnsi="Arial" w:cs="Arial"/>
          <w:sz w:val="20"/>
          <w:szCs w:val="20"/>
        </w:rPr>
        <w:t>4</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lastRenderedPageBreak/>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4"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8"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5"/>
  </w:num>
  <w:num w:numId="2" w16cid:durableId="927009356">
    <w:abstractNumId w:val="14"/>
  </w:num>
  <w:num w:numId="3" w16cid:durableId="240481389">
    <w:abstractNumId w:val="11"/>
  </w:num>
  <w:num w:numId="4" w16cid:durableId="1651979956">
    <w:abstractNumId w:val="25"/>
  </w:num>
  <w:num w:numId="5" w16cid:durableId="1603411286">
    <w:abstractNumId w:val="23"/>
  </w:num>
  <w:num w:numId="6" w16cid:durableId="795683325">
    <w:abstractNumId w:val="17"/>
  </w:num>
  <w:num w:numId="7" w16cid:durableId="1137797332">
    <w:abstractNumId w:val="2"/>
  </w:num>
  <w:num w:numId="8" w16cid:durableId="1642342800">
    <w:abstractNumId w:val="22"/>
  </w:num>
  <w:num w:numId="9" w16cid:durableId="1708337694">
    <w:abstractNumId w:val="19"/>
  </w:num>
  <w:num w:numId="10" w16cid:durableId="1067266968">
    <w:abstractNumId w:val="9"/>
  </w:num>
  <w:num w:numId="11" w16cid:durableId="1275597558">
    <w:abstractNumId w:val="0"/>
  </w:num>
  <w:num w:numId="12" w16cid:durableId="1770200376">
    <w:abstractNumId w:val="1"/>
  </w:num>
  <w:num w:numId="13" w16cid:durableId="121310918">
    <w:abstractNumId w:val="16"/>
  </w:num>
  <w:num w:numId="14" w16cid:durableId="223293435">
    <w:abstractNumId w:val="4"/>
  </w:num>
  <w:num w:numId="15" w16cid:durableId="107816252">
    <w:abstractNumId w:val="21"/>
  </w:num>
  <w:num w:numId="16" w16cid:durableId="1747529899">
    <w:abstractNumId w:val="6"/>
  </w:num>
  <w:num w:numId="17" w16cid:durableId="1536622941">
    <w:abstractNumId w:val="3"/>
  </w:num>
  <w:num w:numId="18" w16cid:durableId="655570355">
    <w:abstractNumId w:val="20"/>
  </w:num>
  <w:num w:numId="19" w16cid:durableId="1179389296">
    <w:abstractNumId w:val="28"/>
  </w:num>
  <w:num w:numId="20" w16cid:durableId="1937245450">
    <w:abstractNumId w:val="8"/>
  </w:num>
  <w:num w:numId="21" w16cid:durableId="1940794852">
    <w:abstractNumId w:val="24"/>
  </w:num>
  <w:num w:numId="22" w16cid:durableId="1380276954">
    <w:abstractNumId w:val="12"/>
  </w:num>
  <w:num w:numId="23" w16cid:durableId="142907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3"/>
  </w:num>
  <w:num w:numId="28" w16cid:durableId="1072001305">
    <w:abstractNumId w:val="10"/>
  </w:num>
  <w:num w:numId="29" w16cid:durableId="4177568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3E81"/>
    <w:rsid w:val="000041A6"/>
    <w:rsid w:val="0000593A"/>
    <w:rsid w:val="00010FFE"/>
    <w:rsid w:val="00014538"/>
    <w:rsid w:val="00020521"/>
    <w:rsid w:val="00021BA2"/>
    <w:rsid w:val="000250BC"/>
    <w:rsid w:val="00030427"/>
    <w:rsid w:val="00036733"/>
    <w:rsid w:val="0004074C"/>
    <w:rsid w:val="00040A50"/>
    <w:rsid w:val="00040CDA"/>
    <w:rsid w:val="000412E8"/>
    <w:rsid w:val="00043265"/>
    <w:rsid w:val="00043535"/>
    <w:rsid w:val="00043C21"/>
    <w:rsid w:val="00045591"/>
    <w:rsid w:val="00050594"/>
    <w:rsid w:val="00052264"/>
    <w:rsid w:val="000527E3"/>
    <w:rsid w:val="00054077"/>
    <w:rsid w:val="00054F7D"/>
    <w:rsid w:val="000568CC"/>
    <w:rsid w:val="00060DA6"/>
    <w:rsid w:val="000638BC"/>
    <w:rsid w:val="0006466C"/>
    <w:rsid w:val="00065358"/>
    <w:rsid w:val="00067A36"/>
    <w:rsid w:val="00070B56"/>
    <w:rsid w:val="00070E82"/>
    <w:rsid w:val="0007171F"/>
    <w:rsid w:val="000742E1"/>
    <w:rsid w:val="000745BF"/>
    <w:rsid w:val="00075053"/>
    <w:rsid w:val="00077F28"/>
    <w:rsid w:val="00081514"/>
    <w:rsid w:val="00082ED2"/>
    <w:rsid w:val="00086F48"/>
    <w:rsid w:val="000923AB"/>
    <w:rsid w:val="00094982"/>
    <w:rsid w:val="000953BF"/>
    <w:rsid w:val="00095746"/>
    <w:rsid w:val="000A1602"/>
    <w:rsid w:val="000A2EA5"/>
    <w:rsid w:val="000B30AE"/>
    <w:rsid w:val="000B36D1"/>
    <w:rsid w:val="000B38CF"/>
    <w:rsid w:val="000C6972"/>
    <w:rsid w:val="000C7500"/>
    <w:rsid w:val="000C7520"/>
    <w:rsid w:val="000C76DE"/>
    <w:rsid w:val="000C7ABB"/>
    <w:rsid w:val="000D04C4"/>
    <w:rsid w:val="000D0B66"/>
    <w:rsid w:val="000D1B70"/>
    <w:rsid w:val="000D3251"/>
    <w:rsid w:val="000D3F6F"/>
    <w:rsid w:val="000D64FB"/>
    <w:rsid w:val="000D7EFE"/>
    <w:rsid w:val="000E1979"/>
    <w:rsid w:val="000E531B"/>
    <w:rsid w:val="000E6788"/>
    <w:rsid w:val="000E7045"/>
    <w:rsid w:val="000E7B0F"/>
    <w:rsid w:val="000F1496"/>
    <w:rsid w:val="000F277D"/>
    <w:rsid w:val="000F36BF"/>
    <w:rsid w:val="000F4C61"/>
    <w:rsid w:val="000F5123"/>
    <w:rsid w:val="000F6158"/>
    <w:rsid w:val="00102A43"/>
    <w:rsid w:val="001041D0"/>
    <w:rsid w:val="0012501F"/>
    <w:rsid w:val="001307F9"/>
    <w:rsid w:val="001320D3"/>
    <w:rsid w:val="00132D81"/>
    <w:rsid w:val="0013392A"/>
    <w:rsid w:val="00134B6A"/>
    <w:rsid w:val="00134E93"/>
    <w:rsid w:val="00137FE3"/>
    <w:rsid w:val="00140A3D"/>
    <w:rsid w:val="00145A45"/>
    <w:rsid w:val="00147221"/>
    <w:rsid w:val="001578D3"/>
    <w:rsid w:val="001620B9"/>
    <w:rsid w:val="0016459A"/>
    <w:rsid w:val="00173261"/>
    <w:rsid w:val="00174698"/>
    <w:rsid w:val="001774E1"/>
    <w:rsid w:val="00181F52"/>
    <w:rsid w:val="00184707"/>
    <w:rsid w:val="00190ADA"/>
    <w:rsid w:val="001A0D9F"/>
    <w:rsid w:val="001A3B98"/>
    <w:rsid w:val="001A4919"/>
    <w:rsid w:val="001A571C"/>
    <w:rsid w:val="001B0983"/>
    <w:rsid w:val="001B325A"/>
    <w:rsid w:val="001B4CAA"/>
    <w:rsid w:val="001B59EB"/>
    <w:rsid w:val="001B6CF9"/>
    <w:rsid w:val="001C28C9"/>
    <w:rsid w:val="001D18AA"/>
    <w:rsid w:val="001E2294"/>
    <w:rsid w:val="001E2438"/>
    <w:rsid w:val="001E43D8"/>
    <w:rsid w:val="001E4F24"/>
    <w:rsid w:val="001F0AD8"/>
    <w:rsid w:val="001F17B0"/>
    <w:rsid w:val="001F1D1B"/>
    <w:rsid w:val="001F3830"/>
    <w:rsid w:val="001F4AB6"/>
    <w:rsid w:val="001F77F8"/>
    <w:rsid w:val="001F7E96"/>
    <w:rsid w:val="00207D6D"/>
    <w:rsid w:val="00207E39"/>
    <w:rsid w:val="00211071"/>
    <w:rsid w:val="002124B9"/>
    <w:rsid w:val="00213E8E"/>
    <w:rsid w:val="0021464C"/>
    <w:rsid w:val="00214D5A"/>
    <w:rsid w:val="0021597B"/>
    <w:rsid w:val="00224E4F"/>
    <w:rsid w:val="0022579D"/>
    <w:rsid w:val="002312D6"/>
    <w:rsid w:val="00235DB2"/>
    <w:rsid w:val="00237873"/>
    <w:rsid w:val="002416B9"/>
    <w:rsid w:val="0024190D"/>
    <w:rsid w:val="002434FA"/>
    <w:rsid w:val="002441F8"/>
    <w:rsid w:val="00245245"/>
    <w:rsid w:val="002522F3"/>
    <w:rsid w:val="002552C3"/>
    <w:rsid w:val="002562C7"/>
    <w:rsid w:val="00273023"/>
    <w:rsid w:val="0027435D"/>
    <w:rsid w:val="002743EC"/>
    <w:rsid w:val="00275A39"/>
    <w:rsid w:val="00280005"/>
    <w:rsid w:val="00280F20"/>
    <w:rsid w:val="0028483D"/>
    <w:rsid w:val="00285404"/>
    <w:rsid w:val="00286CE4"/>
    <w:rsid w:val="00290070"/>
    <w:rsid w:val="002924F6"/>
    <w:rsid w:val="00292BA2"/>
    <w:rsid w:val="002947A6"/>
    <w:rsid w:val="0029698E"/>
    <w:rsid w:val="002969CF"/>
    <w:rsid w:val="002A17B7"/>
    <w:rsid w:val="002A5F33"/>
    <w:rsid w:val="002A617F"/>
    <w:rsid w:val="002A6EAD"/>
    <w:rsid w:val="002A77DB"/>
    <w:rsid w:val="002A7CC7"/>
    <w:rsid w:val="002B0BDD"/>
    <w:rsid w:val="002B3567"/>
    <w:rsid w:val="002B51F2"/>
    <w:rsid w:val="002B6216"/>
    <w:rsid w:val="002B7AF3"/>
    <w:rsid w:val="002C0718"/>
    <w:rsid w:val="002C20A5"/>
    <w:rsid w:val="002C3814"/>
    <w:rsid w:val="002C7A31"/>
    <w:rsid w:val="002D0512"/>
    <w:rsid w:val="002D58E5"/>
    <w:rsid w:val="002E25E3"/>
    <w:rsid w:val="002E43A3"/>
    <w:rsid w:val="002F350F"/>
    <w:rsid w:val="00304D3F"/>
    <w:rsid w:val="0030739A"/>
    <w:rsid w:val="00310010"/>
    <w:rsid w:val="00311AD1"/>
    <w:rsid w:val="00313697"/>
    <w:rsid w:val="00314618"/>
    <w:rsid w:val="00316724"/>
    <w:rsid w:val="003176F7"/>
    <w:rsid w:val="00321B28"/>
    <w:rsid w:val="00321F4E"/>
    <w:rsid w:val="0032515D"/>
    <w:rsid w:val="00325227"/>
    <w:rsid w:val="00327FEF"/>
    <w:rsid w:val="00331DBD"/>
    <w:rsid w:val="003355BC"/>
    <w:rsid w:val="003428C6"/>
    <w:rsid w:val="0034570E"/>
    <w:rsid w:val="00345F27"/>
    <w:rsid w:val="00353B3E"/>
    <w:rsid w:val="003578EF"/>
    <w:rsid w:val="00361FD4"/>
    <w:rsid w:val="0036653C"/>
    <w:rsid w:val="003667DF"/>
    <w:rsid w:val="00367E44"/>
    <w:rsid w:val="003701B5"/>
    <w:rsid w:val="0037188F"/>
    <w:rsid w:val="003720B0"/>
    <w:rsid w:val="00372EC9"/>
    <w:rsid w:val="003775D4"/>
    <w:rsid w:val="00380D75"/>
    <w:rsid w:val="00380FC8"/>
    <w:rsid w:val="00384656"/>
    <w:rsid w:val="00390E32"/>
    <w:rsid w:val="003969F2"/>
    <w:rsid w:val="00397A7C"/>
    <w:rsid w:val="003A0AEF"/>
    <w:rsid w:val="003A44AE"/>
    <w:rsid w:val="003A7ADB"/>
    <w:rsid w:val="003B0017"/>
    <w:rsid w:val="003B3EF3"/>
    <w:rsid w:val="003B44A1"/>
    <w:rsid w:val="003B4871"/>
    <w:rsid w:val="003B6D21"/>
    <w:rsid w:val="003C135B"/>
    <w:rsid w:val="003C173F"/>
    <w:rsid w:val="003C18E4"/>
    <w:rsid w:val="003C5B7B"/>
    <w:rsid w:val="003C5D1A"/>
    <w:rsid w:val="003C6696"/>
    <w:rsid w:val="003D2345"/>
    <w:rsid w:val="003D39C3"/>
    <w:rsid w:val="003D4D0F"/>
    <w:rsid w:val="003E016B"/>
    <w:rsid w:val="003E1C12"/>
    <w:rsid w:val="003E1C69"/>
    <w:rsid w:val="003E47CE"/>
    <w:rsid w:val="003E550C"/>
    <w:rsid w:val="003F37D5"/>
    <w:rsid w:val="003F4D89"/>
    <w:rsid w:val="00400E48"/>
    <w:rsid w:val="00403948"/>
    <w:rsid w:val="004066A5"/>
    <w:rsid w:val="00411243"/>
    <w:rsid w:val="00415C2B"/>
    <w:rsid w:val="00421500"/>
    <w:rsid w:val="004221CF"/>
    <w:rsid w:val="00422E7D"/>
    <w:rsid w:val="0042496B"/>
    <w:rsid w:val="004250C4"/>
    <w:rsid w:val="00426D0F"/>
    <w:rsid w:val="00431E01"/>
    <w:rsid w:val="00433613"/>
    <w:rsid w:val="0043380A"/>
    <w:rsid w:val="004405A9"/>
    <w:rsid w:val="00441EC1"/>
    <w:rsid w:val="00443904"/>
    <w:rsid w:val="0044457C"/>
    <w:rsid w:val="00444B76"/>
    <w:rsid w:val="0044735B"/>
    <w:rsid w:val="004479E2"/>
    <w:rsid w:val="004507B0"/>
    <w:rsid w:val="0046032E"/>
    <w:rsid w:val="0046300E"/>
    <w:rsid w:val="00466BDD"/>
    <w:rsid w:val="00467564"/>
    <w:rsid w:val="00470B39"/>
    <w:rsid w:val="00471B19"/>
    <w:rsid w:val="00476A11"/>
    <w:rsid w:val="00481A04"/>
    <w:rsid w:val="004822CB"/>
    <w:rsid w:val="0048748A"/>
    <w:rsid w:val="00492995"/>
    <w:rsid w:val="004943ED"/>
    <w:rsid w:val="00495A93"/>
    <w:rsid w:val="004A0EA2"/>
    <w:rsid w:val="004A469D"/>
    <w:rsid w:val="004A6408"/>
    <w:rsid w:val="004A64BD"/>
    <w:rsid w:val="004A77AF"/>
    <w:rsid w:val="004B177E"/>
    <w:rsid w:val="004B3296"/>
    <w:rsid w:val="004B47CC"/>
    <w:rsid w:val="004B4FA8"/>
    <w:rsid w:val="004B73DB"/>
    <w:rsid w:val="004B7FF5"/>
    <w:rsid w:val="004C01C3"/>
    <w:rsid w:val="004C2297"/>
    <w:rsid w:val="004C5EE9"/>
    <w:rsid w:val="004C7CB0"/>
    <w:rsid w:val="004D2569"/>
    <w:rsid w:val="004D44F6"/>
    <w:rsid w:val="004D4A88"/>
    <w:rsid w:val="004E1BA4"/>
    <w:rsid w:val="004E311D"/>
    <w:rsid w:val="004E7C36"/>
    <w:rsid w:val="004F3468"/>
    <w:rsid w:val="004F7D70"/>
    <w:rsid w:val="005149D7"/>
    <w:rsid w:val="0051750D"/>
    <w:rsid w:val="005226B3"/>
    <w:rsid w:val="00534DC5"/>
    <w:rsid w:val="00543B4A"/>
    <w:rsid w:val="005447E1"/>
    <w:rsid w:val="00554EC6"/>
    <w:rsid w:val="00556E27"/>
    <w:rsid w:val="0056168F"/>
    <w:rsid w:val="005624DB"/>
    <w:rsid w:val="00562E60"/>
    <w:rsid w:val="00564E21"/>
    <w:rsid w:val="00570DFE"/>
    <w:rsid w:val="0057136E"/>
    <w:rsid w:val="00572A51"/>
    <w:rsid w:val="005763EB"/>
    <w:rsid w:val="0057718A"/>
    <w:rsid w:val="00577CB8"/>
    <w:rsid w:val="00580B18"/>
    <w:rsid w:val="00581607"/>
    <w:rsid w:val="005829EA"/>
    <w:rsid w:val="00584211"/>
    <w:rsid w:val="00585A2B"/>
    <w:rsid w:val="005870D5"/>
    <w:rsid w:val="00587B9E"/>
    <w:rsid w:val="00594C1E"/>
    <w:rsid w:val="005A1167"/>
    <w:rsid w:val="005A1637"/>
    <w:rsid w:val="005A42E9"/>
    <w:rsid w:val="005A54FF"/>
    <w:rsid w:val="005A62FE"/>
    <w:rsid w:val="005B35B7"/>
    <w:rsid w:val="005B50C7"/>
    <w:rsid w:val="005B534B"/>
    <w:rsid w:val="005B788D"/>
    <w:rsid w:val="005B7F30"/>
    <w:rsid w:val="005C1EAD"/>
    <w:rsid w:val="005C676D"/>
    <w:rsid w:val="005D09D4"/>
    <w:rsid w:val="005D122B"/>
    <w:rsid w:val="005D16BB"/>
    <w:rsid w:val="005D2D78"/>
    <w:rsid w:val="005D7281"/>
    <w:rsid w:val="005D7804"/>
    <w:rsid w:val="005E096A"/>
    <w:rsid w:val="005E31D5"/>
    <w:rsid w:val="005E359F"/>
    <w:rsid w:val="005E4732"/>
    <w:rsid w:val="005E5D9D"/>
    <w:rsid w:val="005F2093"/>
    <w:rsid w:val="005F42DA"/>
    <w:rsid w:val="005F4954"/>
    <w:rsid w:val="005F6A31"/>
    <w:rsid w:val="00604505"/>
    <w:rsid w:val="00604B83"/>
    <w:rsid w:val="006060DE"/>
    <w:rsid w:val="00607BB7"/>
    <w:rsid w:val="00611203"/>
    <w:rsid w:val="0061444A"/>
    <w:rsid w:val="00615FED"/>
    <w:rsid w:val="006168A4"/>
    <w:rsid w:val="00617E54"/>
    <w:rsid w:val="00621BE2"/>
    <w:rsid w:val="006224AB"/>
    <w:rsid w:val="00627674"/>
    <w:rsid w:val="00630E9F"/>
    <w:rsid w:val="00633311"/>
    <w:rsid w:val="00635765"/>
    <w:rsid w:val="00640F4C"/>
    <w:rsid w:val="00641AFE"/>
    <w:rsid w:val="006453AD"/>
    <w:rsid w:val="006457B8"/>
    <w:rsid w:val="0065473A"/>
    <w:rsid w:val="00654B78"/>
    <w:rsid w:val="00655271"/>
    <w:rsid w:val="006609DA"/>
    <w:rsid w:val="006629E4"/>
    <w:rsid w:val="00662A6F"/>
    <w:rsid w:val="00662CBC"/>
    <w:rsid w:val="0066784F"/>
    <w:rsid w:val="00670623"/>
    <w:rsid w:val="006713F8"/>
    <w:rsid w:val="00673401"/>
    <w:rsid w:val="00675AEB"/>
    <w:rsid w:val="00675D98"/>
    <w:rsid w:val="0067728E"/>
    <w:rsid w:val="0068275C"/>
    <w:rsid w:val="006843CE"/>
    <w:rsid w:val="00687BB5"/>
    <w:rsid w:val="00690105"/>
    <w:rsid w:val="00690AB8"/>
    <w:rsid w:val="00691995"/>
    <w:rsid w:val="00693377"/>
    <w:rsid w:val="00696DD1"/>
    <w:rsid w:val="006A167E"/>
    <w:rsid w:val="006A1C2A"/>
    <w:rsid w:val="006A1D27"/>
    <w:rsid w:val="006A2C5C"/>
    <w:rsid w:val="006A361F"/>
    <w:rsid w:val="006A6D2E"/>
    <w:rsid w:val="006A6F72"/>
    <w:rsid w:val="006B21C5"/>
    <w:rsid w:val="006B4270"/>
    <w:rsid w:val="006B6FD5"/>
    <w:rsid w:val="006B75F4"/>
    <w:rsid w:val="006B7E42"/>
    <w:rsid w:val="006C23A9"/>
    <w:rsid w:val="006C554B"/>
    <w:rsid w:val="006C5AA0"/>
    <w:rsid w:val="006D2CC2"/>
    <w:rsid w:val="006D6289"/>
    <w:rsid w:val="006D7497"/>
    <w:rsid w:val="006E034B"/>
    <w:rsid w:val="006E4C1D"/>
    <w:rsid w:val="006E7828"/>
    <w:rsid w:val="006F1D7A"/>
    <w:rsid w:val="007003B6"/>
    <w:rsid w:val="00702866"/>
    <w:rsid w:val="007034FF"/>
    <w:rsid w:val="007037CD"/>
    <w:rsid w:val="00711E25"/>
    <w:rsid w:val="007151F1"/>
    <w:rsid w:val="007153B5"/>
    <w:rsid w:val="00724353"/>
    <w:rsid w:val="00727559"/>
    <w:rsid w:val="00727BFF"/>
    <w:rsid w:val="00732CAF"/>
    <w:rsid w:val="0073318E"/>
    <w:rsid w:val="00733283"/>
    <w:rsid w:val="00733BB8"/>
    <w:rsid w:val="007340EB"/>
    <w:rsid w:val="007353C6"/>
    <w:rsid w:val="007355E6"/>
    <w:rsid w:val="00736D42"/>
    <w:rsid w:val="007411F3"/>
    <w:rsid w:val="0074488F"/>
    <w:rsid w:val="007470E9"/>
    <w:rsid w:val="00747916"/>
    <w:rsid w:val="00747F6D"/>
    <w:rsid w:val="00752E40"/>
    <w:rsid w:val="00754DD3"/>
    <w:rsid w:val="0075589E"/>
    <w:rsid w:val="00761489"/>
    <w:rsid w:val="00762B97"/>
    <w:rsid w:val="00762DF8"/>
    <w:rsid w:val="0076300E"/>
    <w:rsid w:val="007701DB"/>
    <w:rsid w:val="00770B6F"/>
    <w:rsid w:val="007713C0"/>
    <w:rsid w:val="007737D0"/>
    <w:rsid w:val="0077492E"/>
    <w:rsid w:val="007810CD"/>
    <w:rsid w:val="00782366"/>
    <w:rsid w:val="00783F4C"/>
    <w:rsid w:val="00783FC1"/>
    <w:rsid w:val="0078430F"/>
    <w:rsid w:val="00786DB4"/>
    <w:rsid w:val="00790B29"/>
    <w:rsid w:val="00791AAC"/>
    <w:rsid w:val="00793250"/>
    <w:rsid w:val="00796DE8"/>
    <w:rsid w:val="007A16EE"/>
    <w:rsid w:val="007A250B"/>
    <w:rsid w:val="007B25D7"/>
    <w:rsid w:val="007B3285"/>
    <w:rsid w:val="007B47FB"/>
    <w:rsid w:val="007B7B49"/>
    <w:rsid w:val="007C1790"/>
    <w:rsid w:val="007C2323"/>
    <w:rsid w:val="007C3F60"/>
    <w:rsid w:val="007D42C4"/>
    <w:rsid w:val="007E0B92"/>
    <w:rsid w:val="007E4ADE"/>
    <w:rsid w:val="007E525F"/>
    <w:rsid w:val="007E6A3E"/>
    <w:rsid w:val="007E6D0D"/>
    <w:rsid w:val="007F404E"/>
    <w:rsid w:val="007F5A70"/>
    <w:rsid w:val="007F6144"/>
    <w:rsid w:val="008007A7"/>
    <w:rsid w:val="00801705"/>
    <w:rsid w:val="00804F11"/>
    <w:rsid w:val="00805751"/>
    <w:rsid w:val="00810EED"/>
    <w:rsid w:val="0081214F"/>
    <w:rsid w:val="00812EF2"/>
    <w:rsid w:val="00813486"/>
    <w:rsid w:val="00821D2A"/>
    <w:rsid w:val="00821EDF"/>
    <w:rsid w:val="00824F4C"/>
    <w:rsid w:val="00831B16"/>
    <w:rsid w:val="00832849"/>
    <w:rsid w:val="00834C8F"/>
    <w:rsid w:val="00835FD2"/>
    <w:rsid w:val="00836B2A"/>
    <w:rsid w:val="00842ED4"/>
    <w:rsid w:val="00843457"/>
    <w:rsid w:val="00843570"/>
    <w:rsid w:val="008448FD"/>
    <w:rsid w:val="00845592"/>
    <w:rsid w:val="00847588"/>
    <w:rsid w:val="008503F3"/>
    <w:rsid w:val="00853A07"/>
    <w:rsid w:val="00855562"/>
    <w:rsid w:val="00857B65"/>
    <w:rsid w:val="00857C4F"/>
    <w:rsid w:val="0086433D"/>
    <w:rsid w:val="00864CD6"/>
    <w:rsid w:val="00864E26"/>
    <w:rsid w:val="00864F48"/>
    <w:rsid w:val="00865E34"/>
    <w:rsid w:val="00880FF8"/>
    <w:rsid w:val="0088498D"/>
    <w:rsid w:val="00887738"/>
    <w:rsid w:val="00897F7E"/>
    <w:rsid w:val="008A0110"/>
    <w:rsid w:val="008A2E88"/>
    <w:rsid w:val="008A3408"/>
    <w:rsid w:val="008B00D1"/>
    <w:rsid w:val="008B10D5"/>
    <w:rsid w:val="008B16E9"/>
    <w:rsid w:val="008B27E0"/>
    <w:rsid w:val="008B395E"/>
    <w:rsid w:val="008B4554"/>
    <w:rsid w:val="008B5825"/>
    <w:rsid w:val="008B64F0"/>
    <w:rsid w:val="008C1858"/>
    <w:rsid w:val="008C214F"/>
    <w:rsid w:val="008C544E"/>
    <w:rsid w:val="008C76F8"/>
    <w:rsid w:val="008C7EF2"/>
    <w:rsid w:val="008D0AEC"/>
    <w:rsid w:val="008D5137"/>
    <w:rsid w:val="008D54B7"/>
    <w:rsid w:val="008E4838"/>
    <w:rsid w:val="008E6933"/>
    <w:rsid w:val="008F1CEC"/>
    <w:rsid w:val="008F4390"/>
    <w:rsid w:val="0090036D"/>
    <w:rsid w:val="009004D7"/>
    <w:rsid w:val="00902E92"/>
    <w:rsid w:val="00902F38"/>
    <w:rsid w:val="00905A09"/>
    <w:rsid w:val="00915704"/>
    <w:rsid w:val="0091654C"/>
    <w:rsid w:val="009202EA"/>
    <w:rsid w:val="0092076D"/>
    <w:rsid w:val="00920873"/>
    <w:rsid w:val="00922826"/>
    <w:rsid w:val="009243C0"/>
    <w:rsid w:val="009257A6"/>
    <w:rsid w:val="00925B0E"/>
    <w:rsid w:val="00927C5E"/>
    <w:rsid w:val="009314E1"/>
    <w:rsid w:val="0093621F"/>
    <w:rsid w:val="0093692A"/>
    <w:rsid w:val="00936EB4"/>
    <w:rsid w:val="009447DB"/>
    <w:rsid w:val="0094614A"/>
    <w:rsid w:val="00946335"/>
    <w:rsid w:val="0095322E"/>
    <w:rsid w:val="00953A63"/>
    <w:rsid w:val="00954CA7"/>
    <w:rsid w:val="00960631"/>
    <w:rsid w:val="009623AA"/>
    <w:rsid w:val="00966C91"/>
    <w:rsid w:val="009721DD"/>
    <w:rsid w:val="00976026"/>
    <w:rsid w:val="00976C8F"/>
    <w:rsid w:val="0097709B"/>
    <w:rsid w:val="00981472"/>
    <w:rsid w:val="00982920"/>
    <w:rsid w:val="009861BA"/>
    <w:rsid w:val="009904CA"/>
    <w:rsid w:val="009927D2"/>
    <w:rsid w:val="00994A0B"/>
    <w:rsid w:val="009964FD"/>
    <w:rsid w:val="00996945"/>
    <w:rsid w:val="009A342A"/>
    <w:rsid w:val="009A788F"/>
    <w:rsid w:val="009B0236"/>
    <w:rsid w:val="009B126D"/>
    <w:rsid w:val="009B35CE"/>
    <w:rsid w:val="009B3897"/>
    <w:rsid w:val="009B43A7"/>
    <w:rsid w:val="009B7AD4"/>
    <w:rsid w:val="009C0491"/>
    <w:rsid w:val="009C1DBF"/>
    <w:rsid w:val="009C333C"/>
    <w:rsid w:val="009C755E"/>
    <w:rsid w:val="009D0872"/>
    <w:rsid w:val="009D0D85"/>
    <w:rsid w:val="009D29CF"/>
    <w:rsid w:val="009D48E8"/>
    <w:rsid w:val="009D741A"/>
    <w:rsid w:val="009E380E"/>
    <w:rsid w:val="009E3F87"/>
    <w:rsid w:val="009E479B"/>
    <w:rsid w:val="009E5A33"/>
    <w:rsid w:val="009E5E1C"/>
    <w:rsid w:val="009E745F"/>
    <w:rsid w:val="009F06DF"/>
    <w:rsid w:val="009F0EF6"/>
    <w:rsid w:val="009F299E"/>
    <w:rsid w:val="009F2FB7"/>
    <w:rsid w:val="009F552D"/>
    <w:rsid w:val="009F76B3"/>
    <w:rsid w:val="00A024A9"/>
    <w:rsid w:val="00A02C13"/>
    <w:rsid w:val="00A04A84"/>
    <w:rsid w:val="00A0688D"/>
    <w:rsid w:val="00A078C8"/>
    <w:rsid w:val="00A107A7"/>
    <w:rsid w:val="00A12538"/>
    <w:rsid w:val="00A13A02"/>
    <w:rsid w:val="00A176ED"/>
    <w:rsid w:val="00A17A8E"/>
    <w:rsid w:val="00A2126B"/>
    <w:rsid w:val="00A25D76"/>
    <w:rsid w:val="00A27BCB"/>
    <w:rsid w:val="00A3061A"/>
    <w:rsid w:val="00A40528"/>
    <w:rsid w:val="00A44D69"/>
    <w:rsid w:val="00A47F7F"/>
    <w:rsid w:val="00A502CA"/>
    <w:rsid w:val="00A5056E"/>
    <w:rsid w:val="00A50855"/>
    <w:rsid w:val="00A53EE5"/>
    <w:rsid w:val="00A53F54"/>
    <w:rsid w:val="00A56BAA"/>
    <w:rsid w:val="00A57B34"/>
    <w:rsid w:val="00A650F3"/>
    <w:rsid w:val="00A666FF"/>
    <w:rsid w:val="00A70424"/>
    <w:rsid w:val="00A7058B"/>
    <w:rsid w:val="00A755F2"/>
    <w:rsid w:val="00A77EF0"/>
    <w:rsid w:val="00A81021"/>
    <w:rsid w:val="00A84EDC"/>
    <w:rsid w:val="00A864AE"/>
    <w:rsid w:val="00A873A7"/>
    <w:rsid w:val="00A90135"/>
    <w:rsid w:val="00A96312"/>
    <w:rsid w:val="00A978A0"/>
    <w:rsid w:val="00AA2267"/>
    <w:rsid w:val="00AA7106"/>
    <w:rsid w:val="00AB38D7"/>
    <w:rsid w:val="00AC0698"/>
    <w:rsid w:val="00AC0A1A"/>
    <w:rsid w:val="00AC1EE4"/>
    <w:rsid w:val="00AC3800"/>
    <w:rsid w:val="00AC4A0A"/>
    <w:rsid w:val="00AC5035"/>
    <w:rsid w:val="00AC6FC2"/>
    <w:rsid w:val="00AD2B87"/>
    <w:rsid w:val="00AE1E1A"/>
    <w:rsid w:val="00AE6450"/>
    <w:rsid w:val="00AF06F2"/>
    <w:rsid w:val="00AF095E"/>
    <w:rsid w:val="00AF1F1C"/>
    <w:rsid w:val="00B02A5A"/>
    <w:rsid w:val="00B03CA5"/>
    <w:rsid w:val="00B04FA4"/>
    <w:rsid w:val="00B0504C"/>
    <w:rsid w:val="00B05322"/>
    <w:rsid w:val="00B05A31"/>
    <w:rsid w:val="00B05CD6"/>
    <w:rsid w:val="00B11F02"/>
    <w:rsid w:val="00B25178"/>
    <w:rsid w:val="00B278F9"/>
    <w:rsid w:val="00B32D50"/>
    <w:rsid w:val="00B35219"/>
    <w:rsid w:val="00B40F77"/>
    <w:rsid w:val="00B42D15"/>
    <w:rsid w:val="00B44C7C"/>
    <w:rsid w:val="00B53B02"/>
    <w:rsid w:val="00B53D06"/>
    <w:rsid w:val="00B61123"/>
    <w:rsid w:val="00B70292"/>
    <w:rsid w:val="00B72E3E"/>
    <w:rsid w:val="00B73E63"/>
    <w:rsid w:val="00B750E4"/>
    <w:rsid w:val="00B7579B"/>
    <w:rsid w:val="00B8015E"/>
    <w:rsid w:val="00B80E4E"/>
    <w:rsid w:val="00B82093"/>
    <w:rsid w:val="00B82BEF"/>
    <w:rsid w:val="00B84CEB"/>
    <w:rsid w:val="00B85628"/>
    <w:rsid w:val="00B87166"/>
    <w:rsid w:val="00B94E2A"/>
    <w:rsid w:val="00BA0B8A"/>
    <w:rsid w:val="00BA1A05"/>
    <w:rsid w:val="00BA37AF"/>
    <w:rsid w:val="00BA50BD"/>
    <w:rsid w:val="00BA5882"/>
    <w:rsid w:val="00BA6764"/>
    <w:rsid w:val="00BA78A5"/>
    <w:rsid w:val="00BB0B1D"/>
    <w:rsid w:val="00BB31B2"/>
    <w:rsid w:val="00BC122E"/>
    <w:rsid w:val="00BC16D9"/>
    <w:rsid w:val="00BC33F9"/>
    <w:rsid w:val="00BC5993"/>
    <w:rsid w:val="00BC5F0D"/>
    <w:rsid w:val="00BD070D"/>
    <w:rsid w:val="00BD0B21"/>
    <w:rsid w:val="00BD1F3E"/>
    <w:rsid w:val="00BD301E"/>
    <w:rsid w:val="00BD4A45"/>
    <w:rsid w:val="00BE19AF"/>
    <w:rsid w:val="00BE7739"/>
    <w:rsid w:val="00BE77D2"/>
    <w:rsid w:val="00BF17D8"/>
    <w:rsid w:val="00BF1CB3"/>
    <w:rsid w:val="00BF317E"/>
    <w:rsid w:val="00BF50A0"/>
    <w:rsid w:val="00BF566C"/>
    <w:rsid w:val="00BF6840"/>
    <w:rsid w:val="00BF6FF9"/>
    <w:rsid w:val="00BF71F6"/>
    <w:rsid w:val="00C024EA"/>
    <w:rsid w:val="00C029D6"/>
    <w:rsid w:val="00C0326D"/>
    <w:rsid w:val="00C05409"/>
    <w:rsid w:val="00C05ED3"/>
    <w:rsid w:val="00C063AC"/>
    <w:rsid w:val="00C1002F"/>
    <w:rsid w:val="00C1176A"/>
    <w:rsid w:val="00C11A6D"/>
    <w:rsid w:val="00C13416"/>
    <w:rsid w:val="00C13A42"/>
    <w:rsid w:val="00C20601"/>
    <w:rsid w:val="00C222C3"/>
    <w:rsid w:val="00C27A69"/>
    <w:rsid w:val="00C33CB8"/>
    <w:rsid w:val="00C35240"/>
    <w:rsid w:val="00C3600E"/>
    <w:rsid w:val="00C3725A"/>
    <w:rsid w:val="00C3732C"/>
    <w:rsid w:val="00C441E5"/>
    <w:rsid w:val="00C463FD"/>
    <w:rsid w:val="00C4783B"/>
    <w:rsid w:val="00C47F87"/>
    <w:rsid w:val="00C512A9"/>
    <w:rsid w:val="00C56728"/>
    <w:rsid w:val="00C61A75"/>
    <w:rsid w:val="00C66FD9"/>
    <w:rsid w:val="00C74324"/>
    <w:rsid w:val="00C81478"/>
    <w:rsid w:val="00C81CAA"/>
    <w:rsid w:val="00C82332"/>
    <w:rsid w:val="00C835EC"/>
    <w:rsid w:val="00C8398E"/>
    <w:rsid w:val="00C86BC2"/>
    <w:rsid w:val="00C91009"/>
    <w:rsid w:val="00C9310E"/>
    <w:rsid w:val="00C93AE9"/>
    <w:rsid w:val="00CA1E28"/>
    <w:rsid w:val="00CA3599"/>
    <w:rsid w:val="00CA4237"/>
    <w:rsid w:val="00CA5B3B"/>
    <w:rsid w:val="00CC1E2F"/>
    <w:rsid w:val="00CC54D4"/>
    <w:rsid w:val="00CC632D"/>
    <w:rsid w:val="00CD041B"/>
    <w:rsid w:val="00CD4A6D"/>
    <w:rsid w:val="00CE324F"/>
    <w:rsid w:val="00CF0450"/>
    <w:rsid w:val="00CF24AC"/>
    <w:rsid w:val="00CF2DEB"/>
    <w:rsid w:val="00CF545D"/>
    <w:rsid w:val="00D02A6A"/>
    <w:rsid w:val="00D06152"/>
    <w:rsid w:val="00D10186"/>
    <w:rsid w:val="00D101C8"/>
    <w:rsid w:val="00D14446"/>
    <w:rsid w:val="00D17250"/>
    <w:rsid w:val="00D17A6A"/>
    <w:rsid w:val="00D200DB"/>
    <w:rsid w:val="00D20BC1"/>
    <w:rsid w:val="00D22222"/>
    <w:rsid w:val="00D23876"/>
    <w:rsid w:val="00D253C4"/>
    <w:rsid w:val="00D268A0"/>
    <w:rsid w:val="00D26ABA"/>
    <w:rsid w:val="00D32768"/>
    <w:rsid w:val="00D32B6C"/>
    <w:rsid w:val="00D3355C"/>
    <w:rsid w:val="00D37E72"/>
    <w:rsid w:val="00D42EEC"/>
    <w:rsid w:val="00D501EC"/>
    <w:rsid w:val="00D5152B"/>
    <w:rsid w:val="00D525C1"/>
    <w:rsid w:val="00D52939"/>
    <w:rsid w:val="00D53237"/>
    <w:rsid w:val="00D532B0"/>
    <w:rsid w:val="00D53A32"/>
    <w:rsid w:val="00D54AE4"/>
    <w:rsid w:val="00D62D73"/>
    <w:rsid w:val="00D64DCA"/>
    <w:rsid w:val="00D66CF7"/>
    <w:rsid w:val="00D67019"/>
    <w:rsid w:val="00D71F78"/>
    <w:rsid w:val="00D726C1"/>
    <w:rsid w:val="00D73439"/>
    <w:rsid w:val="00D76C89"/>
    <w:rsid w:val="00D80754"/>
    <w:rsid w:val="00D8138B"/>
    <w:rsid w:val="00D83784"/>
    <w:rsid w:val="00D86C5D"/>
    <w:rsid w:val="00D87ED9"/>
    <w:rsid w:val="00D9546F"/>
    <w:rsid w:val="00DA3003"/>
    <w:rsid w:val="00DA3240"/>
    <w:rsid w:val="00DB235C"/>
    <w:rsid w:val="00DB29C0"/>
    <w:rsid w:val="00DB44F9"/>
    <w:rsid w:val="00DB6A54"/>
    <w:rsid w:val="00DC3A70"/>
    <w:rsid w:val="00DC5B99"/>
    <w:rsid w:val="00DC6F88"/>
    <w:rsid w:val="00DD1552"/>
    <w:rsid w:val="00DD4A0D"/>
    <w:rsid w:val="00DE137B"/>
    <w:rsid w:val="00DE1C34"/>
    <w:rsid w:val="00DE53FD"/>
    <w:rsid w:val="00DE69B7"/>
    <w:rsid w:val="00DE7300"/>
    <w:rsid w:val="00DF2303"/>
    <w:rsid w:val="00DF43D3"/>
    <w:rsid w:val="00DF4564"/>
    <w:rsid w:val="00DF7ED7"/>
    <w:rsid w:val="00E00D7A"/>
    <w:rsid w:val="00E03B6A"/>
    <w:rsid w:val="00E03B82"/>
    <w:rsid w:val="00E11436"/>
    <w:rsid w:val="00E131E3"/>
    <w:rsid w:val="00E13648"/>
    <w:rsid w:val="00E21DBA"/>
    <w:rsid w:val="00E30354"/>
    <w:rsid w:val="00E33CE4"/>
    <w:rsid w:val="00E34245"/>
    <w:rsid w:val="00E342AF"/>
    <w:rsid w:val="00E3519B"/>
    <w:rsid w:val="00E36239"/>
    <w:rsid w:val="00E41DD8"/>
    <w:rsid w:val="00E450AD"/>
    <w:rsid w:val="00E450D1"/>
    <w:rsid w:val="00E45A51"/>
    <w:rsid w:val="00E50604"/>
    <w:rsid w:val="00E51B9D"/>
    <w:rsid w:val="00E536B8"/>
    <w:rsid w:val="00E53A31"/>
    <w:rsid w:val="00E55F5D"/>
    <w:rsid w:val="00E62369"/>
    <w:rsid w:val="00E67497"/>
    <w:rsid w:val="00E67776"/>
    <w:rsid w:val="00E701B3"/>
    <w:rsid w:val="00E70679"/>
    <w:rsid w:val="00E72546"/>
    <w:rsid w:val="00E7391C"/>
    <w:rsid w:val="00E7405E"/>
    <w:rsid w:val="00E7482E"/>
    <w:rsid w:val="00E74B8B"/>
    <w:rsid w:val="00E77045"/>
    <w:rsid w:val="00E817AF"/>
    <w:rsid w:val="00E86968"/>
    <w:rsid w:val="00E86C32"/>
    <w:rsid w:val="00E914F4"/>
    <w:rsid w:val="00E9195D"/>
    <w:rsid w:val="00E923EC"/>
    <w:rsid w:val="00E957BA"/>
    <w:rsid w:val="00E95BD0"/>
    <w:rsid w:val="00E95C4A"/>
    <w:rsid w:val="00E970C4"/>
    <w:rsid w:val="00EA13CB"/>
    <w:rsid w:val="00EA62CD"/>
    <w:rsid w:val="00EA6FED"/>
    <w:rsid w:val="00EA731E"/>
    <w:rsid w:val="00EA74D4"/>
    <w:rsid w:val="00EB0648"/>
    <w:rsid w:val="00EB0AA0"/>
    <w:rsid w:val="00EB42D6"/>
    <w:rsid w:val="00EB5C0D"/>
    <w:rsid w:val="00EB7D9F"/>
    <w:rsid w:val="00EC163E"/>
    <w:rsid w:val="00EC6424"/>
    <w:rsid w:val="00EC68FE"/>
    <w:rsid w:val="00ED1AD5"/>
    <w:rsid w:val="00ED7A68"/>
    <w:rsid w:val="00EE09B0"/>
    <w:rsid w:val="00EE0F79"/>
    <w:rsid w:val="00EE3F76"/>
    <w:rsid w:val="00EE499B"/>
    <w:rsid w:val="00EF23F7"/>
    <w:rsid w:val="00EF4610"/>
    <w:rsid w:val="00EF48F4"/>
    <w:rsid w:val="00EF57B3"/>
    <w:rsid w:val="00EF6AE9"/>
    <w:rsid w:val="00EF6B5B"/>
    <w:rsid w:val="00F01B85"/>
    <w:rsid w:val="00F04A8E"/>
    <w:rsid w:val="00F10BF8"/>
    <w:rsid w:val="00F14436"/>
    <w:rsid w:val="00F20FA9"/>
    <w:rsid w:val="00F21328"/>
    <w:rsid w:val="00F21EAC"/>
    <w:rsid w:val="00F24AF1"/>
    <w:rsid w:val="00F25115"/>
    <w:rsid w:val="00F262F8"/>
    <w:rsid w:val="00F30DB5"/>
    <w:rsid w:val="00F329A6"/>
    <w:rsid w:val="00F34627"/>
    <w:rsid w:val="00F51041"/>
    <w:rsid w:val="00F60B8F"/>
    <w:rsid w:val="00F60CA3"/>
    <w:rsid w:val="00F64D8D"/>
    <w:rsid w:val="00F70843"/>
    <w:rsid w:val="00F732AE"/>
    <w:rsid w:val="00F739D3"/>
    <w:rsid w:val="00F77C86"/>
    <w:rsid w:val="00F80405"/>
    <w:rsid w:val="00F83E87"/>
    <w:rsid w:val="00F86AF4"/>
    <w:rsid w:val="00F8742E"/>
    <w:rsid w:val="00F904D9"/>
    <w:rsid w:val="00F908C2"/>
    <w:rsid w:val="00F92828"/>
    <w:rsid w:val="00F92E85"/>
    <w:rsid w:val="00F9342C"/>
    <w:rsid w:val="00F9457C"/>
    <w:rsid w:val="00F963E0"/>
    <w:rsid w:val="00F96C88"/>
    <w:rsid w:val="00FA033C"/>
    <w:rsid w:val="00FA0847"/>
    <w:rsid w:val="00FA2B1B"/>
    <w:rsid w:val="00FA3A3E"/>
    <w:rsid w:val="00FA56FD"/>
    <w:rsid w:val="00FA76AB"/>
    <w:rsid w:val="00FA7CC8"/>
    <w:rsid w:val="00FB06C8"/>
    <w:rsid w:val="00FB3E7C"/>
    <w:rsid w:val="00FB4753"/>
    <w:rsid w:val="00FB64EF"/>
    <w:rsid w:val="00FD176D"/>
    <w:rsid w:val="00FD30E0"/>
    <w:rsid w:val="00FD48ED"/>
    <w:rsid w:val="00FE2789"/>
    <w:rsid w:val="00FE2980"/>
    <w:rsid w:val="00FE5350"/>
    <w:rsid w:val="00FF0BF3"/>
    <w:rsid w:val="00FF1875"/>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6441</TotalTime>
  <Pages>4</Pages>
  <Words>1108</Words>
  <Characters>6322</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7416</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619</cp:revision>
  <cp:lastPrinted>2021-11-17T09:41:00Z</cp:lastPrinted>
  <dcterms:created xsi:type="dcterms:W3CDTF">2023-09-20T11:37:00Z</dcterms:created>
  <dcterms:modified xsi:type="dcterms:W3CDTF">2024-11-04T08:31:00Z</dcterms:modified>
</cp:coreProperties>
</file>