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BAC4F" w14:textId="77777777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Številka: </w:t>
      </w:r>
      <w:r>
        <w:rPr>
          <w:rFonts w:ascii="Arial" w:hAnsi="Arial" w:cs="Arial"/>
          <w:sz w:val="20"/>
        </w:rPr>
        <w:t>032-12/2023</w:t>
      </w:r>
    </w:p>
    <w:p w14:paraId="06AE566D" w14:textId="4AFFBB0A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Datum: </w:t>
      </w:r>
      <w:r w:rsidR="004A35EB">
        <w:rPr>
          <w:rFonts w:ascii="Arial" w:hAnsi="Arial" w:cs="Arial"/>
          <w:sz w:val="20"/>
        </w:rPr>
        <w:t>2</w:t>
      </w:r>
      <w:r w:rsidR="00C657A4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. </w:t>
      </w:r>
      <w:r w:rsidR="00C657A4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. 202</w:t>
      </w:r>
      <w:r w:rsidR="00FC6CCA">
        <w:rPr>
          <w:rFonts w:ascii="Arial" w:hAnsi="Arial" w:cs="Arial"/>
          <w:sz w:val="20"/>
        </w:rPr>
        <w:t>4</w:t>
      </w:r>
    </w:p>
    <w:p w14:paraId="693653A9" w14:textId="77777777" w:rsidR="006F15E7" w:rsidRPr="00293EF9" w:rsidRDefault="006F15E7" w:rsidP="006F15E7">
      <w:pPr>
        <w:pStyle w:val="Naslov4"/>
        <w:rPr>
          <w:rFonts w:ascii="Arial" w:hAnsi="Arial" w:cs="Arial"/>
          <w:sz w:val="24"/>
          <w:szCs w:val="24"/>
        </w:rPr>
      </w:pPr>
      <w:r w:rsidRPr="00293EF9">
        <w:rPr>
          <w:rFonts w:ascii="Arial" w:hAnsi="Arial" w:cs="Arial"/>
          <w:sz w:val="24"/>
          <w:szCs w:val="24"/>
        </w:rPr>
        <w:t>VABILO</w:t>
      </w:r>
    </w:p>
    <w:p w14:paraId="64345FD8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484DDF6C" w14:textId="45BD379F" w:rsidR="006F15E7" w:rsidRDefault="006F15E7" w:rsidP="006F15E7">
      <w:pPr>
        <w:jc w:val="both"/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Vabim vas, da se udeležite </w:t>
      </w:r>
      <w:r w:rsidR="00FC6CCA">
        <w:rPr>
          <w:rFonts w:ascii="Arial" w:hAnsi="Arial" w:cs="Arial"/>
          <w:sz w:val="20"/>
        </w:rPr>
        <w:t xml:space="preserve"> </w:t>
      </w:r>
      <w:r w:rsidR="00D5766C">
        <w:rPr>
          <w:rFonts w:ascii="Arial" w:hAnsi="Arial" w:cs="Arial"/>
          <w:b/>
          <w:bCs/>
          <w:sz w:val="20"/>
        </w:rPr>
        <w:t>1</w:t>
      </w:r>
      <w:r w:rsidR="00C657A4">
        <w:rPr>
          <w:rFonts w:ascii="Arial" w:hAnsi="Arial" w:cs="Arial"/>
          <w:b/>
          <w:bCs/>
          <w:sz w:val="20"/>
        </w:rPr>
        <w:t>5</w:t>
      </w:r>
      <w:r w:rsidRPr="00FC6CCA">
        <w:rPr>
          <w:rFonts w:ascii="Arial" w:hAnsi="Arial" w:cs="Arial"/>
          <w:b/>
          <w:bCs/>
          <w:i/>
          <w:sz w:val="20"/>
        </w:rPr>
        <w:t>.</w:t>
      </w:r>
      <w:r w:rsidRPr="00293EF9">
        <w:rPr>
          <w:rFonts w:ascii="Arial" w:hAnsi="Arial" w:cs="Arial"/>
          <w:b/>
          <w:i/>
          <w:sz w:val="20"/>
        </w:rPr>
        <w:t xml:space="preserve"> seje</w:t>
      </w:r>
      <w:r w:rsidRPr="00293EF9">
        <w:rPr>
          <w:rFonts w:ascii="Arial" w:hAnsi="Arial" w:cs="Arial"/>
          <w:i/>
          <w:sz w:val="20"/>
        </w:rPr>
        <w:t xml:space="preserve"> </w:t>
      </w:r>
      <w:r w:rsidRPr="00293EF9">
        <w:rPr>
          <w:rFonts w:ascii="Arial" w:hAnsi="Arial" w:cs="Arial"/>
          <w:b/>
          <w:i/>
          <w:sz w:val="20"/>
        </w:rPr>
        <w:t>Nadzornega odbora</w:t>
      </w:r>
      <w:r w:rsidRPr="00293EF9">
        <w:rPr>
          <w:rFonts w:ascii="Arial" w:hAnsi="Arial" w:cs="Arial"/>
          <w:sz w:val="20"/>
        </w:rPr>
        <w:t xml:space="preserve">, ki bo v </w:t>
      </w:r>
    </w:p>
    <w:p w14:paraId="6E811909" w14:textId="77777777" w:rsidR="006F15E7" w:rsidRPr="001268CE" w:rsidRDefault="006F15E7" w:rsidP="006F15E7"/>
    <w:p w14:paraId="69AA5033" w14:textId="53D4E1CC" w:rsidR="006F15E7" w:rsidRPr="00CA403C" w:rsidRDefault="006F15E7" w:rsidP="006F15E7">
      <w:pPr>
        <w:pStyle w:val="Naslov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TOREK</w:t>
      </w:r>
      <w:r w:rsidRPr="00CA403C">
        <w:rPr>
          <w:rFonts w:ascii="Arial" w:hAnsi="Arial" w:cs="Arial"/>
          <w:sz w:val="20"/>
          <w:u w:val="single"/>
        </w:rPr>
        <w:t xml:space="preserve">, </w:t>
      </w:r>
      <w:r w:rsidR="00C657A4">
        <w:rPr>
          <w:rFonts w:ascii="Arial" w:hAnsi="Arial" w:cs="Arial"/>
          <w:sz w:val="20"/>
          <w:u w:val="single"/>
        </w:rPr>
        <w:t>22</w:t>
      </w:r>
      <w:r>
        <w:rPr>
          <w:rFonts w:ascii="Arial" w:hAnsi="Arial" w:cs="Arial"/>
          <w:sz w:val="20"/>
          <w:u w:val="single"/>
        </w:rPr>
        <w:t xml:space="preserve">. </w:t>
      </w:r>
      <w:r w:rsidR="00C657A4">
        <w:rPr>
          <w:rFonts w:ascii="Arial" w:hAnsi="Arial" w:cs="Arial"/>
          <w:sz w:val="20"/>
          <w:u w:val="single"/>
        </w:rPr>
        <w:t>oktobra</w:t>
      </w:r>
      <w:r w:rsidRPr="00CA403C">
        <w:rPr>
          <w:rFonts w:ascii="Arial" w:hAnsi="Arial" w:cs="Arial"/>
          <w:sz w:val="20"/>
          <w:u w:val="single"/>
        </w:rPr>
        <w:t xml:space="preserve"> 20</w:t>
      </w:r>
      <w:r>
        <w:rPr>
          <w:rFonts w:ascii="Arial" w:hAnsi="Arial" w:cs="Arial"/>
          <w:sz w:val="20"/>
          <w:u w:val="single"/>
        </w:rPr>
        <w:t>2</w:t>
      </w:r>
      <w:r w:rsidR="0050754F">
        <w:rPr>
          <w:rFonts w:ascii="Arial" w:hAnsi="Arial" w:cs="Arial"/>
          <w:sz w:val="20"/>
          <w:u w:val="single"/>
        </w:rPr>
        <w:t>4</w:t>
      </w:r>
      <w:r w:rsidRPr="00CA403C">
        <w:rPr>
          <w:rFonts w:ascii="Arial" w:hAnsi="Arial" w:cs="Arial"/>
          <w:sz w:val="20"/>
          <w:u w:val="single"/>
        </w:rPr>
        <w:t xml:space="preserve"> ob </w:t>
      </w:r>
      <w:r>
        <w:rPr>
          <w:rFonts w:ascii="Arial" w:hAnsi="Arial" w:cs="Arial"/>
          <w:sz w:val="20"/>
          <w:u w:val="single"/>
        </w:rPr>
        <w:t>16.</w:t>
      </w:r>
      <w:r w:rsidRPr="00CA403C">
        <w:rPr>
          <w:rFonts w:ascii="Arial" w:hAnsi="Arial" w:cs="Arial"/>
          <w:sz w:val="20"/>
          <w:u w:val="single"/>
        </w:rPr>
        <w:t xml:space="preserve"> uri</w:t>
      </w:r>
    </w:p>
    <w:p w14:paraId="6CF7C0CE" w14:textId="77777777" w:rsidR="005A6EEB" w:rsidRPr="00CA403C" w:rsidRDefault="005A6EEB" w:rsidP="005A6EEB">
      <w:pPr>
        <w:jc w:val="center"/>
        <w:rPr>
          <w:rFonts w:ascii="Arial" w:hAnsi="Arial" w:cs="Arial"/>
          <w:sz w:val="20"/>
          <w:u w:val="single"/>
        </w:rPr>
      </w:pPr>
      <w:r w:rsidRPr="00CA403C">
        <w:rPr>
          <w:rFonts w:ascii="Arial" w:hAnsi="Arial" w:cs="Arial"/>
          <w:b/>
          <w:sz w:val="20"/>
          <w:u w:val="single"/>
        </w:rPr>
        <w:t>v sejni sobi Občine Cerknica (I. nadstropje)</w:t>
      </w:r>
    </w:p>
    <w:p w14:paraId="625F62EB" w14:textId="77777777" w:rsidR="006F15E7" w:rsidRDefault="006F15E7" w:rsidP="006F15E7">
      <w:pPr>
        <w:rPr>
          <w:rFonts w:ascii="Arial" w:hAnsi="Arial" w:cs="Arial"/>
          <w:sz w:val="20"/>
        </w:rPr>
      </w:pPr>
    </w:p>
    <w:p w14:paraId="0062C3F1" w14:textId="77777777" w:rsidR="006F15E7" w:rsidRDefault="006F15E7" w:rsidP="006F15E7">
      <w:pPr>
        <w:rPr>
          <w:rFonts w:ascii="Arial" w:hAnsi="Arial" w:cs="Arial"/>
          <w:sz w:val="20"/>
        </w:rPr>
      </w:pPr>
    </w:p>
    <w:p w14:paraId="68039D9C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6DC25831" w14:textId="77777777" w:rsidR="006F15E7" w:rsidRPr="00293EF9" w:rsidRDefault="006F15E7" w:rsidP="006F15E7">
      <w:pPr>
        <w:rPr>
          <w:rFonts w:ascii="Arial" w:hAnsi="Arial" w:cs="Arial"/>
          <w:i/>
          <w:sz w:val="20"/>
          <w:u w:val="single"/>
        </w:rPr>
      </w:pPr>
      <w:r w:rsidRPr="00293EF9">
        <w:rPr>
          <w:rFonts w:ascii="Arial" w:hAnsi="Arial" w:cs="Arial"/>
          <w:i/>
          <w:sz w:val="20"/>
          <w:u w:val="single"/>
        </w:rPr>
        <w:t>PREDLOG DNEVNEGA REDA:</w:t>
      </w:r>
    </w:p>
    <w:p w14:paraId="53BE34F4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6F15E7" w:rsidRPr="00293EF9" w14:paraId="574CF2B6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0256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BCB87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Ugotovitev sklepčnosti in sprejem dnevnega </w:t>
            </w:r>
            <w:r w:rsidRPr="00293EF9">
              <w:rPr>
                <w:rFonts w:ascii="Arial" w:hAnsi="Arial" w:cs="Arial"/>
                <w:b/>
                <w:sz w:val="20"/>
              </w:rPr>
              <w:t xml:space="preserve"> reda</w:t>
            </w:r>
          </w:p>
          <w:p w14:paraId="5A284E33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1B8A509C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08177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2.</w:t>
            </w:r>
          </w:p>
          <w:p w14:paraId="57783665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9CBB38F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</w:t>
            </w:r>
          </w:p>
          <w:p w14:paraId="56B439E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B1D7123" w14:textId="23704E58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F8176B">
              <w:rPr>
                <w:rFonts w:ascii="Arial" w:hAnsi="Arial" w:cs="Arial"/>
                <w:b/>
                <w:sz w:val="20"/>
              </w:rPr>
              <w:t>.</w:t>
            </w:r>
          </w:p>
          <w:p w14:paraId="7929525B" w14:textId="77777777" w:rsidR="00416486" w:rsidRDefault="00416486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C56066D" w14:textId="746F9EBB" w:rsidR="006F15E7" w:rsidRDefault="00CC13B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</w:t>
            </w:r>
          </w:p>
          <w:p w14:paraId="641D0817" w14:textId="77777777" w:rsidR="0044490C" w:rsidRDefault="0044490C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F11DBC8" w14:textId="7FFF5032" w:rsidR="0044490C" w:rsidRDefault="0044490C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</w:t>
            </w:r>
          </w:p>
          <w:p w14:paraId="66D1C8C6" w14:textId="77777777" w:rsidR="007507BB" w:rsidRDefault="007507BB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207E84C9" w14:textId="77777777" w:rsidR="007507BB" w:rsidRDefault="007507BB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40C84C94" w14:textId="1A10D0F3" w:rsidR="007507BB" w:rsidRDefault="007507BB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7.</w:t>
            </w:r>
          </w:p>
          <w:p w14:paraId="5A76AFBA" w14:textId="77777777" w:rsidR="007507BB" w:rsidRDefault="007507BB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09FAF1F5" w14:textId="77777777" w:rsidR="00FB6D97" w:rsidRDefault="00FB6D9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EE5059B" w14:textId="029785F6" w:rsidR="007507BB" w:rsidRDefault="007507BB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8.</w:t>
            </w:r>
          </w:p>
          <w:p w14:paraId="39D75CF4" w14:textId="77777777" w:rsidR="0050754F" w:rsidRDefault="0050754F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0BF58495" w14:textId="5FC3737E" w:rsidR="00FB6D97" w:rsidRPr="00293EF9" w:rsidRDefault="00FB6D9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4EC0F9C" w14:textId="5E9A9869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Pregled in potrditev zapisnika</w:t>
            </w:r>
            <w:r w:rsidR="0050754F">
              <w:rPr>
                <w:rFonts w:ascii="Arial" w:hAnsi="Arial" w:cs="Arial"/>
                <w:b/>
                <w:sz w:val="20"/>
              </w:rPr>
              <w:t xml:space="preserve"> </w:t>
            </w:r>
            <w:r w:rsidR="001C29A8">
              <w:rPr>
                <w:rFonts w:ascii="Arial" w:hAnsi="Arial" w:cs="Arial"/>
                <w:b/>
                <w:sz w:val="20"/>
              </w:rPr>
              <w:t>1</w:t>
            </w:r>
            <w:r w:rsidR="005A6EEB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redne seje Nadzornega odbora z dne </w:t>
            </w:r>
            <w:r w:rsidR="005A6EEB">
              <w:rPr>
                <w:rFonts w:ascii="Arial" w:hAnsi="Arial" w:cs="Arial"/>
                <w:b/>
                <w:sz w:val="20"/>
              </w:rPr>
              <w:t>24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5A6EEB">
              <w:rPr>
                <w:rFonts w:ascii="Arial" w:hAnsi="Arial" w:cs="Arial"/>
                <w:b/>
                <w:sz w:val="20"/>
              </w:rPr>
              <w:t>septembra</w:t>
            </w:r>
            <w:r>
              <w:rPr>
                <w:rFonts w:ascii="Arial" w:hAnsi="Arial" w:cs="Arial"/>
                <w:b/>
                <w:sz w:val="20"/>
              </w:rPr>
              <w:t xml:space="preserve"> 202</w:t>
            </w:r>
            <w:r w:rsidR="007905D8">
              <w:rPr>
                <w:rFonts w:ascii="Arial" w:hAnsi="Arial" w:cs="Arial"/>
                <w:b/>
                <w:sz w:val="20"/>
              </w:rPr>
              <w:t>4</w:t>
            </w:r>
          </w:p>
          <w:p w14:paraId="4FB92227" w14:textId="77777777" w:rsidR="00416486" w:rsidRDefault="00416486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/>
                <w:sz w:val="20"/>
              </w:rPr>
            </w:pPr>
          </w:p>
          <w:p w14:paraId="1E773C80" w14:textId="63F2DA97" w:rsidR="00854972" w:rsidRDefault="00B65BE9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  <w:b/>
                <w:iCs/>
                <w:sz w:val="20"/>
              </w:rPr>
              <w:t>Pregled finančnega poslovanja krajevnih skupnosti za leti 2022 in 2023</w:t>
            </w:r>
          </w:p>
          <w:p w14:paraId="5E50BFFB" w14:textId="77777777" w:rsidR="00B65BE9" w:rsidRDefault="00B65BE9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Cs/>
                <w:sz w:val="20"/>
              </w:rPr>
            </w:pPr>
          </w:p>
          <w:p w14:paraId="679911B6" w14:textId="18D13689" w:rsidR="00DF5189" w:rsidRDefault="00DF5189" w:rsidP="00DF518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Obravnava in sprejem Letnega programa dela za leto 2025</w:t>
            </w:r>
          </w:p>
          <w:p w14:paraId="7900C9AC" w14:textId="77777777" w:rsidR="00FB6D97" w:rsidRDefault="00FB6D97" w:rsidP="00DF5189">
            <w:pPr>
              <w:rPr>
                <w:rFonts w:ascii="Arial" w:hAnsi="Arial" w:cs="Arial"/>
                <w:b/>
                <w:sz w:val="20"/>
              </w:rPr>
            </w:pPr>
          </w:p>
          <w:p w14:paraId="450BC30C" w14:textId="4FBF8D2B" w:rsidR="00FB6D97" w:rsidRDefault="00FB6D97" w:rsidP="00DF518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Obravnava in sprejem finančnega načrta za leto 2025</w:t>
            </w:r>
          </w:p>
          <w:p w14:paraId="28D722ED" w14:textId="77777777" w:rsidR="00B65BE9" w:rsidRDefault="00B65BE9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Cs/>
                <w:sz w:val="20"/>
              </w:rPr>
            </w:pPr>
          </w:p>
          <w:p w14:paraId="1014BC70" w14:textId="7DB9156F" w:rsidR="00F8176B" w:rsidRPr="00F8176B" w:rsidRDefault="00B65BE9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  <w:b/>
                <w:iCs/>
                <w:sz w:val="20"/>
              </w:rPr>
              <w:t>Priprava osnutka poročila o nadzoru nad</w:t>
            </w:r>
            <w:r w:rsidR="00F8176B" w:rsidRPr="00F8176B">
              <w:rPr>
                <w:rFonts w:ascii="Arial" w:hAnsi="Arial" w:cs="Arial"/>
                <w:b/>
                <w:iCs/>
                <w:sz w:val="20"/>
              </w:rPr>
              <w:t xml:space="preserve"> poslovanj</w:t>
            </w:r>
            <w:r>
              <w:rPr>
                <w:rFonts w:ascii="Arial" w:hAnsi="Arial" w:cs="Arial"/>
                <w:b/>
                <w:iCs/>
                <w:sz w:val="20"/>
              </w:rPr>
              <w:t>em</w:t>
            </w:r>
            <w:r w:rsidR="00F8176B" w:rsidRPr="00F8176B">
              <w:rPr>
                <w:rFonts w:ascii="Arial" w:hAnsi="Arial" w:cs="Arial"/>
                <w:b/>
                <w:iCs/>
                <w:sz w:val="20"/>
              </w:rPr>
              <w:t xml:space="preserve"> Knjižnice Jožeta Udoviča Cerknica </w:t>
            </w:r>
            <w:r w:rsidR="00A246B9">
              <w:rPr>
                <w:rFonts w:ascii="Arial" w:hAnsi="Arial" w:cs="Arial"/>
                <w:b/>
                <w:iCs/>
                <w:sz w:val="20"/>
              </w:rPr>
              <w:t xml:space="preserve">za leto 2023 </w:t>
            </w:r>
            <w:r w:rsidR="00F8176B" w:rsidRPr="00F8176B">
              <w:rPr>
                <w:rFonts w:ascii="Arial" w:hAnsi="Arial" w:cs="Arial"/>
                <w:b/>
                <w:iCs/>
                <w:sz w:val="20"/>
              </w:rPr>
              <w:t>in kadrovska politika knjižnice</w:t>
            </w:r>
          </w:p>
          <w:p w14:paraId="35956044" w14:textId="77777777" w:rsidR="00416486" w:rsidRDefault="00416486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/>
                <w:sz w:val="20"/>
              </w:rPr>
            </w:pPr>
          </w:p>
          <w:p w14:paraId="3C581ABA" w14:textId="5AE0E007" w:rsidR="006452E3" w:rsidRDefault="00B65BE9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Končno</w:t>
            </w:r>
            <w:r w:rsidR="00A30F8D">
              <w:rPr>
                <w:rFonts w:ascii="Arial" w:hAnsi="Arial" w:cs="Arial"/>
                <w:b/>
                <w:sz w:val="20"/>
              </w:rPr>
              <w:t xml:space="preserve"> poročil</w:t>
            </w:r>
            <w:r>
              <w:rPr>
                <w:rFonts w:ascii="Arial" w:hAnsi="Arial" w:cs="Arial"/>
                <w:b/>
                <w:sz w:val="20"/>
              </w:rPr>
              <w:t>o</w:t>
            </w:r>
            <w:r w:rsidR="00A30F8D">
              <w:rPr>
                <w:rFonts w:ascii="Arial" w:hAnsi="Arial" w:cs="Arial"/>
                <w:b/>
                <w:sz w:val="20"/>
              </w:rPr>
              <w:t xml:space="preserve"> o nadzoru nad</w:t>
            </w:r>
            <w:r w:rsidR="002038DD">
              <w:rPr>
                <w:rFonts w:ascii="Arial" w:hAnsi="Arial" w:cs="Arial"/>
                <w:b/>
                <w:sz w:val="20"/>
              </w:rPr>
              <w:t xml:space="preserve"> projekt</w:t>
            </w:r>
            <w:r w:rsidR="00A30F8D">
              <w:rPr>
                <w:rFonts w:ascii="Arial" w:hAnsi="Arial" w:cs="Arial"/>
                <w:b/>
                <w:sz w:val="20"/>
              </w:rPr>
              <w:t>om</w:t>
            </w:r>
            <w:r w:rsidR="002038DD">
              <w:rPr>
                <w:rFonts w:ascii="Arial" w:hAnsi="Arial" w:cs="Arial"/>
                <w:b/>
                <w:sz w:val="20"/>
              </w:rPr>
              <w:t xml:space="preserve"> </w:t>
            </w:r>
            <w:r w:rsidR="00ED1AE1">
              <w:rPr>
                <w:rFonts w:ascii="Arial" w:hAnsi="Arial" w:cs="Arial"/>
                <w:b/>
                <w:sz w:val="20"/>
              </w:rPr>
              <w:t>obnove nogometnega igrišča in tekaške steze pri OŠ Cerknica</w:t>
            </w:r>
          </w:p>
          <w:p w14:paraId="5599D9E1" w14:textId="77777777" w:rsidR="006452E3" w:rsidRDefault="006452E3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6BC49824" w14:textId="759A6CA8" w:rsidR="0044490C" w:rsidRDefault="00B65BE9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Končno</w:t>
            </w:r>
            <w:r w:rsidR="00A30F8D">
              <w:rPr>
                <w:rFonts w:ascii="Arial" w:hAnsi="Arial" w:cs="Arial"/>
                <w:b/>
                <w:sz w:val="20"/>
              </w:rPr>
              <w:t xml:space="preserve"> poročil</w:t>
            </w:r>
            <w:r>
              <w:rPr>
                <w:rFonts w:ascii="Arial" w:hAnsi="Arial" w:cs="Arial"/>
                <w:b/>
                <w:sz w:val="20"/>
              </w:rPr>
              <w:t>o</w:t>
            </w:r>
            <w:r w:rsidR="00A30F8D">
              <w:rPr>
                <w:rFonts w:ascii="Arial" w:hAnsi="Arial" w:cs="Arial"/>
                <w:b/>
                <w:sz w:val="20"/>
              </w:rPr>
              <w:t xml:space="preserve"> o nadzoru nad</w:t>
            </w:r>
            <w:r w:rsidR="0044490C">
              <w:rPr>
                <w:rFonts w:ascii="Arial" w:hAnsi="Arial" w:cs="Arial"/>
                <w:b/>
                <w:sz w:val="20"/>
              </w:rPr>
              <w:t xml:space="preserve"> poslovanj</w:t>
            </w:r>
            <w:r w:rsidR="00A30F8D">
              <w:rPr>
                <w:rFonts w:ascii="Arial" w:hAnsi="Arial" w:cs="Arial"/>
                <w:b/>
                <w:sz w:val="20"/>
              </w:rPr>
              <w:t>em</w:t>
            </w:r>
            <w:r w:rsidR="0044490C">
              <w:rPr>
                <w:rFonts w:ascii="Arial" w:hAnsi="Arial" w:cs="Arial"/>
                <w:b/>
                <w:sz w:val="20"/>
              </w:rPr>
              <w:t xml:space="preserve"> Godbe Cerknica za leto 2023</w:t>
            </w:r>
          </w:p>
          <w:p w14:paraId="21CBA7E3" w14:textId="77777777" w:rsidR="007905D8" w:rsidRDefault="007905D8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54D7730D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Pobude in vprašanja</w:t>
            </w:r>
          </w:p>
          <w:p w14:paraId="68659176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737A43D4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432400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EC8D7BC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A0928E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73FFF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456806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2E6CFB" w14:textId="77777777" w:rsidR="00F8176B" w:rsidRPr="00293EF9" w:rsidRDefault="00F8176B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5D54EFA5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E7A84A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40C4BA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Nadzorni odbor Občine Cerknica </w:t>
            </w:r>
          </w:p>
          <w:p w14:paraId="18C7F248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predsednik</w:t>
            </w:r>
          </w:p>
          <w:p w14:paraId="49A67E69" w14:textId="77777777" w:rsidR="006F15E7" w:rsidRPr="00362A9E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Anton LAH</w:t>
            </w:r>
            <w:r w:rsidRPr="00362A9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34C5C36" w14:textId="77777777" w:rsidR="006F15E7" w:rsidRPr="0020617B" w:rsidRDefault="006F15E7" w:rsidP="00575AE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96C4426" w14:textId="77777777" w:rsidR="006F15E7" w:rsidRPr="00293EF9" w:rsidRDefault="006F15E7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6F15E7" w:rsidRPr="00293EF9" w14:paraId="289C91D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97F4436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Vabljeni:</w:t>
            </w:r>
            <w:r w:rsidRPr="00293EF9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268C6BA" w14:textId="77777777" w:rsidR="006F15E7" w:rsidRPr="00293EF9" w:rsidRDefault="006F15E7" w:rsidP="00575AEF">
            <w:pPr>
              <w:tabs>
                <w:tab w:val="center" w:pos="7230"/>
              </w:tabs>
              <w:ind w:left="283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35B74E41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935E11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58C62CE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KOBE, namestnica predsednika</w:t>
            </w:r>
          </w:p>
        </w:tc>
      </w:tr>
      <w:tr w:rsidR="006F15E7" w:rsidRPr="00293EF9" w14:paraId="1959850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441F026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0A6C829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Silva ŠIVEC</w:t>
            </w:r>
            <w:r w:rsidRPr="00293EF9">
              <w:rPr>
                <w:rFonts w:ascii="Arial" w:hAnsi="Arial" w:cs="Arial"/>
                <w:sz w:val="20"/>
              </w:rPr>
              <w:t>, član</w:t>
            </w:r>
            <w:r>
              <w:rPr>
                <w:rFonts w:ascii="Arial" w:hAnsi="Arial" w:cs="Arial"/>
                <w:sz w:val="20"/>
              </w:rPr>
              <w:t>ica</w:t>
            </w:r>
          </w:p>
        </w:tc>
      </w:tr>
      <w:tr w:rsidR="006F15E7" w:rsidRPr="00293EF9" w14:paraId="0BB1DE2E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A50C62B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7CF2B30" w14:textId="77777777" w:rsidR="006F15E7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Uroš CAJNKO, član </w:t>
            </w:r>
          </w:p>
          <w:p w14:paraId="51B89E2D" w14:textId="77777777" w:rsidR="006F15E7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Alojz PUNTAR, član</w:t>
            </w:r>
          </w:p>
          <w:p w14:paraId="19820D94" w14:textId="5F84C6D4" w:rsidR="00B510AA" w:rsidRDefault="007507BB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Boštjan OTONIČAR</w:t>
            </w:r>
            <w:r w:rsidR="00B510AA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občinska uprava</w:t>
            </w:r>
          </w:p>
          <w:p w14:paraId="3298FC5A" w14:textId="77777777" w:rsidR="006F15E7" w:rsidRPr="00426DE1" w:rsidRDefault="006F15E7" w:rsidP="00426DE1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426DE1">
              <w:rPr>
                <w:rFonts w:ascii="Arial" w:hAnsi="Arial" w:cs="Arial"/>
                <w:sz w:val="20"/>
              </w:rPr>
              <w:t>Jasmina KRIŽANČIČ, občinska uprava</w:t>
            </w:r>
          </w:p>
          <w:p w14:paraId="3215DC5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19D18BEC" w14:textId="77777777" w:rsidTr="00575AEF">
        <w:trPr>
          <w:trHeight w:val="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A53A84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AC2AF7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6F1989B" w14:textId="77777777" w:rsidR="006F15E7" w:rsidRDefault="006F15E7" w:rsidP="006F15E7">
      <w:pPr>
        <w:rPr>
          <w:rFonts w:ascii="Arial" w:hAnsi="Arial" w:cs="Arial"/>
          <w:sz w:val="20"/>
        </w:rPr>
      </w:pPr>
      <w:r w:rsidRPr="0006260D">
        <w:rPr>
          <w:rFonts w:ascii="Arial" w:hAnsi="Arial" w:cs="Arial"/>
          <w:b/>
          <w:sz w:val="20"/>
        </w:rPr>
        <w:t>Obvesti se:</w:t>
      </w:r>
      <w:r>
        <w:rPr>
          <w:rFonts w:ascii="Arial" w:hAnsi="Arial" w:cs="Arial"/>
          <w:sz w:val="20"/>
        </w:rPr>
        <w:t xml:space="preserve">        1. Marko RUPAR, župan</w:t>
      </w:r>
    </w:p>
    <w:p w14:paraId="33FD41A5" w14:textId="58333C54" w:rsidR="00DB4447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2. Marko KRANJC, podžupan</w:t>
      </w:r>
    </w:p>
    <w:p w14:paraId="160EF908" w14:textId="77777777" w:rsidR="006F15E7" w:rsidRPr="00293EF9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3. Irena ZALAR, direktorica občinske uprave</w:t>
      </w:r>
    </w:p>
    <w:p w14:paraId="32A61B0B" w14:textId="77777777" w:rsidR="008C214F" w:rsidRPr="000F36BF" w:rsidRDefault="008C214F" w:rsidP="000F36BF"/>
    <w:sectPr w:rsidR="008C214F" w:rsidRPr="000F36BF" w:rsidSect="0014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342A0" w14:textId="77777777" w:rsidR="006F15E7" w:rsidRDefault="006F15E7">
      <w:r>
        <w:separator/>
      </w:r>
    </w:p>
  </w:endnote>
  <w:endnote w:type="continuationSeparator" w:id="0">
    <w:p w14:paraId="706D8450" w14:textId="77777777" w:rsidR="006F15E7" w:rsidRDefault="006F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2D30A" w14:textId="77777777" w:rsidR="00B42D15" w:rsidRDefault="00B42D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A9B85" w14:textId="77777777" w:rsidR="00B42D15" w:rsidRDefault="00B42D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04FBA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83F07" w14:textId="77777777" w:rsidR="006F15E7" w:rsidRDefault="006F15E7">
      <w:r>
        <w:separator/>
      </w:r>
    </w:p>
  </w:footnote>
  <w:footnote w:type="continuationSeparator" w:id="0">
    <w:p w14:paraId="768F29F7" w14:textId="77777777" w:rsidR="006F15E7" w:rsidRDefault="006F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AA951" w14:textId="77777777" w:rsidR="00B42D15" w:rsidRDefault="00B42D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FD345" w14:textId="77777777" w:rsidR="003F37D5" w:rsidRPr="00B25178" w:rsidRDefault="003F37D5" w:rsidP="00174698">
    <w:pPr>
      <w:pStyle w:val="Glava"/>
      <w:ind w:left="-1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AA998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117BBF07" wp14:editId="535C2C16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8881">
    <w:abstractNumId w:val="12"/>
  </w:num>
  <w:num w:numId="2" w16cid:durableId="1898466944">
    <w:abstractNumId w:val="11"/>
  </w:num>
  <w:num w:numId="3" w16cid:durableId="572355396">
    <w:abstractNumId w:val="8"/>
  </w:num>
  <w:num w:numId="4" w16cid:durableId="1186750958">
    <w:abstractNumId w:val="21"/>
  </w:num>
  <w:num w:numId="5" w16cid:durableId="279840645">
    <w:abstractNumId w:val="19"/>
  </w:num>
  <w:num w:numId="6" w16cid:durableId="548146893">
    <w:abstractNumId w:val="14"/>
  </w:num>
  <w:num w:numId="7" w16cid:durableId="2140026965">
    <w:abstractNumId w:val="2"/>
  </w:num>
  <w:num w:numId="8" w16cid:durableId="868839897">
    <w:abstractNumId w:val="18"/>
  </w:num>
  <w:num w:numId="9" w16cid:durableId="563416780">
    <w:abstractNumId w:val="15"/>
  </w:num>
  <w:num w:numId="10" w16cid:durableId="1500266219">
    <w:abstractNumId w:val="7"/>
  </w:num>
  <w:num w:numId="11" w16cid:durableId="160006060">
    <w:abstractNumId w:val="0"/>
  </w:num>
  <w:num w:numId="12" w16cid:durableId="1112047212">
    <w:abstractNumId w:val="1"/>
  </w:num>
  <w:num w:numId="13" w16cid:durableId="1626352845">
    <w:abstractNumId w:val="13"/>
  </w:num>
  <w:num w:numId="14" w16cid:durableId="776369217">
    <w:abstractNumId w:val="4"/>
  </w:num>
  <w:num w:numId="15" w16cid:durableId="1188640571">
    <w:abstractNumId w:val="17"/>
  </w:num>
  <w:num w:numId="16" w16cid:durableId="529414912">
    <w:abstractNumId w:val="5"/>
  </w:num>
  <w:num w:numId="17" w16cid:durableId="256404568">
    <w:abstractNumId w:val="3"/>
  </w:num>
  <w:num w:numId="18" w16cid:durableId="1069616158">
    <w:abstractNumId w:val="16"/>
  </w:num>
  <w:num w:numId="19" w16cid:durableId="966199685">
    <w:abstractNumId w:val="24"/>
  </w:num>
  <w:num w:numId="20" w16cid:durableId="214435132">
    <w:abstractNumId w:val="6"/>
  </w:num>
  <w:num w:numId="21" w16cid:durableId="268896264">
    <w:abstractNumId w:val="20"/>
  </w:num>
  <w:num w:numId="22" w16cid:durableId="394476308">
    <w:abstractNumId w:val="9"/>
  </w:num>
  <w:num w:numId="23" w16cid:durableId="518557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9872">
    <w:abstractNumId w:val="10"/>
  </w:num>
  <w:num w:numId="25" w16cid:durableId="3440188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5E7"/>
    <w:rsid w:val="00012DCD"/>
    <w:rsid w:val="00021BA2"/>
    <w:rsid w:val="00054077"/>
    <w:rsid w:val="00067A36"/>
    <w:rsid w:val="000742E1"/>
    <w:rsid w:val="00077F28"/>
    <w:rsid w:val="00086F48"/>
    <w:rsid w:val="000909B6"/>
    <w:rsid w:val="000A1602"/>
    <w:rsid w:val="000C6972"/>
    <w:rsid w:val="000C7ABB"/>
    <w:rsid w:val="000D04C4"/>
    <w:rsid w:val="000D471E"/>
    <w:rsid w:val="000E1979"/>
    <w:rsid w:val="000F36BF"/>
    <w:rsid w:val="000F5123"/>
    <w:rsid w:val="000F761C"/>
    <w:rsid w:val="0012501F"/>
    <w:rsid w:val="0013037E"/>
    <w:rsid w:val="00137FE3"/>
    <w:rsid w:val="00140A3D"/>
    <w:rsid w:val="001578D3"/>
    <w:rsid w:val="00174698"/>
    <w:rsid w:val="001C28C9"/>
    <w:rsid w:val="001C29A8"/>
    <w:rsid w:val="001E4F24"/>
    <w:rsid w:val="001F1D1B"/>
    <w:rsid w:val="001F4FA6"/>
    <w:rsid w:val="001F7E96"/>
    <w:rsid w:val="002038DD"/>
    <w:rsid w:val="002063FB"/>
    <w:rsid w:val="00211071"/>
    <w:rsid w:val="002312D6"/>
    <w:rsid w:val="00237873"/>
    <w:rsid w:val="0024190D"/>
    <w:rsid w:val="002522F3"/>
    <w:rsid w:val="00273691"/>
    <w:rsid w:val="0027435D"/>
    <w:rsid w:val="002743EC"/>
    <w:rsid w:val="002969CF"/>
    <w:rsid w:val="002A6EAD"/>
    <w:rsid w:val="002C0718"/>
    <w:rsid w:val="002F32F3"/>
    <w:rsid w:val="00325227"/>
    <w:rsid w:val="00327FEF"/>
    <w:rsid w:val="003355BC"/>
    <w:rsid w:val="00345702"/>
    <w:rsid w:val="003510D2"/>
    <w:rsid w:val="003667DF"/>
    <w:rsid w:val="00397A7C"/>
    <w:rsid w:val="003A5E3A"/>
    <w:rsid w:val="003C5B7B"/>
    <w:rsid w:val="003C5D1A"/>
    <w:rsid w:val="003D66F1"/>
    <w:rsid w:val="003E1C69"/>
    <w:rsid w:val="003E550C"/>
    <w:rsid w:val="003F37D5"/>
    <w:rsid w:val="00411243"/>
    <w:rsid w:val="00416486"/>
    <w:rsid w:val="00426DE1"/>
    <w:rsid w:val="00431E01"/>
    <w:rsid w:val="0044490C"/>
    <w:rsid w:val="00444AE8"/>
    <w:rsid w:val="004479E2"/>
    <w:rsid w:val="00477E67"/>
    <w:rsid w:val="00497ED5"/>
    <w:rsid w:val="004A35EB"/>
    <w:rsid w:val="004A469D"/>
    <w:rsid w:val="004B7FF5"/>
    <w:rsid w:val="004C01C3"/>
    <w:rsid w:val="004C6D87"/>
    <w:rsid w:val="0050754F"/>
    <w:rsid w:val="005149D7"/>
    <w:rsid w:val="005226B3"/>
    <w:rsid w:val="00553961"/>
    <w:rsid w:val="00572A51"/>
    <w:rsid w:val="00574286"/>
    <w:rsid w:val="00575490"/>
    <w:rsid w:val="005763EB"/>
    <w:rsid w:val="00584211"/>
    <w:rsid w:val="005870D5"/>
    <w:rsid w:val="005A1637"/>
    <w:rsid w:val="005A6EEB"/>
    <w:rsid w:val="005C676D"/>
    <w:rsid w:val="005F6A31"/>
    <w:rsid w:val="00604AE0"/>
    <w:rsid w:val="006168A4"/>
    <w:rsid w:val="00627674"/>
    <w:rsid w:val="00630E9F"/>
    <w:rsid w:val="00640F4C"/>
    <w:rsid w:val="006452E3"/>
    <w:rsid w:val="00655271"/>
    <w:rsid w:val="0066294F"/>
    <w:rsid w:val="006843CE"/>
    <w:rsid w:val="006B7EBE"/>
    <w:rsid w:val="006D7497"/>
    <w:rsid w:val="006F15E7"/>
    <w:rsid w:val="00702866"/>
    <w:rsid w:val="007151F1"/>
    <w:rsid w:val="0073312C"/>
    <w:rsid w:val="0074627C"/>
    <w:rsid w:val="007507BB"/>
    <w:rsid w:val="00783F4C"/>
    <w:rsid w:val="007905D8"/>
    <w:rsid w:val="007947B2"/>
    <w:rsid w:val="007A7E72"/>
    <w:rsid w:val="007D2273"/>
    <w:rsid w:val="007D42C4"/>
    <w:rsid w:val="007E6A3E"/>
    <w:rsid w:val="007F404E"/>
    <w:rsid w:val="007F6144"/>
    <w:rsid w:val="00843570"/>
    <w:rsid w:val="00852AD7"/>
    <w:rsid w:val="00854972"/>
    <w:rsid w:val="0088498D"/>
    <w:rsid w:val="0089435A"/>
    <w:rsid w:val="00896AAA"/>
    <w:rsid w:val="008A2E88"/>
    <w:rsid w:val="008A3408"/>
    <w:rsid w:val="008C214F"/>
    <w:rsid w:val="008C544E"/>
    <w:rsid w:val="009004D7"/>
    <w:rsid w:val="00905A09"/>
    <w:rsid w:val="00925B0E"/>
    <w:rsid w:val="00927C5E"/>
    <w:rsid w:val="0093621F"/>
    <w:rsid w:val="00944907"/>
    <w:rsid w:val="00956905"/>
    <w:rsid w:val="00960631"/>
    <w:rsid w:val="00976026"/>
    <w:rsid w:val="00976C8F"/>
    <w:rsid w:val="00981472"/>
    <w:rsid w:val="00984596"/>
    <w:rsid w:val="009861BA"/>
    <w:rsid w:val="009964FD"/>
    <w:rsid w:val="009B126D"/>
    <w:rsid w:val="009B7AD4"/>
    <w:rsid w:val="009C1DBF"/>
    <w:rsid w:val="009C755E"/>
    <w:rsid w:val="009D528C"/>
    <w:rsid w:val="009E3F87"/>
    <w:rsid w:val="009E5A33"/>
    <w:rsid w:val="009E64B2"/>
    <w:rsid w:val="009F2FB7"/>
    <w:rsid w:val="009F552D"/>
    <w:rsid w:val="00A0691C"/>
    <w:rsid w:val="00A23113"/>
    <w:rsid w:val="00A246B9"/>
    <w:rsid w:val="00A27BCB"/>
    <w:rsid w:val="00A3061A"/>
    <w:rsid w:val="00A30F8D"/>
    <w:rsid w:val="00A53EE5"/>
    <w:rsid w:val="00A7058B"/>
    <w:rsid w:val="00A91300"/>
    <w:rsid w:val="00A95A6D"/>
    <w:rsid w:val="00AC4A0A"/>
    <w:rsid w:val="00AE0806"/>
    <w:rsid w:val="00AE1E1A"/>
    <w:rsid w:val="00B02A5A"/>
    <w:rsid w:val="00B05322"/>
    <w:rsid w:val="00B05A31"/>
    <w:rsid w:val="00B22816"/>
    <w:rsid w:val="00B25178"/>
    <w:rsid w:val="00B40F77"/>
    <w:rsid w:val="00B42D15"/>
    <w:rsid w:val="00B510AA"/>
    <w:rsid w:val="00B53D06"/>
    <w:rsid w:val="00B57772"/>
    <w:rsid w:val="00B61123"/>
    <w:rsid w:val="00B65BE9"/>
    <w:rsid w:val="00B81938"/>
    <w:rsid w:val="00BC122E"/>
    <w:rsid w:val="00BD496D"/>
    <w:rsid w:val="00BE1E36"/>
    <w:rsid w:val="00BF1CB3"/>
    <w:rsid w:val="00C024EA"/>
    <w:rsid w:val="00C05409"/>
    <w:rsid w:val="00C063AC"/>
    <w:rsid w:val="00C1002F"/>
    <w:rsid w:val="00C13A42"/>
    <w:rsid w:val="00C222C3"/>
    <w:rsid w:val="00C35240"/>
    <w:rsid w:val="00C463FD"/>
    <w:rsid w:val="00C657A4"/>
    <w:rsid w:val="00CA1E28"/>
    <w:rsid w:val="00CB4A5C"/>
    <w:rsid w:val="00CC13B6"/>
    <w:rsid w:val="00CC54D4"/>
    <w:rsid w:val="00CF0450"/>
    <w:rsid w:val="00CF5A1A"/>
    <w:rsid w:val="00CF79E2"/>
    <w:rsid w:val="00D06152"/>
    <w:rsid w:val="00D10186"/>
    <w:rsid w:val="00D32768"/>
    <w:rsid w:val="00D456DB"/>
    <w:rsid w:val="00D53A32"/>
    <w:rsid w:val="00D5766C"/>
    <w:rsid w:val="00D66CF7"/>
    <w:rsid w:val="00D71F78"/>
    <w:rsid w:val="00D733AB"/>
    <w:rsid w:val="00D80754"/>
    <w:rsid w:val="00D868F0"/>
    <w:rsid w:val="00DB4447"/>
    <w:rsid w:val="00DC5B99"/>
    <w:rsid w:val="00DD1552"/>
    <w:rsid w:val="00DE767C"/>
    <w:rsid w:val="00DF5189"/>
    <w:rsid w:val="00DF5A95"/>
    <w:rsid w:val="00E7405E"/>
    <w:rsid w:val="00E86968"/>
    <w:rsid w:val="00E9195D"/>
    <w:rsid w:val="00EA13CB"/>
    <w:rsid w:val="00ED1AE1"/>
    <w:rsid w:val="00EF3742"/>
    <w:rsid w:val="00EF4610"/>
    <w:rsid w:val="00F0085A"/>
    <w:rsid w:val="00F1186F"/>
    <w:rsid w:val="00F14436"/>
    <w:rsid w:val="00F1549E"/>
    <w:rsid w:val="00F21132"/>
    <w:rsid w:val="00F34627"/>
    <w:rsid w:val="00F50DC1"/>
    <w:rsid w:val="00F5156D"/>
    <w:rsid w:val="00F521BF"/>
    <w:rsid w:val="00F8176B"/>
    <w:rsid w:val="00F9457C"/>
    <w:rsid w:val="00FA6EAD"/>
    <w:rsid w:val="00FB4753"/>
    <w:rsid w:val="00FB6D97"/>
    <w:rsid w:val="00FC6CCA"/>
    <w:rsid w:val="00FE2980"/>
    <w:rsid w:val="00FF486D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2"/>
    </o:shapelayout>
  </w:shapeDefaults>
  <w:decimalSymbol w:val=","/>
  <w:listSeparator w:val=";"/>
  <w14:docId w14:val="2809C992"/>
  <w15:docId w15:val="{9896ABDF-CA92-4283-A096-44491640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E7"/>
    <w:pPr>
      <w:overflowPunct w:val="0"/>
      <w:autoSpaceDE w:val="0"/>
      <w:autoSpaceDN w:val="0"/>
      <w:adjustRightInd w:val="0"/>
      <w:textAlignment w:val="baseline"/>
    </w:pPr>
    <w:rPr>
      <w:sz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b/>
      <w:sz w:val="28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6F15E7"/>
    <w:pPr>
      <w:keepNext/>
      <w:jc w:val="center"/>
      <w:outlineLvl w:val="3"/>
    </w:pPr>
    <w:rPr>
      <w:rFonts w:ascii="Arial Rounded MT Bold" w:hAnsi="Arial Rounded MT Bold"/>
      <w:b/>
      <w:spacing w:val="60"/>
      <w:sz w:val="40"/>
    </w:rPr>
  </w:style>
  <w:style w:type="paragraph" w:styleId="Naslov5">
    <w:name w:val="heading 5"/>
    <w:basedOn w:val="Navaden"/>
    <w:next w:val="Navaden"/>
    <w:link w:val="Naslov5Znak"/>
    <w:qFormat/>
    <w:rsid w:val="006F15E7"/>
    <w:pPr>
      <w:keepNext/>
      <w:jc w:val="center"/>
      <w:outlineLvl w:val="4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 w:val="22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</w:style>
  <w:style w:type="character" w:customStyle="1" w:styleId="Naslov4Znak">
    <w:name w:val="Naslov 4 Znak"/>
    <w:basedOn w:val="Privzetapisavaodstavka"/>
    <w:link w:val="Naslov4"/>
    <w:rsid w:val="006F15E7"/>
    <w:rPr>
      <w:rFonts w:ascii="Arial Rounded MT Bold" w:hAnsi="Arial Rounded MT Bold"/>
      <w:b/>
      <w:spacing w:val="60"/>
      <w:sz w:val="40"/>
      <w:lang w:val="sl-SI" w:eastAsia="sl-SI"/>
    </w:rPr>
  </w:style>
  <w:style w:type="character" w:customStyle="1" w:styleId="Naslov5Znak">
    <w:name w:val="Naslov 5 Znak"/>
    <w:basedOn w:val="Privzetapisavaodstavka"/>
    <w:link w:val="Naslov5"/>
    <w:rsid w:val="006F15E7"/>
    <w:rPr>
      <w:b/>
      <w:sz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VABILO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144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Številka:</vt:lpstr>
    </vt:vector>
  </TitlesOfParts>
  <Company>Xbox-Hq</Company>
  <LinksUpToDate>false</LinksUpToDate>
  <CharactersWithSpaces>1612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cp:lastModifiedBy>Jasmina Križančič</cp:lastModifiedBy>
  <cp:revision>79</cp:revision>
  <cp:lastPrinted>2021-11-17T09:41:00Z</cp:lastPrinted>
  <dcterms:created xsi:type="dcterms:W3CDTF">2023-09-20T10:00:00Z</dcterms:created>
  <dcterms:modified xsi:type="dcterms:W3CDTF">2024-10-10T08:53:00Z</dcterms:modified>
</cp:coreProperties>
</file>