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BAC4F" w14:textId="77777777" w:rsidR="006F15E7" w:rsidRPr="00293EF9" w:rsidRDefault="006F15E7" w:rsidP="006F15E7">
      <w:pPr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Številka: </w:t>
      </w:r>
      <w:r>
        <w:rPr>
          <w:rFonts w:ascii="Arial" w:hAnsi="Arial" w:cs="Arial"/>
          <w:sz w:val="20"/>
        </w:rPr>
        <w:t>032-12/2023</w:t>
      </w:r>
    </w:p>
    <w:p w14:paraId="06AE566D" w14:textId="7250BA9D" w:rsidR="006F15E7" w:rsidRPr="00293EF9" w:rsidRDefault="006F15E7" w:rsidP="006F15E7">
      <w:pPr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Datum: </w:t>
      </w:r>
      <w:r w:rsidR="004A35EB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. </w:t>
      </w:r>
      <w:r w:rsidR="004A35EB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>. 202</w:t>
      </w:r>
      <w:r w:rsidR="00FC6CCA">
        <w:rPr>
          <w:rFonts w:ascii="Arial" w:hAnsi="Arial" w:cs="Arial"/>
          <w:sz w:val="20"/>
        </w:rPr>
        <w:t>4</w:t>
      </w:r>
    </w:p>
    <w:p w14:paraId="693653A9" w14:textId="77777777" w:rsidR="006F15E7" w:rsidRPr="00293EF9" w:rsidRDefault="006F15E7" w:rsidP="006F15E7">
      <w:pPr>
        <w:pStyle w:val="Naslov4"/>
        <w:rPr>
          <w:rFonts w:ascii="Arial" w:hAnsi="Arial" w:cs="Arial"/>
          <w:sz w:val="24"/>
          <w:szCs w:val="24"/>
        </w:rPr>
      </w:pPr>
      <w:r w:rsidRPr="00293EF9">
        <w:rPr>
          <w:rFonts w:ascii="Arial" w:hAnsi="Arial" w:cs="Arial"/>
          <w:sz w:val="24"/>
          <w:szCs w:val="24"/>
        </w:rPr>
        <w:t>VABILO</w:t>
      </w:r>
    </w:p>
    <w:p w14:paraId="64345FD8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p w14:paraId="484DDF6C" w14:textId="04D102A2" w:rsidR="006F15E7" w:rsidRDefault="006F15E7" w:rsidP="006F15E7">
      <w:pPr>
        <w:jc w:val="both"/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Vabim vas, da se udeležite </w:t>
      </w:r>
      <w:r w:rsidR="00FC6CCA">
        <w:rPr>
          <w:rFonts w:ascii="Arial" w:hAnsi="Arial" w:cs="Arial"/>
          <w:sz w:val="20"/>
        </w:rPr>
        <w:t xml:space="preserve"> </w:t>
      </w:r>
      <w:r w:rsidR="00D5766C">
        <w:rPr>
          <w:rFonts w:ascii="Arial" w:hAnsi="Arial" w:cs="Arial"/>
          <w:b/>
          <w:bCs/>
          <w:sz w:val="20"/>
        </w:rPr>
        <w:t>1</w:t>
      </w:r>
      <w:r w:rsidR="004A35EB">
        <w:rPr>
          <w:rFonts w:ascii="Arial" w:hAnsi="Arial" w:cs="Arial"/>
          <w:b/>
          <w:bCs/>
          <w:sz w:val="20"/>
        </w:rPr>
        <w:t>4</w:t>
      </w:r>
      <w:r w:rsidRPr="00FC6CCA">
        <w:rPr>
          <w:rFonts w:ascii="Arial" w:hAnsi="Arial" w:cs="Arial"/>
          <w:b/>
          <w:bCs/>
          <w:i/>
          <w:sz w:val="20"/>
        </w:rPr>
        <w:t>.</w:t>
      </w:r>
      <w:r w:rsidRPr="00293EF9">
        <w:rPr>
          <w:rFonts w:ascii="Arial" w:hAnsi="Arial" w:cs="Arial"/>
          <w:b/>
          <w:i/>
          <w:sz w:val="20"/>
        </w:rPr>
        <w:t xml:space="preserve"> seje</w:t>
      </w:r>
      <w:r w:rsidRPr="00293EF9">
        <w:rPr>
          <w:rFonts w:ascii="Arial" w:hAnsi="Arial" w:cs="Arial"/>
          <w:i/>
          <w:sz w:val="20"/>
        </w:rPr>
        <w:t xml:space="preserve"> </w:t>
      </w:r>
      <w:r w:rsidRPr="00293EF9">
        <w:rPr>
          <w:rFonts w:ascii="Arial" w:hAnsi="Arial" w:cs="Arial"/>
          <w:b/>
          <w:i/>
          <w:sz w:val="20"/>
        </w:rPr>
        <w:t>Nadzornega odbora</w:t>
      </w:r>
      <w:r w:rsidRPr="00293EF9">
        <w:rPr>
          <w:rFonts w:ascii="Arial" w:hAnsi="Arial" w:cs="Arial"/>
          <w:sz w:val="20"/>
        </w:rPr>
        <w:t xml:space="preserve">, ki bo v </w:t>
      </w:r>
    </w:p>
    <w:p w14:paraId="6E811909" w14:textId="77777777" w:rsidR="006F15E7" w:rsidRPr="001268CE" w:rsidRDefault="006F15E7" w:rsidP="006F15E7"/>
    <w:p w14:paraId="69AA5033" w14:textId="0CE2E9CB" w:rsidR="006F15E7" w:rsidRPr="00CA403C" w:rsidRDefault="006F15E7" w:rsidP="006F15E7">
      <w:pPr>
        <w:pStyle w:val="Naslov5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TOREK</w:t>
      </w:r>
      <w:r w:rsidRPr="00CA403C">
        <w:rPr>
          <w:rFonts w:ascii="Arial" w:hAnsi="Arial" w:cs="Arial"/>
          <w:sz w:val="20"/>
          <w:u w:val="single"/>
        </w:rPr>
        <w:t xml:space="preserve">, </w:t>
      </w:r>
      <w:r w:rsidR="00273691">
        <w:rPr>
          <w:rFonts w:ascii="Arial" w:hAnsi="Arial" w:cs="Arial"/>
          <w:sz w:val="20"/>
          <w:u w:val="single"/>
        </w:rPr>
        <w:t>24</w:t>
      </w:r>
      <w:r>
        <w:rPr>
          <w:rFonts w:ascii="Arial" w:hAnsi="Arial" w:cs="Arial"/>
          <w:sz w:val="20"/>
          <w:u w:val="single"/>
        </w:rPr>
        <w:t xml:space="preserve">. </w:t>
      </w:r>
      <w:r w:rsidR="00273691">
        <w:rPr>
          <w:rFonts w:ascii="Arial" w:hAnsi="Arial" w:cs="Arial"/>
          <w:sz w:val="20"/>
          <w:u w:val="single"/>
        </w:rPr>
        <w:t>septembra</w:t>
      </w:r>
      <w:r>
        <w:rPr>
          <w:rFonts w:ascii="Arial" w:hAnsi="Arial" w:cs="Arial"/>
          <w:sz w:val="20"/>
          <w:u w:val="single"/>
        </w:rPr>
        <w:t xml:space="preserve"> </w:t>
      </w:r>
      <w:r w:rsidRPr="00CA403C">
        <w:rPr>
          <w:rFonts w:ascii="Arial" w:hAnsi="Arial" w:cs="Arial"/>
          <w:sz w:val="20"/>
          <w:u w:val="single"/>
        </w:rPr>
        <w:t xml:space="preserve"> 20</w:t>
      </w:r>
      <w:r>
        <w:rPr>
          <w:rFonts w:ascii="Arial" w:hAnsi="Arial" w:cs="Arial"/>
          <w:sz w:val="20"/>
          <w:u w:val="single"/>
        </w:rPr>
        <w:t>2</w:t>
      </w:r>
      <w:r w:rsidR="0050754F">
        <w:rPr>
          <w:rFonts w:ascii="Arial" w:hAnsi="Arial" w:cs="Arial"/>
          <w:sz w:val="20"/>
          <w:u w:val="single"/>
        </w:rPr>
        <w:t>4</w:t>
      </w:r>
      <w:r w:rsidRPr="00CA403C">
        <w:rPr>
          <w:rFonts w:ascii="Arial" w:hAnsi="Arial" w:cs="Arial"/>
          <w:sz w:val="20"/>
          <w:u w:val="single"/>
        </w:rPr>
        <w:t xml:space="preserve"> ob </w:t>
      </w:r>
      <w:r>
        <w:rPr>
          <w:rFonts w:ascii="Arial" w:hAnsi="Arial" w:cs="Arial"/>
          <w:sz w:val="20"/>
          <w:u w:val="single"/>
        </w:rPr>
        <w:t>16.</w:t>
      </w:r>
      <w:r w:rsidRPr="00CA403C">
        <w:rPr>
          <w:rFonts w:ascii="Arial" w:hAnsi="Arial" w:cs="Arial"/>
          <w:sz w:val="20"/>
          <w:u w:val="single"/>
        </w:rPr>
        <w:t xml:space="preserve"> uri</w:t>
      </w:r>
    </w:p>
    <w:p w14:paraId="45D39DF4" w14:textId="3FA95F7E" w:rsidR="006F15E7" w:rsidRPr="00CA403C" w:rsidRDefault="006F15E7" w:rsidP="006F15E7">
      <w:pPr>
        <w:jc w:val="center"/>
        <w:rPr>
          <w:rFonts w:ascii="Arial" w:hAnsi="Arial" w:cs="Arial"/>
          <w:sz w:val="20"/>
          <w:u w:val="single"/>
        </w:rPr>
      </w:pPr>
      <w:r w:rsidRPr="00CA403C">
        <w:rPr>
          <w:rFonts w:ascii="Arial" w:hAnsi="Arial" w:cs="Arial"/>
          <w:b/>
          <w:sz w:val="20"/>
          <w:u w:val="single"/>
        </w:rPr>
        <w:t xml:space="preserve">v </w:t>
      </w:r>
      <w:r w:rsidR="00F1186F">
        <w:rPr>
          <w:rFonts w:ascii="Arial" w:hAnsi="Arial" w:cs="Arial"/>
          <w:b/>
          <w:sz w:val="20"/>
          <w:u w:val="single"/>
        </w:rPr>
        <w:t xml:space="preserve">Knjižnici Jožeta Udoviča, </w:t>
      </w:r>
      <w:r w:rsidR="00B57772">
        <w:rPr>
          <w:rFonts w:ascii="Arial" w:hAnsi="Arial" w:cs="Arial"/>
          <w:b/>
          <w:sz w:val="20"/>
          <w:u w:val="single"/>
        </w:rPr>
        <w:t>Partizanska cesta 22, 1380 Cerknica</w:t>
      </w:r>
    </w:p>
    <w:p w14:paraId="625F62EB" w14:textId="77777777" w:rsidR="006F15E7" w:rsidRDefault="006F15E7" w:rsidP="006F15E7">
      <w:pPr>
        <w:rPr>
          <w:rFonts w:ascii="Arial" w:hAnsi="Arial" w:cs="Arial"/>
          <w:sz w:val="20"/>
        </w:rPr>
      </w:pPr>
    </w:p>
    <w:p w14:paraId="0062C3F1" w14:textId="77777777" w:rsidR="006F15E7" w:rsidRDefault="006F15E7" w:rsidP="006F15E7">
      <w:pPr>
        <w:rPr>
          <w:rFonts w:ascii="Arial" w:hAnsi="Arial" w:cs="Arial"/>
          <w:sz w:val="20"/>
        </w:rPr>
      </w:pPr>
    </w:p>
    <w:p w14:paraId="68039D9C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p w14:paraId="6DC25831" w14:textId="77777777" w:rsidR="006F15E7" w:rsidRPr="00293EF9" w:rsidRDefault="006F15E7" w:rsidP="006F15E7">
      <w:pPr>
        <w:rPr>
          <w:rFonts w:ascii="Arial" w:hAnsi="Arial" w:cs="Arial"/>
          <w:i/>
          <w:sz w:val="20"/>
          <w:u w:val="single"/>
        </w:rPr>
      </w:pPr>
      <w:r w:rsidRPr="00293EF9">
        <w:rPr>
          <w:rFonts w:ascii="Arial" w:hAnsi="Arial" w:cs="Arial"/>
          <w:i/>
          <w:sz w:val="20"/>
          <w:u w:val="single"/>
        </w:rPr>
        <w:t>PREDLOG DNEVNEGA REDA:</w:t>
      </w:r>
    </w:p>
    <w:p w14:paraId="53BE34F4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050"/>
      </w:tblGrid>
      <w:tr w:rsidR="006F15E7" w:rsidRPr="00293EF9" w14:paraId="574CF2B6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30256DF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1.</w:t>
            </w: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4BCB87DF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Ugotovitev sklepčnosti in sprejem dnevnega </w:t>
            </w:r>
            <w:r w:rsidRPr="00293EF9">
              <w:rPr>
                <w:rFonts w:ascii="Arial" w:hAnsi="Arial" w:cs="Arial"/>
                <w:b/>
                <w:sz w:val="20"/>
              </w:rPr>
              <w:t xml:space="preserve"> reda</w:t>
            </w:r>
          </w:p>
          <w:p w14:paraId="5A284E33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F15E7" w:rsidRPr="00293EF9" w14:paraId="1B8A509C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3E081772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2.</w:t>
            </w:r>
          </w:p>
          <w:p w14:paraId="57783665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39CBB38F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3.</w:t>
            </w:r>
          </w:p>
          <w:p w14:paraId="56B439E2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267A4D14" w14:textId="77777777" w:rsidR="0074627C" w:rsidRDefault="0074627C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5B1D7123" w14:textId="23704E58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</w:t>
            </w:r>
            <w:r w:rsidR="00F8176B">
              <w:rPr>
                <w:rFonts w:ascii="Arial" w:hAnsi="Arial" w:cs="Arial"/>
                <w:b/>
                <w:sz w:val="20"/>
              </w:rPr>
              <w:t>.</w:t>
            </w:r>
          </w:p>
          <w:p w14:paraId="138A23FC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7929525B" w14:textId="77777777" w:rsidR="00416486" w:rsidRDefault="00416486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7C56066D" w14:textId="746F9EBB" w:rsidR="006F15E7" w:rsidRDefault="00CC13B6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5.</w:t>
            </w:r>
          </w:p>
          <w:p w14:paraId="641D0817" w14:textId="77777777" w:rsidR="0044490C" w:rsidRDefault="0044490C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5F11DBC8" w14:textId="508557BA" w:rsidR="0044490C" w:rsidRDefault="0044490C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6.</w:t>
            </w:r>
          </w:p>
          <w:p w14:paraId="0BF58495" w14:textId="0A46B16C" w:rsidR="0050754F" w:rsidRPr="00293EF9" w:rsidRDefault="0050754F" w:rsidP="00575AE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64EC0F9C" w14:textId="077B6188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Pregled in potrditev zapisnika</w:t>
            </w:r>
            <w:r w:rsidR="0050754F">
              <w:rPr>
                <w:rFonts w:ascii="Arial" w:hAnsi="Arial" w:cs="Arial"/>
                <w:b/>
                <w:sz w:val="20"/>
              </w:rPr>
              <w:t xml:space="preserve"> </w:t>
            </w:r>
            <w:r w:rsidR="001C29A8">
              <w:rPr>
                <w:rFonts w:ascii="Arial" w:hAnsi="Arial" w:cs="Arial"/>
                <w:b/>
                <w:sz w:val="20"/>
              </w:rPr>
              <w:t>1</w:t>
            </w:r>
            <w:r w:rsidR="00CF5A1A">
              <w:rPr>
                <w:rFonts w:ascii="Arial" w:hAnsi="Arial" w:cs="Arial"/>
                <w:b/>
                <w:sz w:val="20"/>
              </w:rPr>
              <w:t>3</w:t>
            </w:r>
            <w:r>
              <w:rPr>
                <w:rFonts w:ascii="Arial" w:hAnsi="Arial" w:cs="Arial"/>
                <w:b/>
                <w:sz w:val="20"/>
              </w:rPr>
              <w:t xml:space="preserve">. </w:t>
            </w:r>
            <w:r w:rsidRPr="00B2716A">
              <w:rPr>
                <w:rFonts w:ascii="Arial" w:hAnsi="Arial" w:cs="Arial"/>
                <w:b/>
                <w:sz w:val="20"/>
              </w:rPr>
              <w:t xml:space="preserve">redne seje Nadzornega odbora z dne </w:t>
            </w:r>
            <w:r w:rsidR="00A95A6D">
              <w:rPr>
                <w:rFonts w:ascii="Arial" w:hAnsi="Arial" w:cs="Arial"/>
                <w:b/>
                <w:sz w:val="20"/>
              </w:rPr>
              <w:t>18</w:t>
            </w:r>
            <w:r w:rsidRPr="00B2716A">
              <w:rPr>
                <w:rFonts w:ascii="Arial" w:hAnsi="Arial" w:cs="Arial"/>
                <w:b/>
                <w:sz w:val="20"/>
              </w:rPr>
              <w:t xml:space="preserve">. </w:t>
            </w:r>
            <w:r w:rsidR="00A95A6D">
              <w:rPr>
                <w:rFonts w:ascii="Arial" w:hAnsi="Arial" w:cs="Arial"/>
                <w:b/>
                <w:sz w:val="20"/>
              </w:rPr>
              <w:t>juni</w:t>
            </w:r>
            <w:r w:rsidR="006452E3">
              <w:rPr>
                <w:rFonts w:ascii="Arial" w:hAnsi="Arial" w:cs="Arial"/>
                <w:b/>
                <w:sz w:val="20"/>
              </w:rPr>
              <w:t>ja</w:t>
            </w:r>
            <w:r>
              <w:rPr>
                <w:rFonts w:ascii="Arial" w:hAnsi="Arial" w:cs="Arial"/>
                <w:b/>
                <w:sz w:val="20"/>
              </w:rPr>
              <w:t xml:space="preserve"> 202</w:t>
            </w:r>
            <w:r w:rsidR="007905D8">
              <w:rPr>
                <w:rFonts w:ascii="Arial" w:hAnsi="Arial" w:cs="Arial"/>
                <w:b/>
                <w:sz w:val="20"/>
              </w:rPr>
              <w:t>4</w:t>
            </w:r>
          </w:p>
          <w:p w14:paraId="4FB92227" w14:textId="77777777" w:rsidR="00416486" w:rsidRDefault="00416486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i/>
                <w:sz w:val="20"/>
              </w:rPr>
            </w:pPr>
          </w:p>
          <w:p w14:paraId="1014BC70" w14:textId="45F369D8" w:rsidR="00F8176B" w:rsidRPr="00F8176B" w:rsidRDefault="00F8176B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iCs/>
                <w:sz w:val="20"/>
              </w:rPr>
            </w:pPr>
            <w:r w:rsidRPr="00F8176B">
              <w:rPr>
                <w:rFonts w:ascii="Arial" w:hAnsi="Arial" w:cs="Arial"/>
                <w:b/>
                <w:iCs/>
                <w:sz w:val="20"/>
              </w:rPr>
              <w:t xml:space="preserve">Pregled poslovanja Knjižnice Jožeta Udoviča Cerknica </w:t>
            </w:r>
            <w:r w:rsidR="00A246B9">
              <w:rPr>
                <w:rFonts w:ascii="Arial" w:hAnsi="Arial" w:cs="Arial"/>
                <w:b/>
                <w:iCs/>
                <w:sz w:val="20"/>
              </w:rPr>
              <w:t xml:space="preserve">za leto 2023 </w:t>
            </w:r>
            <w:r w:rsidRPr="00F8176B">
              <w:rPr>
                <w:rFonts w:ascii="Arial" w:hAnsi="Arial" w:cs="Arial"/>
                <w:b/>
                <w:iCs/>
                <w:sz w:val="20"/>
              </w:rPr>
              <w:t>in kadrovska politika knjižnice</w:t>
            </w:r>
          </w:p>
          <w:p w14:paraId="35956044" w14:textId="77777777" w:rsidR="00416486" w:rsidRDefault="00416486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i/>
                <w:sz w:val="20"/>
              </w:rPr>
            </w:pPr>
          </w:p>
          <w:p w14:paraId="3C581ABA" w14:textId="3E9AD0B1" w:rsidR="006452E3" w:rsidRDefault="00A30F8D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Osnutek poročila o nadzoru nad</w:t>
            </w:r>
            <w:r w:rsidR="002038DD">
              <w:rPr>
                <w:rFonts w:ascii="Arial" w:hAnsi="Arial" w:cs="Arial"/>
                <w:b/>
                <w:sz w:val="20"/>
              </w:rPr>
              <w:t xml:space="preserve"> projekt</w:t>
            </w:r>
            <w:r>
              <w:rPr>
                <w:rFonts w:ascii="Arial" w:hAnsi="Arial" w:cs="Arial"/>
                <w:b/>
                <w:sz w:val="20"/>
              </w:rPr>
              <w:t>om</w:t>
            </w:r>
            <w:r w:rsidR="002038DD">
              <w:rPr>
                <w:rFonts w:ascii="Arial" w:hAnsi="Arial" w:cs="Arial"/>
                <w:b/>
                <w:sz w:val="20"/>
              </w:rPr>
              <w:t xml:space="preserve"> </w:t>
            </w:r>
            <w:r w:rsidR="00ED1AE1">
              <w:rPr>
                <w:rFonts w:ascii="Arial" w:hAnsi="Arial" w:cs="Arial"/>
                <w:b/>
                <w:sz w:val="20"/>
              </w:rPr>
              <w:t>obnove nogometnega igrišča in tekaške steze pri OŠ Cerknica</w:t>
            </w:r>
          </w:p>
          <w:p w14:paraId="5599D9E1" w14:textId="77777777" w:rsidR="006452E3" w:rsidRDefault="006452E3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6BC49824" w14:textId="7DBEA390" w:rsidR="0044490C" w:rsidRDefault="00A30F8D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Osnutek poročila o nadzoru nad</w:t>
            </w:r>
            <w:r w:rsidR="0044490C">
              <w:rPr>
                <w:rFonts w:ascii="Arial" w:hAnsi="Arial" w:cs="Arial"/>
                <w:b/>
                <w:sz w:val="20"/>
              </w:rPr>
              <w:t xml:space="preserve"> poslovanj</w:t>
            </w:r>
            <w:r>
              <w:rPr>
                <w:rFonts w:ascii="Arial" w:hAnsi="Arial" w:cs="Arial"/>
                <w:b/>
                <w:sz w:val="20"/>
              </w:rPr>
              <w:t>em</w:t>
            </w:r>
            <w:r w:rsidR="0044490C">
              <w:rPr>
                <w:rFonts w:ascii="Arial" w:hAnsi="Arial" w:cs="Arial"/>
                <w:b/>
                <w:sz w:val="20"/>
              </w:rPr>
              <w:t xml:space="preserve"> Godbe Cerknica za leto 2023</w:t>
            </w:r>
          </w:p>
          <w:p w14:paraId="21CBA7E3" w14:textId="77777777" w:rsidR="007905D8" w:rsidRDefault="007905D8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54D7730D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Pobude in vprašanja</w:t>
            </w:r>
          </w:p>
          <w:p w14:paraId="68659176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F15E7" w:rsidRPr="00293EF9" w14:paraId="737A43D4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4432400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EC8D7BC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A0928EE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0C73FFF1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4568061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790B28D7" w14:textId="77777777" w:rsidR="00F8176B" w:rsidRDefault="00F8176B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4DA4F984" w14:textId="77777777" w:rsidR="00F8176B" w:rsidRDefault="00F8176B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94AC444" w14:textId="77777777" w:rsidR="00F8176B" w:rsidRDefault="00F8176B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92E6CFB" w14:textId="77777777" w:rsidR="00F8176B" w:rsidRPr="00293EF9" w:rsidRDefault="00F8176B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5D54EFA5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1E7A84AE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D40C4BA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Nadzorni odbor Občine Cerknica </w:t>
            </w:r>
          </w:p>
          <w:p w14:paraId="18C7F248" w14:textId="77777777" w:rsidR="006F15E7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predsednik</w:t>
            </w:r>
          </w:p>
          <w:p w14:paraId="49A67E69" w14:textId="77777777" w:rsidR="006F15E7" w:rsidRPr="00362A9E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bCs/>
                <w:sz w:val="20"/>
              </w:rPr>
              <w:t>Anton LAH</w:t>
            </w:r>
            <w:r w:rsidRPr="00362A9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134C5C36" w14:textId="77777777" w:rsidR="006F15E7" w:rsidRPr="0020617B" w:rsidRDefault="006F15E7" w:rsidP="00575AEF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465FEF4D" w14:textId="0AC5E752" w:rsidR="006F15E7" w:rsidRPr="00175DF3" w:rsidRDefault="006F15E7" w:rsidP="006F15E7">
      <w:pPr>
        <w:tabs>
          <w:tab w:val="center" w:pos="7230"/>
        </w:tabs>
        <w:rPr>
          <w:rFonts w:ascii="Arial" w:hAnsi="Arial" w:cs="Arial"/>
          <w:sz w:val="20"/>
        </w:rPr>
      </w:pPr>
      <w:r w:rsidRPr="00293EF9">
        <w:rPr>
          <w:rFonts w:ascii="Arial" w:hAnsi="Arial" w:cs="Arial"/>
          <w:b/>
          <w:sz w:val="20"/>
        </w:rPr>
        <w:tab/>
      </w:r>
    </w:p>
    <w:p w14:paraId="696C4426" w14:textId="77777777" w:rsidR="006F15E7" w:rsidRPr="00293EF9" w:rsidRDefault="006F15E7" w:rsidP="006F15E7">
      <w:pPr>
        <w:tabs>
          <w:tab w:val="center" w:pos="7230"/>
        </w:tabs>
        <w:rPr>
          <w:rFonts w:ascii="Arial" w:hAnsi="Arial" w:cs="Arial"/>
          <w:b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058"/>
      </w:tblGrid>
      <w:tr w:rsidR="006F15E7" w:rsidRPr="00293EF9" w14:paraId="289C91D5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797F4436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Vabljeni:</w:t>
            </w:r>
            <w:r w:rsidRPr="00293EF9">
              <w:rPr>
                <w:rFonts w:ascii="Arial" w:hAnsi="Arial" w:cs="Arial"/>
                <w:sz w:val="20"/>
              </w:rPr>
              <w:t xml:space="preserve">       </w:t>
            </w: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2268C6BA" w14:textId="77777777" w:rsidR="006F15E7" w:rsidRPr="00293EF9" w:rsidRDefault="006F15E7" w:rsidP="00575AEF">
            <w:pPr>
              <w:tabs>
                <w:tab w:val="center" w:pos="7230"/>
              </w:tabs>
              <w:ind w:left="283"/>
              <w:rPr>
                <w:rFonts w:ascii="Arial" w:hAnsi="Arial" w:cs="Arial"/>
                <w:sz w:val="20"/>
              </w:rPr>
            </w:pPr>
          </w:p>
        </w:tc>
      </w:tr>
      <w:tr w:rsidR="006F15E7" w:rsidRPr="00293EF9" w14:paraId="35B74E41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9935E11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458C62CE" w14:textId="77777777" w:rsidR="006F15E7" w:rsidRPr="00293EF9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Špela KOBE, namestnica predsednika</w:t>
            </w:r>
          </w:p>
        </w:tc>
      </w:tr>
      <w:tr w:rsidR="006F15E7" w:rsidRPr="00293EF9" w14:paraId="19598505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441F026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00A6C829" w14:textId="77777777" w:rsidR="006F15E7" w:rsidRPr="00293EF9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Silva ŠIVEC</w:t>
            </w:r>
            <w:r w:rsidRPr="00293EF9">
              <w:rPr>
                <w:rFonts w:ascii="Arial" w:hAnsi="Arial" w:cs="Arial"/>
                <w:sz w:val="20"/>
              </w:rPr>
              <w:t>, član</w:t>
            </w:r>
            <w:r>
              <w:rPr>
                <w:rFonts w:ascii="Arial" w:hAnsi="Arial" w:cs="Arial"/>
                <w:sz w:val="20"/>
              </w:rPr>
              <w:t>ica</w:t>
            </w:r>
          </w:p>
        </w:tc>
      </w:tr>
      <w:tr w:rsidR="006F15E7" w:rsidRPr="00293EF9" w14:paraId="0BB1DE2E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A50C62B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27CF2B30" w14:textId="77777777" w:rsidR="006F15E7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Uroš CAJNKO, član </w:t>
            </w:r>
          </w:p>
          <w:p w14:paraId="51B89E2D" w14:textId="77777777" w:rsidR="006F15E7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Alojz PUNTAR, član</w:t>
            </w:r>
          </w:p>
          <w:p w14:paraId="19820D94" w14:textId="667BE832" w:rsidR="00B510AA" w:rsidRDefault="00F8176B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Marija HRIBAR</w:t>
            </w:r>
            <w:r w:rsidR="00B510AA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>direktorica KJUC</w:t>
            </w:r>
          </w:p>
          <w:p w14:paraId="3298FC5A" w14:textId="77777777" w:rsidR="006F15E7" w:rsidRPr="00426DE1" w:rsidRDefault="006F15E7" w:rsidP="00426DE1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 w:rsidRPr="00426DE1">
              <w:rPr>
                <w:rFonts w:ascii="Arial" w:hAnsi="Arial" w:cs="Arial"/>
                <w:sz w:val="20"/>
              </w:rPr>
              <w:t>Jasmina KRIŽANČIČ, občinska uprava</w:t>
            </w:r>
          </w:p>
          <w:p w14:paraId="3215DC51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</w:p>
        </w:tc>
      </w:tr>
      <w:tr w:rsidR="006F15E7" w:rsidRPr="00293EF9" w14:paraId="19D18BEC" w14:textId="77777777" w:rsidTr="00575AEF">
        <w:trPr>
          <w:trHeight w:val="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1A53A84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7AC2AF71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16F1989B" w14:textId="77777777" w:rsidR="006F15E7" w:rsidRDefault="006F15E7" w:rsidP="006F15E7">
      <w:pPr>
        <w:rPr>
          <w:rFonts w:ascii="Arial" w:hAnsi="Arial" w:cs="Arial"/>
          <w:sz w:val="20"/>
        </w:rPr>
      </w:pPr>
      <w:r w:rsidRPr="0006260D">
        <w:rPr>
          <w:rFonts w:ascii="Arial" w:hAnsi="Arial" w:cs="Arial"/>
          <w:b/>
          <w:sz w:val="20"/>
        </w:rPr>
        <w:t>Obvesti se:</w:t>
      </w:r>
      <w:r>
        <w:rPr>
          <w:rFonts w:ascii="Arial" w:hAnsi="Arial" w:cs="Arial"/>
          <w:sz w:val="20"/>
        </w:rPr>
        <w:t xml:space="preserve">        1. Marko RUPAR, župan</w:t>
      </w:r>
    </w:p>
    <w:p w14:paraId="4D782ACE" w14:textId="77777777" w:rsidR="006F15E7" w:rsidRDefault="006F15E7" w:rsidP="006F15E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2. Marko KRANJC, podžupan</w:t>
      </w:r>
    </w:p>
    <w:p w14:paraId="160EF908" w14:textId="77777777" w:rsidR="006F15E7" w:rsidRPr="00293EF9" w:rsidRDefault="006F15E7" w:rsidP="006F15E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3. Irena ZALAR, direktorica občinske uprave</w:t>
      </w:r>
    </w:p>
    <w:p w14:paraId="32A61B0B" w14:textId="77777777" w:rsidR="008C214F" w:rsidRPr="000F36BF" w:rsidRDefault="008C214F" w:rsidP="000F36BF"/>
    <w:sectPr w:rsidR="008C214F" w:rsidRPr="000F36BF" w:rsidSect="00140A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3119" w:right="1656" w:bottom="1080" w:left="16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342A0" w14:textId="77777777" w:rsidR="006F15E7" w:rsidRDefault="006F15E7">
      <w:r>
        <w:separator/>
      </w:r>
    </w:p>
  </w:endnote>
  <w:endnote w:type="continuationSeparator" w:id="0">
    <w:p w14:paraId="706D8450" w14:textId="77777777" w:rsidR="006F15E7" w:rsidRDefault="006F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Symbol">
    <w:altName w:val="Arial Unicode MS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2D30A" w14:textId="77777777" w:rsidR="00B42D15" w:rsidRDefault="00B42D1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A9B85" w14:textId="77777777" w:rsidR="00B42D15" w:rsidRDefault="00B42D1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04FBA" w14:textId="77777777" w:rsidR="00B42D15" w:rsidRDefault="00B42D1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83F07" w14:textId="77777777" w:rsidR="006F15E7" w:rsidRDefault="006F15E7">
      <w:r>
        <w:separator/>
      </w:r>
    </w:p>
  </w:footnote>
  <w:footnote w:type="continuationSeparator" w:id="0">
    <w:p w14:paraId="768F29F7" w14:textId="77777777" w:rsidR="006F15E7" w:rsidRDefault="006F1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AA951" w14:textId="77777777" w:rsidR="00B42D15" w:rsidRDefault="00B42D1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FD345" w14:textId="77777777" w:rsidR="003F37D5" w:rsidRPr="00B25178" w:rsidRDefault="003F37D5" w:rsidP="00174698">
    <w:pPr>
      <w:pStyle w:val="Glava"/>
      <w:ind w:left="-16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AA998" w14:textId="77777777" w:rsidR="003F37D5" w:rsidRPr="007F6144" w:rsidRDefault="00C063AC" w:rsidP="005870D5">
    <w:pPr>
      <w:pStyle w:val="Glava"/>
      <w:ind w:left="-1620"/>
    </w:pPr>
    <w:r>
      <w:rPr>
        <w:noProof/>
        <w:lang w:val="en-US"/>
      </w:rPr>
      <w:drawing>
        <wp:inline distT="0" distB="0" distL="0" distR="0" wp14:anchorId="117BBF07" wp14:editId="535C2C16">
          <wp:extent cx="7543800" cy="2054381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_nadzorni_odbor_dopis_colour_jul_23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2054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870_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4DD44DF"/>
    <w:multiLevelType w:val="hybridMultilevel"/>
    <w:tmpl w:val="0E58B73C"/>
    <w:lvl w:ilvl="0" w:tplc="CB227D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162BF"/>
    <w:multiLevelType w:val="hybridMultilevel"/>
    <w:tmpl w:val="68448428"/>
    <w:lvl w:ilvl="0" w:tplc="83DABE84">
      <w:start w:val="5"/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95F241D"/>
    <w:multiLevelType w:val="hybridMultilevel"/>
    <w:tmpl w:val="027C8F82"/>
    <w:lvl w:ilvl="0" w:tplc="4830C6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658C2"/>
    <w:multiLevelType w:val="hybridMultilevel"/>
    <w:tmpl w:val="5A549C60"/>
    <w:lvl w:ilvl="0" w:tplc="E0A477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B3525"/>
    <w:multiLevelType w:val="hybridMultilevel"/>
    <w:tmpl w:val="FCD62046"/>
    <w:lvl w:ilvl="0" w:tplc="43A0E2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C2879"/>
    <w:multiLevelType w:val="hybridMultilevel"/>
    <w:tmpl w:val="75C0C9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156E6"/>
    <w:multiLevelType w:val="hybridMultilevel"/>
    <w:tmpl w:val="AFEC6790"/>
    <w:lvl w:ilvl="0" w:tplc="84343F5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F3384"/>
    <w:multiLevelType w:val="hybridMultilevel"/>
    <w:tmpl w:val="FAB46B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E1412"/>
    <w:multiLevelType w:val="hybridMultilevel"/>
    <w:tmpl w:val="B86E05F6"/>
    <w:lvl w:ilvl="0" w:tplc="346EB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452C55"/>
    <w:multiLevelType w:val="singleLevel"/>
    <w:tmpl w:val="E3249C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48CE4606"/>
    <w:multiLevelType w:val="hybridMultilevel"/>
    <w:tmpl w:val="56E4C354"/>
    <w:lvl w:ilvl="0" w:tplc="166EC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03B7F"/>
    <w:multiLevelType w:val="hybridMultilevel"/>
    <w:tmpl w:val="304A15CE"/>
    <w:lvl w:ilvl="0" w:tplc="0164C9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B2507"/>
    <w:multiLevelType w:val="hybridMultilevel"/>
    <w:tmpl w:val="42761740"/>
    <w:lvl w:ilvl="0" w:tplc="DF80A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6441B"/>
    <w:multiLevelType w:val="hybridMultilevel"/>
    <w:tmpl w:val="EA24F5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92F70"/>
    <w:multiLevelType w:val="hybridMultilevel"/>
    <w:tmpl w:val="7A8CB6DE"/>
    <w:lvl w:ilvl="0" w:tplc="CE5C1F7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1419E"/>
    <w:multiLevelType w:val="hybridMultilevel"/>
    <w:tmpl w:val="2CAAFAE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C11097"/>
    <w:multiLevelType w:val="hybridMultilevel"/>
    <w:tmpl w:val="1996E8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585D79"/>
    <w:multiLevelType w:val="hybridMultilevel"/>
    <w:tmpl w:val="5EEE69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C2511"/>
    <w:multiLevelType w:val="hybridMultilevel"/>
    <w:tmpl w:val="FCFE54AE"/>
    <w:lvl w:ilvl="0" w:tplc="BD3A005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CF37AF"/>
    <w:multiLevelType w:val="hybridMultilevel"/>
    <w:tmpl w:val="FF60A306"/>
    <w:lvl w:ilvl="0" w:tplc="BAAAB7A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A36BA"/>
    <w:multiLevelType w:val="hybridMultilevel"/>
    <w:tmpl w:val="04D243EA"/>
    <w:lvl w:ilvl="0" w:tplc="CB40F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80DAA"/>
    <w:multiLevelType w:val="hybridMultilevel"/>
    <w:tmpl w:val="7FC40D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2B71DC"/>
    <w:multiLevelType w:val="hybridMultilevel"/>
    <w:tmpl w:val="F1468A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794E54"/>
    <w:multiLevelType w:val="hybridMultilevel"/>
    <w:tmpl w:val="F93277F4"/>
    <w:lvl w:ilvl="0" w:tplc="C248BCD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858881">
    <w:abstractNumId w:val="12"/>
  </w:num>
  <w:num w:numId="2" w16cid:durableId="1898466944">
    <w:abstractNumId w:val="11"/>
  </w:num>
  <w:num w:numId="3" w16cid:durableId="572355396">
    <w:abstractNumId w:val="8"/>
  </w:num>
  <w:num w:numId="4" w16cid:durableId="1186750958">
    <w:abstractNumId w:val="21"/>
  </w:num>
  <w:num w:numId="5" w16cid:durableId="279840645">
    <w:abstractNumId w:val="19"/>
  </w:num>
  <w:num w:numId="6" w16cid:durableId="548146893">
    <w:abstractNumId w:val="14"/>
  </w:num>
  <w:num w:numId="7" w16cid:durableId="2140026965">
    <w:abstractNumId w:val="2"/>
  </w:num>
  <w:num w:numId="8" w16cid:durableId="868839897">
    <w:abstractNumId w:val="18"/>
  </w:num>
  <w:num w:numId="9" w16cid:durableId="563416780">
    <w:abstractNumId w:val="15"/>
  </w:num>
  <w:num w:numId="10" w16cid:durableId="1500266219">
    <w:abstractNumId w:val="7"/>
  </w:num>
  <w:num w:numId="11" w16cid:durableId="160006060">
    <w:abstractNumId w:val="0"/>
  </w:num>
  <w:num w:numId="12" w16cid:durableId="1112047212">
    <w:abstractNumId w:val="1"/>
  </w:num>
  <w:num w:numId="13" w16cid:durableId="1626352845">
    <w:abstractNumId w:val="13"/>
  </w:num>
  <w:num w:numId="14" w16cid:durableId="776369217">
    <w:abstractNumId w:val="4"/>
  </w:num>
  <w:num w:numId="15" w16cid:durableId="1188640571">
    <w:abstractNumId w:val="17"/>
  </w:num>
  <w:num w:numId="16" w16cid:durableId="529414912">
    <w:abstractNumId w:val="5"/>
  </w:num>
  <w:num w:numId="17" w16cid:durableId="256404568">
    <w:abstractNumId w:val="3"/>
  </w:num>
  <w:num w:numId="18" w16cid:durableId="1069616158">
    <w:abstractNumId w:val="16"/>
  </w:num>
  <w:num w:numId="19" w16cid:durableId="966199685">
    <w:abstractNumId w:val="24"/>
  </w:num>
  <w:num w:numId="20" w16cid:durableId="214435132">
    <w:abstractNumId w:val="6"/>
  </w:num>
  <w:num w:numId="21" w16cid:durableId="268896264">
    <w:abstractNumId w:val="20"/>
  </w:num>
  <w:num w:numId="22" w16cid:durableId="394476308">
    <w:abstractNumId w:val="9"/>
  </w:num>
  <w:num w:numId="23" w16cid:durableId="518557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4919872">
    <w:abstractNumId w:val="10"/>
  </w:num>
  <w:num w:numId="25" w16cid:durableId="34401889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F15E7"/>
    <w:rsid w:val="00012DCD"/>
    <w:rsid w:val="00021BA2"/>
    <w:rsid w:val="00054077"/>
    <w:rsid w:val="00067A36"/>
    <w:rsid w:val="000742E1"/>
    <w:rsid w:val="00077F28"/>
    <w:rsid w:val="00086F48"/>
    <w:rsid w:val="000A1602"/>
    <w:rsid w:val="000C6972"/>
    <w:rsid w:val="000C7ABB"/>
    <w:rsid w:val="000D04C4"/>
    <w:rsid w:val="000D471E"/>
    <w:rsid w:val="000E1979"/>
    <w:rsid w:val="000F36BF"/>
    <w:rsid w:val="000F5123"/>
    <w:rsid w:val="000F761C"/>
    <w:rsid w:val="0012501F"/>
    <w:rsid w:val="0013037E"/>
    <w:rsid w:val="00137FE3"/>
    <w:rsid w:val="00140A3D"/>
    <w:rsid w:val="001578D3"/>
    <w:rsid w:val="00174698"/>
    <w:rsid w:val="001C28C9"/>
    <w:rsid w:val="001C29A8"/>
    <w:rsid w:val="001E4F24"/>
    <w:rsid w:val="001F1D1B"/>
    <w:rsid w:val="001F4FA6"/>
    <w:rsid w:val="001F7E96"/>
    <w:rsid w:val="002038DD"/>
    <w:rsid w:val="002063FB"/>
    <w:rsid w:val="00211071"/>
    <w:rsid w:val="002312D6"/>
    <w:rsid w:val="00237873"/>
    <w:rsid w:val="0024190D"/>
    <w:rsid w:val="002522F3"/>
    <w:rsid w:val="00273691"/>
    <w:rsid w:val="0027435D"/>
    <w:rsid w:val="002743EC"/>
    <w:rsid w:val="002969CF"/>
    <w:rsid w:val="002A6EAD"/>
    <w:rsid w:val="002C0718"/>
    <w:rsid w:val="00325227"/>
    <w:rsid w:val="00327FEF"/>
    <w:rsid w:val="003355BC"/>
    <w:rsid w:val="00345702"/>
    <w:rsid w:val="003510D2"/>
    <w:rsid w:val="003667DF"/>
    <w:rsid w:val="00397A7C"/>
    <w:rsid w:val="003A5E3A"/>
    <w:rsid w:val="003C5B7B"/>
    <w:rsid w:val="003C5D1A"/>
    <w:rsid w:val="003E1C69"/>
    <w:rsid w:val="003E550C"/>
    <w:rsid w:val="003F37D5"/>
    <w:rsid w:val="00411243"/>
    <w:rsid w:val="00416486"/>
    <w:rsid w:val="00426DE1"/>
    <w:rsid w:val="00431E01"/>
    <w:rsid w:val="0044490C"/>
    <w:rsid w:val="00444AE8"/>
    <w:rsid w:val="004479E2"/>
    <w:rsid w:val="00477E67"/>
    <w:rsid w:val="00497ED5"/>
    <w:rsid w:val="004A35EB"/>
    <w:rsid w:val="004A469D"/>
    <w:rsid w:val="004B7FF5"/>
    <w:rsid w:val="004C01C3"/>
    <w:rsid w:val="0050754F"/>
    <w:rsid w:val="005149D7"/>
    <w:rsid w:val="005226B3"/>
    <w:rsid w:val="00553961"/>
    <w:rsid w:val="00572A51"/>
    <w:rsid w:val="00574286"/>
    <w:rsid w:val="00575490"/>
    <w:rsid w:val="005763EB"/>
    <w:rsid w:val="00584211"/>
    <w:rsid w:val="005870D5"/>
    <w:rsid w:val="005A1637"/>
    <w:rsid w:val="005C676D"/>
    <w:rsid w:val="005F6A31"/>
    <w:rsid w:val="00604AE0"/>
    <w:rsid w:val="006168A4"/>
    <w:rsid w:val="00627674"/>
    <w:rsid w:val="00630E9F"/>
    <w:rsid w:val="00640F4C"/>
    <w:rsid w:val="006452E3"/>
    <w:rsid w:val="00655271"/>
    <w:rsid w:val="0066294F"/>
    <w:rsid w:val="006843CE"/>
    <w:rsid w:val="006B7EBE"/>
    <w:rsid w:val="006D7497"/>
    <w:rsid w:val="006F15E7"/>
    <w:rsid w:val="00702866"/>
    <w:rsid w:val="007151F1"/>
    <w:rsid w:val="0073312C"/>
    <w:rsid w:val="0074627C"/>
    <w:rsid w:val="00783F4C"/>
    <w:rsid w:val="007905D8"/>
    <w:rsid w:val="007947B2"/>
    <w:rsid w:val="007A7E72"/>
    <w:rsid w:val="007D2273"/>
    <w:rsid w:val="007D42C4"/>
    <w:rsid w:val="007E6A3E"/>
    <w:rsid w:val="007F404E"/>
    <w:rsid w:val="007F6144"/>
    <w:rsid w:val="00843570"/>
    <w:rsid w:val="00852AD7"/>
    <w:rsid w:val="0088498D"/>
    <w:rsid w:val="0089435A"/>
    <w:rsid w:val="00896AAA"/>
    <w:rsid w:val="008A2E88"/>
    <w:rsid w:val="008A3408"/>
    <w:rsid w:val="008C214F"/>
    <w:rsid w:val="008C544E"/>
    <w:rsid w:val="009004D7"/>
    <w:rsid w:val="00905A09"/>
    <w:rsid w:val="00925B0E"/>
    <w:rsid w:val="00927C5E"/>
    <w:rsid w:val="0093621F"/>
    <w:rsid w:val="00944907"/>
    <w:rsid w:val="00956905"/>
    <w:rsid w:val="00960631"/>
    <w:rsid w:val="00976026"/>
    <w:rsid w:val="00976C8F"/>
    <w:rsid w:val="00981472"/>
    <w:rsid w:val="00984596"/>
    <w:rsid w:val="009861BA"/>
    <w:rsid w:val="009964FD"/>
    <w:rsid w:val="009B126D"/>
    <w:rsid w:val="009B7AD4"/>
    <w:rsid w:val="009C1DBF"/>
    <w:rsid w:val="009C755E"/>
    <w:rsid w:val="009D528C"/>
    <w:rsid w:val="009E3F87"/>
    <w:rsid w:val="009E5A33"/>
    <w:rsid w:val="009F2FB7"/>
    <w:rsid w:val="009F552D"/>
    <w:rsid w:val="00A0691C"/>
    <w:rsid w:val="00A23113"/>
    <w:rsid w:val="00A246B9"/>
    <w:rsid w:val="00A27BCB"/>
    <w:rsid w:val="00A3061A"/>
    <w:rsid w:val="00A30F8D"/>
    <w:rsid w:val="00A53EE5"/>
    <w:rsid w:val="00A7058B"/>
    <w:rsid w:val="00A91300"/>
    <w:rsid w:val="00A95A6D"/>
    <w:rsid w:val="00AC4A0A"/>
    <w:rsid w:val="00AE0806"/>
    <w:rsid w:val="00AE1E1A"/>
    <w:rsid w:val="00B02A5A"/>
    <w:rsid w:val="00B05322"/>
    <w:rsid w:val="00B05A31"/>
    <w:rsid w:val="00B22816"/>
    <w:rsid w:val="00B25178"/>
    <w:rsid w:val="00B40F77"/>
    <w:rsid w:val="00B42D15"/>
    <w:rsid w:val="00B510AA"/>
    <w:rsid w:val="00B53D06"/>
    <w:rsid w:val="00B57772"/>
    <w:rsid w:val="00B61123"/>
    <w:rsid w:val="00B81938"/>
    <w:rsid w:val="00BC122E"/>
    <w:rsid w:val="00BD496D"/>
    <w:rsid w:val="00BE1E36"/>
    <w:rsid w:val="00BF1CB3"/>
    <w:rsid w:val="00C024EA"/>
    <w:rsid w:val="00C05409"/>
    <w:rsid w:val="00C063AC"/>
    <w:rsid w:val="00C1002F"/>
    <w:rsid w:val="00C13A42"/>
    <w:rsid w:val="00C222C3"/>
    <w:rsid w:val="00C35240"/>
    <w:rsid w:val="00C463FD"/>
    <w:rsid w:val="00CA1E28"/>
    <w:rsid w:val="00CB4A5C"/>
    <w:rsid w:val="00CC13B6"/>
    <w:rsid w:val="00CC54D4"/>
    <w:rsid w:val="00CF0450"/>
    <w:rsid w:val="00CF5A1A"/>
    <w:rsid w:val="00D06152"/>
    <w:rsid w:val="00D10186"/>
    <w:rsid w:val="00D32768"/>
    <w:rsid w:val="00D456DB"/>
    <w:rsid w:val="00D53A32"/>
    <w:rsid w:val="00D5766C"/>
    <w:rsid w:val="00D66CF7"/>
    <w:rsid w:val="00D71F78"/>
    <w:rsid w:val="00D733AB"/>
    <w:rsid w:val="00D80754"/>
    <w:rsid w:val="00D868F0"/>
    <w:rsid w:val="00DC5B99"/>
    <w:rsid w:val="00DD1552"/>
    <w:rsid w:val="00DE767C"/>
    <w:rsid w:val="00E7405E"/>
    <w:rsid w:val="00E86968"/>
    <w:rsid w:val="00E9195D"/>
    <w:rsid w:val="00EA13CB"/>
    <w:rsid w:val="00ED1AE1"/>
    <w:rsid w:val="00EF3742"/>
    <w:rsid w:val="00EF4610"/>
    <w:rsid w:val="00F0085A"/>
    <w:rsid w:val="00F1186F"/>
    <w:rsid w:val="00F14436"/>
    <w:rsid w:val="00F1549E"/>
    <w:rsid w:val="00F21132"/>
    <w:rsid w:val="00F34627"/>
    <w:rsid w:val="00F50DC1"/>
    <w:rsid w:val="00F5156D"/>
    <w:rsid w:val="00F521BF"/>
    <w:rsid w:val="00F8176B"/>
    <w:rsid w:val="00F9457C"/>
    <w:rsid w:val="00FA6EAD"/>
    <w:rsid w:val="00FB4753"/>
    <w:rsid w:val="00FC6CCA"/>
    <w:rsid w:val="00FE2980"/>
    <w:rsid w:val="00FF486D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2"/>
    </o:shapelayout>
  </w:shapeDefaults>
  <w:decimalSymbol w:val=","/>
  <w:listSeparator w:val=";"/>
  <w14:docId w14:val="2809C992"/>
  <w15:docId w15:val="{9896ABDF-CA92-4283-A096-44491640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F15E7"/>
    <w:pPr>
      <w:overflowPunct w:val="0"/>
      <w:autoSpaceDE w:val="0"/>
      <w:autoSpaceDN w:val="0"/>
      <w:adjustRightInd w:val="0"/>
      <w:textAlignment w:val="baseline"/>
    </w:pPr>
    <w:rPr>
      <w:sz w:val="24"/>
      <w:lang w:val="sl-SI" w:eastAsia="sl-SI"/>
    </w:rPr>
  </w:style>
  <w:style w:type="paragraph" w:styleId="Naslov1">
    <w:name w:val="heading 1"/>
    <w:basedOn w:val="Navaden"/>
    <w:next w:val="Navaden"/>
    <w:link w:val="Naslov1Znak"/>
    <w:qFormat/>
    <w:rsid w:val="00EF4610"/>
    <w:pPr>
      <w:keepNext/>
      <w:tabs>
        <w:tab w:val="num" w:pos="0"/>
      </w:tabs>
      <w:suppressAutoHyphens/>
      <w:jc w:val="center"/>
      <w:outlineLvl w:val="0"/>
    </w:pPr>
    <w:rPr>
      <w:b/>
      <w:sz w:val="28"/>
      <w:lang w:eastAsia="ar-SA"/>
    </w:rPr>
  </w:style>
  <w:style w:type="paragraph" w:styleId="Naslov4">
    <w:name w:val="heading 4"/>
    <w:basedOn w:val="Navaden"/>
    <w:next w:val="Navaden"/>
    <w:link w:val="Naslov4Znak"/>
    <w:qFormat/>
    <w:rsid w:val="006F15E7"/>
    <w:pPr>
      <w:keepNext/>
      <w:jc w:val="center"/>
      <w:outlineLvl w:val="3"/>
    </w:pPr>
    <w:rPr>
      <w:rFonts w:ascii="Arial Rounded MT Bold" w:hAnsi="Arial Rounded MT Bold"/>
      <w:b/>
      <w:spacing w:val="60"/>
      <w:sz w:val="40"/>
    </w:rPr>
  </w:style>
  <w:style w:type="paragraph" w:styleId="Naslov5">
    <w:name w:val="heading 5"/>
    <w:basedOn w:val="Navaden"/>
    <w:next w:val="Navaden"/>
    <w:link w:val="Naslov5Znak"/>
    <w:qFormat/>
    <w:rsid w:val="006F15E7"/>
    <w:pPr>
      <w:keepNext/>
      <w:jc w:val="center"/>
      <w:outlineLvl w:val="4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74698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174698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F3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0D04C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0D04C4"/>
    <w:rPr>
      <w:rFonts w:ascii="Tahoma" w:hAnsi="Tahoma" w:cs="Tahoma"/>
      <w:sz w:val="16"/>
      <w:szCs w:val="16"/>
      <w:lang w:eastAsia="en-US"/>
    </w:rPr>
  </w:style>
  <w:style w:type="paragraph" w:styleId="Naslov">
    <w:name w:val="Title"/>
    <w:basedOn w:val="Navaden"/>
    <w:link w:val="NaslovZnak"/>
    <w:qFormat/>
    <w:rsid w:val="000D04C4"/>
    <w:pPr>
      <w:jc w:val="center"/>
    </w:pPr>
    <w:rPr>
      <w:b/>
      <w:bCs/>
      <w:sz w:val="28"/>
    </w:rPr>
  </w:style>
  <w:style w:type="character" w:customStyle="1" w:styleId="NaslovZnak">
    <w:name w:val="Naslov Znak"/>
    <w:link w:val="Naslov"/>
    <w:rsid w:val="000D04C4"/>
    <w:rPr>
      <w:b/>
      <w:bCs/>
      <w:sz w:val="28"/>
      <w:szCs w:val="24"/>
    </w:rPr>
  </w:style>
  <w:style w:type="paragraph" w:styleId="Telobesedila2">
    <w:name w:val="Body Text 2"/>
    <w:basedOn w:val="Navaden"/>
    <w:link w:val="Telobesedila2Znak"/>
    <w:unhideWhenUsed/>
    <w:rsid w:val="000D04C4"/>
    <w:pPr>
      <w:spacing w:after="120" w:line="480" w:lineRule="auto"/>
    </w:pPr>
    <w:rPr>
      <w:rFonts w:ascii="Calibri" w:eastAsia="Calibri" w:hAnsi="Calibri"/>
      <w:sz w:val="22"/>
      <w:szCs w:val="22"/>
    </w:rPr>
  </w:style>
  <w:style w:type="character" w:customStyle="1" w:styleId="Telobesedila2Znak">
    <w:name w:val="Telo besedila 2 Znak"/>
    <w:link w:val="Telobesedila2"/>
    <w:rsid w:val="000D04C4"/>
    <w:rPr>
      <w:rFonts w:ascii="Calibri" w:eastAsia="Calibri" w:hAnsi="Calibri"/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0D04C4"/>
    <w:pPr>
      <w:spacing w:after="120"/>
    </w:pPr>
  </w:style>
  <w:style w:type="character" w:customStyle="1" w:styleId="TelobesedilaZnak">
    <w:name w:val="Telo besedila Znak"/>
    <w:link w:val="Telobesedila"/>
    <w:rsid w:val="000D04C4"/>
    <w:rPr>
      <w:rFonts w:ascii="Arial" w:hAnsi="Arial"/>
      <w:sz w:val="18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D80754"/>
    <w:pPr>
      <w:ind w:left="720"/>
      <w:contextualSpacing/>
    </w:pPr>
  </w:style>
  <w:style w:type="paragraph" w:customStyle="1" w:styleId="WW-Telobesedila2">
    <w:name w:val="WW-Telo besedila 2"/>
    <w:basedOn w:val="Navaden"/>
    <w:rsid w:val="00E7405E"/>
    <w:pPr>
      <w:suppressAutoHyphens/>
      <w:jc w:val="both"/>
    </w:pPr>
    <w:rPr>
      <w:sz w:val="22"/>
      <w:lang w:val="en-US"/>
    </w:rPr>
  </w:style>
  <w:style w:type="character" w:customStyle="1" w:styleId="Naslov1Znak">
    <w:name w:val="Naslov 1 Znak"/>
    <w:link w:val="Naslov1"/>
    <w:rsid w:val="00EF4610"/>
    <w:rPr>
      <w:b/>
      <w:sz w:val="28"/>
      <w:lang w:eastAsia="ar-SA"/>
    </w:rPr>
  </w:style>
  <w:style w:type="paragraph" w:styleId="Navadensplet">
    <w:name w:val="Normal (Web)"/>
    <w:basedOn w:val="Navaden"/>
    <w:uiPriority w:val="99"/>
    <w:semiHidden/>
    <w:unhideWhenUsed/>
    <w:rsid w:val="00086F48"/>
    <w:pPr>
      <w:spacing w:before="100" w:beforeAutospacing="1" w:after="100" w:afterAutospacing="1"/>
    </w:pPr>
  </w:style>
  <w:style w:type="character" w:customStyle="1" w:styleId="Naslov4Znak">
    <w:name w:val="Naslov 4 Znak"/>
    <w:basedOn w:val="Privzetapisavaodstavka"/>
    <w:link w:val="Naslov4"/>
    <w:rsid w:val="006F15E7"/>
    <w:rPr>
      <w:rFonts w:ascii="Arial Rounded MT Bold" w:hAnsi="Arial Rounded MT Bold"/>
      <w:b/>
      <w:spacing w:val="60"/>
      <w:sz w:val="40"/>
      <w:lang w:val="sl-SI" w:eastAsia="sl-SI"/>
    </w:rPr>
  </w:style>
  <w:style w:type="character" w:customStyle="1" w:styleId="Naslov5Znak">
    <w:name w:val="Naslov 5 Znak"/>
    <w:basedOn w:val="Privzetapisavaodstavka"/>
    <w:link w:val="Naslov5"/>
    <w:rsid w:val="006F15E7"/>
    <w:rPr>
      <w:b/>
      <w:sz w:val="2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3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B&#268;INSKI%20SVET%202022-2026\ODBORI%20IN%20KOMISIJE\NADZORNI%20ODBOR\VABILO\oc_obcinski_nadzorni_odbor_colour_jul_23_jp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715D1-F465-684B-82A0-F5E91FD5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oc_obcinski_nadzorni_odbor_colour_jul_23_jpg.dotx</Template>
  <TotalTime>137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Številka:</vt:lpstr>
    </vt:vector>
  </TitlesOfParts>
  <Company>Xbox-Hq</Company>
  <LinksUpToDate>false</LinksUpToDate>
  <CharactersWithSpaces>1410</CharactersWithSpaces>
  <SharedDoc>false</SharedDoc>
  <HLinks>
    <vt:vector size="6" baseType="variant">
      <vt:variant>
        <vt:i4>3473410</vt:i4>
      </vt:variant>
      <vt:variant>
        <vt:i4>2070</vt:i4>
      </vt:variant>
      <vt:variant>
        <vt:i4>1025</vt:i4>
      </vt:variant>
      <vt:variant>
        <vt:i4>1</vt:i4>
      </vt:variant>
      <vt:variant>
        <vt:lpwstr>oc_dopis_colour_jun_23_jpg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Jasmina Križančič</dc:creator>
  <cp:keywords/>
  <cp:lastModifiedBy>Jasmina Križančič</cp:lastModifiedBy>
  <cp:revision>68</cp:revision>
  <cp:lastPrinted>2021-11-17T09:41:00Z</cp:lastPrinted>
  <dcterms:created xsi:type="dcterms:W3CDTF">2023-09-20T10:00:00Z</dcterms:created>
  <dcterms:modified xsi:type="dcterms:W3CDTF">2024-09-18T09:37:00Z</dcterms:modified>
</cp:coreProperties>
</file>