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AC4F" w14:textId="77777777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Številka: </w:t>
      </w:r>
      <w:r>
        <w:rPr>
          <w:rFonts w:ascii="Arial" w:hAnsi="Arial" w:cs="Arial"/>
          <w:sz w:val="20"/>
        </w:rPr>
        <w:t>032-12/2023</w:t>
      </w:r>
    </w:p>
    <w:p w14:paraId="06AE566D" w14:textId="41E21FDD" w:rsidR="006F15E7" w:rsidRPr="00293EF9" w:rsidRDefault="006F15E7" w:rsidP="006F15E7">
      <w:pPr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Datum: </w:t>
      </w:r>
      <w:r w:rsidR="00FA6EAD">
        <w:rPr>
          <w:rFonts w:ascii="Arial" w:hAnsi="Arial" w:cs="Arial"/>
          <w:sz w:val="20"/>
        </w:rPr>
        <w:t>20</w:t>
      </w:r>
      <w:r>
        <w:rPr>
          <w:rFonts w:ascii="Arial" w:hAnsi="Arial" w:cs="Arial"/>
          <w:sz w:val="20"/>
        </w:rPr>
        <w:t xml:space="preserve">. </w:t>
      </w:r>
      <w:r w:rsidR="00FA6EAD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>. 202</w:t>
      </w:r>
      <w:r w:rsidR="00FC6CCA">
        <w:rPr>
          <w:rFonts w:ascii="Arial" w:hAnsi="Arial" w:cs="Arial"/>
          <w:sz w:val="20"/>
        </w:rPr>
        <w:t>4</w:t>
      </w:r>
    </w:p>
    <w:p w14:paraId="693653A9" w14:textId="77777777" w:rsidR="006F15E7" w:rsidRPr="00293EF9" w:rsidRDefault="006F15E7" w:rsidP="006F15E7">
      <w:pPr>
        <w:pStyle w:val="Naslov4"/>
        <w:rPr>
          <w:rFonts w:ascii="Arial" w:hAnsi="Arial" w:cs="Arial"/>
          <w:sz w:val="24"/>
          <w:szCs w:val="24"/>
        </w:rPr>
      </w:pPr>
      <w:r w:rsidRPr="00293EF9">
        <w:rPr>
          <w:rFonts w:ascii="Arial" w:hAnsi="Arial" w:cs="Arial"/>
          <w:sz w:val="24"/>
          <w:szCs w:val="24"/>
        </w:rPr>
        <w:t>VABILO</w:t>
      </w:r>
    </w:p>
    <w:p w14:paraId="64345FD8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484DDF6C" w14:textId="1AFF00EB" w:rsidR="006F15E7" w:rsidRDefault="006F15E7" w:rsidP="006F15E7">
      <w:pPr>
        <w:jc w:val="both"/>
        <w:rPr>
          <w:rFonts w:ascii="Arial" w:hAnsi="Arial" w:cs="Arial"/>
          <w:sz w:val="20"/>
        </w:rPr>
      </w:pPr>
      <w:r w:rsidRPr="00293EF9">
        <w:rPr>
          <w:rFonts w:ascii="Arial" w:hAnsi="Arial" w:cs="Arial"/>
          <w:sz w:val="20"/>
        </w:rPr>
        <w:t xml:space="preserve">Vabim vas, da se udeležite </w:t>
      </w:r>
      <w:r w:rsidR="00FC6CCA">
        <w:rPr>
          <w:rFonts w:ascii="Arial" w:hAnsi="Arial" w:cs="Arial"/>
          <w:sz w:val="20"/>
        </w:rPr>
        <w:t xml:space="preserve"> </w:t>
      </w:r>
      <w:r w:rsidR="00D5766C">
        <w:rPr>
          <w:rFonts w:ascii="Arial" w:hAnsi="Arial" w:cs="Arial"/>
          <w:b/>
          <w:bCs/>
          <w:sz w:val="20"/>
        </w:rPr>
        <w:t>1</w:t>
      </w:r>
      <w:r w:rsidR="00FA6EAD">
        <w:rPr>
          <w:rFonts w:ascii="Arial" w:hAnsi="Arial" w:cs="Arial"/>
          <w:b/>
          <w:bCs/>
          <w:sz w:val="20"/>
        </w:rPr>
        <w:t>1</w:t>
      </w:r>
      <w:r w:rsidRPr="00FC6CCA">
        <w:rPr>
          <w:rFonts w:ascii="Arial" w:hAnsi="Arial" w:cs="Arial"/>
          <w:b/>
          <w:bCs/>
          <w:i/>
          <w:sz w:val="20"/>
        </w:rPr>
        <w:t>.</w:t>
      </w:r>
      <w:r w:rsidRPr="00293EF9">
        <w:rPr>
          <w:rFonts w:ascii="Arial" w:hAnsi="Arial" w:cs="Arial"/>
          <w:b/>
          <w:i/>
          <w:sz w:val="20"/>
        </w:rPr>
        <w:t xml:space="preserve"> seje</w:t>
      </w:r>
      <w:r w:rsidRPr="00293EF9">
        <w:rPr>
          <w:rFonts w:ascii="Arial" w:hAnsi="Arial" w:cs="Arial"/>
          <w:i/>
          <w:sz w:val="20"/>
        </w:rPr>
        <w:t xml:space="preserve"> </w:t>
      </w:r>
      <w:r w:rsidRPr="00293EF9">
        <w:rPr>
          <w:rFonts w:ascii="Arial" w:hAnsi="Arial" w:cs="Arial"/>
          <w:b/>
          <w:i/>
          <w:sz w:val="20"/>
        </w:rPr>
        <w:t>Nadzornega odbora</w:t>
      </w:r>
      <w:r w:rsidRPr="00293EF9">
        <w:rPr>
          <w:rFonts w:ascii="Arial" w:hAnsi="Arial" w:cs="Arial"/>
          <w:sz w:val="20"/>
        </w:rPr>
        <w:t xml:space="preserve">, ki bo v </w:t>
      </w:r>
    </w:p>
    <w:p w14:paraId="6E811909" w14:textId="77777777" w:rsidR="006F15E7" w:rsidRPr="001268CE" w:rsidRDefault="006F15E7" w:rsidP="006F15E7"/>
    <w:p w14:paraId="69AA5033" w14:textId="67DEDC85" w:rsidR="006F15E7" w:rsidRPr="00CA403C" w:rsidRDefault="006F15E7" w:rsidP="006F15E7">
      <w:pPr>
        <w:pStyle w:val="Naslov5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TOREK</w:t>
      </w:r>
      <w:r w:rsidRPr="00CA403C">
        <w:rPr>
          <w:rFonts w:ascii="Arial" w:hAnsi="Arial" w:cs="Arial"/>
          <w:sz w:val="20"/>
          <w:u w:val="single"/>
        </w:rPr>
        <w:t xml:space="preserve">, </w:t>
      </w:r>
      <w:r w:rsidR="00FA6EAD">
        <w:rPr>
          <w:rFonts w:ascii="Arial" w:hAnsi="Arial" w:cs="Arial"/>
          <w:sz w:val="20"/>
          <w:u w:val="single"/>
        </w:rPr>
        <w:t>23</w:t>
      </w:r>
      <w:r>
        <w:rPr>
          <w:rFonts w:ascii="Arial" w:hAnsi="Arial" w:cs="Arial"/>
          <w:sz w:val="20"/>
          <w:u w:val="single"/>
        </w:rPr>
        <w:t xml:space="preserve">. </w:t>
      </w:r>
      <w:r w:rsidR="00FA6EAD">
        <w:rPr>
          <w:rFonts w:ascii="Arial" w:hAnsi="Arial" w:cs="Arial"/>
          <w:sz w:val="20"/>
          <w:u w:val="single"/>
        </w:rPr>
        <w:t>aprila</w:t>
      </w:r>
      <w:r>
        <w:rPr>
          <w:rFonts w:ascii="Arial" w:hAnsi="Arial" w:cs="Arial"/>
          <w:sz w:val="20"/>
          <w:u w:val="single"/>
        </w:rPr>
        <w:t xml:space="preserve"> </w:t>
      </w:r>
      <w:r w:rsidRPr="00CA403C">
        <w:rPr>
          <w:rFonts w:ascii="Arial" w:hAnsi="Arial" w:cs="Arial"/>
          <w:sz w:val="20"/>
          <w:u w:val="single"/>
        </w:rPr>
        <w:t xml:space="preserve"> 20</w:t>
      </w:r>
      <w:r>
        <w:rPr>
          <w:rFonts w:ascii="Arial" w:hAnsi="Arial" w:cs="Arial"/>
          <w:sz w:val="20"/>
          <w:u w:val="single"/>
        </w:rPr>
        <w:t>2</w:t>
      </w:r>
      <w:r w:rsidR="0050754F">
        <w:rPr>
          <w:rFonts w:ascii="Arial" w:hAnsi="Arial" w:cs="Arial"/>
          <w:sz w:val="20"/>
          <w:u w:val="single"/>
        </w:rPr>
        <w:t>4</w:t>
      </w:r>
      <w:r w:rsidRPr="00CA403C">
        <w:rPr>
          <w:rFonts w:ascii="Arial" w:hAnsi="Arial" w:cs="Arial"/>
          <w:sz w:val="20"/>
          <w:u w:val="single"/>
        </w:rPr>
        <w:t xml:space="preserve"> ob </w:t>
      </w:r>
      <w:r>
        <w:rPr>
          <w:rFonts w:ascii="Arial" w:hAnsi="Arial" w:cs="Arial"/>
          <w:sz w:val="20"/>
          <w:u w:val="single"/>
        </w:rPr>
        <w:t>16.</w:t>
      </w:r>
      <w:r w:rsidRPr="00CA403C">
        <w:rPr>
          <w:rFonts w:ascii="Arial" w:hAnsi="Arial" w:cs="Arial"/>
          <w:sz w:val="20"/>
          <w:u w:val="single"/>
        </w:rPr>
        <w:t xml:space="preserve"> uri</w:t>
      </w:r>
    </w:p>
    <w:p w14:paraId="45D39DF4" w14:textId="77777777" w:rsidR="006F15E7" w:rsidRPr="00CA403C" w:rsidRDefault="006F15E7" w:rsidP="006F15E7">
      <w:pPr>
        <w:jc w:val="center"/>
        <w:rPr>
          <w:rFonts w:ascii="Arial" w:hAnsi="Arial" w:cs="Arial"/>
          <w:sz w:val="20"/>
          <w:u w:val="single"/>
        </w:rPr>
      </w:pPr>
      <w:r w:rsidRPr="00CA403C">
        <w:rPr>
          <w:rFonts w:ascii="Arial" w:hAnsi="Arial" w:cs="Arial"/>
          <w:b/>
          <w:sz w:val="20"/>
          <w:u w:val="single"/>
        </w:rPr>
        <w:t>v sejni sobi Občine Cerknica (I. nadstropje)</w:t>
      </w:r>
    </w:p>
    <w:p w14:paraId="625F62EB" w14:textId="77777777" w:rsidR="006F15E7" w:rsidRDefault="006F15E7" w:rsidP="006F15E7">
      <w:pPr>
        <w:rPr>
          <w:rFonts w:ascii="Arial" w:hAnsi="Arial" w:cs="Arial"/>
          <w:sz w:val="20"/>
        </w:rPr>
      </w:pPr>
    </w:p>
    <w:p w14:paraId="0062C3F1" w14:textId="77777777" w:rsidR="006F15E7" w:rsidRDefault="006F15E7" w:rsidP="006F15E7">
      <w:pPr>
        <w:rPr>
          <w:rFonts w:ascii="Arial" w:hAnsi="Arial" w:cs="Arial"/>
          <w:sz w:val="20"/>
        </w:rPr>
      </w:pPr>
    </w:p>
    <w:p w14:paraId="68039D9C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p w14:paraId="6DC25831" w14:textId="77777777" w:rsidR="006F15E7" w:rsidRPr="00293EF9" w:rsidRDefault="006F15E7" w:rsidP="006F15E7">
      <w:pPr>
        <w:rPr>
          <w:rFonts w:ascii="Arial" w:hAnsi="Arial" w:cs="Arial"/>
          <w:i/>
          <w:sz w:val="20"/>
          <w:u w:val="single"/>
        </w:rPr>
      </w:pPr>
      <w:r w:rsidRPr="00293EF9">
        <w:rPr>
          <w:rFonts w:ascii="Arial" w:hAnsi="Arial" w:cs="Arial"/>
          <w:i/>
          <w:sz w:val="20"/>
          <w:u w:val="single"/>
        </w:rPr>
        <w:t>PREDLOG DNEVNEGA REDA:</w:t>
      </w:r>
    </w:p>
    <w:p w14:paraId="53BE34F4" w14:textId="77777777" w:rsidR="006F15E7" w:rsidRPr="00293EF9" w:rsidRDefault="006F15E7" w:rsidP="006F15E7">
      <w:pPr>
        <w:rPr>
          <w:rFonts w:ascii="Arial" w:hAnsi="Arial" w:cs="Arial"/>
          <w:sz w:val="20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6F15E7" w:rsidRPr="00293EF9" w14:paraId="574CF2B6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30256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4BCB87DF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Ugotovitev sklepčnosti in sprejem dnevnega </w:t>
            </w:r>
            <w:r w:rsidRPr="00293EF9">
              <w:rPr>
                <w:rFonts w:ascii="Arial" w:hAnsi="Arial" w:cs="Arial"/>
                <w:b/>
                <w:sz w:val="20"/>
              </w:rPr>
              <w:t xml:space="preserve"> reda</w:t>
            </w:r>
          </w:p>
          <w:p w14:paraId="5A284E33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1B8A509C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08177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2.</w:t>
            </w:r>
          </w:p>
          <w:p w14:paraId="57783665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39CBB38F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  <w:p w14:paraId="56B439E2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5B1D7123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4.</w:t>
            </w:r>
          </w:p>
          <w:p w14:paraId="138A23FC" w14:textId="77777777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  <w:p w14:paraId="7C56066D" w14:textId="16114D78" w:rsidR="006F15E7" w:rsidRDefault="00CC13B6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  <w:p w14:paraId="0BF58495" w14:textId="0A46B16C" w:rsidR="0050754F" w:rsidRPr="00293EF9" w:rsidRDefault="0050754F" w:rsidP="00575AEF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64EC0F9C" w14:textId="238945F1" w:rsidR="006F15E7" w:rsidRDefault="006F15E7" w:rsidP="00575AEF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Pregled in potrditev zapisnika</w:t>
            </w:r>
            <w:r w:rsidR="0050754F">
              <w:rPr>
                <w:rFonts w:ascii="Arial" w:hAnsi="Arial" w:cs="Arial"/>
                <w:b/>
                <w:sz w:val="20"/>
              </w:rPr>
              <w:t xml:space="preserve"> </w:t>
            </w:r>
            <w:r w:rsidR="001C29A8">
              <w:rPr>
                <w:rFonts w:ascii="Arial" w:hAnsi="Arial" w:cs="Arial"/>
                <w:b/>
                <w:sz w:val="20"/>
              </w:rPr>
              <w:t>10</w:t>
            </w:r>
            <w:r>
              <w:rPr>
                <w:rFonts w:ascii="Arial" w:hAnsi="Arial" w:cs="Arial"/>
                <w:b/>
                <w:sz w:val="20"/>
              </w:rPr>
              <w:t xml:space="preserve">. 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redne seje Nadzornega odbora z dne </w:t>
            </w:r>
            <w:r w:rsidR="006B7EBE">
              <w:rPr>
                <w:rFonts w:ascii="Arial" w:hAnsi="Arial" w:cs="Arial"/>
                <w:b/>
                <w:sz w:val="20"/>
              </w:rPr>
              <w:t>19</w:t>
            </w:r>
            <w:r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6B7EBE">
              <w:rPr>
                <w:rFonts w:ascii="Arial" w:hAnsi="Arial" w:cs="Arial"/>
                <w:b/>
                <w:sz w:val="20"/>
              </w:rPr>
              <w:t>marca</w:t>
            </w:r>
            <w:r>
              <w:rPr>
                <w:rFonts w:ascii="Arial" w:hAnsi="Arial" w:cs="Arial"/>
                <w:b/>
                <w:sz w:val="20"/>
              </w:rPr>
              <w:t xml:space="preserve"> 202</w:t>
            </w:r>
            <w:r w:rsidR="007905D8">
              <w:rPr>
                <w:rFonts w:ascii="Arial" w:hAnsi="Arial" w:cs="Arial"/>
                <w:b/>
                <w:sz w:val="20"/>
              </w:rPr>
              <w:t>4</w:t>
            </w:r>
          </w:p>
          <w:p w14:paraId="4F1FB873" w14:textId="77777777" w:rsidR="006F15E7" w:rsidRPr="009A41B6" w:rsidRDefault="006F15E7" w:rsidP="00575AEF">
            <w:pPr>
              <w:rPr>
                <w:rFonts w:ascii="Arial" w:hAnsi="Arial" w:cs="Arial"/>
                <w:b/>
                <w:i/>
                <w:sz w:val="20"/>
              </w:rPr>
            </w:pPr>
          </w:p>
          <w:p w14:paraId="198719B8" w14:textId="49BA83C9" w:rsidR="007905D8" w:rsidRDefault="006B7EBE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Načrt ravnanja s stvarnim premoženjem Občine Cerknica za leto 2023</w:t>
            </w:r>
          </w:p>
          <w:p w14:paraId="21CBA7E3" w14:textId="77777777" w:rsidR="007905D8" w:rsidRDefault="007905D8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1486538" w14:textId="6DC349B4" w:rsidR="0050754F" w:rsidRDefault="007905D8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Sprejem </w:t>
            </w:r>
            <w:r w:rsidR="00B510AA">
              <w:rPr>
                <w:rFonts w:ascii="Arial" w:hAnsi="Arial" w:cs="Arial"/>
                <w:b/>
                <w:sz w:val="20"/>
              </w:rPr>
              <w:t>osnutka</w:t>
            </w:r>
            <w:r>
              <w:rPr>
                <w:rFonts w:ascii="Arial" w:hAnsi="Arial" w:cs="Arial"/>
                <w:b/>
                <w:sz w:val="20"/>
              </w:rPr>
              <w:t xml:space="preserve"> poročila o nadzoru nad </w:t>
            </w:r>
            <w:r w:rsidR="00B510AA">
              <w:rPr>
                <w:rFonts w:ascii="Arial" w:hAnsi="Arial" w:cs="Arial"/>
                <w:b/>
                <w:sz w:val="20"/>
              </w:rPr>
              <w:t>občinskimi stanovanji</w:t>
            </w:r>
          </w:p>
          <w:p w14:paraId="39AC8122" w14:textId="77777777" w:rsidR="0050754F" w:rsidRDefault="0050754F" w:rsidP="00574286">
            <w:pPr>
              <w:tabs>
                <w:tab w:val="left" w:pos="1110"/>
              </w:tabs>
              <w:overflowPunct/>
              <w:autoSpaceDE/>
              <w:autoSpaceDN/>
              <w:adjustRightInd/>
              <w:contextualSpacing/>
              <w:jc w:val="both"/>
              <w:textAlignment w:val="auto"/>
              <w:rPr>
                <w:rFonts w:ascii="Arial" w:hAnsi="Arial" w:cs="Arial"/>
                <w:b/>
                <w:sz w:val="20"/>
              </w:rPr>
            </w:pPr>
          </w:p>
          <w:p w14:paraId="54D7730D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Pobude in vprašanja</w:t>
            </w:r>
          </w:p>
          <w:p w14:paraId="68659176" w14:textId="77777777" w:rsidR="006F15E7" w:rsidRPr="00293EF9" w:rsidRDefault="006F15E7" w:rsidP="00575AEF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6F15E7" w:rsidRPr="00293EF9" w14:paraId="737A43D4" w14:textId="77777777" w:rsidTr="00575AEF"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432400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EC8D7BC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3A0928E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0C73FFF1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92E6CFB" w14:textId="77777777" w:rsidR="006F15E7" w:rsidRPr="00293EF9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14:paraId="5D54EFA5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1E7A84AE" w14:textId="77777777" w:rsidR="006F15E7" w:rsidRDefault="006F15E7" w:rsidP="00575AEF">
            <w:pPr>
              <w:jc w:val="both"/>
              <w:rPr>
                <w:rFonts w:ascii="Arial" w:hAnsi="Arial" w:cs="Arial"/>
                <w:b/>
                <w:sz w:val="20"/>
              </w:rPr>
            </w:pPr>
          </w:p>
          <w:p w14:paraId="5D40C4BA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Nadzorni odbor Občine Cerknica </w:t>
            </w:r>
          </w:p>
          <w:p w14:paraId="18C7F248" w14:textId="77777777" w:rsidR="006F15E7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predsednik</w:t>
            </w:r>
          </w:p>
          <w:p w14:paraId="49A67E69" w14:textId="77777777" w:rsidR="006F15E7" w:rsidRPr="00362A9E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</w:rPr>
              <w:t>Anton LAH</w:t>
            </w:r>
            <w:r w:rsidRPr="00362A9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134C5C36" w14:textId="77777777" w:rsidR="006F15E7" w:rsidRPr="0020617B" w:rsidRDefault="006F15E7" w:rsidP="00575AEF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6547EA10" w14:textId="77777777" w:rsidR="00A23113" w:rsidRDefault="00A23113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486F75D1" w14:textId="77777777" w:rsidR="00F21132" w:rsidRDefault="00F21132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7E13DA82" w14:textId="77777777" w:rsidR="00F21132" w:rsidRDefault="00F21132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122D384D" w14:textId="77777777" w:rsidR="00F21132" w:rsidRDefault="00F21132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p w14:paraId="465FEF4D" w14:textId="0AC5E752" w:rsidR="006F15E7" w:rsidRPr="00175DF3" w:rsidRDefault="006F15E7" w:rsidP="006F15E7">
      <w:pPr>
        <w:tabs>
          <w:tab w:val="center" w:pos="7230"/>
        </w:tabs>
        <w:rPr>
          <w:rFonts w:ascii="Arial" w:hAnsi="Arial" w:cs="Arial"/>
          <w:sz w:val="20"/>
        </w:rPr>
      </w:pPr>
      <w:r w:rsidRPr="00293EF9">
        <w:rPr>
          <w:rFonts w:ascii="Arial" w:hAnsi="Arial" w:cs="Arial"/>
          <w:b/>
          <w:sz w:val="20"/>
        </w:rPr>
        <w:tab/>
      </w:r>
    </w:p>
    <w:p w14:paraId="696C4426" w14:textId="77777777" w:rsidR="006F15E7" w:rsidRPr="00293EF9" w:rsidRDefault="006F15E7" w:rsidP="006F15E7">
      <w:pPr>
        <w:tabs>
          <w:tab w:val="center" w:pos="7230"/>
        </w:tabs>
        <w:rPr>
          <w:rFonts w:ascii="Arial" w:hAnsi="Arial" w:cs="Arial"/>
          <w:b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6F15E7" w:rsidRPr="00293EF9" w14:paraId="289C91D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797F4436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293EF9">
              <w:rPr>
                <w:rFonts w:ascii="Arial" w:hAnsi="Arial" w:cs="Arial"/>
                <w:b/>
                <w:sz w:val="20"/>
              </w:rPr>
              <w:t>Vabljeni:</w:t>
            </w:r>
            <w:r w:rsidRPr="00293EF9">
              <w:rPr>
                <w:rFonts w:ascii="Arial" w:hAnsi="Arial" w:cs="Arial"/>
                <w:sz w:val="20"/>
              </w:rPr>
              <w:t xml:space="preserve">       </w:t>
            </w: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268C6BA" w14:textId="77777777" w:rsidR="006F15E7" w:rsidRPr="00293EF9" w:rsidRDefault="006F15E7" w:rsidP="00575AEF">
            <w:pPr>
              <w:tabs>
                <w:tab w:val="center" w:pos="7230"/>
              </w:tabs>
              <w:ind w:left="283"/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35B74E41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9935E11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458C62CE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KOBE, namestnica predsednika</w:t>
            </w:r>
          </w:p>
        </w:tc>
      </w:tr>
      <w:tr w:rsidR="006F15E7" w:rsidRPr="00293EF9" w14:paraId="19598505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5441F026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00A6C829" w14:textId="77777777" w:rsidR="006F15E7" w:rsidRPr="00293EF9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Silva ŠIVEC</w:t>
            </w:r>
            <w:r w:rsidRPr="00293EF9">
              <w:rPr>
                <w:rFonts w:ascii="Arial" w:hAnsi="Arial" w:cs="Arial"/>
                <w:sz w:val="20"/>
              </w:rPr>
              <w:t>, član</w:t>
            </w:r>
            <w:r>
              <w:rPr>
                <w:rFonts w:ascii="Arial" w:hAnsi="Arial" w:cs="Arial"/>
                <w:sz w:val="20"/>
              </w:rPr>
              <w:t>ica</w:t>
            </w:r>
          </w:p>
        </w:tc>
      </w:tr>
      <w:tr w:rsidR="006F15E7" w:rsidRPr="00293EF9" w14:paraId="0BB1DE2E" w14:textId="77777777" w:rsidTr="00575AEF"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1A50C62B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27CF2B30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Uroš CAJNKO, član </w:t>
            </w:r>
          </w:p>
          <w:p w14:paraId="51B89E2D" w14:textId="77777777" w:rsidR="006F15E7" w:rsidRDefault="006F15E7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Alojz PUNTAR, član</w:t>
            </w:r>
          </w:p>
          <w:p w14:paraId="19820D94" w14:textId="42C88023" w:rsidR="00B510AA" w:rsidRDefault="00B510AA" w:rsidP="006F15E7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Špela OGRINC MULEC, občinska uprava</w:t>
            </w:r>
          </w:p>
          <w:p w14:paraId="3298FC5A" w14:textId="77777777" w:rsidR="006F15E7" w:rsidRPr="00426DE1" w:rsidRDefault="006F15E7" w:rsidP="00426DE1">
            <w:pPr>
              <w:numPr>
                <w:ilvl w:val="0"/>
                <w:numId w:val="24"/>
              </w:num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  <w:r w:rsidRPr="00426DE1">
              <w:rPr>
                <w:rFonts w:ascii="Arial" w:hAnsi="Arial" w:cs="Arial"/>
                <w:sz w:val="20"/>
              </w:rPr>
              <w:t>Jasmina KRIŽANČIČ, občinska uprava</w:t>
            </w:r>
          </w:p>
          <w:p w14:paraId="3215DC5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  <w:tr w:rsidR="006F15E7" w:rsidRPr="00293EF9" w14:paraId="19D18BEC" w14:textId="77777777" w:rsidTr="00575AEF">
        <w:trPr>
          <w:trHeight w:val="80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</w:tcPr>
          <w:p w14:paraId="41A53A84" w14:textId="77777777" w:rsidR="006F15E7" w:rsidRPr="00293EF9" w:rsidRDefault="006F15E7" w:rsidP="00575AEF">
            <w:pPr>
              <w:numPr>
                <w:ilvl w:val="12"/>
                <w:numId w:val="0"/>
              </w:numPr>
              <w:tabs>
                <w:tab w:val="center" w:pos="7230"/>
              </w:tabs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8058" w:type="dxa"/>
            <w:tcBorders>
              <w:top w:val="nil"/>
              <w:left w:val="nil"/>
              <w:bottom w:val="nil"/>
              <w:right w:val="nil"/>
            </w:tcBorders>
          </w:tcPr>
          <w:p w14:paraId="7AC2AF71" w14:textId="77777777" w:rsidR="006F15E7" w:rsidRPr="00293EF9" w:rsidRDefault="006F15E7" w:rsidP="00575AEF">
            <w:pPr>
              <w:tabs>
                <w:tab w:val="center" w:pos="7230"/>
              </w:tabs>
              <w:rPr>
                <w:rFonts w:ascii="Arial" w:hAnsi="Arial" w:cs="Arial"/>
                <w:sz w:val="20"/>
              </w:rPr>
            </w:pPr>
          </w:p>
        </w:tc>
      </w:tr>
    </w:tbl>
    <w:p w14:paraId="16F1989B" w14:textId="77777777" w:rsidR="006F15E7" w:rsidRDefault="006F15E7" w:rsidP="006F15E7">
      <w:pPr>
        <w:rPr>
          <w:rFonts w:ascii="Arial" w:hAnsi="Arial" w:cs="Arial"/>
          <w:sz w:val="20"/>
        </w:rPr>
      </w:pPr>
      <w:r w:rsidRPr="0006260D">
        <w:rPr>
          <w:rFonts w:ascii="Arial" w:hAnsi="Arial" w:cs="Arial"/>
          <w:b/>
          <w:sz w:val="20"/>
        </w:rPr>
        <w:t>Obvesti se:</w:t>
      </w:r>
      <w:r>
        <w:rPr>
          <w:rFonts w:ascii="Arial" w:hAnsi="Arial" w:cs="Arial"/>
          <w:sz w:val="20"/>
        </w:rPr>
        <w:t xml:space="preserve">        1. Marko RUPAR, župan</w:t>
      </w:r>
    </w:p>
    <w:p w14:paraId="4D782ACE" w14:textId="77777777" w:rsidR="006F15E7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2. Marko KRANJC, podžupan</w:t>
      </w:r>
    </w:p>
    <w:p w14:paraId="160EF908" w14:textId="77777777" w:rsidR="006F15E7" w:rsidRPr="00293EF9" w:rsidRDefault="006F15E7" w:rsidP="006F15E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 3. Irena ZALAR, direktorica občinske uprave</w:t>
      </w:r>
    </w:p>
    <w:p w14:paraId="32A61B0B" w14:textId="77777777" w:rsidR="008C214F" w:rsidRPr="000F36BF" w:rsidRDefault="008C214F" w:rsidP="000F36BF"/>
    <w:sectPr w:rsidR="008C214F" w:rsidRPr="000F36BF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342A0" w14:textId="77777777" w:rsidR="006F15E7" w:rsidRDefault="006F15E7">
      <w:r>
        <w:separator/>
      </w:r>
    </w:p>
  </w:endnote>
  <w:endnote w:type="continuationSeparator" w:id="0">
    <w:p w14:paraId="706D8450" w14:textId="77777777" w:rsidR="006F15E7" w:rsidRDefault="006F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D30A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A9B85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04FBA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83F07" w14:textId="77777777" w:rsidR="006F15E7" w:rsidRDefault="006F15E7">
      <w:r>
        <w:separator/>
      </w:r>
    </w:p>
  </w:footnote>
  <w:footnote w:type="continuationSeparator" w:id="0">
    <w:p w14:paraId="768F29F7" w14:textId="77777777" w:rsidR="006F15E7" w:rsidRDefault="006F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A951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FD345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AA998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117BBF07" wp14:editId="535C2C16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3858881">
    <w:abstractNumId w:val="12"/>
  </w:num>
  <w:num w:numId="2" w16cid:durableId="1898466944">
    <w:abstractNumId w:val="11"/>
  </w:num>
  <w:num w:numId="3" w16cid:durableId="572355396">
    <w:abstractNumId w:val="8"/>
  </w:num>
  <w:num w:numId="4" w16cid:durableId="1186750958">
    <w:abstractNumId w:val="21"/>
  </w:num>
  <w:num w:numId="5" w16cid:durableId="279840645">
    <w:abstractNumId w:val="19"/>
  </w:num>
  <w:num w:numId="6" w16cid:durableId="548146893">
    <w:abstractNumId w:val="14"/>
  </w:num>
  <w:num w:numId="7" w16cid:durableId="2140026965">
    <w:abstractNumId w:val="2"/>
  </w:num>
  <w:num w:numId="8" w16cid:durableId="868839897">
    <w:abstractNumId w:val="18"/>
  </w:num>
  <w:num w:numId="9" w16cid:durableId="563416780">
    <w:abstractNumId w:val="15"/>
  </w:num>
  <w:num w:numId="10" w16cid:durableId="1500266219">
    <w:abstractNumId w:val="7"/>
  </w:num>
  <w:num w:numId="11" w16cid:durableId="160006060">
    <w:abstractNumId w:val="0"/>
  </w:num>
  <w:num w:numId="12" w16cid:durableId="1112047212">
    <w:abstractNumId w:val="1"/>
  </w:num>
  <w:num w:numId="13" w16cid:durableId="1626352845">
    <w:abstractNumId w:val="13"/>
  </w:num>
  <w:num w:numId="14" w16cid:durableId="776369217">
    <w:abstractNumId w:val="4"/>
  </w:num>
  <w:num w:numId="15" w16cid:durableId="1188640571">
    <w:abstractNumId w:val="17"/>
  </w:num>
  <w:num w:numId="16" w16cid:durableId="529414912">
    <w:abstractNumId w:val="5"/>
  </w:num>
  <w:num w:numId="17" w16cid:durableId="256404568">
    <w:abstractNumId w:val="3"/>
  </w:num>
  <w:num w:numId="18" w16cid:durableId="1069616158">
    <w:abstractNumId w:val="16"/>
  </w:num>
  <w:num w:numId="19" w16cid:durableId="966199685">
    <w:abstractNumId w:val="24"/>
  </w:num>
  <w:num w:numId="20" w16cid:durableId="214435132">
    <w:abstractNumId w:val="6"/>
  </w:num>
  <w:num w:numId="21" w16cid:durableId="268896264">
    <w:abstractNumId w:val="20"/>
  </w:num>
  <w:num w:numId="22" w16cid:durableId="394476308">
    <w:abstractNumId w:val="9"/>
  </w:num>
  <w:num w:numId="23" w16cid:durableId="518557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4919872">
    <w:abstractNumId w:val="10"/>
  </w:num>
  <w:num w:numId="25" w16cid:durableId="3440188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5E7"/>
    <w:rsid w:val="00012DCD"/>
    <w:rsid w:val="00021BA2"/>
    <w:rsid w:val="00054077"/>
    <w:rsid w:val="00067A36"/>
    <w:rsid w:val="000742E1"/>
    <w:rsid w:val="00077F28"/>
    <w:rsid w:val="00086F48"/>
    <w:rsid w:val="000A1602"/>
    <w:rsid w:val="000C6972"/>
    <w:rsid w:val="000C7ABB"/>
    <w:rsid w:val="000D04C4"/>
    <w:rsid w:val="000D471E"/>
    <w:rsid w:val="000E1979"/>
    <w:rsid w:val="000F36BF"/>
    <w:rsid w:val="000F5123"/>
    <w:rsid w:val="0012501F"/>
    <w:rsid w:val="0013037E"/>
    <w:rsid w:val="00137FE3"/>
    <w:rsid w:val="00140A3D"/>
    <w:rsid w:val="001578D3"/>
    <w:rsid w:val="00174698"/>
    <w:rsid w:val="001C28C9"/>
    <w:rsid w:val="001C29A8"/>
    <w:rsid w:val="001E4F24"/>
    <w:rsid w:val="001F1D1B"/>
    <w:rsid w:val="001F7E96"/>
    <w:rsid w:val="002063FB"/>
    <w:rsid w:val="00211071"/>
    <w:rsid w:val="002312D6"/>
    <w:rsid w:val="00237873"/>
    <w:rsid w:val="0024190D"/>
    <w:rsid w:val="002522F3"/>
    <w:rsid w:val="0027435D"/>
    <w:rsid w:val="002743EC"/>
    <w:rsid w:val="002969CF"/>
    <w:rsid w:val="002A6EAD"/>
    <w:rsid w:val="002C0718"/>
    <w:rsid w:val="00325227"/>
    <w:rsid w:val="00327FEF"/>
    <w:rsid w:val="003355BC"/>
    <w:rsid w:val="003510D2"/>
    <w:rsid w:val="003667DF"/>
    <w:rsid w:val="00397A7C"/>
    <w:rsid w:val="003A5E3A"/>
    <w:rsid w:val="003C5B7B"/>
    <w:rsid w:val="003C5D1A"/>
    <w:rsid w:val="003E1C69"/>
    <w:rsid w:val="003E550C"/>
    <w:rsid w:val="003F37D5"/>
    <w:rsid w:val="00411243"/>
    <w:rsid w:val="00426DE1"/>
    <w:rsid w:val="00431E01"/>
    <w:rsid w:val="00444AE8"/>
    <w:rsid w:val="004479E2"/>
    <w:rsid w:val="00477E67"/>
    <w:rsid w:val="004A469D"/>
    <w:rsid w:val="004B7FF5"/>
    <w:rsid w:val="004C01C3"/>
    <w:rsid w:val="0050754F"/>
    <w:rsid w:val="005149D7"/>
    <w:rsid w:val="005226B3"/>
    <w:rsid w:val="00553961"/>
    <w:rsid w:val="00572A51"/>
    <w:rsid w:val="00574286"/>
    <w:rsid w:val="005763EB"/>
    <w:rsid w:val="00584211"/>
    <w:rsid w:val="005870D5"/>
    <w:rsid w:val="005A1637"/>
    <w:rsid w:val="005C676D"/>
    <w:rsid w:val="005F6A31"/>
    <w:rsid w:val="00604AE0"/>
    <w:rsid w:val="006168A4"/>
    <w:rsid w:val="00627674"/>
    <w:rsid w:val="00630E9F"/>
    <w:rsid w:val="00640F4C"/>
    <w:rsid w:val="00655271"/>
    <w:rsid w:val="0066294F"/>
    <w:rsid w:val="006843CE"/>
    <w:rsid w:val="006B7EBE"/>
    <w:rsid w:val="006D7497"/>
    <w:rsid w:val="006F15E7"/>
    <w:rsid w:val="00702866"/>
    <w:rsid w:val="007151F1"/>
    <w:rsid w:val="00783F4C"/>
    <w:rsid w:val="007905D8"/>
    <w:rsid w:val="007947B2"/>
    <w:rsid w:val="007A7E72"/>
    <w:rsid w:val="007D42C4"/>
    <w:rsid w:val="007E6A3E"/>
    <w:rsid w:val="007F404E"/>
    <w:rsid w:val="007F6144"/>
    <w:rsid w:val="00843570"/>
    <w:rsid w:val="0088498D"/>
    <w:rsid w:val="0089435A"/>
    <w:rsid w:val="00896AAA"/>
    <w:rsid w:val="008A2E88"/>
    <w:rsid w:val="008A3408"/>
    <w:rsid w:val="008C214F"/>
    <w:rsid w:val="008C544E"/>
    <w:rsid w:val="009004D7"/>
    <w:rsid w:val="00905A09"/>
    <w:rsid w:val="00925B0E"/>
    <w:rsid w:val="00927C5E"/>
    <w:rsid w:val="0093621F"/>
    <w:rsid w:val="00960631"/>
    <w:rsid w:val="00976026"/>
    <w:rsid w:val="00976C8F"/>
    <w:rsid w:val="00981472"/>
    <w:rsid w:val="009861BA"/>
    <w:rsid w:val="009964FD"/>
    <w:rsid w:val="009B126D"/>
    <w:rsid w:val="009B7AD4"/>
    <w:rsid w:val="009C1DBF"/>
    <w:rsid w:val="009C755E"/>
    <w:rsid w:val="009E3F87"/>
    <w:rsid w:val="009E5A33"/>
    <w:rsid w:val="009F2FB7"/>
    <w:rsid w:val="009F552D"/>
    <w:rsid w:val="00A0691C"/>
    <w:rsid w:val="00A23113"/>
    <w:rsid w:val="00A27BCB"/>
    <w:rsid w:val="00A3061A"/>
    <w:rsid w:val="00A53EE5"/>
    <w:rsid w:val="00A7058B"/>
    <w:rsid w:val="00A91300"/>
    <w:rsid w:val="00AC4A0A"/>
    <w:rsid w:val="00AE0806"/>
    <w:rsid w:val="00AE1E1A"/>
    <w:rsid w:val="00B02A5A"/>
    <w:rsid w:val="00B05322"/>
    <w:rsid w:val="00B05A31"/>
    <w:rsid w:val="00B25178"/>
    <w:rsid w:val="00B40F77"/>
    <w:rsid w:val="00B42D15"/>
    <w:rsid w:val="00B510AA"/>
    <w:rsid w:val="00B53D06"/>
    <w:rsid w:val="00B61123"/>
    <w:rsid w:val="00B81938"/>
    <w:rsid w:val="00BC122E"/>
    <w:rsid w:val="00BE1E36"/>
    <w:rsid w:val="00BF1CB3"/>
    <w:rsid w:val="00C024EA"/>
    <w:rsid w:val="00C05409"/>
    <w:rsid w:val="00C063AC"/>
    <w:rsid w:val="00C1002F"/>
    <w:rsid w:val="00C13A42"/>
    <w:rsid w:val="00C222C3"/>
    <w:rsid w:val="00C35240"/>
    <w:rsid w:val="00C463FD"/>
    <w:rsid w:val="00CA1E28"/>
    <w:rsid w:val="00CB4A5C"/>
    <w:rsid w:val="00CC13B6"/>
    <w:rsid w:val="00CC54D4"/>
    <w:rsid w:val="00CF0450"/>
    <w:rsid w:val="00D06152"/>
    <w:rsid w:val="00D10186"/>
    <w:rsid w:val="00D32768"/>
    <w:rsid w:val="00D456DB"/>
    <w:rsid w:val="00D53A32"/>
    <w:rsid w:val="00D5766C"/>
    <w:rsid w:val="00D66CF7"/>
    <w:rsid w:val="00D71F78"/>
    <w:rsid w:val="00D733AB"/>
    <w:rsid w:val="00D80754"/>
    <w:rsid w:val="00D868F0"/>
    <w:rsid w:val="00DC5B99"/>
    <w:rsid w:val="00DD1552"/>
    <w:rsid w:val="00DE767C"/>
    <w:rsid w:val="00E7405E"/>
    <w:rsid w:val="00E86968"/>
    <w:rsid w:val="00E9195D"/>
    <w:rsid w:val="00EA13CB"/>
    <w:rsid w:val="00EF3742"/>
    <w:rsid w:val="00EF4610"/>
    <w:rsid w:val="00F14436"/>
    <w:rsid w:val="00F1549E"/>
    <w:rsid w:val="00F21132"/>
    <w:rsid w:val="00F34627"/>
    <w:rsid w:val="00F50DC1"/>
    <w:rsid w:val="00F521BF"/>
    <w:rsid w:val="00F9457C"/>
    <w:rsid w:val="00FA6EAD"/>
    <w:rsid w:val="00FB4753"/>
    <w:rsid w:val="00FC6CCA"/>
    <w:rsid w:val="00FE2980"/>
    <w:rsid w:val="00FF486D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2"/>
    </o:shapelayout>
  </w:shapeDefaults>
  <w:decimalSymbol w:val=","/>
  <w:listSeparator w:val=";"/>
  <w14:docId w14:val="2809C992"/>
  <w15:docId w15:val="{9896ABDF-CA92-4283-A096-44491640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F15E7"/>
    <w:pPr>
      <w:overflowPunct w:val="0"/>
      <w:autoSpaceDE w:val="0"/>
      <w:autoSpaceDN w:val="0"/>
      <w:adjustRightInd w:val="0"/>
      <w:textAlignment w:val="baseline"/>
    </w:pPr>
    <w:rPr>
      <w:sz w:val="24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b/>
      <w:sz w:val="28"/>
      <w:lang w:eastAsia="ar-SA"/>
    </w:rPr>
  </w:style>
  <w:style w:type="paragraph" w:styleId="Naslov4">
    <w:name w:val="heading 4"/>
    <w:basedOn w:val="Navaden"/>
    <w:next w:val="Navaden"/>
    <w:link w:val="Naslov4Znak"/>
    <w:qFormat/>
    <w:rsid w:val="006F15E7"/>
    <w:pPr>
      <w:keepNext/>
      <w:jc w:val="center"/>
      <w:outlineLvl w:val="3"/>
    </w:pPr>
    <w:rPr>
      <w:rFonts w:ascii="Arial Rounded MT Bold" w:hAnsi="Arial Rounded MT Bold"/>
      <w:b/>
      <w:spacing w:val="60"/>
      <w:sz w:val="40"/>
    </w:rPr>
  </w:style>
  <w:style w:type="paragraph" w:styleId="Naslov5">
    <w:name w:val="heading 5"/>
    <w:basedOn w:val="Navaden"/>
    <w:next w:val="Navaden"/>
    <w:link w:val="Naslov5Znak"/>
    <w:qFormat/>
    <w:rsid w:val="006F15E7"/>
    <w:pPr>
      <w:keepNext/>
      <w:jc w:val="center"/>
      <w:outlineLvl w:val="4"/>
    </w:pPr>
    <w:rPr>
      <w:b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  <w:sz w:val="22"/>
      <w:szCs w:val="22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 w:val="22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</w:style>
  <w:style w:type="character" w:customStyle="1" w:styleId="Naslov4Znak">
    <w:name w:val="Naslov 4 Znak"/>
    <w:basedOn w:val="Privzetapisavaodstavka"/>
    <w:link w:val="Naslov4"/>
    <w:rsid w:val="006F15E7"/>
    <w:rPr>
      <w:rFonts w:ascii="Arial Rounded MT Bold" w:hAnsi="Arial Rounded MT Bold"/>
      <w:b/>
      <w:spacing w:val="60"/>
      <w:sz w:val="40"/>
      <w:lang w:val="sl-SI" w:eastAsia="sl-SI"/>
    </w:rPr>
  </w:style>
  <w:style w:type="character" w:customStyle="1" w:styleId="Naslov5Znak">
    <w:name w:val="Naslov 5 Znak"/>
    <w:basedOn w:val="Privzetapisavaodstavka"/>
    <w:link w:val="Naslov5"/>
    <w:rsid w:val="006F15E7"/>
    <w:rPr>
      <w:b/>
      <w:sz w:val="28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VABILO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96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Številka:</vt:lpstr>
    </vt:vector>
  </TitlesOfParts>
  <Company>Xbox-Hq</Company>
  <LinksUpToDate>false</LinksUpToDate>
  <CharactersWithSpaces>1243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45</cp:revision>
  <cp:lastPrinted>2021-11-17T09:41:00Z</cp:lastPrinted>
  <dcterms:created xsi:type="dcterms:W3CDTF">2023-09-20T10:00:00Z</dcterms:created>
  <dcterms:modified xsi:type="dcterms:W3CDTF">2024-03-20T07:25:00Z</dcterms:modified>
</cp:coreProperties>
</file>