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2107D1A5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FC6CCA">
        <w:rPr>
          <w:rFonts w:ascii="Arial" w:hAnsi="Arial" w:cs="Arial"/>
          <w:sz w:val="20"/>
        </w:rPr>
        <w:t>2</w:t>
      </w:r>
      <w:r w:rsidR="00D733AB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. </w:t>
      </w:r>
      <w:r w:rsidR="00D733AB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3F8760DB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10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788538B6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D5766C">
        <w:rPr>
          <w:rFonts w:ascii="Arial" w:hAnsi="Arial" w:cs="Arial"/>
          <w:sz w:val="20"/>
          <w:u w:val="single"/>
        </w:rPr>
        <w:t>19</w:t>
      </w:r>
      <w:r>
        <w:rPr>
          <w:rFonts w:ascii="Arial" w:hAnsi="Arial" w:cs="Arial"/>
          <w:sz w:val="20"/>
          <w:u w:val="single"/>
        </w:rPr>
        <w:t xml:space="preserve">. </w:t>
      </w:r>
      <w:r w:rsidR="00D5766C">
        <w:rPr>
          <w:rFonts w:ascii="Arial" w:hAnsi="Arial" w:cs="Arial"/>
          <w:sz w:val="20"/>
          <w:u w:val="single"/>
        </w:rPr>
        <w:t>marca</w:t>
      </w:r>
      <w:r>
        <w:rPr>
          <w:rFonts w:ascii="Arial" w:hAnsi="Arial" w:cs="Arial"/>
          <w:sz w:val="20"/>
          <w:u w:val="single"/>
        </w:rPr>
        <w:t xml:space="preserve">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77777777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0D5B0D6" w14:textId="77777777" w:rsidR="0050754F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6114D78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0BF58495" w14:textId="0A46B16C" w:rsidR="0050754F" w:rsidRPr="00293EF9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48739A29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D5766C">
              <w:rPr>
                <w:rFonts w:ascii="Arial" w:hAnsi="Arial" w:cs="Arial"/>
                <w:b/>
                <w:sz w:val="20"/>
              </w:rPr>
              <w:t>9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7905D8">
              <w:rPr>
                <w:rFonts w:ascii="Arial" w:hAnsi="Arial" w:cs="Arial"/>
                <w:b/>
                <w:sz w:val="20"/>
              </w:rPr>
              <w:t>2</w:t>
            </w:r>
            <w:r w:rsidR="00D5766C">
              <w:rPr>
                <w:rFonts w:ascii="Arial" w:hAnsi="Arial" w:cs="Arial"/>
                <w:b/>
                <w:sz w:val="20"/>
              </w:rPr>
              <w:t>0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D5766C">
              <w:rPr>
                <w:rFonts w:ascii="Arial" w:hAnsi="Arial" w:cs="Arial"/>
                <w:b/>
                <w:sz w:val="20"/>
              </w:rPr>
              <w:t>febru</w:t>
            </w:r>
            <w:r w:rsidR="007905D8">
              <w:rPr>
                <w:rFonts w:ascii="Arial" w:hAnsi="Arial" w:cs="Arial"/>
                <w:b/>
                <w:sz w:val="20"/>
              </w:rPr>
              <w:t>arja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1FB873" w14:textId="77777777" w:rsidR="006F15E7" w:rsidRPr="009A41B6" w:rsidRDefault="006F15E7" w:rsidP="00575AEF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198719B8" w14:textId="30963B6E" w:rsidR="007905D8" w:rsidRDefault="00D5766C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Nadaljevanje p</w:t>
            </w:r>
            <w:r w:rsidR="007905D8">
              <w:rPr>
                <w:rFonts w:ascii="Arial" w:hAnsi="Arial" w:cs="Arial"/>
                <w:b/>
                <w:sz w:val="20"/>
              </w:rPr>
              <w:t>regled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7905D8">
              <w:rPr>
                <w:rFonts w:ascii="Arial" w:hAnsi="Arial" w:cs="Arial"/>
                <w:b/>
                <w:sz w:val="20"/>
              </w:rPr>
              <w:t xml:space="preserve"> občinskih stanovanj </w:t>
            </w:r>
          </w:p>
          <w:p w14:paraId="21CBA7E3" w14:textId="77777777" w:rsidR="007905D8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1486538" w14:textId="39B2B165" w:rsidR="0050754F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</w:t>
            </w:r>
            <w:r w:rsidR="00B81938">
              <w:rPr>
                <w:rFonts w:ascii="Arial" w:hAnsi="Arial" w:cs="Arial"/>
                <w:b/>
                <w:sz w:val="20"/>
              </w:rPr>
              <w:t>končnega</w:t>
            </w:r>
            <w:r>
              <w:rPr>
                <w:rFonts w:ascii="Arial" w:hAnsi="Arial" w:cs="Arial"/>
                <w:b/>
                <w:sz w:val="20"/>
              </w:rPr>
              <w:t xml:space="preserve"> poročila o nadzoru nad i</w:t>
            </w:r>
            <w:r w:rsidR="0050754F">
              <w:rPr>
                <w:rFonts w:ascii="Arial" w:hAnsi="Arial" w:cs="Arial"/>
                <w:b/>
                <w:sz w:val="20"/>
              </w:rPr>
              <w:t>zgradnj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doma zaščite in reševanja z medgeneracijskim centrom Rakek</w:t>
            </w:r>
          </w:p>
          <w:p w14:paraId="39AC8122" w14:textId="77777777" w:rsidR="0050754F" w:rsidRDefault="0050754F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6F15E7" w:rsidRPr="00293EF9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547EA10" w14:textId="77777777" w:rsidR="00A23113" w:rsidRDefault="00A23113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65FEF4D" w14:textId="0AC5E752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498588C8" w14:textId="06BA1B74" w:rsidR="007A7E72" w:rsidRDefault="007905D8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Polona KRŽIČ</w:t>
            </w:r>
            <w:r w:rsidR="007A7E72">
              <w:rPr>
                <w:rFonts w:ascii="Arial" w:hAnsi="Arial" w:cs="Arial"/>
                <w:sz w:val="20"/>
              </w:rPr>
              <w:t xml:space="preserve">, </w:t>
            </w:r>
            <w:r w:rsidR="00444AE8">
              <w:rPr>
                <w:rFonts w:ascii="Source Sans Pro" w:hAnsi="Source Sans Pro"/>
                <w:color w:val="212529"/>
                <w:sz w:val="23"/>
                <w:szCs w:val="23"/>
                <w:shd w:val="clear" w:color="auto" w:fill="FFFFFF"/>
              </w:rPr>
              <w:t> </w:t>
            </w:r>
            <w:r w:rsidR="00444AE8" w:rsidRPr="00444AE8">
              <w:rPr>
                <w:rFonts w:ascii="Arial" w:hAnsi="Arial" w:cs="Arial"/>
                <w:color w:val="212529"/>
                <w:sz w:val="20"/>
                <w:shd w:val="clear" w:color="auto" w:fill="FFFFFF"/>
              </w:rPr>
              <w:t>svetovalka za stanovanjsko dejavnost in infrastrukturo</w:t>
            </w:r>
          </w:p>
          <w:p w14:paraId="32E72B50" w14:textId="4D12AE2B" w:rsidR="00BE1E36" w:rsidRPr="00A0691C" w:rsidRDefault="007905D8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Vida TEKAVEC</w:t>
            </w:r>
            <w:r w:rsidR="00BE1E36">
              <w:rPr>
                <w:rFonts w:ascii="Arial" w:hAnsi="Arial" w:cs="Arial"/>
                <w:sz w:val="20"/>
              </w:rPr>
              <w:t xml:space="preserve">, </w:t>
            </w:r>
            <w:r w:rsidR="00FF486D" w:rsidRPr="00FF486D">
              <w:rPr>
                <w:rFonts w:ascii="Arial" w:hAnsi="Arial" w:cs="Arial"/>
                <w:color w:val="212529"/>
                <w:sz w:val="20"/>
                <w:shd w:val="clear" w:color="auto" w:fill="FFFFFF"/>
              </w:rPr>
              <w:t>višja svetovalka za prostorske podatke in okolje</w:t>
            </w:r>
            <w:r w:rsidR="00FF486D">
              <w:rPr>
                <w:rFonts w:ascii="Source Sans Pro" w:hAnsi="Source Sans Pro"/>
                <w:color w:val="212529"/>
                <w:sz w:val="23"/>
                <w:szCs w:val="23"/>
                <w:shd w:val="clear" w:color="auto" w:fill="FFFFFF"/>
              </w:rPr>
              <w:t> </w:t>
            </w:r>
          </w:p>
          <w:p w14:paraId="1635183A" w14:textId="32A400CD" w:rsidR="00A0691C" w:rsidRDefault="00A0691C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Source Sans Pro" w:hAnsi="Source Sans Pro"/>
                <w:color w:val="212529"/>
                <w:sz w:val="23"/>
                <w:szCs w:val="23"/>
                <w:shd w:val="clear" w:color="auto" w:fill="FFFFFF"/>
              </w:rPr>
              <w:t xml:space="preserve">Jana MLAKAR, višja svetovalka </w:t>
            </w:r>
            <w:r w:rsidR="000D471E">
              <w:rPr>
                <w:rFonts w:ascii="Source Sans Pro" w:hAnsi="Source Sans Pro"/>
                <w:color w:val="212529"/>
                <w:sz w:val="23"/>
                <w:szCs w:val="23"/>
                <w:shd w:val="clear" w:color="auto" w:fill="FFFFFF"/>
              </w:rPr>
              <w:t>za finance in kadrovske zadeve</w:t>
            </w:r>
          </w:p>
          <w:p w14:paraId="3298FC5A" w14:textId="77777777" w:rsidR="006F15E7" w:rsidRPr="00426DE1" w:rsidRDefault="006F15E7" w:rsidP="00426DE1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12DCD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D471E"/>
    <w:rsid w:val="000E1979"/>
    <w:rsid w:val="000F36BF"/>
    <w:rsid w:val="000F5123"/>
    <w:rsid w:val="0012501F"/>
    <w:rsid w:val="0013037E"/>
    <w:rsid w:val="00137FE3"/>
    <w:rsid w:val="00140A3D"/>
    <w:rsid w:val="001578D3"/>
    <w:rsid w:val="00174698"/>
    <w:rsid w:val="001C28C9"/>
    <w:rsid w:val="001E4F24"/>
    <w:rsid w:val="001F1D1B"/>
    <w:rsid w:val="001F7E96"/>
    <w:rsid w:val="002063FB"/>
    <w:rsid w:val="00211071"/>
    <w:rsid w:val="002312D6"/>
    <w:rsid w:val="00237873"/>
    <w:rsid w:val="0024190D"/>
    <w:rsid w:val="002522F3"/>
    <w:rsid w:val="0027435D"/>
    <w:rsid w:val="002743EC"/>
    <w:rsid w:val="002969CF"/>
    <w:rsid w:val="002A6EAD"/>
    <w:rsid w:val="002C0718"/>
    <w:rsid w:val="00325227"/>
    <w:rsid w:val="00327FEF"/>
    <w:rsid w:val="003355BC"/>
    <w:rsid w:val="003510D2"/>
    <w:rsid w:val="003667DF"/>
    <w:rsid w:val="00397A7C"/>
    <w:rsid w:val="003A5E3A"/>
    <w:rsid w:val="003C5B7B"/>
    <w:rsid w:val="003C5D1A"/>
    <w:rsid w:val="003E1C69"/>
    <w:rsid w:val="003E550C"/>
    <w:rsid w:val="003F37D5"/>
    <w:rsid w:val="00411243"/>
    <w:rsid w:val="00426DE1"/>
    <w:rsid w:val="00431E01"/>
    <w:rsid w:val="00444AE8"/>
    <w:rsid w:val="004479E2"/>
    <w:rsid w:val="00477E67"/>
    <w:rsid w:val="004A469D"/>
    <w:rsid w:val="004B7FF5"/>
    <w:rsid w:val="004C01C3"/>
    <w:rsid w:val="0050754F"/>
    <w:rsid w:val="005149D7"/>
    <w:rsid w:val="005226B3"/>
    <w:rsid w:val="00553961"/>
    <w:rsid w:val="00572A51"/>
    <w:rsid w:val="00574286"/>
    <w:rsid w:val="005763EB"/>
    <w:rsid w:val="00584211"/>
    <w:rsid w:val="005870D5"/>
    <w:rsid w:val="005A1637"/>
    <w:rsid w:val="005C676D"/>
    <w:rsid w:val="005F6A31"/>
    <w:rsid w:val="00604AE0"/>
    <w:rsid w:val="006168A4"/>
    <w:rsid w:val="00627674"/>
    <w:rsid w:val="00630E9F"/>
    <w:rsid w:val="00640F4C"/>
    <w:rsid w:val="00655271"/>
    <w:rsid w:val="0066294F"/>
    <w:rsid w:val="006843CE"/>
    <w:rsid w:val="006D7497"/>
    <w:rsid w:val="006F15E7"/>
    <w:rsid w:val="00702866"/>
    <w:rsid w:val="007151F1"/>
    <w:rsid w:val="00783F4C"/>
    <w:rsid w:val="007905D8"/>
    <w:rsid w:val="007947B2"/>
    <w:rsid w:val="007A7E72"/>
    <w:rsid w:val="007D42C4"/>
    <w:rsid w:val="007E6A3E"/>
    <w:rsid w:val="007F404E"/>
    <w:rsid w:val="007F6144"/>
    <w:rsid w:val="00843570"/>
    <w:rsid w:val="0088498D"/>
    <w:rsid w:val="0089435A"/>
    <w:rsid w:val="00896AA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60631"/>
    <w:rsid w:val="00976026"/>
    <w:rsid w:val="00976C8F"/>
    <w:rsid w:val="00981472"/>
    <w:rsid w:val="009861BA"/>
    <w:rsid w:val="009964FD"/>
    <w:rsid w:val="009B126D"/>
    <w:rsid w:val="009B7AD4"/>
    <w:rsid w:val="009C1DBF"/>
    <w:rsid w:val="009C755E"/>
    <w:rsid w:val="009E3F87"/>
    <w:rsid w:val="009E5A33"/>
    <w:rsid w:val="009F2FB7"/>
    <w:rsid w:val="009F552D"/>
    <w:rsid w:val="00A0691C"/>
    <w:rsid w:val="00A23113"/>
    <w:rsid w:val="00A27BCB"/>
    <w:rsid w:val="00A3061A"/>
    <w:rsid w:val="00A53EE5"/>
    <w:rsid w:val="00A7058B"/>
    <w:rsid w:val="00A91300"/>
    <w:rsid w:val="00AC4A0A"/>
    <w:rsid w:val="00AE0806"/>
    <w:rsid w:val="00AE1E1A"/>
    <w:rsid w:val="00B02A5A"/>
    <w:rsid w:val="00B05322"/>
    <w:rsid w:val="00B05A31"/>
    <w:rsid w:val="00B25178"/>
    <w:rsid w:val="00B40F77"/>
    <w:rsid w:val="00B42D15"/>
    <w:rsid w:val="00B53D06"/>
    <w:rsid w:val="00B61123"/>
    <w:rsid w:val="00B81938"/>
    <w:rsid w:val="00BC122E"/>
    <w:rsid w:val="00BE1E36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B4A5C"/>
    <w:rsid w:val="00CC13B6"/>
    <w:rsid w:val="00CC54D4"/>
    <w:rsid w:val="00CF0450"/>
    <w:rsid w:val="00D06152"/>
    <w:rsid w:val="00D10186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C5B99"/>
    <w:rsid w:val="00DD1552"/>
    <w:rsid w:val="00DE767C"/>
    <w:rsid w:val="00E7405E"/>
    <w:rsid w:val="00E86968"/>
    <w:rsid w:val="00E9195D"/>
    <w:rsid w:val="00EA13CB"/>
    <w:rsid w:val="00EF3742"/>
    <w:rsid w:val="00EF4610"/>
    <w:rsid w:val="00F14436"/>
    <w:rsid w:val="00F1549E"/>
    <w:rsid w:val="00F34627"/>
    <w:rsid w:val="00F50DC1"/>
    <w:rsid w:val="00F521BF"/>
    <w:rsid w:val="00F9457C"/>
    <w:rsid w:val="00FB4753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94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1426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40</cp:revision>
  <cp:lastPrinted>2021-11-17T09:41:00Z</cp:lastPrinted>
  <dcterms:created xsi:type="dcterms:W3CDTF">2023-09-20T10:00:00Z</dcterms:created>
  <dcterms:modified xsi:type="dcterms:W3CDTF">2024-02-21T12:49:00Z</dcterms:modified>
</cp:coreProperties>
</file>