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3538348C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574286">
        <w:rPr>
          <w:rFonts w:ascii="Arial" w:hAnsi="Arial" w:cs="Arial"/>
          <w:sz w:val="20"/>
        </w:rPr>
        <w:t>18</w:t>
      </w:r>
      <w:r>
        <w:rPr>
          <w:rFonts w:ascii="Arial" w:hAnsi="Arial" w:cs="Arial"/>
          <w:sz w:val="20"/>
        </w:rPr>
        <w:t xml:space="preserve">. </w:t>
      </w:r>
      <w:r w:rsidR="00574286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>. 2023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48EABFC9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Pr="00293EF9">
        <w:rPr>
          <w:rFonts w:ascii="Arial" w:hAnsi="Arial" w:cs="Arial"/>
          <w:b/>
          <w:i/>
          <w:sz w:val="20"/>
        </w:rPr>
        <w:t xml:space="preserve"> </w:t>
      </w:r>
      <w:r w:rsidR="00574286">
        <w:rPr>
          <w:rFonts w:ascii="Arial" w:hAnsi="Arial" w:cs="Arial"/>
          <w:b/>
          <w:i/>
          <w:sz w:val="20"/>
        </w:rPr>
        <w:t>6</w:t>
      </w:r>
      <w:r w:rsidRPr="00293EF9">
        <w:rPr>
          <w:rFonts w:ascii="Arial" w:hAnsi="Arial" w:cs="Arial"/>
          <w:b/>
          <w:i/>
          <w:sz w:val="20"/>
        </w:rPr>
        <w:t>.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4CE7A286" w:rsidR="006F15E7" w:rsidRPr="00CA403C" w:rsidRDefault="006F15E7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Pr="00CA403C">
        <w:rPr>
          <w:rFonts w:ascii="Arial" w:hAnsi="Arial" w:cs="Arial"/>
          <w:sz w:val="20"/>
          <w:u w:val="single"/>
        </w:rPr>
        <w:t xml:space="preserve">, </w:t>
      </w:r>
      <w:r w:rsidR="0066294F">
        <w:rPr>
          <w:rFonts w:ascii="Arial" w:hAnsi="Arial" w:cs="Arial"/>
          <w:sz w:val="20"/>
          <w:u w:val="single"/>
        </w:rPr>
        <w:t>21</w:t>
      </w:r>
      <w:r>
        <w:rPr>
          <w:rFonts w:ascii="Arial" w:hAnsi="Arial" w:cs="Arial"/>
          <w:sz w:val="20"/>
          <w:u w:val="single"/>
        </w:rPr>
        <w:t xml:space="preserve">. </w:t>
      </w:r>
      <w:r w:rsidR="00574286">
        <w:rPr>
          <w:rFonts w:ascii="Arial" w:hAnsi="Arial" w:cs="Arial"/>
          <w:sz w:val="20"/>
          <w:u w:val="single"/>
        </w:rPr>
        <w:t>novembra</w:t>
      </w:r>
      <w:r>
        <w:rPr>
          <w:rFonts w:ascii="Arial" w:hAnsi="Arial" w:cs="Arial"/>
          <w:sz w:val="20"/>
          <w:u w:val="single"/>
        </w:rPr>
        <w:t xml:space="preserve"> </w:t>
      </w:r>
      <w:r w:rsidRPr="00CA403C">
        <w:rPr>
          <w:rFonts w:ascii="Arial" w:hAnsi="Arial" w:cs="Arial"/>
          <w:sz w:val="20"/>
          <w:u w:val="single"/>
        </w:rPr>
        <w:t xml:space="preserve"> 20</w:t>
      </w:r>
      <w:r>
        <w:rPr>
          <w:rFonts w:ascii="Arial" w:hAnsi="Arial" w:cs="Arial"/>
          <w:sz w:val="20"/>
          <w:u w:val="single"/>
        </w:rPr>
        <w:t>23</w:t>
      </w:r>
      <w:r w:rsidRPr="00CA403C">
        <w:rPr>
          <w:rFonts w:ascii="Arial" w:hAnsi="Arial" w:cs="Arial"/>
          <w:sz w:val="20"/>
          <w:u w:val="single"/>
        </w:rPr>
        <w:t xml:space="preserve"> ob </w:t>
      </w:r>
      <w:r>
        <w:rPr>
          <w:rFonts w:ascii="Arial" w:hAnsi="Arial" w:cs="Arial"/>
          <w:sz w:val="20"/>
          <w:u w:val="single"/>
        </w:rPr>
        <w:t>16.</w:t>
      </w:r>
      <w:r w:rsidRPr="00CA403C">
        <w:rPr>
          <w:rFonts w:ascii="Arial" w:hAnsi="Arial" w:cs="Arial"/>
          <w:sz w:val="20"/>
          <w:u w:val="single"/>
        </w:rPr>
        <w:t xml:space="preserve"> uri</w:t>
      </w:r>
    </w:p>
    <w:p w14:paraId="45D39DF4" w14:textId="77777777" w:rsidR="006F15E7" w:rsidRPr="00CA403C" w:rsidRDefault="006F15E7" w:rsidP="006F15E7">
      <w:pPr>
        <w:jc w:val="center"/>
        <w:rPr>
          <w:rFonts w:ascii="Arial" w:hAnsi="Arial" w:cs="Arial"/>
          <w:sz w:val="20"/>
          <w:u w:val="single"/>
        </w:rPr>
      </w:pPr>
      <w:r w:rsidRPr="00CA403C"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77777777" w:rsidR="006F15E7" w:rsidRDefault="006F15E7" w:rsidP="006F15E7">
      <w:pPr>
        <w:rPr>
          <w:rFonts w:ascii="Arial" w:hAnsi="Arial" w:cs="Arial"/>
          <w:sz w:val="20"/>
        </w:rPr>
      </w:pP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</w:t>
            </w:r>
          </w:p>
          <w:p w14:paraId="138A23FC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0BF58495" w14:textId="6B574EB8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035CE98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Pregled in potrditev zapisnika </w:t>
            </w:r>
            <w:r w:rsidR="00574286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>
              <w:rPr>
                <w:rFonts w:ascii="Arial" w:hAnsi="Arial" w:cs="Arial"/>
                <w:b/>
                <w:sz w:val="20"/>
              </w:rPr>
              <w:t>1</w:t>
            </w:r>
            <w:r w:rsidR="00574286">
              <w:rPr>
                <w:rFonts w:ascii="Arial" w:hAnsi="Arial" w:cs="Arial"/>
                <w:b/>
                <w:sz w:val="20"/>
              </w:rPr>
              <w:t>7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574286">
              <w:rPr>
                <w:rFonts w:ascii="Arial" w:hAnsi="Arial" w:cs="Arial"/>
                <w:b/>
                <w:sz w:val="20"/>
              </w:rPr>
              <w:t>oktobr</w:t>
            </w:r>
            <w:r>
              <w:rPr>
                <w:rFonts w:ascii="Arial" w:hAnsi="Arial" w:cs="Arial"/>
                <w:b/>
                <w:sz w:val="20"/>
              </w:rPr>
              <w:t>a 2023</w:t>
            </w:r>
          </w:p>
          <w:p w14:paraId="4F1FB873" w14:textId="77777777" w:rsidR="006F15E7" w:rsidRPr="009A41B6" w:rsidRDefault="006F15E7" w:rsidP="00575AEF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607ADD4B" w14:textId="77777777" w:rsidR="00574286" w:rsidRPr="00574286" w:rsidRDefault="0057428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 w:rsidRPr="00574286">
              <w:rPr>
                <w:rFonts w:ascii="Arial" w:hAnsi="Arial" w:cs="Arial"/>
                <w:b/>
                <w:sz w:val="20"/>
              </w:rPr>
              <w:t>Pregled poslovanja smučarskega kluba Cerknica</w:t>
            </w:r>
          </w:p>
          <w:p w14:paraId="7FE37A4A" w14:textId="77777777" w:rsidR="006F15E7" w:rsidRDefault="006F15E7" w:rsidP="00575AEF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6F15E7" w:rsidRPr="00293EF9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517CE5F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Pr="00362A9E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34C5C36" w14:textId="77777777" w:rsidR="006F15E7" w:rsidRPr="0020617B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4C10518A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4890F68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0920D822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3AC583D9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914F606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242F0452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4C7B3C" w14:textId="77777777" w:rsidR="00F521BF" w:rsidRDefault="00F521BF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7987C134" w14:textId="77777777" w:rsidR="00F521BF" w:rsidRDefault="00F521BF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2BFBF0A8" w14:textId="77777777" w:rsidR="00F521BF" w:rsidRDefault="00F521BF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465FEF4D" w14:textId="680BE924" w:rsidR="006F15E7" w:rsidRPr="00175DF3" w:rsidRDefault="006F15E7" w:rsidP="006F15E7">
      <w:pPr>
        <w:tabs>
          <w:tab w:val="center" w:pos="7230"/>
        </w:tabs>
        <w:rPr>
          <w:rFonts w:ascii="Arial" w:hAnsi="Arial" w:cs="Arial"/>
          <w:sz w:val="20"/>
        </w:rPr>
      </w:pPr>
      <w:r w:rsidRPr="00293EF9">
        <w:rPr>
          <w:rFonts w:ascii="Arial" w:hAnsi="Arial" w:cs="Arial"/>
          <w:b/>
          <w:sz w:val="20"/>
        </w:rPr>
        <w:tab/>
      </w:r>
    </w:p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4CF37F84" w14:textId="3C3D2CA3" w:rsidR="00574286" w:rsidRDefault="00574286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Predstavni smučarskega kluba Cerknica</w:t>
            </w:r>
          </w:p>
          <w:p w14:paraId="67E95AC5" w14:textId="41CC3316" w:rsidR="00574286" w:rsidRDefault="00574286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Bogomir OPEKA, občinska uprava</w:t>
            </w:r>
          </w:p>
          <w:p w14:paraId="3298FC5A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4D782ACE" w14:textId="77777777" w:rsidR="006F15E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77777777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3. Irena ZALAR, direktorica občinske uprave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1"/>
  </w:num>
  <w:num w:numId="5" w16cid:durableId="279840645">
    <w:abstractNumId w:val="19"/>
  </w:num>
  <w:num w:numId="6" w16cid:durableId="548146893">
    <w:abstractNumId w:val="14"/>
  </w:num>
  <w:num w:numId="7" w16cid:durableId="2140026965">
    <w:abstractNumId w:val="2"/>
  </w:num>
  <w:num w:numId="8" w16cid:durableId="868839897">
    <w:abstractNumId w:val="18"/>
  </w:num>
  <w:num w:numId="9" w16cid:durableId="563416780">
    <w:abstractNumId w:val="15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7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6"/>
  </w:num>
  <w:num w:numId="19" w16cid:durableId="966199685">
    <w:abstractNumId w:val="24"/>
  </w:num>
  <w:num w:numId="20" w16cid:durableId="214435132">
    <w:abstractNumId w:val="6"/>
  </w:num>
  <w:num w:numId="21" w16cid:durableId="268896264">
    <w:abstractNumId w:val="20"/>
  </w:num>
  <w:num w:numId="22" w16cid:durableId="394476308">
    <w:abstractNumId w:val="9"/>
  </w:num>
  <w:num w:numId="23" w16cid:durableId="51855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21BA2"/>
    <w:rsid w:val="00054077"/>
    <w:rsid w:val="00067A36"/>
    <w:rsid w:val="000742E1"/>
    <w:rsid w:val="00077F28"/>
    <w:rsid w:val="00086F48"/>
    <w:rsid w:val="000A1602"/>
    <w:rsid w:val="000C6972"/>
    <w:rsid w:val="000C7ABB"/>
    <w:rsid w:val="000D04C4"/>
    <w:rsid w:val="000E1979"/>
    <w:rsid w:val="000F36BF"/>
    <w:rsid w:val="000F5123"/>
    <w:rsid w:val="0012501F"/>
    <w:rsid w:val="00137FE3"/>
    <w:rsid w:val="00140A3D"/>
    <w:rsid w:val="001578D3"/>
    <w:rsid w:val="00174698"/>
    <w:rsid w:val="001C28C9"/>
    <w:rsid w:val="001E4F24"/>
    <w:rsid w:val="001F1D1B"/>
    <w:rsid w:val="001F7E96"/>
    <w:rsid w:val="00211071"/>
    <w:rsid w:val="002312D6"/>
    <w:rsid w:val="00237873"/>
    <w:rsid w:val="0024190D"/>
    <w:rsid w:val="002522F3"/>
    <w:rsid w:val="0027435D"/>
    <w:rsid w:val="002743EC"/>
    <w:rsid w:val="002969CF"/>
    <w:rsid w:val="002A6EAD"/>
    <w:rsid w:val="002C0718"/>
    <w:rsid w:val="00325227"/>
    <w:rsid w:val="00327FEF"/>
    <w:rsid w:val="003355BC"/>
    <w:rsid w:val="003667DF"/>
    <w:rsid w:val="00397A7C"/>
    <w:rsid w:val="003C5B7B"/>
    <w:rsid w:val="003C5D1A"/>
    <w:rsid w:val="003E1C69"/>
    <w:rsid w:val="003E550C"/>
    <w:rsid w:val="003F37D5"/>
    <w:rsid w:val="00411243"/>
    <w:rsid w:val="00431E01"/>
    <w:rsid w:val="004479E2"/>
    <w:rsid w:val="004A469D"/>
    <w:rsid w:val="004B7FF5"/>
    <w:rsid w:val="004C01C3"/>
    <w:rsid w:val="005149D7"/>
    <w:rsid w:val="005226B3"/>
    <w:rsid w:val="00572A51"/>
    <w:rsid w:val="00574286"/>
    <w:rsid w:val="005763EB"/>
    <w:rsid w:val="00584211"/>
    <w:rsid w:val="005870D5"/>
    <w:rsid w:val="005A1637"/>
    <w:rsid w:val="005C676D"/>
    <w:rsid w:val="005F6A31"/>
    <w:rsid w:val="006168A4"/>
    <w:rsid w:val="00627674"/>
    <w:rsid w:val="00630E9F"/>
    <w:rsid w:val="00640F4C"/>
    <w:rsid w:val="00655271"/>
    <w:rsid w:val="0066294F"/>
    <w:rsid w:val="006843CE"/>
    <w:rsid w:val="006D7497"/>
    <w:rsid w:val="006F15E7"/>
    <w:rsid w:val="00702866"/>
    <w:rsid w:val="007151F1"/>
    <w:rsid w:val="00783F4C"/>
    <w:rsid w:val="007D42C4"/>
    <w:rsid w:val="007E6A3E"/>
    <w:rsid w:val="007F404E"/>
    <w:rsid w:val="007F6144"/>
    <w:rsid w:val="00843570"/>
    <w:rsid w:val="0088498D"/>
    <w:rsid w:val="008A2E88"/>
    <w:rsid w:val="008A3408"/>
    <w:rsid w:val="008C214F"/>
    <w:rsid w:val="008C544E"/>
    <w:rsid w:val="009004D7"/>
    <w:rsid w:val="00905A09"/>
    <w:rsid w:val="00925B0E"/>
    <w:rsid w:val="00927C5E"/>
    <w:rsid w:val="0093621F"/>
    <w:rsid w:val="00960631"/>
    <w:rsid w:val="00976026"/>
    <w:rsid w:val="00976C8F"/>
    <w:rsid w:val="00981472"/>
    <w:rsid w:val="009861BA"/>
    <w:rsid w:val="009964FD"/>
    <w:rsid w:val="009B126D"/>
    <w:rsid w:val="009B7AD4"/>
    <w:rsid w:val="009C1DBF"/>
    <w:rsid w:val="009C755E"/>
    <w:rsid w:val="009E3F87"/>
    <w:rsid w:val="009E5A33"/>
    <w:rsid w:val="009F2FB7"/>
    <w:rsid w:val="009F552D"/>
    <w:rsid w:val="00A27BCB"/>
    <w:rsid w:val="00A3061A"/>
    <w:rsid w:val="00A53EE5"/>
    <w:rsid w:val="00A7058B"/>
    <w:rsid w:val="00AC4A0A"/>
    <w:rsid w:val="00AE1E1A"/>
    <w:rsid w:val="00B02A5A"/>
    <w:rsid w:val="00B05322"/>
    <w:rsid w:val="00B05A31"/>
    <w:rsid w:val="00B25178"/>
    <w:rsid w:val="00B40F77"/>
    <w:rsid w:val="00B42D15"/>
    <w:rsid w:val="00B53D06"/>
    <w:rsid w:val="00B61123"/>
    <w:rsid w:val="00BC122E"/>
    <w:rsid w:val="00BF1CB3"/>
    <w:rsid w:val="00C024EA"/>
    <w:rsid w:val="00C05409"/>
    <w:rsid w:val="00C063AC"/>
    <w:rsid w:val="00C1002F"/>
    <w:rsid w:val="00C13A42"/>
    <w:rsid w:val="00C222C3"/>
    <w:rsid w:val="00C35240"/>
    <w:rsid w:val="00C463FD"/>
    <w:rsid w:val="00CA1E28"/>
    <w:rsid w:val="00CC54D4"/>
    <w:rsid w:val="00CF0450"/>
    <w:rsid w:val="00D06152"/>
    <w:rsid w:val="00D10186"/>
    <w:rsid w:val="00D32768"/>
    <w:rsid w:val="00D53A32"/>
    <w:rsid w:val="00D66CF7"/>
    <w:rsid w:val="00D71F78"/>
    <w:rsid w:val="00D80754"/>
    <w:rsid w:val="00DC5B99"/>
    <w:rsid w:val="00DD1552"/>
    <w:rsid w:val="00E7405E"/>
    <w:rsid w:val="00E86968"/>
    <w:rsid w:val="00E9195D"/>
    <w:rsid w:val="00EA13CB"/>
    <w:rsid w:val="00EF4610"/>
    <w:rsid w:val="00F14436"/>
    <w:rsid w:val="00F34627"/>
    <w:rsid w:val="00F521BF"/>
    <w:rsid w:val="00F9457C"/>
    <w:rsid w:val="00FB4753"/>
    <w:rsid w:val="00FE2980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1199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4</cp:revision>
  <cp:lastPrinted>2021-11-17T09:41:00Z</cp:lastPrinted>
  <dcterms:created xsi:type="dcterms:W3CDTF">2023-09-20T10:00:00Z</dcterms:created>
  <dcterms:modified xsi:type="dcterms:W3CDTF">2023-10-23T07:11:00Z</dcterms:modified>
</cp:coreProperties>
</file>