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>
        <w:rPr>
          <w:rFonts w:ascii="Arial" w:hAnsi="Arial" w:cs="Arial"/>
          <w:sz w:val="20"/>
        </w:rPr>
        <w:t>20. 9. 2023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77777777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Pr="00293EF9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5</w:t>
      </w:r>
      <w:r w:rsidRPr="00293EF9">
        <w:rPr>
          <w:rFonts w:ascii="Arial" w:hAnsi="Arial" w:cs="Arial"/>
          <w:b/>
          <w:i/>
          <w:sz w:val="20"/>
        </w:rPr>
        <w:t>.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77777777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 xml:space="preserve">17. oktobra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23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5932CF9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A312FA9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BFE531D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66C76EE0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in potrditev zapisnika 4.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>
              <w:rPr>
                <w:rFonts w:ascii="Arial" w:hAnsi="Arial" w:cs="Arial"/>
                <w:b/>
                <w:sz w:val="20"/>
              </w:rPr>
              <w:t>19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septembra 2023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0EF3F962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Sprejem končnega</w:t>
            </w:r>
            <w:r w:rsidRPr="005B630E">
              <w:rPr>
                <w:rFonts w:ascii="Arial" w:hAnsi="Arial" w:cs="Arial"/>
                <w:b/>
                <w:sz w:val="20"/>
              </w:rPr>
              <w:t xml:space="preserve"> poročila o nadzoru nad investicijo širitve pokopališča v Cerknici</w:t>
            </w:r>
          </w:p>
          <w:p w14:paraId="40B2E3C4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9D8B4C4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Predlog</w:t>
            </w:r>
            <w:r w:rsidRPr="005B630E">
              <w:rPr>
                <w:rFonts w:ascii="Arial" w:hAnsi="Arial" w:cs="Arial"/>
                <w:b/>
                <w:sz w:val="20"/>
              </w:rPr>
              <w:t xml:space="preserve"> sprememb in dopolnitev Poslovnika Nadzornega odbora Občine Cerknica</w:t>
            </w:r>
          </w:p>
          <w:p w14:paraId="799B7F84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D77F39F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Finančni načrt Nadzornega odbora Občine Cerknica za leto 2024</w:t>
            </w:r>
          </w:p>
          <w:p w14:paraId="5DCA0096" w14:textId="77777777" w:rsidR="006F15E7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98574ED" w14:textId="77777777" w:rsidR="006F15E7" w:rsidRPr="007C5313" w:rsidRDefault="006F15E7" w:rsidP="00575AE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 w:rsidRPr="007C5313">
              <w:rPr>
                <w:rFonts w:ascii="Arial" w:hAnsi="Arial" w:cs="Arial"/>
                <w:b/>
                <w:sz w:val="20"/>
                <w:szCs w:val="22"/>
              </w:rPr>
              <w:t>Letni program dela Nadzornega odbora Občine Cerknica za leto 20</w:t>
            </w:r>
            <w:r>
              <w:rPr>
                <w:rFonts w:ascii="Arial" w:hAnsi="Arial" w:cs="Arial"/>
                <w:b/>
                <w:sz w:val="20"/>
                <w:szCs w:val="22"/>
              </w:rPr>
              <w:t>24</w:t>
            </w:r>
          </w:p>
          <w:p w14:paraId="7FE37A4A" w14:textId="77777777" w:rsidR="006F15E7" w:rsidRPr="005B630E" w:rsidRDefault="006F15E7" w:rsidP="00575AEF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17CE5F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4C10518A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890F68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920D82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3AC583D9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914F606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2F0452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5FEF4D" w14:textId="77777777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3298FC5A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3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E1979"/>
    <w:rsid w:val="000F36BF"/>
    <w:rsid w:val="000F5123"/>
    <w:rsid w:val="0012501F"/>
    <w:rsid w:val="00137FE3"/>
    <w:rsid w:val="00140A3D"/>
    <w:rsid w:val="001578D3"/>
    <w:rsid w:val="00174698"/>
    <w:rsid w:val="001C28C9"/>
    <w:rsid w:val="001E4F24"/>
    <w:rsid w:val="001F1D1B"/>
    <w:rsid w:val="001F7E96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667DF"/>
    <w:rsid w:val="00397A7C"/>
    <w:rsid w:val="003C5B7B"/>
    <w:rsid w:val="003C5D1A"/>
    <w:rsid w:val="003E1C69"/>
    <w:rsid w:val="003E550C"/>
    <w:rsid w:val="003F37D5"/>
    <w:rsid w:val="00411243"/>
    <w:rsid w:val="00431E01"/>
    <w:rsid w:val="004479E2"/>
    <w:rsid w:val="004A469D"/>
    <w:rsid w:val="004B7FF5"/>
    <w:rsid w:val="004C01C3"/>
    <w:rsid w:val="005149D7"/>
    <w:rsid w:val="005226B3"/>
    <w:rsid w:val="00572A51"/>
    <w:rsid w:val="005763EB"/>
    <w:rsid w:val="00584211"/>
    <w:rsid w:val="005870D5"/>
    <w:rsid w:val="005A1637"/>
    <w:rsid w:val="005C676D"/>
    <w:rsid w:val="005F6A31"/>
    <w:rsid w:val="006168A4"/>
    <w:rsid w:val="00627674"/>
    <w:rsid w:val="00630E9F"/>
    <w:rsid w:val="00640F4C"/>
    <w:rsid w:val="00655271"/>
    <w:rsid w:val="006843CE"/>
    <w:rsid w:val="006D7497"/>
    <w:rsid w:val="006F15E7"/>
    <w:rsid w:val="00702866"/>
    <w:rsid w:val="007151F1"/>
    <w:rsid w:val="00783F4C"/>
    <w:rsid w:val="007D42C4"/>
    <w:rsid w:val="007E6A3E"/>
    <w:rsid w:val="007F404E"/>
    <w:rsid w:val="007F6144"/>
    <w:rsid w:val="00843570"/>
    <w:rsid w:val="0088498D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27BCB"/>
    <w:rsid w:val="00A3061A"/>
    <w:rsid w:val="00A53EE5"/>
    <w:rsid w:val="00A7058B"/>
    <w:rsid w:val="00AC4A0A"/>
    <w:rsid w:val="00AE1E1A"/>
    <w:rsid w:val="00B02A5A"/>
    <w:rsid w:val="00B05322"/>
    <w:rsid w:val="00B05A31"/>
    <w:rsid w:val="00B25178"/>
    <w:rsid w:val="00B40F77"/>
    <w:rsid w:val="00B42D15"/>
    <w:rsid w:val="00B53D06"/>
    <w:rsid w:val="00B61123"/>
    <w:rsid w:val="00BC122E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C54D4"/>
    <w:rsid w:val="00CF0450"/>
    <w:rsid w:val="00D06152"/>
    <w:rsid w:val="00D10186"/>
    <w:rsid w:val="00D32768"/>
    <w:rsid w:val="00D53A32"/>
    <w:rsid w:val="00D66CF7"/>
    <w:rsid w:val="00D71F78"/>
    <w:rsid w:val="00D80754"/>
    <w:rsid w:val="00DC5B99"/>
    <w:rsid w:val="00DD1552"/>
    <w:rsid w:val="00E7405E"/>
    <w:rsid w:val="00E86968"/>
    <w:rsid w:val="00E9195D"/>
    <w:rsid w:val="00EA13CB"/>
    <w:rsid w:val="00EF4610"/>
    <w:rsid w:val="00F14436"/>
    <w:rsid w:val="00F34627"/>
    <w:rsid w:val="00F9457C"/>
    <w:rsid w:val="00FB4753"/>
    <w:rsid w:val="00FE298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1381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</cp:revision>
  <cp:lastPrinted>2021-11-17T09:41:00Z</cp:lastPrinted>
  <dcterms:created xsi:type="dcterms:W3CDTF">2023-09-20T10:00:00Z</dcterms:created>
  <dcterms:modified xsi:type="dcterms:W3CDTF">2023-09-20T10:00:00Z</dcterms:modified>
</cp:coreProperties>
</file>