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7C4E" w14:textId="77777777" w:rsidR="00AB078F" w:rsidRDefault="00AB078F" w:rsidP="000A1602">
      <w:pPr>
        <w:rPr>
          <w:b/>
        </w:rPr>
      </w:pPr>
    </w:p>
    <w:p w14:paraId="00818A0A" w14:textId="08CA3E1D" w:rsidR="00AB078F" w:rsidRDefault="00C940E0" w:rsidP="000A1602">
      <w:pPr>
        <w:rPr>
          <w:b/>
        </w:rPr>
      </w:pPr>
      <w:r>
        <w:rPr>
          <w:b/>
        </w:rPr>
        <w:t xml:space="preserve">Številka: </w:t>
      </w:r>
      <w:r w:rsidR="00656469">
        <w:t>031-000</w:t>
      </w:r>
      <w:r w:rsidR="00192E4D">
        <w:t>4</w:t>
      </w:r>
      <w:r w:rsidRPr="00C940E0">
        <w:t>/20</w:t>
      </w:r>
      <w:r w:rsidR="00192E4D">
        <w:t>23</w:t>
      </w:r>
    </w:p>
    <w:p w14:paraId="049962F9" w14:textId="39D041FF" w:rsidR="005870D5" w:rsidRDefault="00AB078F" w:rsidP="000A1602">
      <w:r w:rsidRPr="00AB078F">
        <w:rPr>
          <w:b/>
        </w:rPr>
        <w:t>Datum</w:t>
      </w:r>
      <w:r>
        <w:t>;</w:t>
      </w:r>
      <w:r w:rsidR="00EB09E9">
        <w:t xml:space="preserve"> </w:t>
      </w:r>
      <w:r w:rsidR="00192E4D">
        <w:t>0</w:t>
      </w:r>
      <w:r>
        <w:t>5.05.20</w:t>
      </w:r>
      <w:r w:rsidR="00192E4D">
        <w:t>23</w:t>
      </w:r>
    </w:p>
    <w:p w14:paraId="0B76ACEC" w14:textId="77777777" w:rsidR="00AB078F" w:rsidRDefault="00AB078F" w:rsidP="000A1602"/>
    <w:p w14:paraId="62D49D20" w14:textId="77777777" w:rsidR="00AB078F" w:rsidRDefault="00AB078F" w:rsidP="000A1602"/>
    <w:p w14:paraId="119CC8D3" w14:textId="77777777" w:rsidR="00AB078F" w:rsidRDefault="00AB078F" w:rsidP="00AB078F">
      <w:pPr>
        <w:jc w:val="center"/>
        <w:rPr>
          <w:b/>
          <w:sz w:val="28"/>
          <w:szCs w:val="28"/>
        </w:rPr>
      </w:pPr>
      <w:r w:rsidRPr="00AB078F">
        <w:rPr>
          <w:b/>
          <w:sz w:val="28"/>
          <w:szCs w:val="28"/>
        </w:rPr>
        <w:t>VABILO</w:t>
      </w:r>
    </w:p>
    <w:p w14:paraId="46D0F76E" w14:textId="77777777" w:rsidR="00AB078F" w:rsidRDefault="00AB078F" w:rsidP="00AB078F">
      <w:pPr>
        <w:jc w:val="center"/>
        <w:rPr>
          <w:b/>
          <w:sz w:val="28"/>
          <w:szCs w:val="28"/>
        </w:rPr>
      </w:pPr>
    </w:p>
    <w:p w14:paraId="59B11A51" w14:textId="77777777" w:rsidR="00A62E03" w:rsidRDefault="00AB078F" w:rsidP="00A62E03">
      <w:pPr>
        <w:jc w:val="center"/>
        <w:rPr>
          <w:sz w:val="20"/>
          <w:szCs w:val="20"/>
        </w:rPr>
      </w:pPr>
      <w:r w:rsidRPr="00AB078F">
        <w:rPr>
          <w:sz w:val="20"/>
          <w:szCs w:val="20"/>
        </w:rPr>
        <w:t>Vabimo vas, da</w:t>
      </w:r>
      <w:r>
        <w:rPr>
          <w:sz w:val="20"/>
          <w:szCs w:val="20"/>
        </w:rPr>
        <w:t xml:space="preserve"> se udeležite </w:t>
      </w:r>
      <w:r w:rsidRPr="00162A6B">
        <w:rPr>
          <w:b/>
          <w:sz w:val="20"/>
          <w:szCs w:val="20"/>
        </w:rPr>
        <w:t>1. seje</w:t>
      </w:r>
      <w:r>
        <w:rPr>
          <w:sz w:val="20"/>
          <w:szCs w:val="20"/>
        </w:rPr>
        <w:t xml:space="preserve"> </w:t>
      </w:r>
      <w:r w:rsidRPr="009432CE">
        <w:rPr>
          <w:b/>
          <w:sz w:val="20"/>
          <w:szCs w:val="20"/>
          <w:u w:val="single"/>
        </w:rPr>
        <w:t>krajevne skupnosti</w:t>
      </w:r>
      <w:r w:rsidR="00EB09E9">
        <w:rPr>
          <w:b/>
          <w:sz w:val="20"/>
          <w:szCs w:val="20"/>
          <w:u w:val="single"/>
        </w:rPr>
        <w:t xml:space="preserve"> </w:t>
      </w:r>
      <w:r w:rsidR="00656469">
        <w:rPr>
          <w:b/>
          <w:sz w:val="20"/>
          <w:szCs w:val="20"/>
          <w:u w:val="single"/>
        </w:rPr>
        <w:t>GRAHOVO</w:t>
      </w:r>
      <w:r w:rsidR="00576C88">
        <w:rPr>
          <w:b/>
          <w:sz w:val="20"/>
          <w:szCs w:val="20"/>
          <w:u w:val="single"/>
        </w:rPr>
        <w:t>,</w:t>
      </w:r>
      <w:r w:rsidR="00576C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ki bo v </w:t>
      </w:r>
    </w:p>
    <w:p w14:paraId="7A4B69B8" w14:textId="77777777" w:rsidR="00A62E03" w:rsidRDefault="00A62E03" w:rsidP="00A62E03">
      <w:pPr>
        <w:jc w:val="center"/>
        <w:rPr>
          <w:sz w:val="20"/>
          <w:szCs w:val="20"/>
        </w:rPr>
      </w:pPr>
    </w:p>
    <w:p w14:paraId="3A239EF2" w14:textId="01DCC79D" w:rsidR="00AB078F" w:rsidRPr="00A62E03" w:rsidRDefault="00512752" w:rsidP="00A62E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PONEDELJEK</w:t>
      </w:r>
      <w:r w:rsidR="00AB078F" w:rsidRPr="00A62E0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15</w:t>
      </w:r>
      <w:r w:rsidR="00656469">
        <w:rPr>
          <w:b/>
          <w:sz w:val="20"/>
          <w:szCs w:val="20"/>
          <w:u w:val="single"/>
        </w:rPr>
        <w:t>.05.20</w:t>
      </w:r>
      <w:r>
        <w:rPr>
          <w:b/>
          <w:sz w:val="20"/>
          <w:szCs w:val="20"/>
          <w:u w:val="single"/>
        </w:rPr>
        <w:t>23</w:t>
      </w:r>
      <w:r w:rsidR="00656469">
        <w:rPr>
          <w:b/>
          <w:sz w:val="20"/>
          <w:szCs w:val="20"/>
          <w:u w:val="single"/>
        </w:rPr>
        <w:t xml:space="preserve"> ob </w:t>
      </w:r>
      <w:r w:rsidR="00192E4D">
        <w:rPr>
          <w:b/>
          <w:sz w:val="20"/>
          <w:szCs w:val="20"/>
          <w:u w:val="single"/>
        </w:rPr>
        <w:t>20</w:t>
      </w:r>
      <w:r w:rsidR="00AB078F" w:rsidRPr="009432CE">
        <w:rPr>
          <w:b/>
          <w:sz w:val="20"/>
          <w:szCs w:val="20"/>
          <w:u w:val="single"/>
        </w:rPr>
        <w:t>.h,</w:t>
      </w:r>
    </w:p>
    <w:p w14:paraId="0395815C" w14:textId="77777777" w:rsidR="00AB078F" w:rsidRDefault="00AB078F" w:rsidP="00AB078F">
      <w:pPr>
        <w:jc w:val="center"/>
        <w:rPr>
          <w:sz w:val="20"/>
          <w:szCs w:val="20"/>
          <w:u w:val="single"/>
        </w:rPr>
      </w:pPr>
    </w:p>
    <w:p w14:paraId="199058ED" w14:textId="77777777" w:rsidR="00AB078F" w:rsidRDefault="00AB078F" w:rsidP="00AB078F">
      <w:pPr>
        <w:jc w:val="center"/>
        <w:rPr>
          <w:sz w:val="20"/>
          <w:szCs w:val="20"/>
        </w:rPr>
      </w:pPr>
      <w:r w:rsidRPr="00AB078F">
        <w:rPr>
          <w:sz w:val="20"/>
          <w:szCs w:val="20"/>
        </w:rPr>
        <w:t>V sejni sobi drugega nadstropja Občine Cerknica</w:t>
      </w:r>
    </w:p>
    <w:p w14:paraId="51B03FE8" w14:textId="77777777" w:rsidR="00AB078F" w:rsidRDefault="00AB078F" w:rsidP="00AB078F">
      <w:pPr>
        <w:jc w:val="center"/>
        <w:rPr>
          <w:sz w:val="20"/>
          <w:szCs w:val="20"/>
        </w:rPr>
      </w:pPr>
    </w:p>
    <w:p w14:paraId="71908FE1" w14:textId="77777777" w:rsidR="00AB078F" w:rsidRDefault="00AB078F" w:rsidP="00AB078F">
      <w:pPr>
        <w:rPr>
          <w:b/>
          <w:sz w:val="20"/>
          <w:szCs w:val="20"/>
          <w:u w:val="single"/>
        </w:rPr>
      </w:pPr>
      <w:r w:rsidRPr="00AB078F">
        <w:rPr>
          <w:b/>
          <w:sz w:val="20"/>
          <w:szCs w:val="20"/>
          <w:u w:val="single"/>
        </w:rPr>
        <w:t>DNEVNI RED:</w:t>
      </w:r>
    </w:p>
    <w:p w14:paraId="51EC9A75" w14:textId="77777777" w:rsidR="0097168A" w:rsidRDefault="0097168A" w:rsidP="00AB078F">
      <w:pPr>
        <w:rPr>
          <w:b/>
          <w:sz w:val="20"/>
          <w:szCs w:val="20"/>
          <w:u w:val="single"/>
        </w:rPr>
      </w:pPr>
    </w:p>
    <w:p w14:paraId="7CEE4DBF" w14:textId="77777777" w:rsidR="0097168A" w:rsidRDefault="0097168A" w:rsidP="009716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Ugotovitev prisotnosti</w:t>
      </w:r>
    </w:p>
    <w:p w14:paraId="5D299105" w14:textId="77777777" w:rsidR="0097168A" w:rsidRDefault="0097168A" w:rsidP="009716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Konstituiranje odbora in sprejem dnevnega reda</w:t>
      </w:r>
    </w:p>
    <w:p w14:paraId="1EAD57BE" w14:textId="77777777" w:rsidR="0097168A" w:rsidRDefault="0097168A" w:rsidP="009716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Imenovanje predsednika in namestnika odbora krajevne skupnosti</w:t>
      </w:r>
    </w:p>
    <w:p w14:paraId="7B0BCF37" w14:textId="77777777" w:rsidR="0097168A" w:rsidRDefault="0097168A" w:rsidP="009716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Razno</w:t>
      </w:r>
    </w:p>
    <w:p w14:paraId="0F195DDB" w14:textId="77777777" w:rsidR="0097168A" w:rsidRDefault="0097168A" w:rsidP="0097168A">
      <w:pPr>
        <w:rPr>
          <w:sz w:val="20"/>
          <w:szCs w:val="20"/>
        </w:rPr>
      </w:pPr>
    </w:p>
    <w:p w14:paraId="5B324B30" w14:textId="77777777" w:rsidR="0097168A" w:rsidRDefault="0097168A" w:rsidP="0097168A">
      <w:pPr>
        <w:rPr>
          <w:sz w:val="20"/>
          <w:szCs w:val="20"/>
        </w:rPr>
      </w:pPr>
    </w:p>
    <w:p w14:paraId="337B45DB" w14:textId="77777777" w:rsidR="0097168A" w:rsidRDefault="0097168A" w:rsidP="0097168A">
      <w:pPr>
        <w:rPr>
          <w:sz w:val="20"/>
          <w:szCs w:val="20"/>
        </w:rPr>
      </w:pPr>
    </w:p>
    <w:p w14:paraId="1B33BF19" w14:textId="77777777" w:rsidR="0097168A" w:rsidRDefault="0097168A" w:rsidP="0097168A">
      <w:pPr>
        <w:rPr>
          <w:sz w:val="20"/>
          <w:szCs w:val="20"/>
        </w:rPr>
      </w:pPr>
    </w:p>
    <w:p w14:paraId="2B36E213" w14:textId="77777777" w:rsidR="0097168A" w:rsidRDefault="0097168A" w:rsidP="0097168A">
      <w:pPr>
        <w:rPr>
          <w:sz w:val="20"/>
          <w:szCs w:val="20"/>
        </w:rPr>
      </w:pPr>
    </w:p>
    <w:p w14:paraId="738BAB05" w14:textId="77777777" w:rsidR="0097168A" w:rsidRDefault="00A373BD" w:rsidP="00A373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97168A">
        <w:rPr>
          <w:sz w:val="20"/>
          <w:szCs w:val="20"/>
        </w:rPr>
        <w:t>Župan Občine Cerknica</w:t>
      </w:r>
    </w:p>
    <w:p w14:paraId="502CE0E4" w14:textId="77777777" w:rsidR="0097168A" w:rsidRDefault="0097168A" w:rsidP="009716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Marko Rupar</w:t>
      </w:r>
    </w:p>
    <w:p w14:paraId="64BC7141" w14:textId="77777777" w:rsidR="0097168A" w:rsidRDefault="0097168A" w:rsidP="0097168A">
      <w:pPr>
        <w:rPr>
          <w:sz w:val="20"/>
          <w:szCs w:val="20"/>
        </w:rPr>
      </w:pPr>
    </w:p>
    <w:p w14:paraId="2C51B011" w14:textId="77777777" w:rsidR="00EB09E9" w:rsidRDefault="00EB09E9" w:rsidP="0097168A">
      <w:pPr>
        <w:rPr>
          <w:sz w:val="20"/>
          <w:szCs w:val="20"/>
        </w:rPr>
      </w:pPr>
    </w:p>
    <w:p w14:paraId="54DC53C4" w14:textId="77777777" w:rsidR="00EB09E9" w:rsidRDefault="00EB09E9" w:rsidP="0097168A">
      <w:pPr>
        <w:rPr>
          <w:sz w:val="20"/>
          <w:szCs w:val="20"/>
        </w:rPr>
      </w:pPr>
    </w:p>
    <w:p w14:paraId="23866D02" w14:textId="77777777" w:rsidR="0097168A" w:rsidRDefault="0097168A" w:rsidP="0097168A">
      <w:pPr>
        <w:rPr>
          <w:sz w:val="20"/>
          <w:szCs w:val="20"/>
        </w:rPr>
      </w:pPr>
      <w:r>
        <w:rPr>
          <w:sz w:val="20"/>
          <w:szCs w:val="20"/>
        </w:rPr>
        <w:t>Vabljeni:</w:t>
      </w:r>
    </w:p>
    <w:p w14:paraId="7710A14B" w14:textId="77777777" w:rsidR="0097168A" w:rsidRDefault="0097168A" w:rsidP="0097168A">
      <w:pPr>
        <w:rPr>
          <w:rFonts w:ascii="Source Sans Pro" w:hAnsi="Source Sans Pro"/>
          <w:color w:val="000000"/>
          <w:sz w:val="16"/>
          <w:szCs w:val="16"/>
          <w:lang w:eastAsia="sl-SI"/>
        </w:rPr>
      </w:pPr>
    </w:p>
    <w:p w14:paraId="5408A398" w14:textId="0D22414B" w:rsidR="00793322" w:rsidRPr="009432CE" w:rsidRDefault="00656469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  <w:r>
        <w:rPr>
          <w:rFonts w:ascii="Source Sans Pro" w:hAnsi="Source Sans Pro"/>
          <w:color w:val="000000"/>
          <w:sz w:val="20"/>
          <w:szCs w:val="20"/>
          <w:lang w:eastAsia="sl-SI"/>
        </w:rPr>
        <w:t>1.</w:t>
      </w:r>
      <w:r w:rsidR="00A81CDD">
        <w:rPr>
          <w:rFonts w:ascii="Source Sans Pro" w:hAnsi="Source Sans Pro"/>
          <w:color w:val="000000"/>
          <w:sz w:val="20"/>
          <w:szCs w:val="20"/>
          <w:lang w:eastAsia="sl-SI"/>
        </w:rPr>
        <w:t xml:space="preserve"> Boštjan TELIČ</w:t>
      </w:r>
      <w:r>
        <w:rPr>
          <w:rFonts w:ascii="Source Sans Pro" w:hAnsi="Source Sans Pro"/>
          <w:color w:val="000000"/>
          <w:sz w:val="20"/>
          <w:szCs w:val="20"/>
          <w:lang w:eastAsia="sl-SI"/>
        </w:rPr>
        <w:t xml:space="preserve"> </w:t>
      </w:r>
    </w:p>
    <w:p w14:paraId="6A78E70B" w14:textId="35F8B4DA" w:rsidR="00793322" w:rsidRPr="009432CE" w:rsidRDefault="00793322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  <w:r w:rsidRPr="009432CE">
        <w:rPr>
          <w:rFonts w:ascii="Source Sans Pro" w:hAnsi="Source Sans Pro"/>
          <w:color w:val="000000"/>
          <w:sz w:val="20"/>
          <w:szCs w:val="20"/>
          <w:lang w:eastAsia="sl-SI"/>
        </w:rPr>
        <w:t>2</w:t>
      </w:r>
      <w:r w:rsidR="00A81CDD">
        <w:rPr>
          <w:rFonts w:ascii="Source Sans Pro" w:hAnsi="Source Sans Pro"/>
          <w:color w:val="000000"/>
          <w:sz w:val="20"/>
          <w:szCs w:val="20"/>
          <w:lang w:eastAsia="sl-SI"/>
        </w:rPr>
        <w:t>. Franc JENC</w:t>
      </w:r>
    </w:p>
    <w:p w14:paraId="3B446F42" w14:textId="77777777" w:rsidR="00793322" w:rsidRPr="009432CE" w:rsidRDefault="00793322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  <w:r w:rsidRPr="009432CE">
        <w:rPr>
          <w:rFonts w:ascii="Source Sans Pro" w:hAnsi="Source Sans Pro"/>
          <w:color w:val="000000"/>
          <w:sz w:val="20"/>
          <w:szCs w:val="20"/>
          <w:lang w:eastAsia="sl-SI"/>
        </w:rPr>
        <w:t xml:space="preserve">3. </w:t>
      </w:r>
      <w:r w:rsidR="00656469">
        <w:rPr>
          <w:rFonts w:ascii="Source Sans Pro" w:hAnsi="Source Sans Pro"/>
          <w:color w:val="000000"/>
          <w:sz w:val="20"/>
          <w:szCs w:val="20"/>
          <w:lang w:eastAsia="sl-SI"/>
        </w:rPr>
        <w:t>Ivanka LOGAR</w:t>
      </w:r>
    </w:p>
    <w:p w14:paraId="4B6CFDC9" w14:textId="3E181A35" w:rsidR="00793322" w:rsidRPr="009432CE" w:rsidRDefault="00656469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  <w:r>
        <w:rPr>
          <w:rFonts w:ascii="Source Sans Pro" w:hAnsi="Source Sans Pro"/>
          <w:color w:val="000000"/>
          <w:sz w:val="20"/>
          <w:szCs w:val="20"/>
          <w:lang w:eastAsia="sl-SI"/>
        </w:rPr>
        <w:t>4</w:t>
      </w:r>
      <w:r w:rsidR="00A81CDD">
        <w:rPr>
          <w:rFonts w:ascii="Source Sans Pro" w:hAnsi="Source Sans Pro"/>
          <w:color w:val="000000"/>
          <w:sz w:val="20"/>
          <w:szCs w:val="20"/>
          <w:lang w:eastAsia="sl-SI"/>
        </w:rPr>
        <w:t>.</w:t>
      </w:r>
      <w:r w:rsidR="00A81CDD" w:rsidRPr="00A81CDD">
        <w:rPr>
          <w:rFonts w:ascii="Source Sans Pro" w:hAnsi="Source Sans Pro"/>
          <w:color w:val="000000"/>
          <w:sz w:val="20"/>
          <w:szCs w:val="20"/>
          <w:lang w:eastAsia="sl-SI"/>
        </w:rPr>
        <w:t xml:space="preserve"> </w:t>
      </w:r>
      <w:r w:rsidR="00A81CDD">
        <w:rPr>
          <w:rFonts w:ascii="Source Sans Pro" w:hAnsi="Source Sans Pro"/>
          <w:color w:val="000000"/>
          <w:sz w:val="20"/>
          <w:szCs w:val="20"/>
          <w:lang w:eastAsia="sl-SI"/>
        </w:rPr>
        <w:t>Ksenija PREŽELJ</w:t>
      </w:r>
    </w:p>
    <w:p w14:paraId="2F50D473" w14:textId="6BD14404" w:rsidR="00793322" w:rsidRPr="009432CE" w:rsidRDefault="00656469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  <w:r>
        <w:rPr>
          <w:rFonts w:ascii="Source Sans Pro" w:hAnsi="Source Sans Pro"/>
          <w:color w:val="000000"/>
          <w:sz w:val="20"/>
          <w:szCs w:val="20"/>
          <w:lang w:eastAsia="sl-SI"/>
        </w:rPr>
        <w:t xml:space="preserve">5. </w:t>
      </w:r>
      <w:r w:rsidR="00A81CDD">
        <w:rPr>
          <w:rFonts w:ascii="Source Sans Pro" w:hAnsi="Source Sans Pro"/>
          <w:color w:val="000000"/>
          <w:sz w:val="20"/>
          <w:szCs w:val="20"/>
          <w:lang w:eastAsia="sl-SI"/>
        </w:rPr>
        <w:t>Martin MIŠIČ</w:t>
      </w:r>
    </w:p>
    <w:p w14:paraId="4AF2FDBE" w14:textId="0D23B3BF" w:rsidR="00793322" w:rsidRPr="009432CE" w:rsidRDefault="00656469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  <w:r>
        <w:rPr>
          <w:rFonts w:ascii="Source Sans Pro" w:hAnsi="Source Sans Pro"/>
          <w:color w:val="000000"/>
          <w:sz w:val="20"/>
          <w:szCs w:val="20"/>
          <w:lang w:eastAsia="sl-SI"/>
        </w:rPr>
        <w:t>6</w:t>
      </w:r>
      <w:r w:rsidR="00A81CDD">
        <w:rPr>
          <w:rFonts w:ascii="Source Sans Pro" w:hAnsi="Source Sans Pro"/>
          <w:color w:val="000000"/>
          <w:sz w:val="20"/>
          <w:szCs w:val="20"/>
          <w:lang w:eastAsia="sl-SI"/>
        </w:rPr>
        <w:t>. Nikita LUNKA</w:t>
      </w:r>
    </w:p>
    <w:p w14:paraId="66FD442D" w14:textId="41A78A1F" w:rsidR="00793322" w:rsidRDefault="00D361ED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  <w:r>
        <w:rPr>
          <w:rFonts w:ascii="Source Sans Pro" w:hAnsi="Source Sans Pro"/>
          <w:color w:val="000000"/>
          <w:sz w:val="20"/>
          <w:szCs w:val="20"/>
          <w:lang w:eastAsia="sl-SI"/>
        </w:rPr>
        <w:t xml:space="preserve">7. </w:t>
      </w:r>
      <w:r w:rsidR="00A81CDD">
        <w:rPr>
          <w:rFonts w:ascii="Source Sans Pro" w:hAnsi="Source Sans Pro"/>
          <w:color w:val="000000"/>
          <w:sz w:val="20"/>
          <w:szCs w:val="20"/>
          <w:lang w:eastAsia="sl-SI"/>
        </w:rPr>
        <w:t>Rajko INTIHAR</w:t>
      </w:r>
    </w:p>
    <w:p w14:paraId="1D2D709B" w14:textId="77777777" w:rsidR="00EB09E9" w:rsidRPr="009432CE" w:rsidRDefault="00EB09E9" w:rsidP="0097168A">
      <w:pPr>
        <w:rPr>
          <w:rFonts w:ascii="Source Sans Pro" w:hAnsi="Source Sans Pro"/>
          <w:color w:val="000000"/>
          <w:sz w:val="20"/>
          <w:szCs w:val="20"/>
          <w:lang w:eastAsia="sl-SI"/>
        </w:rPr>
      </w:pPr>
    </w:p>
    <w:p w14:paraId="7345A041" w14:textId="77777777" w:rsidR="00793322" w:rsidRDefault="00793322" w:rsidP="0097168A">
      <w:pPr>
        <w:rPr>
          <w:rFonts w:ascii="Source Sans Pro" w:hAnsi="Source Sans Pro"/>
          <w:color w:val="000000"/>
          <w:sz w:val="16"/>
          <w:szCs w:val="16"/>
          <w:lang w:eastAsia="sl-SI"/>
        </w:rPr>
      </w:pPr>
    </w:p>
    <w:p w14:paraId="5121D56C" w14:textId="77777777" w:rsidR="00793322" w:rsidRDefault="00793322" w:rsidP="0097168A">
      <w:pPr>
        <w:rPr>
          <w:rFonts w:ascii="Source Sans Pro" w:hAnsi="Source Sans Pro"/>
          <w:color w:val="000000"/>
          <w:sz w:val="16"/>
          <w:szCs w:val="16"/>
          <w:lang w:eastAsia="sl-SI"/>
        </w:rPr>
      </w:pPr>
    </w:p>
    <w:p w14:paraId="1A057B29" w14:textId="77777777" w:rsidR="00793322" w:rsidRDefault="00793322" w:rsidP="0097168A">
      <w:pPr>
        <w:rPr>
          <w:rFonts w:ascii="Source Sans Pro" w:hAnsi="Source Sans Pro"/>
          <w:color w:val="000000"/>
          <w:sz w:val="16"/>
          <w:szCs w:val="16"/>
          <w:lang w:eastAsia="sl-SI"/>
        </w:rPr>
      </w:pPr>
      <w:r w:rsidRPr="00A724D0">
        <w:rPr>
          <w:rFonts w:ascii="Source Sans Pro" w:hAnsi="Source Sans Pro"/>
          <w:b/>
          <w:color w:val="000000"/>
          <w:sz w:val="16"/>
          <w:szCs w:val="16"/>
          <w:lang w:eastAsia="sl-SI"/>
        </w:rPr>
        <w:t>Obvesti se</w:t>
      </w:r>
      <w:r>
        <w:rPr>
          <w:rFonts w:ascii="Source Sans Pro" w:hAnsi="Source Sans Pro"/>
          <w:color w:val="000000"/>
          <w:sz w:val="16"/>
          <w:szCs w:val="16"/>
          <w:lang w:eastAsia="sl-SI"/>
        </w:rPr>
        <w:t>: -</w:t>
      </w:r>
      <w:r w:rsidR="004560D6">
        <w:rPr>
          <w:rFonts w:ascii="Source Sans Pro" w:hAnsi="Source Sans Pro"/>
          <w:color w:val="000000"/>
          <w:sz w:val="16"/>
          <w:szCs w:val="16"/>
          <w:lang w:eastAsia="sl-SI"/>
        </w:rPr>
        <w:t xml:space="preserve"> </w:t>
      </w:r>
      <w:r>
        <w:rPr>
          <w:rFonts w:ascii="Source Sans Pro" w:hAnsi="Source Sans Pro"/>
          <w:color w:val="000000"/>
          <w:sz w:val="16"/>
          <w:szCs w:val="16"/>
          <w:lang w:eastAsia="sl-SI"/>
        </w:rPr>
        <w:t>Irena ZALAR, direktorica občinske uprave</w:t>
      </w:r>
    </w:p>
    <w:p w14:paraId="5F528F16" w14:textId="437EB4CF" w:rsidR="00793322" w:rsidRDefault="004560D6" w:rsidP="004560D6">
      <w:pPr>
        <w:rPr>
          <w:rFonts w:ascii="Source Sans Pro" w:hAnsi="Source Sans Pro"/>
          <w:color w:val="000000"/>
          <w:sz w:val="16"/>
          <w:szCs w:val="16"/>
          <w:lang w:eastAsia="sl-SI"/>
        </w:rPr>
      </w:pPr>
      <w:r w:rsidRPr="004560D6">
        <w:rPr>
          <w:rFonts w:ascii="Source Sans Pro" w:hAnsi="Source Sans Pro"/>
          <w:color w:val="000000"/>
          <w:sz w:val="16"/>
          <w:szCs w:val="16"/>
          <w:lang w:eastAsia="sl-SI"/>
        </w:rPr>
        <w:t xml:space="preserve"> </w:t>
      </w:r>
      <w:r>
        <w:rPr>
          <w:rFonts w:ascii="Source Sans Pro" w:hAnsi="Source Sans Pro"/>
          <w:color w:val="000000"/>
          <w:sz w:val="16"/>
          <w:szCs w:val="16"/>
          <w:lang w:eastAsia="sl-SI"/>
        </w:rPr>
        <w:t xml:space="preserve">                  </w:t>
      </w:r>
      <w:r w:rsidR="00512752">
        <w:rPr>
          <w:rFonts w:ascii="Source Sans Pro" w:hAnsi="Source Sans Pro"/>
          <w:color w:val="000000"/>
          <w:sz w:val="16"/>
          <w:szCs w:val="16"/>
          <w:lang w:eastAsia="sl-SI"/>
        </w:rPr>
        <w:t xml:space="preserve">      </w:t>
      </w:r>
      <w:r>
        <w:rPr>
          <w:rFonts w:ascii="Source Sans Pro" w:hAnsi="Source Sans Pro"/>
          <w:color w:val="000000"/>
          <w:sz w:val="16"/>
          <w:szCs w:val="16"/>
          <w:lang w:eastAsia="sl-SI"/>
        </w:rPr>
        <w:t xml:space="preserve">- </w:t>
      </w:r>
      <w:r w:rsidR="001907D9">
        <w:rPr>
          <w:rFonts w:ascii="Source Sans Pro" w:hAnsi="Source Sans Pro"/>
          <w:color w:val="000000"/>
          <w:sz w:val="16"/>
          <w:szCs w:val="16"/>
          <w:lang w:eastAsia="sl-SI"/>
        </w:rPr>
        <w:t>Marko KRANJ</w:t>
      </w:r>
      <w:r w:rsidR="00793322" w:rsidRPr="004560D6">
        <w:rPr>
          <w:rFonts w:ascii="Source Sans Pro" w:hAnsi="Source Sans Pro"/>
          <w:color w:val="000000"/>
          <w:sz w:val="16"/>
          <w:szCs w:val="16"/>
          <w:lang w:eastAsia="sl-SI"/>
        </w:rPr>
        <w:t>C, podžupan</w:t>
      </w:r>
    </w:p>
    <w:p w14:paraId="7E95995B" w14:textId="67DC02DF" w:rsidR="00B31339" w:rsidRPr="004560D6" w:rsidRDefault="00B31339" w:rsidP="004560D6">
      <w:pPr>
        <w:rPr>
          <w:rFonts w:ascii="Source Sans Pro" w:hAnsi="Source Sans Pro"/>
          <w:color w:val="000000"/>
          <w:sz w:val="16"/>
          <w:szCs w:val="16"/>
          <w:lang w:eastAsia="sl-SI"/>
        </w:rPr>
      </w:pPr>
      <w:r>
        <w:rPr>
          <w:rFonts w:ascii="Source Sans Pro" w:hAnsi="Source Sans Pro"/>
          <w:color w:val="000000"/>
          <w:sz w:val="16"/>
          <w:szCs w:val="16"/>
          <w:lang w:eastAsia="sl-SI"/>
        </w:rPr>
        <w:t xml:space="preserve">                         - Domen PETAN, podžupan</w:t>
      </w:r>
    </w:p>
    <w:p w14:paraId="7D482BDC" w14:textId="77777777" w:rsidR="00793322" w:rsidRDefault="00793322" w:rsidP="0097168A">
      <w:pPr>
        <w:rPr>
          <w:sz w:val="20"/>
          <w:szCs w:val="20"/>
        </w:rPr>
      </w:pPr>
      <w:r>
        <w:rPr>
          <w:rFonts w:ascii="Source Sans Pro" w:hAnsi="Source Sans Pro"/>
          <w:color w:val="000000"/>
          <w:sz w:val="16"/>
          <w:szCs w:val="16"/>
          <w:lang w:eastAsia="sl-SI"/>
        </w:rPr>
        <w:t xml:space="preserve"> </w:t>
      </w:r>
    </w:p>
    <w:p w14:paraId="54C79433" w14:textId="77777777" w:rsidR="0097168A" w:rsidRDefault="0097168A" w:rsidP="0097168A">
      <w:pPr>
        <w:rPr>
          <w:sz w:val="20"/>
          <w:szCs w:val="20"/>
        </w:rPr>
      </w:pPr>
    </w:p>
    <w:p w14:paraId="5542B343" w14:textId="77777777" w:rsidR="0097168A" w:rsidRDefault="0097168A" w:rsidP="0097168A">
      <w:pPr>
        <w:rPr>
          <w:sz w:val="20"/>
          <w:szCs w:val="20"/>
        </w:rPr>
      </w:pPr>
    </w:p>
    <w:p w14:paraId="7AE3F750" w14:textId="77777777" w:rsidR="0097168A" w:rsidRDefault="0097168A" w:rsidP="0097168A">
      <w:pPr>
        <w:rPr>
          <w:sz w:val="20"/>
          <w:szCs w:val="20"/>
        </w:rPr>
      </w:pPr>
    </w:p>
    <w:p w14:paraId="3D4A2C47" w14:textId="77777777" w:rsidR="0097168A" w:rsidRDefault="0097168A" w:rsidP="0097168A">
      <w:pPr>
        <w:rPr>
          <w:sz w:val="20"/>
          <w:szCs w:val="20"/>
        </w:rPr>
      </w:pPr>
    </w:p>
    <w:p w14:paraId="61918458" w14:textId="77777777" w:rsidR="0097168A" w:rsidRDefault="0097168A" w:rsidP="0097168A">
      <w:pPr>
        <w:rPr>
          <w:sz w:val="20"/>
          <w:szCs w:val="20"/>
        </w:rPr>
      </w:pPr>
    </w:p>
    <w:p w14:paraId="268F1B08" w14:textId="77777777" w:rsidR="0097168A" w:rsidRDefault="0097168A" w:rsidP="0097168A">
      <w:pPr>
        <w:rPr>
          <w:sz w:val="20"/>
          <w:szCs w:val="20"/>
        </w:rPr>
      </w:pPr>
    </w:p>
    <w:p w14:paraId="5B0CCD6F" w14:textId="77777777" w:rsidR="0097168A" w:rsidRPr="0097168A" w:rsidRDefault="0097168A" w:rsidP="0097168A">
      <w:pPr>
        <w:rPr>
          <w:sz w:val="20"/>
          <w:szCs w:val="20"/>
        </w:rPr>
      </w:pPr>
    </w:p>
    <w:sectPr w:rsidR="0097168A" w:rsidRPr="0097168A" w:rsidSect="005870D5">
      <w:headerReference w:type="default" r:id="rId7"/>
      <w:headerReference w:type="first" r:id="rId8"/>
      <w:pgSz w:w="11909" w:h="16834" w:code="9"/>
      <w:pgMar w:top="1440" w:right="1656" w:bottom="1080" w:left="16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8465" w14:textId="77777777" w:rsidR="00887C42" w:rsidRDefault="00887C42">
      <w:r>
        <w:separator/>
      </w:r>
    </w:p>
  </w:endnote>
  <w:endnote w:type="continuationSeparator" w:id="0">
    <w:p w14:paraId="0E738569" w14:textId="77777777" w:rsidR="00887C42" w:rsidRDefault="0088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26D6" w14:textId="77777777" w:rsidR="00887C42" w:rsidRDefault="00887C42">
      <w:r>
        <w:separator/>
      </w:r>
    </w:p>
  </w:footnote>
  <w:footnote w:type="continuationSeparator" w:id="0">
    <w:p w14:paraId="6FC1DA48" w14:textId="77777777" w:rsidR="00887C42" w:rsidRDefault="0088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343A" w14:textId="77777777" w:rsidR="005A1637" w:rsidRPr="00B25178" w:rsidRDefault="005A1637" w:rsidP="00174698">
    <w:pPr>
      <w:pStyle w:val="Glava"/>
      <w:ind w:left="-16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81A2" w14:textId="77777777" w:rsidR="005870D5" w:rsidRPr="007F6144" w:rsidRDefault="00F82930" w:rsidP="005870D5">
    <w:pPr>
      <w:pStyle w:val="Glava"/>
      <w:ind w:left="-1620"/>
    </w:pPr>
    <w:r>
      <w:rPr>
        <w:noProof/>
        <w:lang w:eastAsia="sl-SI"/>
      </w:rPr>
      <w:drawing>
        <wp:inline distT="0" distB="0" distL="0" distR="0" wp14:anchorId="53902085" wp14:editId="5B3C75A4">
          <wp:extent cx="7550785" cy="2286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19"/>
    <w:multiLevelType w:val="multilevel"/>
    <w:tmpl w:val="C7AC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708B8"/>
    <w:multiLevelType w:val="hybridMultilevel"/>
    <w:tmpl w:val="37C280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D0819"/>
    <w:multiLevelType w:val="hybridMultilevel"/>
    <w:tmpl w:val="50A07A54"/>
    <w:lvl w:ilvl="0" w:tplc="CBD8D266">
      <w:start w:val="7"/>
      <w:numFmt w:val="bullet"/>
      <w:lvlText w:val="-"/>
      <w:lvlJc w:val="left"/>
      <w:pPr>
        <w:ind w:left="1125" w:hanging="360"/>
      </w:pPr>
      <w:rPr>
        <w:rFonts w:ascii="Source Sans Pro" w:eastAsia="Times New Roman" w:hAnsi="Source Sans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9A87B2F"/>
    <w:multiLevelType w:val="hybridMultilevel"/>
    <w:tmpl w:val="9962AC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E729D"/>
    <w:multiLevelType w:val="multilevel"/>
    <w:tmpl w:val="D34ED306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  <w:rPr>
        <w:rFonts w:ascii="Source Sans Pro" w:eastAsia="Times New Roman" w:hAnsi="Source Sans Pr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num w:numId="1" w16cid:durableId="1975716003">
    <w:abstractNumId w:val="3"/>
  </w:num>
  <w:num w:numId="2" w16cid:durableId="2028867881">
    <w:abstractNumId w:val="4"/>
  </w:num>
  <w:num w:numId="3" w16cid:durableId="1161460124">
    <w:abstractNumId w:val="0"/>
  </w:num>
  <w:num w:numId="4" w16cid:durableId="853303138">
    <w:abstractNumId w:val="1"/>
  </w:num>
  <w:num w:numId="5" w16cid:durableId="42769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30"/>
    <w:rsid w:val="00054077"/>
    <w:rsid w:val="00067A36"/>
    <w:rsid w:val="000742E1"/>
    <w:rsid w:val="000A1602"/>
    <w:rsid w:val="001367A7"/>
    <w:rsid w:val="001566DF"/>
    <w:rsid w:val="00162A6B"/>
    <w:rsid w:val="00174698"/>
    <w:rsid w:val="001907D9"/>
    <w:rsid w:val="00192E4D"/>
    <w:rsid w:val="0024190D"/>
    <w:rsid w:val="002522F3"/>
    <w:rsid w:val="002C0718"/>
    <w:rsid w:val="00351803"/>
    <w:rsid w:val="00397A7C"/>
    <w:rsid w:val="003E550C"/>
    <w:rsid w:val="004560D6"/>
    <w:rsid w:val="00464606"/>
    <w:rsid w:val="00473A8F"/>
    <w:rsid w:val="004C01C3"/>
    <w:rsid w:val="00512752"/>
    <w:rsid w:val="005660CE"/>
    <w:rsid w:val="00576C88"/>
    <w:rsid w:val="005870D5"/>
    <w:rsid w:val="005A1637"/>
    <w:rsid w:val="005D78EB"/>
    <w:rsid w:val="006168A4"/>
    <w:rsid w:val="00627674"/>
    <w:rsid w:val="00656469"/>
    <w:rsid w:val="006F2836"/>
    <w:rsid w:val="00780CD5"/>
    <w:rsid w:val="00793322"/>
    <w:rsid w:val="007F404E"/>
    <w:rsid w:val="007F6144"/>
    <w:rsid w:val="0088498D"/>
    <w:rsid w:val="00887C42"/>
    <w:rsid w:val="009432CE"/>
    <w:rsid w:val="00963AFB"/>
    <w:rsid w:val="0097168A"/>
    <w:rsid w:val="009B126D"/>
    <w:rsid w:val="00A373BD"/>
    <w:rsid w:val="00A62E03"/>
    <w:rsid w:val="00A724D0"/>
    <w:rsid w:val="00A81CDD"/>
    <w:rsid w:val="00AB078F"/>
    <w:rsid w:val="00AC2C34"/>
    <w:rsid w:val="00AC4A0A"/>
    <w:rsid w:val="00B25178"/>
    <w:rsid w:val="00B31339"/>
    <w:rsid w:val="00C024EA"/>
    <w:rsid w:val="00C071E5"/>
    <w:rsid w:val="00C7091A"/>
    <w:rsid w:val="00C90847"/>
    <w:rsid w:val="00C940E0"/>
    <w:rsid w:val="00CA1E28"/>
    <w:rsid w:val="00D361ED"/>
    <w:rsid w:val="00D71F78"/>
    <w:rsid w:val="00D92812"/>
    <w:rsid w:val="00DD1552"/>
    <w:rsid w:val="00E96664"/>
    <w:rsid w:val="00EB09E9"/>
    <w:rsid w:val="00EB6A61"/>
    <w:rsid w:val="00F15C04"/>
    <w:rsid w:val="00F31848"/>
    <w:rsid w:val="00F34627"/>
    <w:rsid w:val="00F82930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2509A"/>
  <w15:docId w15:val="{D7B13DD2-DDC1-4EFA-A9EB-0BE1A70F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18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174698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174698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F3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576C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76C88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5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832">
                  <w:marLeft w:val="4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83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9057">
                  <w:marLeft w:val="4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17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&#353;tjan%20Otoni&#269;ar\Documents\vabilo%20KS%20Cajnarje-Sveti%20Vi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 KS Cajnarje-Sveti Vid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Xbox-Hq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Boštjan Otoničar</dc:creator>
  <cp:lastModifiedBy>Boštjan Otoničar</cp:lastModifiedBy>
  <cp:revision>8</cp:revision>
  <cp:lastPrinted>2009-05-20T11:14:00Z</cp:lastPrinted>
  <dcterms:created xsi:type="dcterms:W3CDTF">2023-04-12T13:16:00Z</dcterms:created>
  <dcterms:modified xsi:type="dcterms:W3CDTF">2023-05-25T06:24:00Z</dcterms:modified>
</cp:coreProperties>
</file>