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EED67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>Številka: 032-10/2019</w:t>
      </w:r>
    </w:p>
    <w:p w14:paraId="33764509" w14:textId="37266E5B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 xml:space="preserve">Datum: </w:t>
      </w:r>
      <w:r w:rsidR="00A16E7E">
        <w:rPr>
          <w:rFonts w:cs="Arial"/>
          <w:sz w:val="20"/>
          <w:szCs w:val="20"/>
          <w:lang w:eastAsia="sl-SI"/>
        </w:rPr>
        <w:t>13</w:t>
      </w:r>
      <w:r w:rsidR="00342607">
        <w:rPr>
          <w:rFonts w:cs="Arial"/>
          <w:sz w:val="20"/>
          <w:szCs w:val="20"/>
          <w:lang w:eastAsia="sl-SI"/>
        </w:rPr>
        <w:t xml:space="preserve">. </w:t>
      </w:r>
      <w:r w:rsidR="00A16E7E">
        <w:rPr>
          <w:rFonts w:cs="Arial"/>
          <w:sz w:val="20"/>
          <w:szCs w:val="20"/>
          <w:lang w:eastAsia="sl-SI"/>
        </w:rPr>
        <w:t>9</w:t>
      </w:r>
      <w:r w:rsidR="00342607">
        <w:rPr>
          <w:rFonts w:cs="Arial"/>
          <w:sz w:val="20"/>
          <w:szCs w:val="20"/>
          <w:lang w:eastAsia="sl-SI"/>
        </w:rPr>
        <w:t>. 2022</w:t>
      </w:r>
    </w:p>
    <w:p w14:paraId="5B434216" w14:textId="77777777" w:rsidR="004E49E6" w:rsidRPr="004E49E6" w:rsidRDefault="004E49E6" w:rsidP="004E49E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rFonts w:cs="Arial"/>
          <w:b/>
          <w:spacing w:val="60"/>
          <w:sz w:val="24"/>
          <w:lang w:eastAsia="sl-SI"/>
        </w:rPr>
      </w:pPr>
      <w:r w:rsidRPr="004E49E6">
        <w:rPr>
          <w:rFonts w:cs="Arial"/>
          <w:b/>
          <w:spacing w:val="60"/>
          <w:sz w:val="24"/>
          <w:lang w:eastAsia="sl-SI"/>
        </w:rPr>
        <w:t>VABILO</w:t>
      </w:r>
    </w:p>
    <w:p w14:paraId="3E4B1B56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626487CF" w14:textId="5EDC10E4" w:rsidR="004E49E6" w:rsidRPr="004E49E6" w:rsidRDefault="004E49E6" w:rsidP="004E49E6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 xml:space="preserve">Vabim vas, da se udeležite </w:t>
      </w:r>
      <w:r w:rsidRPr="004E49E6">
        <w:rPr>
          <w:rFonts w:cs="Arial"/>
          <w:b/>
          <w:i/>
          <w:sz w:val="20"/>
          <w:szCs w:val="20"/>
          <w:lang w:eastAsia="sl-SI"/>
        </w:rPr>
        <w:t xml:space="preserve"> </w:t>
      </w:r>
      <w:r w:rsidR="00A16E7E">
        <w:rPr>
          <w:rFonts w:cs="Arial"/>
          <w:b/>
          <w:i/>
          <w:sz w:val="20"/>
          <w:szCs w:val="20"/>
          <w:lang w:eastAsia="sl-SI"/>
        </w:rPr>
        <w:t>30</w:t>
      </w:r>
      <w:r w:rsidRPr="004E49E6">
        <w:rPr>
          <w:rFonts w:cs="Arial"/>
          <w:b/>
          <w:i/>
          <w:sz w:val="20"/>
          <w:szCs w:val="20"/>
          <w:lang w:eastAsia="sl-SI"/>
        </w:rPr>
        <w:t>. seje</w:t>
      </w:r>
      <w:r w:rsidRPr="004E49E6">
        <w:rPr>
          <w:rFonts w:cs="Arial"/>
          <w:i/>
          <w:sz w:val="20"/>
          <w:szCs w:val="20"/>
          <w:lang w:eastAsia="sl-SI"/>
        </w:rPr>
        <w:t xml:space="preserve"> </w:t>
      </w:r>
      <w:r w:rsidRPr="004E49E6">
        <w:rPr>
          <w:rFonts w:cs="Arial"/>
          <w:b/>
          <w:i/>
          <w:sz w:val="20"/>
          <w:szCs w:val="20"/>
          <w:lang w:eastAsia="sl-SI"/>
        </w:rPr>
        <w:t>Nadzornega odbora Občine Cerknica</w:t>
      </w:r>
      <w:r w:rsidRPr="004E49E6">
        <w:rPr>
          <w:rFonts w:cs="Arial"/>
          <w:sz w:val="20"/>
          <w:szCs w:val="20"/>
          <w:lang w:eastAsia="sl-SI"/>
        </w:rPr>
        <w:t xml:space="preserve">, ki bo v </w:t>
      </w:r>
    </w:p>
    <w:p w14:paraId="45BAFAAC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0"/>
          <w:lang w:eastAsia="sl-SI"/>
        </w:rPr>
      </w:pPr>
    </w:p>
    <w:p w14:paraId="312F7698" w14:textId="4B938948" w:rsidR="004E49E6" w:rsidRPr="004E49E6" w:rsidRDefault="00FF0115" w:rsidP="00A16E7E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rFonts w:cs="Arial"/>
          <w:b/>
          <w:sz w:val="20"/>
          <w:szCs w:val="20"/>
          <w:u w:val="single"/>
          <w:lang w:eastAsia="sl-SI"/>
        </w:rPr>
      </w:pPr>
      <w:r>
        <w:rPr>
          <w:rFonts w:cs="Arial"/>
          <w:b/>
          <w:sz w:val="20"/>
          <w:szCs w:val="20"/>
          <w:u w:val="single"/>
          <w:lang w:eastAsia="sl-SI"/>
        </w:rPr>
        <w:t>PONEDELJEK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, </w:t>
      </w:r>
      <w:r w:rsidR="00BF51F6">
        <w:rPr>
          <w:rFonts w:cs="Arial"/>
          <w:b/>
          <w:sz w:val="20"/>
          <w:szCs w:val="20"/>
          <w:u w:val="single"/>
          <w:lang w:eastAsia="sl-SI"/>
        </w:rPr>
        <w:t>1</w:t>
      </w:r>
      <w:r w:rsidR="00A16E7E">
        <w:rPr>
          <w:rFonts w:cs="Arial"/>
          <w:b/>
          <w:sz w:val="20"/>
          <w:szCs w:val="20"/>
          <w:u w:val="single"/>
          <w:lang w:eastAsia="sl-SI"/>
        </w:rPr>
        <w:t>0</w:t>
      </w:r>
      <w:r w:rsidR="00342607">
        <w:rPr>
          <w:rFonts w:cs="Arial"/>
          <w:b/>
          <w:sz w:val="20"/>
          <w:szCs w:val="20"/>
          <w:u w:val="single"/>
          <w:lang w:eastAsia="sl-SI"/>
        </w:rPr>
        <w:t xml:space="preserve">. </w:t>
      </w:r>
      <w:r w:rsidR="00A16E7E">
        <w:rPr>
          <w:rFonts w:cs="Arial"/>
          <w:b/>
          <w:sz w:val="20"/>
          <w:szCs w:val="20"/>
          <w:u w:val="single"/>
          <w:lang w:eastAsia="sl-SI"/>
        </w:rPr>
        <w:t>okto</w:t>
      </w:r>
      <w:r w:rsidR="00BF51F6">
        <w:rPr>
          <w:rFonts w:cs="Arial"/>
          <w:b/>
          <w:sz w:val="20"/>
          <w:szCs w:val="20"/>
          <w:u w:val="single"/>
          <w:lang w:eastAsia="sl-SI"/>
        </w:rPr>
        <w:t>bra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  202</w:t>
      </w:r>
      <w:r w:rsidR="00566736">
        <w:rPr>
          <w:rFonts w:cs="Arial"/>
          <w:b/>
          <w:sz w:val="20"/>
          <w:szCs w:val="20"/>
          <w:u w:val="single"/>
          <w:lang w:eastAsia="sl-SI"/>
        </w:rPr>
        <w:t>2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 ob </w:t>
      </w:r>
      <w:r w:rsidR="00BF51F6">
        <w:rPr>
          <w:rFonts w:cs="Arial"/>
          <w:b/>
          <w:sz w:val="20"/>
          <w:szCs w:val="20"/>
          <w:u w:val="single"/>
          <w:lang w:eastAsia="sl-SI"/>
        </w:rPr>
        <w:t>19</w:t>
      </w:r>
      <w:r w:rsidR="00342607">
        <w:rPr>
          <w:rFonts w:cs="Arial"/>
          <w:b/>
          <w:sz w:val="20"/>
          <w:szCs w:val="20"/>
          <w:u w:val="single"/>
          <w:lang w:eastAsia="sl-SI"/>
        </w:rPr>
        <w:t>:</w:t>
      </w:r>
      <w:r w:rsidR="00B40792">
        <w:rPr>
          <w:rFonts w:cs="Arial"/>
          <w:b/>
          <w:sz w:val="20"/>
          <w:szCs w:val="20"/>
          <w:u w:val="single"/>
          <w:lang w:eastAsia="sl-SI"/>
        </w:rPr>
        <w:t>0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>0</w:t>
      </w:r>
    </w:p>
    <w:p w14:paraId="69F2828E" w14:textId="46C68440" w:rsidR="00B46E4F" w:rsidRPr="00F40217" w:rsidRDefault="00B46E4F" w:rsidP="00B46E4F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sz w:val="20"/>
          <w:szCs w:val="20"/>
          <w:u w:val="single"/>
          <w:lang w:eastAsia="sl-SI"/>
        </w:rPr>
      </w:pPr>
      <w:r w:rsidRPr="00F40217">
        <w:rPr>
          <w:rFonts w:cs="Arial"/>
          <w:b/>
          <w:sz w:val="20"/>
          <w:szCs w:val="20"/>
          <w:u w:val="single"/>
          <w:lang w:eastAsia="sl-SI"/>
        </w:rPr>
        <w:t xml:space="preserve">v </w:t>
      </w:r>
      <w:r w:rsidR="00F40217" w:rsidRPr="00F40217">
        <w:rPr>
          <w:rFonts w:cs="Arial"/>
          <w:b/>
          <w:sz w:val="20"/>
          <w:u w:val="single"/>
        </w:rPr>
        <w:t xml:space="preserve">prostorih </w:t>
      </w:r>
      <w:r w:rsidR="00342607">
        <w:rPr>
          <w:rFonts w:cs="Arial"/>
          <w:b/>
          <w:sz w:val="20"/>
          <w:u w:val="single"/>
        </w:rPr>
        <w:t>Občine Cerknica, Cesta 4. maja 53</w:t>
      </w:r>
    </w:p>
    <w:p w14:paraId="17876638" w14:textId="77777777" w:rsidR="00B46E4F" w:rsidRPr="004E49E6" w:rsidRDefault="00B46E4F" w:rsidP="00B46E4F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74172ACF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37D22AC8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14BFFD92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  <w:sz w:val="20"/>
          <w:szCs w:val="20"/>
          <w:u w:val="single"/>
          <w:lang w:eastAsia="sl-SI"/>
        </w:rPr>
      </w:pPr>
      <w:r w:rsidRPr="004E49E6">
        <w:rPr>
          <w:rFonts w:cs="Arial"/>
          <w:i/>
          <w:sz w:val="20"/>
          <w:szCs w:val="20"/>
          <w:u w:val="single"/>
          <w:lang w:eastAsia="sl-SI"/>
        </w:rPr>
        <w:t>PREDLOG DNEVNEGA REDA:</w:t>
      </w:r>
    </w:p>
    <w:p w14:paraId="246F8562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  <w:sz w:val="20"/>
          <w:szCs w:val="20"/>
          <w:u w:val="single"/>
          <w:lang w:eastAsia="sl-SI"/>
        </w:rPr>
      </w:pPr>
    </w:p>
    <w:p w14:paraId="655CD50B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4E49E6" w:rsidRPr="004E49E6" w14:paraId="45523935" w14:textId="77777777" w:rsidTr="00CD7671">
        <w:tc>
          <w:tcPr>
            <w:tcW w:w="496" w:type="dxa"/>
          </w:tcPr>
          <w:p w14:paraId="3565FC09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9050" w:type="dxa"/>
          </w:tcPr>
          <w:p w14:paraId="2482B479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Ugotovitev sklepčnosti in sprejem dnevnega  reda</w:t>
            </w:r>
          </w:p>
        </w:tc>
      </w:tr>
      <w:tr w:rsidR="004E49E6" w:rsidRPr="004E49E6" w14:paraId="071414F5" w14:textId="77777777" w:rsidTr="00BC7EC0">
        <w:trPr>
          <w:trHeight w:val="345"/>
        </w:trPr>
        <w:tc>
          <w:tcPr>
            <w:tcW w:w="496" w:type="dxa"/>
          </w:tcPr>
          <w:p w14:paraId="7E698961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9050" w:type="dxa"/>
          </w:tcPr>
          <w:p w14:paraId="31C85A5B" w14:textId="4FE2A834" w:rsidR="004E49E6" w:rsidRPr="004E49E6" w:rsidRDefault="004E49E6" w:rsidP="004E49E6">
            <w:pPr>
              <w:spacing w:line="276" w:lineRule="auto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 xml:space="preserve">Pregled zapisnika </w:t>
            </w:r>
            <w:r w:rsidR="00F64C05"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  <w:r w:rsidR="00A16E7E">
              <w:rPr>
                <w:rFonts w:eastAsia="Calibri" w:cs="Arial"/>
                <w:b/>
                <w:bCs/>
                <w:sz w:val="20"/>
                <w:szCs w:val="20"/>
              </w:rPr>
              <w:t>9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. redne seje z dne .</w:t>
            </w:r>
            <w:r w:rsidR="00F64C05"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="00473F62">
              <w:rPr>
                <w:rFonts w:eastAsia="Calibri" w:cs="Arial"/>
                <w:b/>
                <w:bCs/>
                <w:sz w:val="20"/>
                <w:szCs w:val="20"/>
              </w:rPr>
              <w:t>5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.</w:t>
            </w:r>
            <w:r w:rsidR="00F64C05"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202</w:t>
            </w:r>
            <w:r w:rsidR="007E5E88"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</w:p>
          <w:p w14:paraId="6E3F224F" w14:textId="77777777" w:rsidR="004E49E6" w:rsidRPr="004E49E6" w:rsidRDefault="004E49E6" w:rsidP="004E49E6">
            <w:pPr>
              <w:tabs>
                <w:tab w:val="left" w:pos="1110"/>
              </w:tabs>
              <w:jc w:val="both"/>
              <w:rPr>
                <w:rFonts w:cs="Arial"/>
                <w:b/>
                <w:sz w:val="20"/>
                <w:szCs w:val="20"/>
                <w:lang w:eastAsia="sl-SI"/>
              </w:rPr>
            </w:pPr>
          </w:p>
        </w:tc>
      </w:tr>
      <w:tr w:rsidR="004E49E6" w:rsidRPr="004E49E6" w14:paraId="7C1B0B00" w14:textId="77777777" w:rsidTr="00BC7EC0">
        <w:trPr>
          <w:trHeight w:val="518"/>
        </w:trPr>
        <w:tc>
          <w:tcPr>
            <w:tcW w:w="496" w:type="dxa"/>
          </w:tcPr>
          <w:p w14:paraId="3417CA44" w14:textId="77777777" w:rsidR="00975A63" w:rsidRDefault="004E49E6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3.</w:t>
            </w:r>
          </w:p>
          <w:p w14:paraId="09B7EE96" w14:textId="77777777" w:rsidR="00777F47" w:rsidRDefault="00777F47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</w:p>
          <w:p w14:paraId="7087A042" w14:textId="11636BCB" w:rsidR="009D492E" w:rsidRPr="004E49E6" w:rsidRDefault="00777F47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>
              <w:rPr>
                <w:rFonts w:cs="Arial"/>
                <w:b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9050" w:type="dxa"/>
          </w:tcPr>
          <w:p w14:paraId="5FBC4127" w14:textId="71AF6EBA" w:rsidR="00BC7EC0" w:rsidRDefault="002414BB" w:rsidP="00B40792">
            <w:pPr>
              <w:spacing w:line="276" w:lineRule="auto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Sprejem končnega</w:t>
            </w:r>
            <w:r w:rsidR="00233648" w:rsidRPr="00233648">
              <w:rPr>
                <w:rFonts w:cs="Arial"/>
                <w:b/>
                <w:bCs/>
                <w:sz w:val="20"/>
                <w:szCs w:val="20"/>
              </w:rPr>
              <w:t xml:space="preserve"> Poročila o nadzoru nad izgradnjo vrtca Martin Krpan v Cerknici</w:t>
            </w:r>
            <w:r w:rsidR="00233648" w:rsidRPr="00233648"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237BDA5" w14:textId="77777777" w:rsidR="002414BB" w:rsidRDefault="002414BB" w:rsidP="00B40792">
            <w:pPr>
              <w:spacing w:line="276" w:lineRule="auto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</w:p>
          <w:p w14:paraId="4D37FF7B" w14:textId="77777777" w:rsidR="00233648" w:rsidRDefault="00C41DF0" w:rsidP="00B40792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Poročilo o delu Nadzornega odbora občine Cerknica za leto 20</w:t>
            </w:r>
            <w:r>
              <w:rPr>
                <w:rFonts w:cs="Arial"/>
                <w:b/>
                <w:bCs/>
                <w:sz w:val="20"/>
                <w:szCs w:val="20"/>
              </w:rPr>
              <w:t>22</w:t>
            </w:r>
          </w:p>
          <w:p w14:paraId="333B117F" w14:textId="6D0E008C" w:rsidR="00C41DF0" w:rsidRPr="00233648" w:rsidRDefault="00C41DF0" w:rsidP="00B40792">
            <w:pPr>
              <w:spacing w:line="276" w:lineRule="auto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7EC0" w:rsidRPr="004E49E6" w14:paraId="5514C46A" w14:textId="77777777" w:rsidTr="00BC7EC0">
        <w:trPr>
          <w:trHeight w:val="1140"/>
        </w:trPr>
        <w:tc>
          <w:tcPr>
            <w:tcW w:w="496" w:type="dxa"/>
          </w:tcPr>
          <w:p w14:paraId="6B66758F" w14:textId="460037A4" w:rsidR="00BC7EC0" w:rsidRDefault="00B40792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>
              <w:rPr>
                <w:rFonts w:cs="Arial"/>
                <w:b/>
                <w:sz w:val="20"/>
                <w:szCs w:val="20"/>
                <w:lang w:eastAsia="sl-SI"/>
              </w:rPr>
              <w:t>5</w:t>
            </w:r>
            <w:r w:rsidR="008355E7">
              <w:rPr>
                <w:rFonts w:cs="Arial"/>
                <w:b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9050" w:type="dxa"/>
          </w:tcPr>
          <w:p w14:paraId="54B8EACE" w14:textId="16C01230" w:rsidR="00BC7EC0" w:rsidRPr="008355E7" w:rsidRDefault="00BC7EC0" w:rsidP="008355E7">
            <w:pPr>
              <w:spacing w:after="200" w:line="276" w:lineRule="auto"/>
              <w:contextualSpacing/>
              <w:jc w:val="both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Pobude in vprašanja</w:t>
            </w:r>
          </w:p>
        </w:tc>
      </w:tr>
    </w:tbl>
    <w:p w14:paraId="26EF03E6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ab/>
        <w:t xml:space="preserve">Nadzorni odbor Občine Cerknica </w:t>
      </w:r>
    </w:p>
    <w:p w14:paraId="3A754C85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b/>
          <w:sz w:val="20"/>
          <w:szCs w:val="20"/>
          <w:lang w:eastAsia="sl-SI"/>
        </w:rPr>
        <w:tab/>
      </w:r>
      <w:r w:rsidRPr="004E49E6">
        <w:rPr>
          <w:rFonts w:cs="Arial"/>
          <w:sz w:val="20"/>
          <w:szCs w:val="20"/>
          <w:lang w:eastAsia="sl-SI"/>
        </w:rPr>
        <w:t>predsednica</w:t>
      </w:r>
    </w:p>
    <w:p w14:paraId="41056C79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ab/>
        <w:t xml:space="preserve">Damijana ŠKRLJ </w:t>
      </w:r>
      <w:proofErr w:type="spellStart"/>
      <w:r w:rsidRPr="004E49E6">
        <w:rPr>
          <w:rFonts w:cs="Arial"/>
          <w:sz w:val="20"/>
          <w:szCs w:val="20"/>
          <w:lang w:eastAsia="sl-SI"/>
        </w:rPr>
        <w:t>l.r</w:t>
      </w:r>
      <w:proofErr w:type="spellEnd"/>
      <w:r w:rsidRPr="004E49E6">
        <w:rPr>
          <w:rFonts w:cs="Arial"/>
          <w:sz w:val="20"/>
          <w:szCs w:val="20"/>
          <w:lang w:eastAsia="sl-SI"/>
        </w:rPr>
        <w:t>.</w:t>
      </w:r>
    </w:p>
    <w:p w14:paraId="081F35DA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1838170B" w14:textId="1EE2EE0B" w:rsidR="002B04BE" w:rsidRDefault="002B04BE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02D2EDBF" w14:textId="70F77261" w:rsidR="003A6B20" w:rsidRDefault="003A6B20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5FEBE3B5" w14:textId="77777777" w:rsidR="003A6B20" w:rsidRDefault="003A6B20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2D81A14C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6115B726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4E49E6" w:rsidRPr="004E49E6" w14:paraId="34EEEEED" w14:textId="77777777" w:rsidTr="00CD7671">
        <w:tc>
          <w:tcPr>
            <w:tcW w:w="1488" w:type="dxa"/>
          </w:tcPr>
          <w:p w14:paraId="19202524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Vabljeni:</w:t>
            </w: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       </w:t>
            </w:r>
          </w:p>
        </w:tc>
        <w:tc>
          <w:tcPr>
            <w:tcW w:w="8058" w:type="dxa"/>
          </w:tcPr>
          <w:p w14:paraId="013DA4FB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>Vilma LONČAR,  članica</w:t>
            </w:r>
          </w:p>
        </w:tc>
      </w:tr>
      <w:tr w:rsidR="004E49E6" w:rsidRPr="004E49E6" w14:paraId="2A56E2CB" w14:textId="77777777" w:rsidTr="00CD7671">
        <w:tc>
          <w:tcPr>
            <w:tcW w:w="1488" w:type="dxa"/>
          </w:tcPr>
          <w:p w14:paraId="4D50C759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2EFC9117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proofErr w:type="spellStart"/>
            <w:r w:rsidRPr="004E49E6">
              <w:rPr>
                <w:rFonts w:cs="Arial"/>
                <w:sz w:val="20"/>
                <w:szCs w:val="20"/>
                <w:lang w:eastAsia="sl-SI"/>
              </w:rPr>
              <w:t>Vedrana</w:t>
            </w:r>
            <w:proofErr w:type="spellEnd"/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 POKLEKA, članica </w:t>
            </w:r>
          </w:p>
        </w:tc>
      </w:tr>
      <w:tr w:rsidR="004E49E6" w:rsidRPr="004E49E6" w14:paraId="2CE70710" w14:textId="77777777" w:rsidTr="00CD7671">
        <w:tc>
          <w:tcPr>
            <w:tcW w:w="1488" w:type="dxa"/>
          </w:tcPr>
          <w:p w14:paraId="62474B81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642871D2" w14:textId="77777777" w:rsidR="004E49E6" w:rsidRPr="004E49E6" w:rsidRDefault="004E49E6" w:rsidP="00965DD0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Blaž KNEZ, član </w:t>
            </w:r>
          </w:p>
          <w:p w14:paraId="716D3B44" w14:textId="39BA64D5" w:rsidR="004E49E6" w:rsidRDefault="004E49E6" w:rsidP="00965DD0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>Ljudmila CANTARUTTI, članica</w:t>
            </w:r>
          </w:p>
          <w:p w14:paraId="06878FF3" w14:textId="6EE2F532" w:rsidR="004E49E6" w:rsidRDefault="004E49E6" w:rsidP="00965DD0">
            <w:pPr>
              <w:pStyle w:val="Odstavekseznama"/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777729">
              <w:rPr>
                <w:rFonts w:cs="Arial"/>
                <w:sz w:val="20"/>
                <w:szCs w:val="20"/>
                <w:lang w:eastAsia="sl-SI"/>
              </w:rPr>
              <w:t>Jasmina KRIŽANČIČ, občinska uprava</w:t>
            </w:r>
          </w:p>
          <w:p w14:paraId="13E5673E" w14:textId="20DB6999" w:rsidR="00772F7C" w:rsidRDefault="00772F7C" w:rsidP="00772F7C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  <w:p w14:paraId="1C6EE109" w14:textId="77777777" w:rsidR="00772F7C" w:rsidRPr="00772F7C" w:rsidRDefault="00772F7C" w:rsidP="00772F7C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  <w:p w14:paraId="19AA14A7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ind w:left="283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</w:tr>
      <w:tr w:rsidR="004E49E6" w:rsidRPr="004E49E6" w14:paraId="6A356273" w14:textId="77777777" w:rsidTr="00CD7671">
        <w:tc>
          <w:tcPr>
            <w:tcW w:w="1488" w:type="dxa"/>
          </w:tcPr>
          <w:p w14:paraId="3606B3B9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Obvesti se:         </w:t>
            </w:r>
          </w:p>
        </w:tc>
        <w:tc>
          <w:tcPr>
            <w:tcW w:w="8058" w:type="dxa"/>
          </w:tcPr>
          <w:p w14:paraId="0549D482" w14:textId="77777777" w:rsidR="004E49E6" w:rsidRDefault="00356424" w:rsidP="00356424">
            <w:pPr>
              <w:pStyle w:val="Odstavekseznama"/>
              <w:numPr>
                <w:ilvl w:val="0"/>
                <w:numId w:val="5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356424">
              <w:rPr>
                <w:rFonts w:cs="Arial"/>
                <w:sz w:val="20"/>
                <w:szCs w:val="20"/>
                <w:lang w:eastAsia="sl-SI"/>
              </w:rPr>
              <w:t>Marko RUPAR, župan</w:t>
            </w:r>
          </w:p>
          <w:p w14:paraId="55356C98" w14:textId="77777777" w:rsidR="00356424" w:rsidRDefault="00356424" w:rsidP="00356424">
            <w:pPr>
              <w:pStyle w:val="Odstavekseznama"/>
              <w:numPr>
                <w:ilvl w:val="0"/>
                <w:numId w:val="5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>
              <w:rPr>
                <w:rFonts w:cs="Arial"/>
                <w:sz w:val="20"/>
                <w:szCs w:val="20"/>
                <w:lang w:eastAsia="sl-SI"/>
              </w:rPr>
              <w:t>Marko KRANJC, podžupan</w:t>
            </w:r>
          </w:p>
          <w:p w14:paraId="3A29A1EA" w14:textId="4EB07DFB" w:rsidR="00356424" w:rsidRPr="00356424" w:rsidRDefault="00356424" w:rsidP="00356424">
            <w:pPr>
              <w:pStyle w:val="Odstavekseznama"/>
              <w:numPr>
                <w:ilvl w:val="0"/>
                <w:numId w:val="5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>
              <w:rPr>
                <w:rFonts w:cs="Arial"/>
                <w:sz w:val="20"/>
                <w:szCs w:val="20"/>
                <w:lang w:eastAsia="sl-SI"/>
              </w:rPr>
              <w:t>Irena ZALAR, direktorica občinske uprave</w:t>
            </w:r>
          </w:p>
        </w:tc>
      </w:tr>
      <w:tr w:rsidR="00777729" w:rsidRPr="004E49E6" w14:paraId="39673F55" w14:textId="77777777" w:rsidTr="00CD7671">
        <w:tc>
          <w:tcPr>
            <w:tcW w:w="1488" w:type="dxa"/>
          </w:tcPr>
          <w:p w14:paraId="52CAB66C" w14:textId="77777777" w:rsidR="00777729" w:rsidRPr="004E49E6" w:rsidRDefault="00777729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45C533F6" w14:textId="53A727D8" w:rsidR="00777729" w:rsidRPr="004E49E6" w:rsidRDefault="00777729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</w:tr>
    </w:tbl>
    <w:p w14:paraId="393D495D" w14:textId="77777777" w:rsidR="00063963" w:rsidRPr="000A1602" w:rsidRDefault="00063963" w:rsidP="000A1602"/>
    <w:sectPr w:rsidR="00063963" w:rsidRPr="000A1602" w:rsidSect="005870D5">
      <w:headerReference w:type="default" r:id="rId7"/>
      <w:headerReference w:type="first" r:id="rId8"/>
      <w:pgSz w:w="11909" w:h="16834" w:code="9"/>
      <w:pgMar w:top="1440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9914F" w14:textId="77777777" w:rsidR="00371133" w:rsidRDefault="00371133">
      <w:r>
        <w:separator/>
      </w:r>
    </w:p>
  </w:endnote>
  <w:endnote w:type="continuationSeparator" w:id="0">
    <w:p w14:paraId="65FD593E" w14:textId="77777777" w:rsidR="00371133" w:rsidRDefault="0037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BC710" w14:textId="77777777" w:rsidR="00371133" w:rsidRDefault="00371133">
      <w:r>
        <w:separator/>
      </w:r>
    </w:p>
  </w:footnote>
  <w:footnote w:type="continuationSeparator" w:id="0">
    <w:p w14:paraId="04005DC7" w14:textId="77777777" w:rsidR="00371133" w:rsidRDefault="00371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3F24" w14:textId="77777777" w:rsidR="005A1637" w:rsidRPr="00B25178" w:rsidRDefault="005A1637" w:rsidP="00174698">
    <w:pPr>
      <w:pStyle w:val="Glava"/>
      <w:ind w:left="-1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6FBF" w14:textId="16E929E3" w:rsidR="005870D5" w:rsidRPr="00D05DC8" w:rsidRDefault="000F6232" w:rsidP="005870D5">
    <w:pPr>
      <w:pStyle w:val="Glava"/>
      <w:ind w:left="-1620"/>
    </w:pPr>
    <w:r w:rsidRPr="00D05DC8">
      <w:rPr>
        <w:noProof/>
        <w:lang w:eastAsia="sl-SI"/>
      </w:rPr>
      <w:drawing>
        <wp:inline distT="0" distB="0" distL="0" distR="0" wp14:anchorId="3A1B73F4" wp14:editId="3E77D9BE">
          <wp:extent cx="7543800" cy="2286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2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733A"/>
    <w:multiLevelType w:val="hybridMultilevel"/>
    <w:tmpl w:val="0952EC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C381A"/>
    <w:multiLevelType w:val="hybridMultilevel"/>
    <w:tmpl w:val="B75E3C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84FF2"/>
    <w:multiLevelType w:val="hybridMultilevel"/>
    <w:tmpl w:val="C97AE990"/>
    <w:lvl w:ilvl="0" w:tplc="FC34EF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511732C4"/>
    <w:multiLevelType w:val="hybridMultilevel"/>
    <w:tmpl w:val="D3804C20"/>
    <w:lvl w:ilvl="0" w:tplc="A942B4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40E82"/>
    <w:multiLevelType w:val="hybridMultilevel"/>
    <w:tmpl w:val="D4820928"/>
    <w:lvl w:ilvl="0" w:tplc="8D6287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435968">
    <w:abstractNumId w:val="3"/>
  </w:num>
  <w:num w:numId="2" w16cid:durableId="1752507261">
    <w:abstractNumId w:val="2"/>
  </w:num>
  <w:num w:numId="3" w16cid:durableId="292057874">
    <w:abstractNumId w:val="4"/>
  </w:num>
  <w:num w:numId="4" w16cid:durableId="1978290849">
    <w:abstractNumId w:val="1"/>
  </w:num>
  <w:num w:numId="5" w16cid:durableId="1351569486">
    <w:abstractNumId w:val="0"/>
  </w:num>
  <w:num w:numId="6" w16cid:durableId="1066535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232"/>
    <w:rsid w:val="00054077"/>
    <w:rsid w:val="00063963"/>
    <w:rsid w:val="00067A36"/>
    <w:rsid w:val="000742E1"/>
    <w:rsid w:val="000962CE"/>
    <w:rsid w:val="000A1602"/>
    <w:rsid w:val="000F6232"/>
    <w:rsid w:val="00174698"/>
    <w:rsid w:val="00204292"/>
    <w:rsid w:val="00233648"/>
    <w:rsid w:val="0023644E"/>
    <w:rsid w:val="002414BB"/>
    <w:rsid w:val="0024190D"/>
    <w:rsid w:val="00245E11"/>
    <w:rsid w:val="002522F3"/>
    <w:rsid w:val="002B04BE"/>
    <w:rsid w:val="002C0718"/>
    <w:rsid w:val="00327399"/>
    <w:rsid w:val="00342607"/>
    <w:rsid w:val="00356424"/>
    <w:rsid w:val="00371133"/>
    <w:rsid w:val="00397855"/>
    <w:rsid w:val="00397A7C"/>
    <w:rsid w:val="003A6B20"/>
    <w:rsid w:val="003A7B2C"/>
    <w:rsid w:val="00413677"/>
    <w:rsid w:val="00436AE5"/>
    <w:rsid w:val="00473F62"/>
    <w:rsid w:val="004C01C3"/>
    <w:rsid w:val="004E49E6"/>
    <w:rsid w:val="005563A7"/>
    <w:rsid w:val="00566736"/>
    <w:rsid w:val="00575865"/>
    <w:rsid w:val="005870D5"/>
    <w:rsid w:val="00587429"/>
    <w:rsid w:val="005A1637"/>
    <w:rsid w:val="005E6992"/>
    <w:rsid w:val="006168A4"/>
    <w:rsid w:val="00627674"/>
    <w:rsid w:val="006449EE"/>
    <w:rsid w:val="0066385E"/>
    <w:rsid w:val="00672823"/>
    <w:rsid w:val="007004F8"/>
    <w:rsid w:val="00747416"/>
    <w:rsid w:val="00772F7C"/>
    <w:rsid w:val="00777729"/>
    <w:rsid w:val="00777F47"/>
    <w:rsid w:val="00783E10"/>
    <w:rsid w:val="007855EC"/>
    <w:rsid w:val="007940BC"/>
    <w:rsid w:val="00797656"/>
    <w:rsid w:val="007E3102"/>
    <w:rsid w:val="007E5E88"/>
    <w:rsid w:val="007F404E"/>
    <w:rsid w:val="007F6144"/>
    <w:rsid w:val="007F6BA6"/>
    <w:rsid w:val="007F6EDE"/>
    <w:rsid w:val="00807C2F"/>
    <w:rsid w:val="00817EE9"/>
    <w:rsid w:val="008355E7"/>
    <w:rsid w:val="0088498D"/>
    <w:rsid w:val="008C60B6"/>
    <w:rsid w:val="009250E8"/>
    <w:rsid w:val="00965DD0"/>
    <w:rsid w:val="00966697"/>
    <w:rsid w:val="00975A63"/>
    <w:rsid w:val="009911BD"/>
    <w:rsid w:val="009B126D"/>
    <w:rsid w:val="009D492E"/>
    <w:rsid w:val="009E6510"/>
    <w:rsid w:val="00A16E7E"/>
    <w:rsid w:val="00A31549"/>
    <w:rsid w:val="00A97FBA"/>
    <w:rsid w:val="00AC4A0A"/>
    <w:rsid w:val="00B1514C"/>
    <w:rsid w:val="00B25178"/>
    <w:rsid w:val="00B352F6"/>
    <w:rsid w:val="00B40792"/>
    <w:rsid w:val="00B46E4F"/>
    <w:rsid w:val="00B876CB"/>
    <w:rsid w:val="00B963B0"/>
    <w:rsid w:val="00BB18B2"/>
    <w:rsid w:val="00BC28BB"/>
    <w:rsid w:val="00BC7EC0"/>
    <w:rsid w:val="00BF51F6"/>
    <w:rsid w:val="00C024EA"/>
    <w:rsid w:val="00C41DF0"/>
    <w:rsid w:val="00C85111"/>
    <w:rsid w:val="00CA1E28"/>
    <w:rsid w:val="00D05DC8"/>
    <w:rsid w:val="00D12E6C"/>
    <w:rsid w:val="00D44589"/>
    <w:rsid w:val="00D44937"/>
    <w:rsid w:val="00D71F78"/>
    <w:rsid w:val="00DD1552"/>
    <w:rsid w:val="00DE101C"/>
    <w:rsid w:val="00DF70A1"/>
    <w:rsid w:val="00EC2F0B"/>
    <w:rsid w:val="00ED4141"/>
    <w:rsid w:val="00F12642"/>
    <w:rsid w:val="00F32221"/>
    <w:rsid w:val="00F34627"/>
    <w:rsid w:val="00F40217"/>
    <w:rsid w:val="00F55F3A"/>
    <w:rsid w:val="00F64C05"/>
    <w:rsid w:val="00F76D91"/>
    <w:rsid w:val="00F80659"/>
    <w:rsid w:val="00FC522B"/>
    <w:rsid w:val="00FF0115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2DE4660"/>
  <w15:docId w15:val="{9B83DAA6-219D-4C10-B930-FBCCE5AF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18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BC7EC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C7EC0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777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ownloads\obcina_cerknica_NADZORNI_ODBOR_BARVN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obcina_cerknica_NADZORNI_ODBOR_BARVNO.dot</Template>
  <TotalTime>142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Uporabnik</dc:creator>
  <cp:lastModifiedBy>Jasmina Križančič</cp:lastModifiedBy>
  <cp:revision>66</cp:revision>
  <cp:lastPrinted>2009-05-20T11:14:00Z</cp:lastPrinted>
  <dcterms:created xsi:type="dcterms:W3CDTF">2021-07-09T12:55:00Z</dcterms:created>
  <dcterms:modified xsi:type="dcterms:W3CDTF">2022-09-13T06:32:00Z</dcterms:modified>
</cp:coreProperties>
</file>