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4823434B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F32221">
        <w:rPr>
          <w:rFonts w:cs="Arial"/>
          <w:sz w:val="20"/>
          <w:szCs w:val="20"/>
          <w:lang w:eastAsia="sl-SI"/>
        </w:rPr>
        <w:t>15</w:t>
      </w:r>
      <w:r w:rsidR="00342607">
        <w:rPr>
          <w:rFonts w:cs="Arial"/>
          <w:sz w:val="20"/>
          <w:szCs w:val="20"/>
          <w:lang w:eastAsia="sl-SI"/>
        </w:rPr>
        <w:t xml:space="preserve">. </w:t>
      </w:r>
      <w:r w:rsidR="00B40792">
        <w:rPr>
          <w:rFonts w:cs="Arial"/>
          <w:sz w:val="20"/>
          <w:szCs w:val="20"/>
          <w:lang w:eastAsia="sl-SI"/>
        </w:rPr>
        <w:t>4</w:t>
      </w:r>
      <w:r w:rsidR="00342607">
        <w:rPr>
          <w:rFonts w:cs="Arial"/>
          <w:sz w:val="20"/>
          <w:szCs w:val="20"/>
          <w:lang w:eastAsia="sl-SI"/>
        </w:rPr>
        <w:t>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54F40F5F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B40792">
        <w:rPr>
          <w:rFonts w:cs="Arial"/>
          <w:b/>
          <w:i/>
          <w:sz w:val="20"/>
          <w:szCs w:val="20"/>
          <w:lang w:eastAsia="sl-SI"/>
        </w:rPr>
        <w:t>8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48AFFB2D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9</w:t>
      </w:r>
      <w:r w:rsidR="00342607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maja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1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9</w:t>
      </w:r>
      <w:r w:rsidR="00342607">
        <w:rPr>
          <w:rFonts w:cs="Arial"/>
          <w:b/>
          <w:sz w:val="20"/>
          <w:szCs w:val="20"/>
          <w:u w:val="single"/>
          <w:lang w:eastAsia="sl-SI"/>
        </w:rPr>
        <w:t>: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46C68440" w:rsidR="00B46E4F" w:rsidRPr="00F40217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  <w:u w:val="single"/>
          <w:lang w:eastAsia="sl-SI"/>
        </w:rPr>
      </w:pPr>
      <w:r w:rsidRPr="00F40217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40217" w:rsidRPr="00F40217">
        <w:rPr>
          <w:rFonts w:cs="Arial"/>
          <w:b/>
          <w:sz w:val="20"/>
          <w:u w:val="single"/>
        </w:rPr>
        <w:t xml:space="preserve">prostorih </w:t>
      </w:r>
      <w:r w:rsidR="00342607">
        <w:rPr>
          <w:rFonts w:cs="Arial"/>
          <w:b/>
          <w:sz w:val="20"/>
          <w:u w:val="single"/>
        </w:rPr>
        <w:t>Občine Cerknica, Cesta 4. maja 53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6AC3F200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B40792">
              <w:rPr>
                <w:rFonts w:eastAsia="Calibri" w:cs="Arial"/>
                <w:b/>
                <w:bCs/>
                <w:sz w:val="20"/>
                <w:szCs w:val="20"/>
              </w:rPr>
              <w:t>7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B40792">
              <w:rPr>
                <w:rFonts w:eastAsia="Calibri" w:cs="Arial"/>
                <w:b/>
                <w:bCs/>
                <w:sz w:val="20"/>
                <w:szCs w:val="20"/>
              </w:rPr>
              <w:t>4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B40792">
              <w:rPr>
                <w:rFonts w:eastAsia="Calibri" w:cs="Arial"/>
                <w:b/>
                <w:bCs/>
                <w:sz w:val="20"/>
                <w:szCs w:val="20"/>
              </w:rPr>
              <w:t>4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3417CA44" w14:textId="77777777" w:rsidR="00975A63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09B7EE96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11636BCB" w:rsidR="009D492E" w:rsidRPr="004E49E6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2179CE84" w14:textId="048E15B0" w:rsidR="00777F47" w:rsidRPr="003A6B20" w:rsidRDefault="003A6B20" w:rsidP="00777F4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>S</w:t>
            </w:r>
            <w:r w:rsidRPr="003A6B20">
              <w:rPr>
                <w:rFonts w:cs="Arial"/>
                <w:b/>
                <w:bCs/>
                <w:sz w:val="20"/>
              </w:rPr>
              <w:t>eznanitev z izgradnjo vrtca Martin Krpan Cerknica</w:t>
            </w:r>
          </w:p>
          <w:p w14:paraId="683C7F77" w14:textId="77777777" w:rsidR="00B40792" w:rsidRDefault="00B40792" w:rsidP="007855EC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82C6FCC" w14:textId="73F2EE8A" w:rsidR="009D492E" w:rsidRPr="005563A7" w:rsidRDefault="005563A7" w:rsidP="007855E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563A7">
              <w:rPr>
                <w:rFonts w:cs="Arial"/>
                <w:b/>
                <w:bCs/>
                <w:sz w:val="20"/>
                <w:szCs w:val="20"/>
              </w:rPr>
              <w:t>Pregled Poročila o opravljenem nadzoru nad realizac</w:t>
            </w:r>
            <w:r w:rsidR="00EC2F0B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5563A7">
              <w:rPr>
                <w:rFonts w:cs="Arial"/>
                <w:b/>
                <w:bCs/>
                <w:sz w:val="20"/>
                <w:szCs w:val="20"/>
              </w:rPr>
              <w:t>jo projekta TIC na Cerkniškem jezeru</w:t>
            </w:r>
          </w:p>
          <w:p w14:paraId="333B117F" w14:textId="550A7140" w:rsidR="00BC7EC0" w:rsidRPr="004E49E6" w:rsidRDefault="00BC7EC0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460037A4" w:rsidR="00BC7EC0" w:rsidRDefault="00B40792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>Damijana ŠKRLJ l.r.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838170B" w14:textId="1EE2EE0B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2D2EDBF" w14:textId="70F77261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5FEBE3B5" w14:textId="77777777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Vedrana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219FCE8E" w14:textId="3C302AB3" w:rsidR="007F6EDE" w:rsidRDefault="003A6B20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Bogdana BIZJAK</w:t>
            </w:r>
            <w:r w:rsidR="002B04BE">
              <w:rPr>
                <w:rFonts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cs="Arial"/>
                <w:sz w:val="20"/>
                <w:szCs w:val="20"/>
                <w:lang w:eastAsia="sl-SI"/>
              </w:rPr>
              <w:t>višja svetovalka za družbene dejavnosti</w:t>
            </w:r>
          </w:p>
          <w:p w14:paraId="06878FF3" w14:textId="761E9490" w:rsidR="004E49E6" w:rsidRPr="00777729" w:rsidRDefault="004E49E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0549D482" w14:textId="77777777" w:rsidR="004E49E6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356424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55356C98" w14:textId="77777777" w:rsid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KRANJC, podžupan</w:t>
            </w:r>
          </w:p>
          <w:p w14:paraId="3A29A1EA" w14:textId="4EB07DFB" w:rsidR="00356424" w:rsidRP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direktorica občinske uprave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45C533F6" w14:textId="53A727D8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3A"/>
    <w:multiLevelType w:val="hybridMultilevel"/>
    <w:tmpl w:val="0952E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81A"/>
    <w:multiLevelType w:val="hybridMultilevel"/>
    <w:tmpl w:val="B75E3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0E82"/>
    <w:multiLevelType w:val="hybridMultilevel"/>
    <w:tmpl w:val="D4820928"/>
    <w:lvl w:ilvl="0" w:tplc="8D628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5968">
    <w:abstractNumId w:val="3"/>
  </w:num>
  <w:num w:numId="2" w16cid:durableId="1752507261">
    <w:abstractNumId w:val="2"/>
  </w:num>
  <w:num w:numId="3" w16cid:durableId="292057874">
    <w:abstractNumId w:val="4"/>
  </w:num>
  <w:num w:numId="4" w16cid:durableId="1978290849">
    <w:abstractNumId w:val="1"/>
  </w:num>
  <w:num w:numId="5" w16cid:durableId="1351569486">
    <w:abstractNumId w:val="0"/>
  </w:num>
  <w:num w:numId="6" w16cid:durableId="106653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962CE"/>
    <w:rsid w:val="000A1602"/>
    <w:rsid w:val="000F6232"/>
    <w:rsid w:val="00174698"/>
    <w:rsid w:val="00204292"/>
    <w:rsid w:val="0024190D"/>
    <w:rsid w:val="00245E11"/>
    <w:rsid w:val="002522F3"/>
    <w:rsid w:val="002B04BE"/>
    <w:rsid w:val="002C0718"/>
    <w:rsid w:val="00327399"/>
    <w:rsid w:val="00342607"/>
    <w:rsid w:val="00356424"/>
    <w:rsid w:val="00371133"/>
    <w:rsid w:val="00397855"/>
    <w:rsid w:val="00397A7C"/>
    <w:rsid w:val="003A6B20"/>
    <w:rsid w:val="003A7B2C"/>
    <w:rsid w:val="00413677"/>
    <w:rsid w:val="00436AE5"/>
    <w:rsid w:val="004C01C3"/>
    <w:rsid w:val="004E49E6"/>
    <w:rsid w:val="005563A7"/>
    <w:rsid w:val="00566736"/>
    <w:rsid w:val="00575865"/>
    <w:rsid w:val="005870D5"/>
    <w:rsid w:val="005A1637"/>
    <w:rsid w:val="005E6992"/>
    <w:rsid w:val="006168A4"/>
    <w:rsid w:val="00627674"/>
    <w:rsid w:val="006449EE"/>
    <w:rsid w:val="0066385E"/>
    <w:rsid w:val="00672823"/>
    <w:rsid w:val="007004F8"/>
    <w:rsid w:val="00747416"/>
    <w:rsid w:val="00777729"/>
    <w:rsid w:val="00777F47"/>
    <w:rsid w:val="007855EC"/>
    <w:rsid w:val="007940BC"/>
    <w:rsid w:val="007E3102"/>
    <w:rsid w:val="007E5E88"/>
    <w:rsid w:val="007F404E"/>
    <w:rsid w:val="007F6144"/>
    <w:rsid w:val="007F6BA6"/>
    <w:rsid w:val="007F6EDE"/>
    <w:rsid w:val="00807C2F"/>
    <w:rsid w:val="00817EE9"/>
    <w:rsid w:val="008355E7"/>
    <w:rsid w:val="0088498D"/>
    <w:rsid w:val="008C60B6"/>
    <w:rsid w:val="00965DD0"/>
    <w:rsid w:val="00966697"/>
    <w:rsid w:val="00975A63"/>
    <w:rsid w:val="009911BD"/>
    <w:rsid w:val="009B126D"/>
    <w:rsid w:val="009D492E"/>
    <w:rsid w:val="009E6510"/>
    <w:rsid w:val="00A31549"/>
    <w:rsid w:val="00A97FBA"/>
    <w:rsid w:val="00AC4A0A"/>
    <w:rsid w:val="00B1514C"/>
    <w:rsid w:val="00B25178"/>
    <w:rsid w:val="00B352F6"/>
    <w:rsid w:val="00B40792"/>
    <w:rsid w:val="00B46E4F"/>
    <w:rsid w:val="00B963B0"/>
    <w:rsid w:val="00BB18B2"/>
    <w:rsid w:val="00BC7EC0"/>
    <w:rsid w:val="00C024EA"/>
    <w:rsid w:val="00C85111"/>
    <w:rsid w:val="00CA1E28"/>
    <w:rsid w:val="00D05DC8"/>
    <w:rsid w:val="00D12E6C"/>
    <w:rsid w:val="00D44589"/>
    <w:rsid w:val="00D44937"/>
    <w:rsid w:val="00D71F78"/>
    <w:rsid w:val="00DD1552"/>
    <w:rsid w:val="00DF70A1"/>
    <w:rsid w:val="00EC2F0B"/>
    <w:rsid w:val="00ED4141"/>
    <w:rsid w:val="00F12642"/>
    <w:rsid w:val="00F32221"/>
    <w:rsid w:val="00F34627"/>
    <w:rsid w:val="00F40217"/>
    <w:rsid w:val="00F55F3A"/>
    <w:rsid w:val="00F64C05"/>
    <w:rsid w:val="00F76D91"/>
    <w:rsid w:val="00F80659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53</cp:revision>
  <cp:lastPrinted>2009-05-20T11:14:00Z</cp:lastPrinted>
  <dcterms:created xsi:type="dcterms:W3CDTF">2021-07-09T12:55:00Z</dcterms:created>
  <dcterms:modified xsi:type="dcterms:W3CDTF">2022-04-15T09:06:00Z</dcterms:modified>
</cp:coreProperties>
</file>