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56D9" w14:textId="77777777" w:rsidR="00010A6A" w:rsidRPr="00010A6A" w:rsidRDefault="00010A6A" w:rsidP="00010A6A">
      <w:pPr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Številka: 032-10/2019</w:t>
      </w:r>
    </w:p>
    <w:p w14:paraId="5E5DB8D8" w14:textId="518E6548" w:rsidR="00010A6A" w:rsidRPr="00010A6A" w:rsidRDefault="00010A6A" w:rsidP="00010A6A">
      <w:pPr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Datum: </w:t>
      </w:r>
      <w:r w:rsidR="00074192">
        <w:rPr>
          <w:rFonts w:cs="Arial"/>
          <w:sz w:val="20"/>
          <w:szCs w:val="20"/>
          <w:lang w:eastAsia="sl-SI"/>
        </w:rPr>
        <w:t>22</w:t>
      </w:r>
      <w:r w:rsidRPr="00010A6A">
        <w:rPr>
          <w:rFonts w:cs="Arial"/>
          <w:sz w:val="20"/>
          <w:szCs w:val="20"/>
          <w:lang w:eastAsia="sl-SI"/>
        </w:rPr>
        <w:t xml:space="preserve">. </w:t>
      </w:r>
      <w:r w:rsidR="00074192">
        <w:rPr>
          <w:rFonts w:cs="Arial"/>
          <w:sz w:val="20"/>
          <w:szCs w:val="20"/>
          <w:lang w:eastAsia="sl-SI"/>
        </w:rPr>
        <w:t>november</w:t>
      </w:r>
      <w:r w:rsidRPr="00010A6A">
        <w:rPr>
          <w:rFonts w:cs="Arial"/>
          <w:sz w:val="20"/>
          <w:szCs w:val="20"/>
          <w:lang w:eastAsia="sl-SI"/>
        </w:rPr>
        <w:t xml:space="preserve"> 2021</w:t>
      </w:r>
    </w:p>
    <w:p w14:paraId="4C89139B" w14:textId="77777777" w:rsidR="00010A6A" w:rsidRPr="00010A6A" w:rsidRDefault="00010A6A" w:rsidP="00010A6A">
      <w:pPr>
        <w:rPr>
          <w:rFonts w:cs="Arial"/>
          <w:sz w:val="20"/>
          <w:szCs w:val="20"/>
          <w:lang w:eastAsia="sl-SI"/>
        </w:rPr>
      </w:pPr>
    </w:p>
    <w:p w14:paraId="41C1F2AE" w14:textId="77777777" w:rsidR="00010A6A" w:rsidRPr="00010A6A" w:rsidRDefault="00010A6A" w:rsidP="00010A6A">
      <w:pPr>
        <w:jc w:val="center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ZAPISNIK</w:t>
      </w:r>
    </w:p>
    <w:p w14:paraId="4887E117" w14:textId="7B61D4E6" w:rsidR="00010A6A" w:rsidRPr="00010A6A" w:rsidRDefault="00416C19" w:rsidP="00010A6A">
      <w:pPr>
        <w:jc w:val="center"/>
        <w:rPr>
          <w:rFonts w:cs="Arial"/>
          <w:b/>
          <w:sz w:val="20"/>
          <w:szCs w:val="20"/>
          <w:lang w:eastAsia="sl-SI"/>
        </w:rPr>
      </w:pPr>
      <w:r>
        <w:rPr>
          <w:rFonts w:cs="Arial"/>
          <w:b/>
          <w:sz w:val="20"/>
          <w:szCs w:val="20"/>
          <w:lang w:eastAsia="sl-SI"/>
        </w:rPr>
        <w:t>2</w:t>
      </w:r>
      <w:r w:rsidR="00074192">
        <w:rPr>
          <w:rFonts w:cs="Arial"/>
          <w:b/>
          <w:sz w:val="20"/>
          <w:szCs w:val="20"/>
          <w:lang w:eastAsia="sl-SI"/>
        </w:rPr>
        <w:t>3</w:t>
      </w:r>
      <w:r w:rsidR="00010A6A" w:rsidRPr="00010A6A">
        <w:rPr>
          <w:rFonts w:cs="Arial"/>
          <w:b/>
          <w:sz w:val="20"/>
          <w:szCs w:val="20"/>
          <w:lang w:eastAsia="sl-SI"/>
        </w:rPr>
        <w:t>. seje</w:t>
      </w:r>
    </w:p>
    <w:p w14:paraId="1FD30E11" w14:textId="77777777" w:rsidR="00010A6A" w:rsidRPr="00010A6A" w:rsidRDefault="00010A6A" w:rsidP="00010A6A">
      <w:pPr>
        <w:jc w:val="center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Nadzornega odbora občine Cerknica,</w:t>
      </w:r>
    </w:p>
    <w:p w14:paraId="636BB7BA" w14:textId="1844BE16" w:rsidR="002D76EE" w:rsidRPr="002D76EE" w:rsidRDefault="00010A6A" w:rsidP="002D76E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ki je bila dne </w:t>
      </w:r>
      <w:r w:rsidR="0054028B">
        <w:rPr>
          <w:rFonts w:cs="Arial"/>
          <w:sz w:val="20"/>
          <w:szCs w:val="20"/>
          <w:lang w:eastAsia="sl-SI"/>
        </w:rPr>
        <w:t>1</w:t>
      </w:r>
      <w:r w:rsidR="00074192">
        <w:rPr>
          <w:rFonts w:cs="Arial"/>
          <w:sz w:val="20"/>
          <w:szCs w:val="20"/>
          <w:lang w:eastAsia="sl-SI"/>
        </w:rPr>
        <w:t>5</w:t>
      </w:r>
      <w:r w:rsidRPr="00010A6A">
        <w:rPr>
          <w:rFonts w:cs="Arial"/>
          <w:sz w:val="20"/>
          <w:szCs w:val="20"/>
          <w:lang w:eastAsia="sl-SI"/>
        </w:rPr>
        <w:t xml:space="preserve">. </w:t>
      </w:r>
      <w:r w:rsidR="00074192">
        <w:rPr>
          <w:rFonts w:cs="Arial"/>
          <w:sz w:val="20"/>
          <w:szCs w:val="20"/>
          <w:lang w:eastAsia="sl-SI"/>
        </w:rPr>
        <w:t>novembra</w:t>
      </w:r>
      <w:r w:rsidRPr="00010A6A">
        <w:rPr>
          <w:rFonts w:cs="Arial"/>
          <w:sz w:val="20"/>
          <w:szCs w:val="20"/>
          <w:lang w:eastAsia="sl-SI"/>
        </w:rPr>
        <w:t xml:space="preserve">  2021 ob 1</w:t>
      </w:r>
      <w:r w:rsidR="00C25470">
        <w:rPr>
          <w:rFonts w:cs="Arial"/>
          <w:sz w:val="20"/>
          <w:szCs w:val="20"/>
          <w:lang w:eastAsia="sl-SI"/>
        </w:rPr>
        <w:t>8</w:t>
      </w:r>
      <w:r w:rsidR="00074192">
        <w:rPr>
          <w:rFonts w:cs="Arial"/>
          <w:sz w:val="20"/>
          <w:szCs w:val="20"/>
          <w:lang w:eastAsia="sl-SI"/>
        </w:rPr>
        <w:t>.h</w:t>
      </w:r>
      <w:r w:rsidRPr="002D76EE">
        <w:rPr>
          <w:rFonts w:cs="Arial"/>
          <w:sz w:val="20"/>
          <w:szCs w:val="20"/>
          <w:lang w:eastAsia="sl-SI"/>
        </w:rPr>
        <w:t xml:space="preserve">, </w:t>
      </w:r>
      <w:r w:rsidR="002D76EE" w:rsidRPr="002D76EE">
        <w:rPr>
          <w:rFonts w:cs="Arial"/>
          <w:sz w:val="20"/>
          <w:szCs w:val="20"/>
          <w:lang w:eastAsia="sl-SI"/>
        </w:rPr>
        <w:t xml:space="preserve">v </w:t>
      </w:r>
      <w:r w:rsidR="0054028B">
        <w:rPr>
          <w:rFonts w:cs="Arial"/>
          <w:sz w:val="20"/>
          <w:szCs w:val="20"/>
          <w:lang w:eastAsia="sl-SI"/>
        </w:rPr>
        <w:t>sejni sobi Občine Cerknica.</w:t>
      </w:r>
    </w:p>
    <w:p w14:paraId="36744E1C" w14:textId="77777777" w:rsidR="002D76EE" w:rsidRPr="002D76EE" w:rsidRDefault="002D76EE" w:rsidP="002D76EE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67F9206" w14:textId="77777777" w:rsidR="00010A6A" w:rsidRPr="00010A6A" w:rsidRDefault="00010A6A" w:rsidP="00010A6A">
      <w:pPr>
        <w:jc w:val="both"/>
        <w:rPr>
          <w:rFonts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010A6A" w:rsidRPr="00010A6A" w14:paraId="7EFEE0DC" w14:textId="77777777" w:rsidTr="001E3122">
        <w:tc>
          <w:tcPr>
            <w:tcW w:w="1980" w:type="dxa"/>
          </w:tcPr>
          <w:p w14:paraId="1711D6E9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Prisotni člani:</w:t>
            </w:r>
          </w:p>
        </w:tc>
        <w:tc>
          <w:tcPr>
            <w:tcW w:w="6869" w:type="dxa"/>
          </w:tcPr>
          <w:p w14:paraId="226E5D52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>1.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 Damijana ŠKRLJ -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predsednica</w:t>
            </w:r>
          </w:p>
        </w:tc>
      </w:tr>
      <w:tr w:rsidR="00010A6A" w:rsidRPr="00010A6A" w14:paraId="08EE52C9" w14:textId="77777777" w:rsidTr="001E3122">
        <w:tc>
          <w:tcPr>
            <w:tcW w:w="1980" w:type="dxa"/>
          </w:tcPr>
          <w:p w14:paraId="13056278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509F4386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2. </w:t>
            </w:r>
            <w:proofErr w:type="spellStart"/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Vedrana</w:t>
            </w:r>
            <w:proofErr w:type="spellEnd"/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 POKLEKA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– namestnica predsednice </w:t>
            </w:r>
          </w:p>
        </w:tc>
      </w:tr>
      <w:tr w:rsidR="00010A6A" w:rsidRPr="00010A6A" w14:paraId="5B33B90A" w14:textId="77777777" w:rsidTr="001E3122">
        <w:tc>
          <w:tcPr>
            <w:tcW w:w="1980" w:type="dxa"/>
          </w:tcPr>
          <w:p w14:paraId="39EA9A19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  <w:p w14:paraId="782689F2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  <w:p w14:paraId="49287BAB" w14:textId="77777777" w:rsidR="00010A6A" w:rsidRPr="00010A6A" w:rsidRDefault="00010A6A" w:rsidP="00010A6A">
            <w:pPr>
              <w:rPr>
                <w:rFonts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311D1F85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3.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Vilma LONČAR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–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članica</w:t>
            </w:r>
          </w:p>
          <w:p w14:paraId="454F0756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4.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Ljudmila CANTARUTTI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– članica</w:t>
            </w:r>
          </w:p>
          <w:p w14:paraId="3EF1BEDB" w14:textId="10574D3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5. </w:t>
            </w:r>
            <w:r w:rsidRPr="00010A6A">
              <w:rPr>
                <w:rFonts w:cs="Arial"/>
                <w:b/>
                <w:bCs/>
                <w:sz w:val="20"/>
                <w:szCs w:val="20"/>
                <w:lang w:eastAsia="sl-SI"/>
              </w:rPr>
              <w:t>Blaž KNEZ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 - član</w:t>
            </w:r>
          </w:p>
        </w:tc>
      </w:tr>
      <w:tr w:rsidR="00010A6A" w:rsidRPr="00010A6A" w14:paraId="50415746" w14:textId="77777777" w:rsidTr="001E3122">
        <w:tc>
          <w:tcPr>
            <w:tcW w:w="1980" w:type="dxa"/>
          </w:tcPr>
          <w:p w14:paraId="6A4E9A88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648B54CE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010A6A" w:rsidRPr="00010A6A" w14:paraId="22B4F4F4" w14:textId="77777777" w:rsidTr="001E3122">
        <w:tc>
          <w:tcPr>
            <w:tcW w:w="1980" w:type="dxa"/>
          </w:tcPr>
          <w:p w14:paraId="75BDFC9B" w14:textId="77777777" w:rsidR="00010A6A" w:rsidRPr="00010A6A" w:rsidRDefault="00010A6A" w:rsidP="00010A6A">
            <w:pPr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Ostali prisotni:</w:t>
            </w:r>
          </w:p>
        </w:tc>
        <w:tc>
          <w:tcPr>
            <w:tcW w:w="6869" w:type="dxa"/>
          </w:tcPr>
          <w:p w14:paraId="3A2B1AEE" w14:textId="43682D67" w:rsidR="00010A6A" w:rsidRPr="00010A6A" w:rsidRDefault="00010A6A" w:rsidP="00010A6A">
            <w:pPr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Jasmina KRIŽANČIČ -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občinska uprava.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1325FBFA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340564D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00"/>
      </w:tblGrid>
      <w:tr w:rsidR="00010A6A" w:rsidRPr="00010A6A" w14:paraId="41E9D1F9" w14:textId="77777777" w:rsidTr="001E3122">
        <w:tc>
          <w:tcPr>
            <w:tcW w:w="790" w:type="dxa"/>
          </w:tcPr>
          <w:p w14:paraId="463B8F74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Ad 1</w:t>
            </w:r>
          </w:p>
        </w:tc>
        <w:tc>
          <w:tcPr>
            <w:tcW w:w="8400" w:type="dxa"/>
          </w:tcPr>
          <w:p w14:paraId="75FB39EB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Ugotovitev sklepčnosti in sprejem dnevnega reda </w:t>
            </w:r>
          </w:p>
        </w:tc>
      </w:tr>
    </w:tbl>
    <w:p w14:paraId="422922FC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F2FFC1B" w14:textId="3DC1FBD3" w:rsidR="00010A6A" w:rsidRDefault="00010A6A" w:rsidP="009F30EB">
      <w:pPr>
        <w:spacing w:after="200"/>
        <w:contextualSpacing/>
        <w:jc w:val="both"/>
        <w:rPr>
          <w:rFonts w:eastAsia="Calibri" w:cs="Arial"/>
          <w:sz w:val="20"/>
          <w:szCs w:val="20"/>
        </w:rPr>
      </w:pPr>
      <w:r w:rsidRPr="00010A6A">
        <w:rPr>
          <w:rFonts w:eastAsia="Calibri" w:cs="Arial"/>
          <w:sz w:val="20"/>
          <w:szCs w:val="20"/>
        </w:rPr>
        <w:t xml:space="preserve">Predsednica, </w:t>
      </w:r>
      <w:r w:rsidRPr="00010A6A">
        <w:rPr>
          <w:rFonts w:eastAsia="Calibri" w:cs="Arial"/>
          <w:b/>
          <w:sz w:val="20"/>
          <w:szCs w:val="20"/>
        </w:rPr>
        <w:t>Damijana ŠKRLJ,</w:t>
      </w:r>
      <w:r w:rsidRPr="00010A6A">
        <w:rPr>
          <w:rFonts w:eastAsia="Calibri" w:cs="Arial"/>
          <w:sz w:val="20"/>
          <w:szCs w:val="20"/>
        </w:rPr>
        <w:t xml:space="preserve"> je prisotne lepo pozdravila in ugotovila sklepčnost nadzornega odbora s petimi prisotnimi člani. Nato je v razpravo podala sledeči dnevni red seje: </w:t>
      </w:r>
    </w:p>
    <w:p w14:paraId="55E6AACA" w14:textId="77777777" w:rsidR="000B6488" w:rsidRPr="00010A6A" w:rsidRDefault="000B6488" w:rsidP="00010A6A">
      <w:pPr>
        <w:spacing w:after="200" w:line="276" w:lineRule="auto"/>
        <w:ind w:left="360"/>
        <w:contextualSpacing/>
        <w:jc w:val="both"/>
        <w:rPr>
          <w:rFonts w:eastAsia="Calibri" w:cs="Arial"/>
          <w:sz w:val="20"/>
          <w:szCs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010A6A" w:rsidRPr="00010A6A" w14:paraId="0152EFB8" w14:textId="77777777" w:rsidTr="001E3122">
        <w:tc>
          <w:tcPr>
            <w:tcW w:w="9546" w:type="dxa"/>
            <w:tcBorders>
              <w:top w:val="nil"/>
              <w:left w:val="nil"/>
              <w:right w:val="nil"/>
            </w:tcBorders>
          </w:tcPr>
          <w:p w14:paraId="2EE77A7E" w14:textId="77777777" w:rsidR="00010A6A" w:rsidRPr="00010A6A" w:rsidRDefault="00010A6A" w:rsidP="005D7BD9">
            <w:pPr>
              <w:numPr>
                <w:ilvl w:val="0"/>
                <w:numId w:val="2"/>
              </w:numPr>
              <w:spacing w:after="240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2"/>
                <w:lang w:eastAsia="sl-SI"/>
              </w:rPr>
              <w:t>Ugotovitev sklepčnosti in sprejem dnevnega reda</w:t>
            </w:r>
          </w:p>
        </w:tc>
      </w:tr>
      <w:tr w:rsidR="00010A6A" w:rsidRPr="00010A6A" w14:paraId="0325F16D" w14:textId="77777777" w:rsidTr="001E3122">
        <w:trPr>
          <w:trHeight w:val="265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 w14:paraId="0D05DC1E" w14:textId="3101282E" w:rsidR="00F8067D" w:rsidRDefault="00010A6A" w:rsidP="005D7BD9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B021E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074192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DF0034">
              <w:rPr>
                <w:rFonts w:eastAsia="Calibri" w:cs="Arial"/>
                <w:b/>
                <w:bCs/>
                <w:sz w:val="20"/>
                <w:szCs w:val="20"/>
              </w:rPr>
              <w:t xml:space="preserve">11. 10. 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534852BF" w14:textId="77777777" w:rsidR="00DF0034" w:rsidRDefault="00DF0034" w:rsidP="00DF0034">
            <w:pPr>
              <w:spacing w:after="24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19CA93EE" w14:textId="4E1942B3" w:rsidR="00DF0034" w:rsidRPr="003A00F4" w:rsidRDefault="00DF0034" w:rsidP="00DF0034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DF0034">
              <w:rPr>
                <w:rFonts w:cs="Arial"/>
                <w:b/>
                <w:bCs/>
                <w:sz w:val="20"/>
                <w:szCs w:val="20"/>
              </w:rPr>
              <w:t>Obravnava končnega Poročila o opravljenem nadzoru nad izvajanjem kadrovske politike v Zdravstvenem domu dr. Božidarja Lavriča – Cerknica</w:t>
            </w:r>
          </w:p>
          <w:p w14:paraId="10E52D60" w14:textId="77777777" w:rsidR="003A00F4" w:rsidRPr="003A00F4" w:rsidRDefault="003A00F4" w:rsidP="003A00F4">
            <w:pPr>
              <w:ind w:left="360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17CC5A97" w14:textId="77777777" w:rsidR="00AB1425" w:rsidRDefault="003A00F4" w:rsidP="003A00F4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A00F4">
              <w:rPr>
                <w:rFonts w:cs="Arial"/>
                <w:b/>
                <w:sz w:val="20"/>
                <w:szCs w:val="20"/>
              </w:rPr>
              <w:t>Pregled realizacije priporočil</w:t>
            </w:r>
          </w:p>
          <w:p w14:paraId="19D45DFA" w14:textId="6EA0543B" w:rsidR="003A00F4" w:rsidRPr="003A00F4" w:rsidRDefault="003A00F4" w:rsidP="003A00F4">
            <w:p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010A6A" w:rsidRPr="00010A6A" w14:paraId="10135849" w14:textId="77777777" w:rsidTr="001E3122">
        <w:trPr>
          <w:trHeight w:val="473"/>
        </w:trPr>
        <w:tc>
          <w:tcPr>
            <w:tcW w:w="9546" w:type="dxa"/>
            <w:tcBorders>
              <w:left w:val="nil"/>
              <w:right w:val="nil"/>
            </w:tcBorders>
          </w:tcPr>
          <w:p w14:paraId="61AB9F83" w14:textId="77777777" w:rsidR="00010A6A" w:rsidRPr="00010A6A" w:rsidRDefault="00010A6A" w:rsidP="005D7BD9">
            <w:pPr>
              <w:numPr>
                <w:ilvl w:val="0"/>
                <w:numId w:val="2"/>
              </w:numPr>
              <w:tabs>
                <w:tab w:val="left" w:pos="709"/>
              </w:tabs>
              <w:spacing w:after="240"/>
              <w:jc w:val="both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2"/>
                <w:lang w:eastAsia="sl-SI"/>
              </w:rPr>
              <w:t>Pobude in vprašanja</w:t>
            </w:r>
          </w:p>
        </w:tc>
      </w:tr>
    </w:tbl>
    <w:p w14:paraId="512E9E05" w14:textId="77777777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Prisotni člani niso podali pripomb na predlagani dnevni red, zato ga je 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>, podala na glasovanje.</w:t>
      </w:r>
    </w:p>
    <w:p w14:paraId="0470F3D2" w14:textId="77777777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7C467622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 glasovi ZA so prisotni sprejeli:</w:t>
      </w:r>
    </w:p>
    <w:p w14:paraId="362EF50E" w14:textId="2E7524B7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58238F">
        <w:rPr>
          <w:rFonts w:cs="Arial"/>
          <w:b/>
          <w:sz w:val="20"/>
          <w:szCs w:val="20"/>
          <w:lang w:eastAsia="sl-SI"/>
        </w:rPr>
        <w:t>2</w:t>
      </w:r>
      <w:r w:rsidR="003A00F4">
        <w:rPr>
          <w:rFonts w:cs="Arial"/>
          <w:b/>
          <w:sz w:val="20"/>
          <w:szCs w:val="20"/>
          <w:lang w:eastAsia="sl-SI"/>
        </w:rPr>
        <w:t>3</w:t>
      </w:r>
      <w:r w:rsidRPr="00010A6A">
        <w:rPr>
          <w:rFonts w:cs="Arial"/>
          <w:b/>
          <w:sz w:val="20"/>
          <w:szCs w:val="20"/>
          <w:lang w:eastAsia="sl-SI"/>
        </w:rPr>
        <w:t>/1-1</w:t>
      </w:r>
      <w:r w:rsidR="003A00F4">
        <w:rPr>
          <w:rFonts w:cs="Arial"/>
          <w:b/>
          <w:sz w:val="20"/>
          <w:szCs w:val="20"/>
          <w:lang w:eastAsia="sl-SI"/>
        </w:rPr>
        <w:t>35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427BF9EB" w14:textId="42DA2269" w:rsidR="00010A6A" w:rsidRPr="00010A6A" w:rsidRDefault="00010A6A" w:rsidP="00010A6A">
      <w:pPr>
        <w:spacing w:line="276" w:lineRule="auto"/>
        <w:contextualSpacing/>
        <w:jc w:val="both"/>
        <w:rPr>
          <w:rFonts w:eastAsia="Calibri" w:cs="Arial"/>
          <w:b/>
          <w:bCs/>
          <w:sz w:val="20"/>
          <w:szCs w:val="20"/>
        </w:rPr>
      </w:pPr>
      <w:r w:rsidRPr="00010A6A">
        <w:rPr>
          <w:rFonts w:eastAsia="Calibri" w:cs="Arial"/>
          <w:b/>
          <w:bCs/>
          <w:sz w:val="20"/>
          <w:szCs w:val="20"/>
        </w:rPr>
        <w:t xml:space="preserve">Sprejme se dnevni red </w:t>
      </w:r>
      <w:r w:rsidR="0058238F">
        <w:rPr>
          <w:rFonts w:eastAsia="Calibri" w:cs="Arial"/>
          <w:b/>
          <w:bCs/>
          <w:sz w:val="20"/>
          <w:szCs w:val="20"/>
        </w:rPr>
        <w:t>2</w:t>
      </w:r>
      <w:r w:rsidR="003A00F4">
        <w:rPr>
          <w:rFonts w:eastAsia="Calibri" w:cs="Arial"/>
          <w:b/>
          <w:bCs/>
          <w:sz w:val="20"/>
          <w:szCs w:val="20"/>
        </w:rPr>
        <w:t>3</w:t>
      </w:r>
      <w:r w:rsidRPr="00010A6A">
        <w:rPr>
          <w:rFonts w:eastAsia="Calibri" w:cs="Arial"/>
          <w:b/>
          <w:bCs/>
          <w:sz w:val="20"/>
          <w:szCs w:val="20"/>
        </w:rPr>
        <w:t>. redne seje Nadzornega odbora Občine Cerknica.</w:t>
      </w:r>
    </w:p>
    <w:p w14:paraId="21112236" w14:textId="77777777" w:rsidR="00010A6A" w:rsidRDefault="00010A6A" w:rsidP="00010A6A">
      <w:pPr>
        <w:tabs>
          <w:tab w:val="left" w:pos="1110"/>
        </w:tabs>
        <w:jc w:val="both"/>
        <w:rPr>
          <w:rFonts w:eastAsia="Calibri" w:cs="Arial"/>
          <w:b/>
          <w:bCs/>
          <w:sz w:val="20"/>
          <w:szCs w:val="20"/>
        </w:rPr>
      </w:pPr>
    </w:p>
    <w:p w14:paraId="7A1E2D73" w14:textId="77777777" w:rsidR="005D7BD9" w:rsidRPr="00010A6A" w:rsidRDefault="005D7BD9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tbl>
      <w:tblPr>
        <w:tblW w:w="9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00"/>
      </w:tblGrid>
      <w:tr w:rsidR="00010A6A" w:rsidRPr="00010A6A" w14:paraId="6CBB76BF" w14:textId="77777777" w:rsidTr="001E3122">
        <w:tc>
          <w:tcPr>
            <w:tcW w:w="790" w:type="dxa"/>
          </w:tcPr>
          <w:p w14:paraId="295A3774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Ad2</w:t>
            </w:r>
          </w:p>
        </w:tc>
        <w:tc>
          <w:tcPr>
            <w:tcW w:w="8400" w:type="dxa"/>
          </w:tcPr>
          <w:p w14:paraId="050E1BB6" w14:textId="37A43139" w:rsidR="00010A6A" w:rsidRPr="00010A6A" w:rsidRDefault="00010A6A" w:rsidP="00010A6A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0732AE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3A00F4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3A00F4">
              <w:rPr>
                <w:rFonts w:eastAsia="Calibri" w:cs="Arial"/>
                <w:b/>
                <w:bCs/>
                <w:sz w:val="20"/>
                <w:szCs w:val="20"/>
              </w:rPr>
              <w:t>11. 10. 2021</w:t>
            </w:r>
          </w:p>
          <w:p w14:paraId="0949BBEF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EC75CB1" w14:textId="0C6B1B77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ŠKRLJ,</w:t>
      </w:r>
      <w:r w:rsidRPr="00010A6A">
        <w:rPr>
          <w:rFonts w:cs="Arial"/>
          <w:sz w:val="20"/>
          <w:szCs w:val="20"/>
          <w:lang w:eastAsia="sl-SI"/>
        </w:rPr>
        <w:t xml:space="preserve"> je v razpravo podala zapisnik </w:t>
      </w:r>
      <w:r w:rsidR="000732AE">
        <w:rPr>
          <w:rFonts w:cs="Arial"/>
          <w:sz w:val="20"/>
          <w:szCs w:val="20"/>
          <w:lang w:eastAsia="sl-SI"/>
        </w:rPr>
        <w:t>2</w:t>
      </w:r>
      <w:r w:rsidR="003A00F4">
        <w:rPr>
          <w:rFonts w:cs="Arial"/>
          <w:sz w:val="20"/>
          <w:szCs w:val="20"/>
          <w:lang w:eastAsia="sl-SI"/>
        </w:rPr>
        <w:t>2</w:t>
      </w:r>
      <w:r w:rsidRPr="00010A6A">
        <w:rPr>
          <w:rFonts w:cs="Arial"/>
          <w:sz w:val="20"/>
          <w:szCs w:val="20"/>
          <w:lang w:eastAsia="sl-SI"/>
        </w:rPr>
        <w:t>. redne seje. Ker razprave ni bilo ga je podala na glasovanje.</w:t>
      </w:r>
    </w:p>
    <w:p w14:paraId="725A5098" w14:textId="77777777" w:rsidR="00086A7D" w:rsidRPr="00010A6A" w:rsidRDefault="00086A7D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24180D82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je bil sprejet:</w:t>
      </w:r>
    </w:p>
    <w:p w14:paraId="49CAFE7B" w14:textId="78322280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11010D">
        <w:rPr>
          <w:rFonts w:cs="Arial"/>
          <w:b/>
          <w:sz w:val="20"/>
          <w:szCs w:val="20"/>
          <w:lang w:eastAsia="sl-SI"/>
        </w:rPr>
        <w:t>2</w:t>
      </w:r>
      <w:r w:rsidR="003A00F4">
        <w:rPr>
          <w:rFonts w:cs="Arial"/>
          <w:b/>
          <w:sz w:val="20"/>
          <w:szCs w:val="20"/>
          <w:lang w:eastAsia="sl-SI"/>
        </w:rPr>
        <w:t>3</w:t>
      </w:r>
      <w:r w:rsidRPr="00010A6A">
        <w:rPr>
          <w:rFonts w:cs="Arial"/>
          <w:b/>
          <w:sz w:val="20"/>
          <w:szCs w:val="20"/>
          <w:lang w:eastAsia="sl-SI"/>
        </w:rPr>
        <w:t>/2-</w:t>
      </w:r>
      <w:r w:rsidR="0011010D">
        <w:rPr>
          <w:rFonts w:cs="Arial"/>
          <w:b/>
          <w:sz w:val="20"/>
          <w:szCs w:val="20"/>
          <w:lang w:eastAsia="sl-SI"/>
        </w:rPr>
        <w:t>1</w:t>
      </w:r>
      <w:r w:rsidR="003A00F4">
        <w:rPr>
          <w:rFonts w:cs="Arial"/>
          <w:b/>
          <w:sz w:val="20"/>
          <w:szCs w:val="20"/>
          <w:lang w:eastAsia="sl-SI"/>
        </w:rPr>
        <w:t>36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0B918EC0" w14:textId="38A6A15B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Nadzorni odbor je sprejel in potrdil zapisnik </w:t>
      </w:r>
      <w:r w:rsidR="0011010D">
        <w:rPr>
          <w:rFonts w:cs="Arial"/>
          <w:b/>
          <w:bCs/>
          <w:sz w:val="20"/>
          <w:szCs w:val="20"/>
          <w:lang w:eastAsia="sl-SI"/>
        </w:rPr>
        <w:t>2</w:t>
      </w:r>
      <w:r w:rsidR="006D6B88">
        <w:rPr>
          <w:rFonts w:cs="Arial"/>
          <w:b/>
          <w:bCs/>
          <w:sz w:val="20"/>
          <w:szCs w:val="20"/>
          <w:lang w:eastAsia="sl-SI"/>
        </w:rPr>
        <w:t>2</w:t>
      </w:r>
      <w:r w:rsidRPr="00010A6A">
        <w:rPr>
          <w:rFonts w:cs="Arial"/>
          <w:b/>
          <w:bCs/>
          <w:sz w:val="20"/>
          <w:szCs w:val="20"/>
          <w:lang w:eastAsia="sl-SI"/>
        </w:rPr>
        <w:t xml:space="preserve">. redne seje z dne </w:t>
      </w:r>
      <w:r w:rsidR="006D6B88">
        <w:rPr>
          <w:rFonts w:cs="Arial"/>
          <w:b/>
          <w:bCs/>
          <w:sz w:val="20"/>
          <w:szCs w:val="20"/>
          <w:lang w:eastAsia="sl-SI"/>
        </w:rPr>
        <w:t>11. 10. 2021</w:t>
      </w:r>
      <w:r w:rsidRPr="00010A6A">
        <w:rPr>
          <w:rFonts w:cs="Arial"/>
          <w:b/>
          <w:bCs/>
          <w:sz w:val="20"/>
          <w:szCs w:val="20"/>
          <w:lang w:eastAsia="sl-SI"/>
        </w:rPr>
        <w:t>.</w:t>
      </w:r>
    </w:p>
    <w:p w14:paraId="0F8B0045" w14:textId="62961E3F" w:rsidR="00882B26" w:rsidRDefault="00882B26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34134628" w14:textId="77777777" w:rsidR="00882B26" w:rsidRPr="00010A6A" w:rsidRDefault="00882B26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159647F9" w14:textId="432E0C5F" w:rsidR="00741B28" w:rsidRPr="00741B28" w:rsidRDefault="00010A6A" w:rsidP="00741B28">
      <w:pPr>
        <w:spacing w:after="240" w:line="276" w:lineRule="auto"/>
        <w:contextualSpacing/>
        <w:rPr>
          <w:rFonts w:cs="Arial"/>
          <w:b/>
          <w:bCs/>
          <w:sz w:val="20"/>
          <w:szCs w:val="20"/>
        </w:rPr>
      </w:pPr>
      <w:r w:rsidRPr="00010A6A">
        <w:rPr>
          <w:rFonts w:eastAsia="Calibri" w:cs="Arial"/>
          <w:b/>
          <w:sz w:val="20"/>
          <w:szCs w:val="20"/>
        </w:rPr>
        <w:t>Ad 3</w:t>
      </w:r>
      <w:r w:rsidRPr="00010A6A">
        <w:rPr>
          <w:rFonts w:eastAsia="Calibri" w:cs="Arial"/>
          <w:b/>
          <w:sz w:val="20"/>
          <w:szCs w:val="20"/>
        </w:rPr>
        <w:tab/>
      </w:r>
      <w:r w:rsidR="00741B28" w:rsidRPr="00DF0034">
        <w:rPr>
          <w:rFonts w:cs="Arial"/>
          <w:b/>
          <w:bCs/>
          <w:sz w:val="20"/>
          <w:szCs w:val="20"/>
        </w:rPr>
        <w:t xml:space="preserve">Obravnava končnega Poročila o opravljenem nadzoru nad izvajanjem kadrovske </w:t>
      </w:r>
      <w:r w:rsidR="00741B28">
        <w:rPr>
          <w:rFonts w:cs="Arial"/>
          <w:b/>
          <w:bCs/>
          <w:sz w:val="20"/>
          <w:szCs w:val="20"/>
        </w:rPr>
        <w:t xml:space="preserve">             </w:t>
      </w:r>
      <w:r w:rsidR="00741B28" w:rsidRPr="00DF0034">
        <w:rPr>
          <w:rFonts w:cs="Arial"/>
          <w:b/>
          <w:bCs/>
          <w:sz w:val="20"/>
          <w:szCs w:val="20"/>
        </w:rPr>
        <w:t>politike v Zdravstvenem domu dr. Božidarja Lavriča – Cerknica</w:t>
      </w:r>
    </w:p>
    <w:p w14:paraId="37408990" w14:textId="4153DA79" w:rsidR="00B963EC" w:rsidRDefault="00B963EC" w:rsidP="00741B28">
      <w:pPr>
        <w:spacing w:after="240" w:line="276" w:lineRule="auto"/>
        <w:contextualSpacing/>
        <w:rPr>
          <w:rFonts w:cs="Arial"/>
          <w:color w:val="000000"/>
          <w:sz w:val="20"/>
          <w:szCs w:val="20"/>
          <w:lang w:eastAsia="sl-SI"/>
        </w:rPr>
      </w:pPr>
    </w:p>
    <w:p w14:paraId="0FD26462" w14:textId="1837FF0E" w:rsidR="00010A6A" w:rsidRDefault="00010A6A" w:rsidP="00010A6A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  <w:lang w:eastAsia="sl-SI"/>
        </w:rPr>
      </w:pPr>
      <w:r w:rsidRPr="00010A6A">
        <w:rPr>
          <w:rFonts w:cs="Arial"/>
          <w:color w:val="000000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Damijana ŠKRLJ </w:t>
      </w:r>
      <w:r w:rsidR="002D288A">
        <w:rPr>
          <w:rFonts w:cs="Arial"/>
          <w:bCs/>
          <w:color w:val="000000"/>
          <w:sz w:val="20"/>
          <w:szCs w:val="20"/>
          <w:lang w:eastAsia="sl-SI"/>
        </w:rPr>
        <w:t>je</w:t>
      </w:r>
      <w:r w:rsidRPr="00010A6A">
        <w:rPr>
          <w:rFonts w:cs="Arial"/>
          <w:bCs/>
          <w:color w:val="000000"/>
          <w:sz w:val="20"/>
          <w:szCs w:val="20"/>
          <w:lang w:eastAsia="sl-SI"/>
        </w:rPr>
        <w:t xml:space="preserve"> odprla razpravo.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 </w:t>
      </w:r>
    </w:p>
    <w:p w14:paraId="1561D068" w14:textId="77777777" w:rsidR="00010A6A" w:rsidRPr="00010A6A" w:rsidRDefault="00010A6A" w:rsidP="00010A6A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  <w:lang w:eastAsia="sl-SI"/>
        </w:rPr>
      </w:pPr>
    </w:p>
    <w:p w14:paraId="4976AD16" w14:textId="77777777" w:rsidR="00010A6A" w:rsidRPr="00010A6A" w:rsidRDefault="00010A6A" w:rsidP="009F40A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Po končani razpravi je 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, podala na glasovanje predlog sklepa. </w:t>
      </w:r>
    </w:p>
    <w:p w14:paraId="68DAF11E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260FAB8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4D7F311F" w14:textId="39BC9AC5" w:rsidR="00010A6A" w:rsidRPr="00010A6A" w:rsidRDefault="00010A6A" w:rsidP="009F40A9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bookmarkStart w:id="0" w:name="_Hlk22131919"/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2D288A">
        <w:rPr>
          <w:rFonts w:cs="Arial"/>
          <w:b/>
          <w:sz w:val="20"/>
          <w:szCs w:val="20"/>
          <w:lang w:eastAsia="sl-SI"/>
        </w:rPr>
        <w:t>2</w:t>
      </w:r>
      <w:r w:rsidR="00741B28">
        <w:rPr>
          <w:rFonts w:cs="Arial"/>
          <w:b/>
          <w:sz w:val="20"/>
          <w:szCs w:val="20"/>
          <w:lang w:eastAsia="sl-SI"/>
        </w:rPr>
        <w:t>3</w:t>
      </w:r>
      <w:r w:rsidRPr="00010A6A">
        <w:rPr>
          <w:rFonts w:cs="Arial"/>
          <w:b/>
          <w:sz w:val="20"/>
          <w:szCs w:val="20"/>
          <w:lang w:eastAsia="sl-SI"/>
        </w:rPr>
        <w:t>/3-1</w:t>
      </w:r>
      <w:r w:rsidR="00B963EC">
        <w:rPr>
          <w:rFonts w:cs="Arial"/>
          <w:b/>
          <w:sz w:val="20"/>
          <w:szCs w:val="20"/>
          <w:lang w:eastAsia="sl-SI"/>
        </w:rPr>
        <w:t>3</w:t>
      </w:r>
      <w:r w:rsidR="00741B28">
        <w:rPr>
          <w:rFonts w:cs="Arial"/>
          <w:b/>
          <w:sz w:val="20"/>
          <w:szCs w:val="20"/>
          <w:lang w:eastAsia="sl-SI"/>
        </w:rPr>
        <w:t>7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bookmarkEnd w:id="0"/>
    <w:p w14:paraId="2FF1826A" w14:textId="32D75F0D" w:rsidR="00C828BA" w:rsidRPr="00C828BA" w:rsidRDefault="00C828BA" w:rsidP="00C828BA">
      <w:pPr>
        <w:jc w:val="both"/>
        <w:rPr>
          <w:rFonts w:cs="Arial"/>
          <w:b/>
          <w:bCs/>
          <w:sz w:val="20"/>
          <w:szCs w:val="20"/>
        </w:rPr>
      </w:pPr>
      <w:r w:rsidRPr="00C828BA">
        <w:rPr>
          <w:rFonts w:cs="Arial"/>
          <w:b/>
          <w:bCs/>
          <w:sz w:val="20"/>
          <w:szCs w:val="20"/>
        </w:rPr>
        <w:t>Nadzorni odbor je obravnaval in sprejel končno Poročilo o opravljenem nadzoru nad izvajanjem kadrovske politike v Zdravstvenem domu dr. Božidarja Lavriča – Ce</w:t>
      </w:r>
      <w:r>
        <w:rPr>
          <w:rFonts w:cs="Arial"/>
          <w:b/>
          <w:bCs/>
          <w:sz w:val="20"/>
          <w:szCs w:val="20"/>
        </w:rPr>
        <w:t>r</w:t>
      </w:r>
      <w:r w:rsidRPr="00C828BA">
        <w:rPr>
          <w:rFonts w:cs="Arial"/>
          <w:b/>
          <w:bCs/>
          <w:sz w:val="20"/>
          <w:szCs w:val="20"/>
        </w:rPr>
        <w:t>knica. V poročilo je smiselno umestil utemeljitve iz odzivnega poročila, ki je bilo s strani nadzorovanega organa v elektronski obliki posredovano dne 25. 10. 2021. Končno poročilo se pošlje nadzorovanemu organu. Čistopis poročila je priloga zapisniku 23.</w:t>
      </w:r>
      <w:r>
        <w:rPr>
          <w:rFonts w:cs="Arial"/>
          <w:b/>
          <w:bCs/>
          <w:sz w:val="20"/>
          <w:szCs w:val="20"/>
        </w:rPr>
        <w:t xml:space="preserve"> </w:t>
      </w:r>
      <w:r w:rsidRPr="00C828BA">
        <w:rPr>
          <w:rFonts w:cs="Arial"/>
          <w:b/>
          <w:bCs/>
          <w:sz w:val="20"/>
          <w:szCs w:val="20"/>
        </w:rPr>
        <w:t>redne seje z dne 15.11.2021.</w:t>
      </w:r>
    </w:p>
    <w:p w14:paraId="62D1B61D" w14:textId="77777777" w:rsidR="00C828BA" w:rsidRDefault="00C828BA" w:rsidP="0086149E">
      <w:pPr>
        <w:spacing w:after="240" w:line="276" w:lineRule="auto"/>
        <w:contextualSpacing/>
        <w:rPr>
          <w:rFonts w:cs="Arial"/>
          <w:b/>
          <w:bCs/>
          <w:sz w:val="20"/>
          <w:szCs w:val="20"/>
          <w:lang w:eastAsia="sl-SI"/>
        </w:rPr>
      </w:pPr>
    </w:p>
    <w:p w14:paraId="1BD01B92" w14:textId="0AC62853" w:rsidR="0086149E" w:rsidRPr="00B021E5" w:rsidRDefault="0086149E" w:rsidP="00393421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Ad </w:t>
      </w:r>
      <w:r>
        <w:rPr>
          <w:rFonts w:cs="Arial"/>
          <w:b/>
          <w:bCs/>
          <w:sz w:val="20"/>
          <w:szCs w:val="20"/>
          <w:lang w:eastAsia="sl-SI"/>
        </w:rPr>
        <w:t>4</w:t>
      </w:r>
      <w:r w:rsidRPr="00010A6A">
        <w:rPr>
          <w:rFonts w:cs="Arial"/>
          <w:b/>
          <w:bCs/>
          <w:sz w:val="20"/>
          <w:szCs w:val="20"/>
          <w:lang w:eastAsia="sl-SI"/>
        </w:rPr>
        <w:tab/>
      </w:r>
      <w:r w:rsidR="00393421">
        <w:rPr>
          <w:rFonts w:eastAsia="Calibri" w:cs="Arial"/>
          <w:b/>
          <w:bCs/>
          <w:sz w:val="20"/>
          <w:szCs w:val="20"/>
        </w:rPr>
        <w:t>Pregled realizacije priporočil</w:t>
      </w:r>
    </w:p>
    <w:p w14:paraId="62A4003F" w14:textId="19BE7D4B" w:rsidR="0086149E" w:rsidRPr="00010A6A" w:rsidRDefault="0086149E" w:rsidP="0086149E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</w:p>
    <w:p w14:paraId="7754A583" w14:textId="7230B0C0" w:rsidR="00F243E4" w:rsidRPr="00F243E4" w:rsidRDefault="00F243E4" w:rsidP="00F243E4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0"/>
          <w:szCs w:val="20"/>
          <w:lang w:eastAsia="sl-SI"/>
        </w:rPr>
      </w:pPr>
      <w:r w:rsidRPr="00010A6A">
        <w:rPr>
          <w:rFonts w:cs="Arial"/>
          <w:color w:val="000000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Damijana ŠKRLJ </w:t>
      </w:r>
      <w:r>
        <w:rPr>
          <w:rFonts w:cs="Arial"/>
          <w:bCs/>
          <w:color w:val="000000"/>
          <w:sz w:val="20"/>
          <w:szCs w:val="20"/>
          <w:lang w:eastAsia="sl-SI"/>
        </w:rPr>
        <w:t>je</w:t>
      </w:r>
      <w:r w:rsidRPr="00010A6A">
        <w:rPr>
          <w:rFonts w:cs="Arial"/>
          <w:bCs/>
          <w:color w:val="000000"/>
          <w:sz w:val="20"/>
          <w:szCs w:val="20"/>
          <w:lang w:eastAsia="sl-SI"/>
        </w:rPr>
        <w:t xml:space="preserve"> odprla razpravo.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 </w:t>
      </w:r>
      <w:r w:rsidRPr="00F243E4">
        <w:rPr>
          <w:rFonts w:cs="Arial"/>
          <w:bCs/>
          <w:color w:val="000000"/>
          <w:sz w:val="20"/>
          <w:szCs w:val="20"/>
          <w:lang w:eastAsia="sl-SI"/>
        </w:rPr>
        <w:t xml:space="preserve">Po končani razpravi je podala predlog sklepa na glasovanje. </w:t>
      </w:r>
    </w:p>
    <w:p w14:paraId="419079FA" w14:textId="77777777" w:rsidR="00F243E4" w:rsidRPr="00010A6A" w:rsidRDefault="00F243E4" w:rsidP="00F243E4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5EA441C3" w14:textId="77777777" w:rsidR="00F243E4" w:rsidRPr="00010A6A" w:rsidRDefault="00F243E4" w:rsidP="00F243E4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5E7BBCCA" w14:textId="185CDEAB" w:rsidR="00F243E4" w:rsidRPr="00010A6A" w:rsidRDefault="00F243E4" w:rsidP="00F243E4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393421">
        <w:rPr>
          <w:rFonts w:cs="Arial"/>
          <w:b/>
          <w:sz w:val="20"/>
          <w:szCs w:val="20"/>
          <w:lang w:eastAsia="sl-SI"/>
        </w:rPr>
        <w:t>23</w:t>
      </w:r>
      <w:r w:rsidRPr="00010A6A">
        <w:rPr>
          <w:rFonts w:cs="Arial"/>
          <w:b/>
          <w:sz w:val="20"/>
          <w:szCs w:val="20"/>
          <w:lang w:eastAsia="sl-SI"/>
        </w:rPr>
        <w:t>/</w:t>
      </w:r>
      <w:r>
        <w:rPr>
          <w:rFonts w:cs="Arial"/>
          <w:b/>
          <w:sz w:val="20"/>
          <w:szCs w:val="20"/>
          <w:lang w:eastAsia="sl-SI"/>
        </w:rPr>
        <w:t>4</w:t>
      </w:r>
      <w:r w:rsidRPr="00010A6A">
        <w:rPr>
          <w:rFonts w:cs="Arial"/>
          <w:b/>
          <w:sz w:val="20"/>
          <w:szCs w:val="20"/>
          <w:lang w:eastAsia="sl-SI"/>
        </w:rPr>
        <w:t>-</w:t>
      </w:r>
      <w:r w:rsidR="009412C9">
        <w:rPr>
          <w:rFonts w:cs="Arial"/>
          <w:b/>
          <w:sz w:val="20"/>
          <w:szCs w:val="20"/>
          <w:lang w:eastAsia="sl-SI"/>
        </w:rPr>
        <w:t>1</w:t>
      </w:r>
      <w:r w:rsidR="00393421">
        <w:rPr>
          <w:rFonts w:cs="Arial"/>
          <w:b/>
          <w:sz w:val="20"/>
          <w:szCs w:val="20"/>
          <w:lang w:eastAsia="sl-SI"/>
        </w:rPr>
        <w:t>38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13B069F1" w14:textId="77777777" w:rsidR="00EF5165" w:rsidRPr="00EF5165" w:rsidRDefault="00EF5165" w:rsidP="00EF5165">
      <w:pPr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 xml:space="preserve">Nadzorni odbor je obravnaval prejeta poročila o realizaciji priporočil, podanih v nadzornih poročilih, ki jih je pripravil v aktualnem mandatu in sicer: </w:t>
      </w:r>
    </w:p>
    <w:p w14:paraId="71DCFD5E" w14:textId="77777777" w:rsidR="00EF5165" w:rsidRPr="00EF5165" w:rsidRDefault="00EF5165" w:rsidP="00EF5165">
      <w:pPr>
        <w:pStyle w:val="Odstavekseznama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 xml:space="preserve">Poročilo o opravljenem nadzoru nad delovanjem kulturnega doma Cerknica v letih 2017 in 2018, št. 9/4-58/2020 z dne 13. 01. 2021; </w:t>
      </w:r>
    </w:p>
    <w:p w14:paraId="45F0EF8A" w14:textId="77777777" w:rsidR="00EF5165" w:rsidRPr="00EF5165" w:rsidRDefault="00EF5165" w:rsidP="00EF5165">
      <w:pPr>
        <w:pStyle w:val="Odstavekseznama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>Poročilo o opravljenem nadzoru nad delovanjem »medobčinskega inšpektorata in redarstva občin Postojna, Cerknica, Pivka, Loška dolina in Bloke« v letu 2018 na območju občine Cerknica,</w:t>
      </w:r>
    </w:p>
    <w:p w14:paraId="47226CA8" w14:textId="77777777" w:rsidR="00EF5165" w:rsidRPr="00EF5165" w:rsidRDefault="00EF5165" w:rsidP="00EF5165">
      <w:pPr>
        <w:pStyle w:val="Odstavekseznama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 xml:space="preserve">Poročilo o opravljenem nadzoru nad izvajanjem </w:t>
      </w:r>
      <w:proofErr w:type="spellStart"/>
      <w:r w:rsidRPr="00EF5165">
        <w:rPr>
          <w:rFonts w:cs="Arial"/>
          <w:b/>
          <w:bCs/>
          <w:sz w:val="20"/>
          <w:szCs w:val="20"/>
        </w:rPr>
        <w:t>podjemnih</w:t>
      </w:r>
      <w:proofErr w:type="spellEnd"/>
      <w:r w:rsidRPr="00EF5165">
        <w:rPr>
          <w:rFonts w:cs="Arial"/>
          <w:b/>
          <w:bCs/>
          <w:sz w:val="20"/>
          <w:szCs w:val="20"/>
        </w:rPr>
        <w:t xml:space="preserve"> in avtorskih pogodb za leti 2017 in 2018, številka 6/4-32/2019 z dne 7. 10. 2019,</w:t>
      </w:r>
    </w:p>
    <w:p w14:paraId="0EAF359C" w14:textId="77777777" w:rsidR="00EF5165" w:rsidRPr="00EF5165" w:rsidRDefault="00EF5165" w:rsidP="00EF5165">
      <w:pPr>
        <w:pStyle w:val="Odstavekseznama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 xml:space="preserve">Poročilo o opravljenem nadzoru nad nepremičnim premoženjem Občine Cerknica v letu 2019, št. 12/4-76/2020, z dne 13. 7. 2020, </w:t>
      </w:r>
    </w:p>
    <w:p w14:paraId="72A86D92" w14:textId="77777777" w:rsidR="00EF5165" w:rsidRPr="00EF5165" w:rsidRDefault="00EF5165" w:rsidP="00EF5165">
      <w:pPr>
        <w:pStyle w:val="Odstavekseznama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 xml:space="preserve">Poročilo o opravljenem nadzoru nad dodeljevanjem transfernih sredstev društvom v letu 2018, številka 11/8-77/2020 z dne 14. 9. 2020 (poročevalka Jasna Zalar), </w:t>
      </w:r>
    </w:p>
    <w:p w14:paraId="42807A51" w14:textId="77777777" w:rsidR="00EF5165" w:rsidRPr="00EF5165" w:rsidRDefault="00EF5165" w:rsidP="00EF5165">
      <w:pPr>
        <w:pStyle w:val="Odstavekseznama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>Poročilo o opravljenem nadzoru nad dodeljevanjem transfernih sredstev društvom v letu 2018, številka 11/8-77/2020 z dne 14. 9. 2020 (poročevalka Bogdana Bizjak),</w:t>
      </w:r>
    </w:p>
    <w:p w14:paraId="55E14E11" w14:textId="77777777" w:rsidR="00EF5165" w:rsidRPr="00EF5165" w:rsidRDefault="00EF5165" w:rsidP="00EF5165">
      <w:pPr>
        <w:pStyle w:val="Odstavekseznama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>Poročilo o opravljenem nadzoru nad vzdrževanjem občinskih cest v obdobju 2018 – 2019, št. 15/3-94/2020 z dne 9. 11. 2020,</w:t>
      </w:r>
    </w:p>
    <w:p w14:paraId="3F7CB772" w14:textId="77777777" w:rsidR="00EF5165" w:rsidRPr="00EF5165" w:rsidRDefault="00EF5165" w:rsidP="00EF5165">
      <w:pPr>
        <w:pStyle w:val="Odstavekseznama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>Poročilo o opravljenem nadzoru nad izvajanjem službenih poti v letu 2020, št. 19/4-116/2021 z dne 17. 5. 2021.</w:t>
      </w:r>
    </w:p>
    <w:p w14:paraId="2E965F04" w14:textId="77777777" w:rsidR="00EF5165" w:rsidRDefault="00EF5165" w:rsidP="00EF5165">
      <w:pPr>
        <w:pStyle w:val="Odstavekseznama"/>
        <w:jc w:val="both"/>
        <w:rPr>
          <w:rFonts w:cs="Arial"/>
          <w:szCs w:val="20"/>
        </w:rPr>
      </w:pPr>
    </w:p>
    <w:p w14:paraId="59C7E4AF" w14:textId="77777777" w:rsidR="00EF5165" w:rsidRPr="00EF5165" w:rsidRDefault="00EF5165" w:rsidP="00EF5165">
      <w:pPr>
        <w:jc w:val="both"/>
        <w:rPr>
          <w:rFonts w:cs="Arial"/>
          <w:b/>
          <w:bCs/>
          <w:sz w:val="20"/>
          <w:szCs w:val="20"/>
        </w:rPr>
      </w:pPr>
      <w:r w:rsidRPr="00EF5165">
        <w:rPr>
          <w:rFonts w:cs="Arial"/>
          <w:b/>
          <w:bCs/>
          <w:sz w:val="20"/>
          <w:szCs w:val="20"/>
        </w:rPr>
        <w:t>Nadzorni odbor bo z ugotovitvami seznanil Občinski svet Občine Cerknica v okviru letnega poročanja o opravljenem delu v letu 2021. Kopije poročil o realizaciji priporočil nadzorovanih organov se priloži k Poročilom v spise.</w:t>
      </w:r>
    </w:p>
    <w:p w14:paraId="4AA49B92" w14:textId="55EB98C5" w:rsidR="000E510F" w:rsidRDefault="000E510F" w:rsidP="000E510F">
      <w:pPr>
        <w:jc w:val="both"/>
        <w:rPr>
          <w:rFonts w:cs="Arial"/>
          <w:b/>
          <w:bCs/>
          <w:color w:val="FF0000"/>
          <w:sz w:val="20"/>
          <w:szCs w:val="20"/>
          <w:u w:val="single"/>
        </w:rPr>
      </w:pPr>
    </w:p>
    <w:p w14:paraId="5200B9CD" w14:textId="77777777" w:rsidR="003F583A" w:rsidRPr="00010A6A" w:rsidRDefault="003F583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61CC1D4E" w14:textId="540768C6" w:rsidR="00010A6A" w:rsidRPr="00010A6A" w:rsidRDefault="00010A6A" w:rsidP="009F40A9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Ad </w:t>
      </w:r>
      <w:r w:rsidR="00EF5165">
        <w:rPr>
          <w:rFonts w:cs="Arial"/>
          <w:b/>
          <w:bCs/>
          <w:sz w:val="20"/>
          <w:szCs w:val="20"/>
          <w:lang w:eastAsia="sl-SI"/>
        </w:rPr>
        <w:t>5</w:t>
      </w:r>
      <w:r w:rsidRPr="00010A6A">
        <w:rPr>
          <w:rFonts w:cs="Arial"/>
          <w:b/>
          <w:bCs/>
          <w:sz w:val="20"/>
          <w:szCs w:val="20"/>
          <w:lang w:eastAsia="sl-SI"/>
        </w:rPr>
        <w:tab/>
        <w:t xml:space="preserve">Pobude in vprašanja </w:t>
      </w:r>
    </w:p>
    <w:p w14:paraId="1AA3FEFA" w14:textId="77777777" w:rsidR="00BA5296" w:rsidRDefault="00BA5296" w:rsidP="00BA5296">
      <w:pPr>
        <w:rPr>
          <w:rFonts w:cs="Arial"/>
          <w:b/>
          <w:i/>
          <w:sz w:val="20"/>
          <w:szCs w:val="20"/>
          <w:u w:val="single"/>
        </w:rPr>
      </w:pPr>
    </w:p>
    <w:p w14:paraId="358FD23C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Člani nadzornega odbora so se dogovorili o vsebini naslednje seje nadzornega odbora. </w:t>
      </w:r>
    </w:p>
    <w:p w14:paraId="6981223C" w14:textId="77777777" w:rsidR="00010A6A" w:rsidRPr="00010A6A" w:rsidRDefault="00010A6A" w:rsidP="009F40A9">
      <w:pPr>
        <w:contextualSpacing/>
        <w:jc w:val="both"/>
        <w:rPr>
          <w:rFonts w:eastAsia="Calibri" w:cs="Arial"/>
          <w:b/>
          <w:bCs/>
          <w:sz w:val="20"/>
          <w:szCs w:val="20"/>
        </w:rPr>
      </w:pPr>
    </w:p>
    <w:p w14:paraId="1A0B3ADB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3BDD9BFB" w14:textId="6B25F964" w:rsidR="00010A6A" w:rsidRPr="00010A6A" w:rsidRDefault="00010A6A" w:rsidP="009F40A9">
      <w:pPr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bookmarkStart w:id="1" w:name="_Hlk77316931"/>
      <w:r w:rsidRPr="00010A6A">
        <w:rPr>
          <w:rFonts w:eastAsia="Calibri" w:cs="Arial"/>
          <w:b/>
          <w:color w:val="000000"/>
          <w:sz w:val="20"/>
          <w:szCs w:val="20"/>
        </w:rPr>
        <w:t xml:space="preserve">SKLEP ŠT. </w:t>
      </w:r>
      <w:r w:rsidR="00181DF8">
        <w:rPr>
          <w:rFonts w:eastAsia="Calibri" w:cs="Arial"/>
          <w:b/>
          <w:color w:val="000000"/>
          <w:sz w:val="20"/>
          <w:szCs w:val="20"/>
        </w:rPr>
        <w:t>2</w:t>
      </w:r>
      <w:r w:rsidR="00BA5296">
        <w:rPr>
          <w:rFonts w:eastAsia="Calibri" w:cs="Arial"/>
          <w:b/>
          <w:color w:val="000000"/>
          <w:sz w:val="20"/>
          <w:szCs w:val="20"/>
        </w:rPr>
        <w:t>3</w:t>
      </w:r>
      <w:r w:rsidRPr="00010A6A">
        <w:rPr>
          <w:rFonts w:eastAsia="Calibri" w:cs="Arial"/>
          <w:b/>
          <w:color w:val="000000"/>
          <w:sz w:val="20"/>
          <w:szCs w:val="20"/>
        </w:rPr>
        <w:t>/</w:t>
      </w:r>
      <w:r w:rsidR="00BA5296">
        <w:rPr>
          <w:rFonts w:eastAsia="Calibri" w:cs="Arial"/>
          <w:b/>
          <w:color w:val="000000"/>
          <w:sz w:val="20"/>
          <w:szCs w:val="20"/>
        </w:rPr>
        <w:t>5</w:t>
      </w:r>
      <w:r w:rsidRPr="00010A6A">
        <w:rPr>
          <w:rFonts w:eastAsia="Calibri" w:cs="Arial"/>
          <w:b/>
          <w:color w:val="000000"/>
          <w:sz w:val="20"/>
          <w:szCs w:val="20"/>
        </w:rPr>
        <w:t>-1</w:t>
      </w:r>
      <w:r w:rsidR="003F583A">
        <w:rPr>
          <w:rFonts w:eastAsia="Calibri" w:cs="Arial"/>
          <w:b/>
          <w:color w:val="000000"/>
          <w:sz w:val="20"/>
          <w:szCs w:val="20"/>
        </w:rPr>
        <w:t>3</w:t>
      </w:r>
      <w:r w:rsidR="00BA5296">
        <w:rPr>
          <w:rFonts w:eastAsia="Calibri" w:cs="Arial"/>
          <w:b/>
          <w:color w:val="000000"/>
          <w:sz w:val="20"/>
          <w:szCs w:val="20"/>
        </w:rPr>
        <w:t>9</w:t>
      </w:r>
      <w:r w:rsidRPr="00010A6A">
        <w:rPr>
          <w:rFonts w:eastAsia="Calibri" w:cs="Arial"/>
          <w:b/>
          <w:color w:val="000000"/>
          <w:sz w:val="20"/>
          <w:szCs w:val="20"/>
        </w:rPr>
        <w:t>/2021</w:t>
      </w:r>
    </w:p>
    <w:bookmarkEnd w:id="1"/>
    <w:p w14:paraId="1C009E27" w14:textId="38B41A42" w:rsidR="00BB3676" w:rsidRDefault="00BB3676" w:rsidP="00BB3676">
      <w:pPr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>24. redna seja Nadzornega odbora Občine Cerknica bo predvidoma dne 06.</w:t>
      </w:r>
      <w:r>
        <w:rPr>
          <w:rFonts w:cs="Arial"/>
          <w:b/>
          <w:bCs/>
          <w:sz w:val="20"/>
          <w:szCs w:val="20"/>
        </w:rPr>
        <w:t xml:space="preserve"> </w:t>
      </w:r>
      <w:r w:rsidRPr="00BB3676">
        <w:rPr>
          <w:rFonts w:cs="Arial"/>
          <w:b/>
          <w:bCs/>
          <w:sz w:val="20"/>
          <w:szCs w:val="20"/>
        </w:rPr>
        <w:t>12.</w:t>
      </w:r>
      <w:r>
        <w:rPr>
          <w:rFonts w:cs="Arial"/>
          <w:b/>
          <w:bCs/>
          <w:sz w:val="20"/>
          <w:szCs w:val="20"/>
        </w:rPr>
        <w:t xml:space="preserve"> </w:t>
      </w:r>
      <w:r w:rsidRPr="00BB3676">
        <w:rPr>
          <w:rFonts w:cs="Arial"/>
          <w:b/>
          <w:bCs/>
          <w:sz w:val="20"/>
          <w:szCs w:val="20"/>
        </w:rPr>
        <w:t>2021 ob 18.00 uri, v prostorih Občine Cerknica s predvidenim dnevnim redom:</w:t>
      </w:r>
    </w:p>
    <w:p w14:paraId="44BB7B35" w14:textId="67727BAA" w:rsidR="00BB3676" w:rsidRDefault="00BB3676" w:rsidP="00BB3676">
      <w:pPr>
        <w:rPr>
          <w:rFonts w:cs="Arial"/>
          <w:b/>
          <w:bCs/>
          <w:sz w:val="20"/>
          <w:szCs w:val="20"/>
        </w:rPr>
      </w:pPr>
    </w:p>
    <w:p w14:paraId="2DFF19AD" w14:textId="77777777" w:rsidR="00BB3676" w:rsidRPr="00BB3676" w:rsidRDefault="00BB3676" w:rsidP="00BB3676">
      <w:pPr>
        <w:rPr>
          <w:rFonts w:cs="Arial"/>
          <w:b/>
          <w:bCs/>
          <w:sz w:val="20"/>
          <w:szCs w:val="20"/>
        </w:rPr>
      </w:pPr>
    </w:p>
    <w:p w14:paraId="5EC00AE5" w14:textId="77777777" w:rsidR="00BB3676" w:rsidRPr="00BB3676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lastRenderedPageBreak/>
        <w:t>Ugotovitev sklepčnosti in sprejem dnevnega reda</w:t>
      </w:r>
    </w:p>
    <w:p w14:paraId="086ECD09" w14:textId="51D6F254" w:rsidR="00BB3676" w:rsidRPr="00BB3676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>Pregled zapisnika 23. redne seje Nadzornega odbora z dne 15.</w:t>
      </w:r>
      <w:r>
        <w:rPr>
          <w:rFonts w:cs="Arial"/>
          <w:b/>
          <w:bCs/>
          <w:sz w:val="20"/>
          <w:szCs w:val="20"/>
        </w:rPr>
        <w:t xml:space="preserve"> </w:t>
      </w:r>
      <w:r w:rsidRPr="00BB3676">
        <w:rPr>
          <w:rFonts w:cs="Arial"/>
          <w:b/>
          <w:bCs/>
          <w:sz w:val="20"/>
          <w:szCs w:val="20"/>
        </w:rPr>
        <w:t>11.</w:t>
      </w:r>
      <w:r>
        <w:rPr>
          <w:rFonts w:cs="Arial"/>
          <w:b/>
          <w:bCs/>
          <w:sz w:val="20"/>
          <w:szCs w:val="20"/>
        </w:rPr>
        <w:t xml:space="preserve"> </w:t>
      </w:r>
      <w:r w:rsidRPr="00BB3676">
        <w:rPr>
          <w:rFonts w:cs="Arial"/>
          <w:b/>
          <w:bCs/>
          <w:sz w:val="20"/>
          <w:szCs w:val="20"/>
        </w:rPr>
        <w:t xml:space="preserve">2021 </w:t>
      </w:r>
    </w:p>
    <w:p w14:paraId="1DBC7D95" w14:textId="23B81F17" w:rsidR="00BB3676" w:rsidRPr="00BB3676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 xml:space="preserve">Obravnava Proračuna Občine Cerknica za leto 2022 – </w:t>
      </w:r>
      <w:r w:rsidR="00034394">
        <w:rPr>
          <w:rFonts w:cs="Arial"/>
          <w:b/>
          <w:bCs/>
          <w:sz w:val="20"/>
          <w:szCs w:val="20"/>
        </w:rPr>
        <w:t>druga</w:t>
      </w:r>
      <w:r w:rsidRPr="00BB3676">
        <w:rPr>
          <w:rFonts w:cs="Arial"/>
          <w:b/>
          <w:bCs/>
          <w:sz w:val="20"/>
          <w:szCs w:val="20"/>
        </w:rPr>
        <w:t xml:space="preserve"> obravnav</w:t>
      </w:r>
      <w:r w:rsidR="00034394">
        <w:rPr>
          <w:rFonts w:cs="Arial"/>
          <w:b/>
          <w:bCs/>
          <w:sz w:val="20"/>
          <w:szCs w:val="20"/>
        </w:rPr>
        <w:t>a</w:t>
      </w:r>
      <w:r w:rsidRPr="00BB3676">
        <w:rPr>
          <w:rFonts w:cs="Arial"/>
          <w:b/>
          <w:bCs/>
          <w:sz w:val="20"/>
          <w:szCs w:val="20"/>
        </w:rPr>
        <w:t xml:space="preserve"> </w:t>
      </w:r>
    </w:p>
    <w:p w14:paraId="632A7027" w14:textId="77777777" w:rsidR="00BB3676" w:rsidRPr="00BB3676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 xml:space="preserve">Program dela za leto 2022 </w:t>
      </w:r>
    </w:p>
    <w:p w14:paraId="6E1D7CC1" w14:textId="5D6D4C1A" w:rsidR="00BB3676" w:rsidRPr="00BB3676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>Priprava poročila o opravljenem delu za leto 2021 (v gradivo za občinski svet se poda tudi pregled realizacije priporočil in predlogov, obravnavanih na 23.</w:t>
      </w:r>
      <w:r w:rsidR="009C37E9">
        <w:rPr>
          <w:rFonts w:cs="Arial"/>
          <w:b/>
          <w:bCs/>
          <w:sz w:val="20"/>
          <w:szCs w:val="20"/>
        </w:rPr>
        <w:t xml:space="preserve"> </w:t>
      </w:r>
      <w:r w:rsidRPr="00BB3676">
        <w:rPr>
          <w:rFonts w:cs="Arial"/>
          <w:b/>
          <w:bCs/>
          <w:sz w:val="20"/>
          <w:szCs w:val="20"/>
        </w:rPr>
        <w:t xml:space="preserve">redni seji) </w:t>
      </w:r>
    </w:p>
    <w:p w14:paraId="7C47EA3A" w14:textId="77777777" w:rsidR="00BB3676" w:rsidRPr="00BB3676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>Pobude in vprašanja</w:t>
      </w:r>
    </w:p>
    <w:p w14:paraId="6DF1A57C" w14:textId="77777777" w:rsidR="00BB3676" w:rsidRPr="00BB3676" w:rsidRDefault="00BB3676" w:rsidP="00BB3676">
      <w:pPr>
        <w:rPr>
          <w:rFonts w:cs="Arial"/>
          <w:b/>
          <w:bCs/>
          <w:i/>
          <w:sz w:val="20"/>
          <w:szCs w:val="20"/>
          <w:u w:val="single"/>
        </w:rPr>
      </w:pPr>
    </w:p>
    <w:p w14:paraId="3CB21EEA" w14:textId="77777777" w:rsidR="002A39AD" w:rsidRPr="00010A6A" w:rsidRDefault="002A39AD" w:rsidP="007B13A1">
      <w:pPr>
        <w:jc w:val="both"/>
        <w:rPr>
          <w:rFonts w:cs="Arial"/>
          <w:color w:val="000000"/>
          <w:sz w:val="20"/>
          <w:szCs w:val="20"/>
          <w:lang w:eastAsia="sl-SI"/>
        </w:rPr>
      </w:pPr>
    </w:p>
    <w:p w14:paraId="6CEA97E3" w14:textId="43A1D39B" w:rsid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 odbora,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, je po končani zadnji točki dnevnega reda ob </w:t>
      </w:r>
      <w:r w:rsidR="00AD472F">
        <w:rPr>
          <w:rFonts w:cs="Arial"/>
          <w:sz w:val="20"/>
          <w:szCs w:val="20"/>
          <w:lang w:eastAsia="sl-SI"/>
        </w:rPr>
        <w:t>19</w:t>
      </w:r>
      <w:r w:rsidR="00034394">
        <w:rPr>
          <w:rFonts w:cs="Arial"/>
          <w:sz w:val="20"/>
          <w:szCs w:val="20"/>
          <w:lang w:eastAsia="sl-SI"/>
        </w:rPr>
        <w:t>.h</w:t>
      </w:r>
      <w:r w:rsidRPr="00010A6A">
        <w:rPr>
          <w:rFonts w:cs="Arial"/>
          <w:sz w:val="20"/>
          <w:szCs w:val="20"/>
          <w:lang w:eastAsia="sl-SI"/>
        </w:rPr>
        <w:t xml:space="preserve"> zaključila sejo nadzornega odbora in se prisotnim zahvalila za udeležbo in sodelovanje. </w:t>
      </w:r>
    </w:p>
    <w:p w14:paraId="1ECD4B3F" w14:textId="77777777" w:rsidR="00380E63" w:rsidRDefault="00380E63" w:rsidP="009F40A9">
      <w:pPr>
        <w:jc w:val="both"/>
        <w:rPr>
          <w:rFonts w:cs="Arial"/>
          <w:sz w:val="20"/>
          <w:szCs w:val="20"/>
          <w:lang w:eastAsia="sl-SI"/>
        </w:rPr>
      </w:pPr>
    </w:p>
    <w:p w14:paraId="7ED1E343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</w:p>
    <w:p w14:paraId="55086EA9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Zapisnik zapisala:</w:t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</w:p>
    <w:p w14:paraId="3F8A23D5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Jasmina KRIŽANČIČ</w:t>
      </w:r>
    </w:p>
    <w:p w14:paraId="318D856F" w14:textId="77777777" w:rsidR="00010A6A" w:rsidRPr="00A11FBE" w:rsidRDefault="00010A6A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ab/>
      </w:r>
      <w:r w:rsidRPr="00A11FBE">
        <w:rPr>
          <w:rFonts w:cs="Arial"/>
          <w:b/>
          <w:sz w:val="20"/>
          <w:szCs w:val="20"/>
          <w:lang w:eastAsia="sl-SI"/>
        </w:rPr>
        <w:t>Nadzorni odbor</w:t>
      </w:r>
    </w:p>
    <w:p w14:paraId="1D44D21C" w14:textId="77777777" w:rsidR="00010A6A" w:rsidRDefault="00010A6A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  <w:r w:rsidRPr="00A11FBE">
        <w:rPr>
          <w:rFonts w:cs="Arial"/>
          <w:b/>
          <w:sz w:val="20"/>
          <w:szCs w:val="20"/>
          <w:lang w:eastAsia="sl-SI"/>
        </w:rPr>
        <w:tab/>
        <w:t>predsednica</w:t>
      </w:r>
      <w:r w:rsidRPr="00A11FBE">
        <w:rPr>
          <w:rFonts w:cs="Arial"/>
          <w:b/>
          <w:sz w:val="20"/>
          <w:szCs w:val="20"/>
          <w:lang w:eastAsia="sl-SI"/>
        </w:rPr>
        <w:tab/>
      </w:r>
    </w:p>
    <w:p w14:paraId="58888999" w14:textId="77777777" w:rsidR="0046278C" w:rsidRPr="00A11FBE" w:rsidRDefault="0046278C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393D495D" w14:textId="17DC579A" w:rsidR="00063963" w:rsidRPr="00A11FBE" w:rsidRDefault="00DB42EF" w:rsidP="009F40A9">
      <w:pPr>
        <w:rPr>
          <w:sz w:val="20"/>
          <w:szCs w:val="20"/>
        </w:rPr>
      </w:pP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  <w:t xml:space="preserve">        Damijana ŠKRLJ</w:t>
      </w:r>
    </w:p>
    <w:sectPr w:rsidR="00063963" w:rsidRPr="00A11FBE" w:rsidSect="009F30EB">
      <w:headerReference w:type="default" r:id="rId8"/>
      <w:headerReference w:type="first" r:id="rId9"/>
      <w:pgSz w:w="11909" w:h="16834" w:code="9"/>
      <w:pgMar w:top="1440" w:right="1277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26B5" w14:textId="77777777" w:rsidR="00312ABF" w:rsidRDefault="00312ABF">
      <w:r>
        <w:separator/>
      </w:r>
    </w:p>
  </w:endnote>
  <w:endnote w:type="continuationSeparator" w:id="0">
    <w:p w14:paraId="0C162750" w14:textId="77777777" w:rsidR="00312ABF" w:rsidRDefault="0031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9BC4" w14:textId="77777777" w:rsidR="00312ABF" w:rsidRDefault="00312ABF">
      <w:r>
        <w:separator/>
      </w:r>
    </w:p>
  </w:footnote>
  <w:footnote w:type="continuationSeparator" w:id="0">
    <w:p w14:paraId="5815D755" w14:textId="77777777" w:rsidR="00312ABF" w:rsidRDefault="0031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1E3122" w:rsidRPr="00B25178" w:rsidRDefault="001E3122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1E3122" w:rsidRPr="00D05DC8" w:rsidRDefault="001E312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B66"/>
    <w:multiLevelType w:val="hybridMultilevel"/>
    <w:tmpl w:val="2786B2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50BF50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10DD"/>
    <w:multiLevelType w:val="hybridMultilevel"/>
    <w:tmpl w:val="249854FE"/>
    <w:lvl w:ilvl="0" w:tplc="F042C2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6833"/>
    <w:multiLevelType w:val="hybridMultilevel"/>
    <w:tmpl w:val="86C6E696"/>
    <w:lvl w:ilvl="0" w:tplc="7A104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0A9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94FFC"/>
    <w:multiLevelType w:val="hybridMultilevel"/>
    <w:tmpl w:val="7D661606"/>
    <w:lvl w:ilvl="0" w:tplc="7A104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4168"/>
    <w:multiLevelType w:val="hybridMultilevel"/>
    <w:tmpl w:val="A9302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60A3B"/>
    <w:multiLevelType w:val="hybridMultilevel"/>
    <w:tmpl w:val="6D445A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10C9E"/>
    <w:multiLevelType w:val="hybridMultilevel"/>
    <w:tmpl w:val="AABED0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396E"/>
    <w:multiLevelType w:val="hybridMultilevel"/>
    <w:tmpl w:val="B872A4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35191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5C14042"/>
    <w:multiLevelType w:val="hybridMultilevel"/>
    <w:tmpl w:val="F9F015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06614"/>
    <w:multiLevelType w:val="hybridMultilevel"/>
    <w:tmpl w:val="77C68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56A78"/>
    <w:multiLevelType w:val="hybridMultilevel"/>
    <w:tmpl w:val="C97AE99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3D12BA"/>
    <w:multiLevelType w:val="hybridMultilevel"/>
    <w:tmpl w:val="D6783F02"/>
    <w:lvl w:ilvl="0" w:tplc="8D7A10E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C3966"/>
    <w:multiLevelType w:val="hybridMultilevel"/>
    <w:tmpl w:val="E9A84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22BF6"/>
    <w:multiLevelType w:val="hybridMultilevel"/>
    <w:tmpl w:val="6B10E1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6"/>
  </w:num>
  <w:num w:numId="15">
    <w:abstractNumId w:val="17"/>
  </w:num>
  <w:num w:numId="16">
    <w:abstractNumId w:val="14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02A49"/>
    <w:rsid w:val="00002EF6"/>
    <w:rsid w:val="00003AF8"/>
    <w:rsid w:val="0000495F"/>
    <w:rsid w:val="00004CFF"/>
    <w:rsid w:val="000076DE"/>
    <w:rsid w:val="00007ADA"/>
    <w:rsid w:val="00007B1F"/>
    <w:rsid w:val="0001038F"/>
    <w:rsid w:val="00010A6A"/>
    <w:rsid w:val="00010F82"/>
    <w:rsid w:val="00017500"/>
    <w:rsid w:val="00017C38"/>
    <w:rsid w:val="000232D1"/>
    <w:rsid w:val="000238D4"/>
    <w:rsid w:val="000312E2"/>
    <w:rsid w:val="00031DBD"/>
    <w:rsid w:val="00034394"/>
    <w:rsid w:val="00036A0A"/>
    <w:rsid w:val="000409AB"/>
    <w:rsid w:val="00041DAB"/>
    <w:rsid w:val="00042074"/>
    <w:rsid w:val="00044004"/>
    <w:rsid w:val="00046FF1"/>
    <w:rsid w:val="000526F5"/>
    <w:rsid w:val="00053858"/>
    <w:rsid w:val="00054077"/>
    <w:rsid w:val="00060FE9"/>
    <w:rsid w:val="00061859"/>
    <w:rsid w:val="000619B1"/>
    <w:rsid w:val="00063963"/>
    <w:rsid w:val="00067A36"/>
    <w:rsid w:val="000716E2"/>
    <w:rsid w:val="000719A8"/>
    <w:rsid w:val="00071B16"/>
    <w:rsid w:val="00071FAA"/>
    <w:rsid w:val="00072898"/>
    <w:rsid w:val="000732AE"/>
    <w:rsid w:val="00074192"/>
    <w:rsid w:val="000742E1"/>
    <w:rsid w:val="00075590"/>
    <w:rsid w:val="00076D03"/>
    <w:rsid w:val="00086A7D"/>
    <w:rsid w:val="00093E78"/>
    <w:rsid w:val="00094A3F"/>
    <w:rsid w:val="00096947"/>
    <w:rsid w:val="0009706B"/>
    <w:rsid w:val="000A1602"/>
    <w:rsid w:val="000B15B0"/>
    <w:rsid w:val="000B6488"/>
    <w:rsid w:val="000C6E65"/>
    <w:rsid w:val="000D168E"/>
    <w:rsid w:val="000D394B"/>
    <w:rsid w:val="000D4224"/>
    <w:rsid w:val="000E2BA2"/>
    <w:rsid w:val="000E32C8"/>
    <w:rsid w:val="000E49B0"/>
    <w:rsid w:val="000E510F"/>
    <w:rsid w:val="000E69A1"/>
    <w:rsid w:val="000E6BB4"/>
    <w:rsid w:val="000F14E9"/>
    <w:rsid w:val="000F3B21"/>
    <w:rsid w:val="000F5D27"/>
    <w:rsid w:val="000F5F3E"/>
    <w:rsid w:val="000F6232"/>
    <w:rsid w:val="000F67C1"/>
    <w:rsid w:val="00101942"/>
    <w:rsid w:val="00106BF3"/>
    <w:rsid w:val="00106E89"/>
    <w:rsid w:val="0011010D"/>
    <w:rsid w:val="00115063"/>
    <w:rsid w:val="001244EC"/>
    <w:rsid w:val="001263EE"/>
    <w:rsid w:val="00130D2C"/>
    <w:rsid w:val="00131B52"/>
    <w:rsid w:val="0013231F"/>
    <w:rsid w:val="00132485"/>
    <w:rsid w:val="00133069"/>
    <w:rsid w:val="00133374"/>
    <w:rsid w:val="001340C1"/>
    <w:rsid w:val="001344E3"/>
    <w:rsid w:val="00135C59"/>
    <w:rsid w:val="00152CE6"/>
    <w:rsid w:val="00160883"/>
    <w:rsid w:val="00161476"/>
    <w:rsid w:val="0016454B"/>
    <w:rsid w:val="00165F97"/>
    <w:rsid w:val="00166471"/>
    <w:rsid w:val="0017149D"/>
    <w:rsid w:val="0017189F"/>
    <w:rsid w:val="00174698"/>
    <w:rsid w:val="00181DF8"/>
    <w:rsid w:val="00183CFD"/>
    <w:rsid w:val="0018451F"/>
    <w:rsid w:val="00185465"/>
    <w:rsid w:val="00186A2C"/>
    <w:rsid w:val="00187D98"/>
    <w:rsid w:val="00194015"/>
    <w:rsid w:val="001A02CB"/>
    <w:rsid w:val="001A3659"/>
    <w:rsid w:val="001A51F3"/>
    <w:rsid w:val="001A5814"/>
    <w:rsid w:val="001A6AFA"/>
    <w:rsid w:val="001B5806"/>
    <w:rsid w:val="001B5D4E"/>
    <w:rsid w:val="001C25E0"/>
    <w:rsid w:val="001D470E"/>
    <w:rsid w:val="001D753C"/>
    <w:rsid w:val="001D7552"/>
    <w:rsid w:val="001E3122"/>
    <w:rsid w:val="001E4575"/>
    <w:rsid w:val="001E581C"/>
    <w:rsid w:val="001E592A"/>
    <w:rsid w:val="001E5E7F"/>
    <w:rsid w:val="001F0D6E"/>
    <w:rsid w:val="001F57E6"/>
    <w:rsid w:val="001F6AC1"/>
    <w:rsid w:val="001F7021"/>
    <w:rsid w:val="002045FE"/>
    <w:rsid w:val="00206A86"/>
    <w:rsid w:val="002101A6"/>
    <w:rsid w:val="002125B6"/>
    <w:rsid w:val="00215DB2"/>
    <w:rsid w:val="00215DE5"/>
    <w:rsid w:val="00216FAE"/>
    <w:rsid w:val="002202CD"/>
    <w:rsid w:val="002212BA"/>
    <w:rsid w:val="002216FA"/>
    <w:rsid w:val="00221A94"/>
    <w:rsid w:val="00222ED0"/>
    <w:rsid w:val="00225581"/>
    <w:rsid w:val="00230A19"/>
    <w:rsid w:val="00240786"/>
    <w:rsid w:val="0024190D"/>
    <w:rsid w:val="00241ADD"/>
    <w:rsid w:val="00247BDC"/>
    <w:rsid w:val="002522F3"/>
    <w:rsid w:val="0025251F"/>
    <w:rsid w:val="00252B16"/>
    <w:rsid w:val="00257722"/>
    <w:rsid w:val="00262106"/>
    <w:rsid w:val="002624D8"/>
    <w:rsid w:val="0027070F"/>
    <w:rsid w:val="002727BF"/>
    <w:rsid w:val="00277229"/>
    <w:rsid w:val="00277FE0"/>
    <w:rsid w:val="00277FF6"/>
    <w:rsid w:val="00281727"/>
    <w:rsid w:val="00281B49"/>
    <w:rsid w:val="00285205"/>
    <w:rsid w:val="00286DC8"/>
    <w:rsid w:val="002871E4"/>
    <w:rsid w:val="002878D2"/>
    <w:rsid w:val="002959EC"/>
    <w:rsid w:val="00296090"/>
    <w:rsid w:val="0029792E"/>
    <w:rsid w:val="002A2496"/>
    <w:rsid w:val="002A39AD"/>
    <w:rsid w:val="002A795E"/>
    <w:rsid w:val="002B617C"/>
    <w:rsid w:val="002C0718"/>
    <w:rsid w:val="002C2464"/>
    <w:rsid w:val="002C546D"/>
    <w:rsid w:val="002C7267"/>
    <w:rsid w:val="002C7E04"/>
    <w:rsid w:val="002D288A"/>
    <w:rsid w:val="002D35B2"/>
    <w:rsid w:val="002D6451"/>
    <w:rsid w:val="002D76EE"/>
    <w:rsid w:val="002E2EC9"/>
    <w:rsid w:val="002E45E0"/>
    <w:rsid w:val="002E53BF"/>
    <w:rsid w:val="002E5FA9"/>
    <w:rsid w:val="002E621F"/>
    <w:rsid w:val="002F2A34"/>
    <w:rsid w:val="00300974"/>
    <w:rsid w:val="00300AFA"/>
    <w:rsid w:val="00312ABF"/>
    <w:rsid w:val="00315A31"/>
    <w:rsid w:val="0032370D"/>
    <w:rsid w:val="00323CD5"/>
    <w:rsid w:val="00325D9E"/>
    <w:rsid w:val="0033073C"/>
    <w:rsid w:val="003309F7"/>
    <w:rsid w:val="00331464"/>
    <w:rsid w:val="0033165D"/>
    <w:rsid w:val="00336573"/>
    <w:rsid w:val="00337AF0"/>
    <w:rsid w:val="003420E0"/>
    <w:rsid w:val="00342F63"/>
    <w:rsid w:val="00345383"/>
    <w:rsid w:val="00347174"/>
    <w:rsid w:val="00353B47"/>
    <w:rsid w:val="0035530B"/>
    <w:rsid w:val="0035769E"/>
    <w:rsid w:val="00357776"/>
    <w:rsid w:val="003605CE"/>
    <w:rsid w:val="00361016"/>
    <w:rsid w:val="0037021A"/>
    <w:rsid w:val="0037270F"/>
    <w:rsid w:val="00376C89"/>
    <w:rsid w:val="00377EBE"/>
    <w:rsid w:val="00380E63"/>
    <w:rsid w:val="003812A9"/>
    <w:rsid w:val="00381C41"/>
    <w:rsid w:val="00387974"/>
    <w:rsid w:val="00391267"/>
    <w:rsid w:val="00391D8C"/>
    <w:rsid w:val="00392A75"/>
    <w:rsid w:val="00393421"/>
    <w:rsid w:val="00395C9F"/>
    <w:rsid w:val="00397A7C"/>
    <w:rsid w:val="00397E23"/>
    <w:rsid w:val="003A00F4"/>
    <w:rsid w:val="003A103E"/>
    <w:rsid w:val="003A5859"/>
    <w:rsid w:val="003A6F48"/>
    <w:rsid w:val="003A7B2C"/>
    <w:rsid w:val="003B01FE"/>
    <w:rsid w:val="003B75DE"/>
    <w:rsid w:val="003C291A"/>
    <w:rsid w:val="003C3DF0"/>
    <w:rsid w:val="003C5CB5"/>
    <w:rsid w:val="003D20B4"/>
    <w:rsid w:val="003D4B4F"/>
    <w:rsid w:val="003D4C4B"/>
    <w:rsid w:val="003D570B"/>
    <w:rsid w:val="003E12B5"/>
    <w:rsid w:val="003E3713"/>
    <w:rsid w:val="003E5667"/>
    <w:rsid w:val="003F2A37"/>
    <w:rsid w:val="003F583A"/>
    <w:rsid w:val="003F6E5A"/>
    <w:rsid w:val="00406F02"/>
    <w:rsid w:val="004078A7"/>
    <w:rsid w:val="004115F8"/>
    <w:rsid w:val="00413677"/>
    <w:rsid w:val="00414726"/>
    <w:rsid w:val="00416443"/>
    <w:rsid w:val="00416C19"/>
    <w:rsid w:val="00416CFE"/>
    <w:rsid w:val="00416D9E"/>
    <w:rsid w:val="004204B0"/>
    <w:rsid w:val="004227C8"/>
    <w:rsid w:val="00426978"/>
    <w:rsid w:val="004334FE"/>
    <w:rsid w:val="004357B7"/>
    <w:rsid w:val="004442F7"/>
    <w:rsid w:val="00444925"/>
    <w:rsid w:val="00444B77"/>
    <w:rsid w:val="00446FD0"/>
    <w:rsid w:val="004507AD"/>
    <w:rsid w:val="00453708"/>
    <w:rsid w:val="00456248"/>
    <w:rsid w:val="004576B4"/>
    <w:rsid w:val="00457891"/>
    <w:rsid w:val="00460BFA"/>
    <w:rsid w:val="00461626"/>
    <w:rsid w:val="0046278C"/>
    <w:rsid w:val="004637CB"/>
    <w:rsid w:val="00463A8D"/>
    <w:rsid w:val="00471507"/>
    <w:rsid w:val="0047237E"/>
    <w:rsid w:val="00472F0E"/>
    <w:rsid w:val="00473BAA"/>
    <w:rsid w:val="00473D14"/>
    <w:rsid w:val="004743DC"/>
    <w:rsid w:val="00474450"/>
    <w:rsid w:val="0048306E"/>
    <w:rsid w:val="00483D5C"/>
    <w:rsid w:val="004871B2"/>
    <w:rsid w:val="00495767"/>
    <w:rsid w:val="004970BB"/>
    <w:rsid w:val="004A4944"/>
    <w:rsid w:val="004A4DB5"/>
    <w:rsid w:val="004A70B0"/>
    <w:rsid w:val="004B1D65"/>
    <w:rsid w:val="004B37B3"/>
    <w:rsid w:val="004B39C5"/>
    <w:rsid w:val="004B3A60"/>
    <w:rsid w:val="004C01C3"/>
    <w:rsid w:val="004C0380"/>
    <w:rsid w:val="004C6118"/>
    <w:rsid w:val="004C6174"/>
    <w:rsid w:val="004C6D50"/>
    <w:rsid w:val="004D6127"/>
    <w:rsid w:val="004D6EC3"/>
    <w:rsid w:val="004E075D"/>
    <w:rsid w:val="004E2F33"/>
    <w:rsid w:val="004E3D4C"/>
    <w:rsid w:val="004E49E6"/>
    <w:rsid w:val="004E5436"/>
    <w:rsid w:val="004E69AF"/>
    <w:rsid w:val="004F3284"/>
    <w:rsid w:val="00500852"/>
    <w:rsid w:val="00502A59"/>
    <w:rsid w:val="00502F36"/>
    <w:rsid w:val="0050629B"/>
    <w:rsid w:val="00512A77"/>
    <w:rsid w:val="00512AAF"/>
    <w:rsid w:val="00513E3D"/>
    <w:rsid w:val="0051757C"/>
    <w:rsid w:val="00517BD0"/>
    <w:rsid w:val="00520275"/>
    <w:rsid w:val="00522616"/>
    <w:rsid w:val="00523816"/>
    <w:rsid w:val="0052692A"/>
    <w:rsid w:val="0053076F"/>
    <w:rsid w:val="00532ABF"/>
    <w:rsid w:val="00533F3B"/>
    <w:rsid w:val="005364C5"/>
    <w:rsid w:val="005364EB"/>
    <w:rsid w:val="0054028B"/>
    <w:rsid w:val="005406D6"/>
    <w:rsid w:val="0054089C"/>
    <w:rsid w:val="00541157"/>
    <w:rsid w:val="00543817"/>
    <w:rsid w:val="00543B22"/>
    <w:rsid w:val="00544FE4"/>
    <w:rsid w:val="00552D5A"/>
    <w:rsid w:val="0055347E"/>
    <w:rsid w:val="00553C09"/>
    <w:rsid w:val="00556B8F"/>
    <w:rsid w:val="00557A1A"/>
    <w:rsid w:val="0056336F"/>
    <w:rsid w:val="00570097"/>
    <w:rsid w:val="00573AB1"/>
    <w:rsid w:val="00577DF4"/>
    <w:rsid w:val="0058238F"/>
    <w:rsid w:val="0058568A"/>
    <w:rsid w:val="005870D5"/>
    <w:rsid w:val="00587D9E"/>
    <w:rsid w:val="00592442"/>
    <w:rsid w:val="005931F1"/>
    <w:rsid w:val="005944D6"/>
    <w:rsid w:val="0059774A"/>
    <w:rsid w:val="005A0F50"/>
    <w:rsid w:val="005A1637"/>
    <w:rsid w:val="005A2F40"/>
    <w:rsid w:val="005A40A2"/>
    <w:rsid w:val="005A6D4C"/>
    <w:rsid w:val="005A769E"/>
    <w:rsid w:val="005B11BF"/>
    <w:rsid w:val="005B2EC5"/>
    <w:rsid w:val="005B4877"/>
    <w:rsid w:val="005B7A91"/>
    <w:rsid w:val="005C1E0C"/>
    <w:rsid w:val="005C22C5"/>
    <w:rsid w:val="005C378D"/>
    <w:rsid w:val="005D1CB1"/>
    <w:rsid w:val="005D42F7"/>
    <w:rsid w:val="005D7BD9"/>
    <w:rsid w:val="005E3109"/>
    <w:rsid w:val="005F50FE"/>
    <w:rsid w:val="005F5647"/>
    <w:rsid w:val="005F6961"/>
    <w:rsid w:val="00600E3C"/>
    <w:rsid w:val="00601E6C"/>
    <w:rsid w:val="00602C5B"/>
    <w:rsid w:val="00604F04"/>
    <w:rsid w:val="006126A2"/>
    <w:rsid w:val="00613654"/>
    <w:rsid w:val="00613937"/>
    <w:rsid w:val="00614DC7"/>
    <w:rsid w:val="00615843"/>
    <w:rsid w:val="0061585C"/>
    <w:rsid w:val="006168A4"/>
    <w:rsid w:val="006208A6"/>
    <w:rsid w:val="006217EB"/>
    <w:rsid w:val="00622CF6"/>
    <w:rsid w:val="00623A6C"/>
    <w:rsid w:val="00624444"/>
    <w:rsid w:val="00627674"/>
    <w:rsid w:val="00630678"/>
    <w:rsid w:val="00633694"/>
    <w:rsid w:val="0063676F"/>
    <w:rsid w:val="00643F74"/>
    <w:rsid w:val="006471C0"/>
    <w:rsid w:val="00647E2D"/>
    <w:rsid w:val="0065056A"/>
    <w:rsid w:val="00650D8B"/>
    <w:rsid w:val="00652CF4"/>
    <w:rsid w:val="00655BDF"/>
    <w:rsid w:val="006564B7"/>
    <w:rsid w:val="0066694D"/>
    <w:rsid w:val="00666E77"/>
    <w:rsid w:val="0067266A"/>
    <w:rsid w:val="00673E0D"/>
    <w:rsid w:val="00674ED3"/>
    <w:rsid w:val="00680348"/>
    <w:rsid w:val="0068085E"/>
    <w:rsid w:val="00682E43"/>
    <w:rsid w:val="006839A0"/>
    <w:rsid w:val="006905E3"/>
    <w:rsid w:val="00691391"/>
    <w:rsid w:val="00694EEB"/>
    <w:rsid w:val="00695ABC"/>
    <w:rsid w:val="006A06CF"/>
    <w:rsid w:val="006A2A16"/>
    <w:rsid w:val="006A3C5A"/>
    <w:rsid w:val="006A70DE"/>
    <w:rsid w:val="006B0CD5"/>
    <w:rsid w:val="006B2FD3"/>
    <w:rsid w:val="006C2CC5"/>
    <w:rsid w:val="006C2DC7"/>
    <w:rsid w:val="006C73E1"/>
    <w:rsid w:val="006C7D17"/>
    <w:rsid w:val="006C7EF6"/>
    <w:rsid w:val="006D0ECB"/>
    <w:rsid w:val="006D2E80"/>
    <w:rsid w:val="006D33C8"/>
    <w:rsid w:val="006D557E"/>
    <w:rsid w:val="006D6B88"/>
    <w:rsid w:val="006D7593"/>
    <w:rsid w:val="006E0C5E"/>
    <w:rsid w:val="006E72A4"/>
    <w:rsid w:val="006F0493"/>
    <w:rsid w:val="006F0EDD"/>
    <w:rsid w:val="006F11A0"/>
    <w:rsid w:val="006F2941"/>
    <w:rsid w:val="006F330F"/>
    <w:rsid w:val="006F3312"/>
    <w:rsid w:val="006F40FE"/>
    <w:rsid w:val="006F5BA3"/>
    <w:rsid w:val="007006EE"/>
    <w:rsid w:val="00702734"/>
    <w:rsid w:val="0070474A"/>
    <w:rsid w:val="0071213E"/>
    <w:rsid w:val="00713263"/>
    <w:rsid w:val="0071789A"/>
    <w:rsid w:val="0072405D"/>
    <w:rsid w:val="00724FE0"/>
    <w:rsid w:val="007255F3"/>
    <w:rsid w:val="00726E76"/>
    <w:rsid w:val="007308F8"/>
    <w:rsid w:val="00731590"/>
    <w:rsid w:val="00732BEC"/>
    <w:rsid w:val="00732E09"/>
    <w:rsid w:val="00733FD9"/>
    <w:rsid w:val="00741887"/>
    <w:rsid w:val="00741B28"/>
    <w:rsid w:val="0074788B"/>
    <w:rsid w:val="00754300"/>
    <w:rsid w:val="00760CB2"/>
    <w:rsid w:val="00760CCC"/>
    <w:rsid w:val="00771C23"/>
    <w:rsid w:val="00772FE5"/>
    <w:rsid w:val="00775E6F"/>
    <w:rsid w:val="0078235F"/>
    <w:rsid w:val="00782E71"/>
    <w:rsid w:val="0078747C"/>
    <w:rsid w:val="00787DCB"/>
    <w:rsid w:val="00790387"/>
    <w:rsid w:val="00792C43"/>
    <w:rsid w:val="00792EE2"/>
    <w:rsid w:val="00793D79"/>
    <w:rsid w:val="0079524B"/>
    <w:rsid w:val="007A69E8"/>
    <w:rsid w:val="007A70F2"/>
    <w:rsid w:val="007B04C5"/>
    <w:rsid w:val="007B13A1"/>
    <w:rsid w:val="007B3A30"/>
    <w:rsid w:val="007B5525"/>
    <w:rsid w:val="007B78A2"/>
    <w:rsid w:val="007B7A16"/>
    <w:rsid w:val="007C553B"/>
    <w:rsid w:val="007D118A"/>
    <w:rsid w:val="007D1D24"/>
    <w:rsid w:val="007D773E"/>
    <w:rsid w:val="007E02AD"/>
    <w:rsid w:val="007E23BC"/>
    <w:rsid w:val="007E32FA"/>
    <w:rsid w:val="007F0660"/>
    <w:rsid w:val="007F13E4"/>
    <w:rsid w:val="007F17CE"/>
    <w:rsid w:val="007F404E"/>
    <w:rsid w:val="007F4FC2"/>
    <w:rsid w:val="007F52C8"/>
    <w:rsid w:val="007F6144"/>
    <w:rsid w:val="007F7DD8"/>
    <w:rsid w:val="0081306C"/>
    <w:rsid w:val="00814DF7"/>
    <w:rsid w:val="0081615C"/>
    <w:rsid w:val="00816949"/>
    <w:rsid w:val="00824942"/>
    <w:rsid w:val="00833B2E"/>
    <w:rsid w:val="0083407E"/>
    <w:rsid w:val="00834925"/>
    <w:rsid w:val="00834FFE"/>
    <w:rsid w:val="0083608B"/>
    <w:rsid w:val="0084027E"/>
    <w:rsid w:val="008469A4"/>
    <w:rsid w:val="00846DA2"/>
    <w:rsid w:val="00847B04"/>
    <w:rsid w:val="00847D0A"/>
    <w:rsid w:val="00851057"/>
    <w:rsid w:val="00853EF2"/>
    <w:rsid w:val="00854645"/>
    <w:rsid w:val="00854754"/>
    <w:rsid w:val="0086149E"/>
    <w:rsid w:val="00866C23"/>
    <w:rsid w:val="008710F4"/>
    <w:rsid w:val="0087696F"/>
    <w:rsid w:val="00882B26"/>
    <w:rsid w:val="008834E1"/>
    <w:rsid w:val="0088498D"/>
    <w:rsid w:val="008937BD"/>
    <w:rsid w:val="00893A91"/>
    <w:rsid w:val="00895E7A"/>
    <w:rsid w:val="008A14D7"/>
    <w:rsid w:val="008A1D29"/>
    <w:rsid w:val="008B1B1A"/>
    <w:rsid w:val="008B3CF0"/>
    <w:rsid w:val="008B787D"/>
    <w:rsid w:val="008D00A0"/>
    <w:rsid w:val="008D3308"/>
    <w:rsid w:val="008D3766"/>
    <w:rsid w:val="008D47FC"/>
    <w:rsid w:val="008D7DBA"/>
    <w:rsid w:val="008E0EC5"/>
    <w:rsid w:val="008E108B"/>
    <w:rsid w:val="008E4A82"/>
    <w:rsid w:val="008F0ECC"/>
    <w:rsid w:val="008F566B"/>
    <w:rsid w:val="00905E88"/>
    <w:rsid w:val="00910A71"/>
    <w:rsid w:val="00913F40"/>
    <w:rsid w:val="00914C28"/>
    <w:rsid w:val="0091584D"/>
    <w:rsid w:val="009161A7"/>
    <w:rsid w:val="00916B9D"/>
    <w:rsid w:val="00923068"/>
    <w:rsid w:val="00934F45"/>
    <w:rsid w:val="00936227"/>
    <w:rsid w:val="00940551"/>
    <w:rsid w:val="009412C9"/>
    <w:rsid w:val="0094457F"/>
    <w:rsid w:val="00944A91"/>
    <w:rsid w:val="00955C56"/>
    <w:rsid w:val="00963571"/>
    <w:rsid w:val="0097567F"/>
    <w:rsid w:val="0098233C"/>
    <w:rsid w:val="0099205C"/>
    <w:rsid w:val="00992CEB"/>
    <w:rsid w:val="009952F9"/>
    <w:rsid w:val="00995935"/>
    <w:rsid w:val="00995C13"/>
    <w:rsid w:val="009A0F8B"/>
    <w:rsid w:val="009A39A2"/>
    <w:rsid w:val="009A57F5"/>
    <w:rsid w:val="009B0F74"/>
    <w:rsid w:val="009B126D"/>
    <w:rsid w:val="009B1393"/>
    <w:rsid w:val="009B5ADD"/>
    <w:rsid w:val="009C0D3A"/>
    <w:rsid w:val="009C2783"/>
    <w:rsid w:val="009C2805"/>
    <w:rsid w:val="009C2A82"/>
    <w:rsid w:val="009C37E9"/>
    <w:rsid w:val="009C3F69"/>
    <w:rsid w:val="009C58C3"/>
    <w:rsid w:val="009C5DF5"/>
    <w:rsid w:val="009C707F"/>
    <w:rsid w:val="009D1A1D"/>
    <w:rsid w:val="009D2F32"/>
    <w:rsid w:val="009D5DCD"/>
    <w:rsid w:val="009D69BA"/>
    <w:rsid w:val="009D6CF2"/>
    <w:rsid w:val="009E23FD"/>
    <w:rsid w:val="009E246D"/>
    <w:rsid w:val="009E3D13"/>
    <w:rsid w:val="009F139B"/>
    <w:rsid w:val="009F30EB"/>
    <w:rsid w:val="009F3444"/>
    <w:rsid w:val="009F40A9"/>
    <w:rsid w:val="009F4860"/>
    <w:rsid w:val="00A00C68"/>
    <w:rsid w:val="00A00F8D"/>
    <w:rsid w:val="00A058AC"/>
    <w:rsid w:val="00A070E4"/>
    <w:rsid w:val="00A11FBE"/>
    <w:rsid w:val="00A124D6"/>
    <w:rsid w:val="00A132F3"/>
    <w:rsid w:val="00A15B59"/>
    <w:rsid w:val="00A204DE"/>
    <w:rsid w:val="00A21640"/>
    <w:rsid w:val="00A22918"/>
    <w:rsid w:val="00A244FC"/>
    <w:rsid w:val="00A24DF8"/>
    <w:rsid w:val="00A27195"/>
    <w:rsid w:val="00A3042D"/>
    <w:rsid w:val="00A40B46"/>
    <w:rsid w:val="00A40E50"/>
    <w:rsid w:val="00A44758"/>
    <w:rsid w:val="00A46F61"/>
    <w:rsid w:val="00A52A54"/>
    <w:rsid w:val="00A53169"/>
    <w:rsid w:val="00A53BF5"/>
    <w:rsid w:val="00A54B01"/>
    <w:rsid w:val="00A614F7"/>
    <w:rsid w:val="00A62209"/>
    <w:rsid w:val="00A63382"/>
    <w:rsid w:val="00A70D3A"/>
    <w:rsid w:val="00A74410"/>
    <w:rsid w:val="00A74E73"/>
    <w:rsid w:val="00A762E8"/>
    <w:rsid w:val="00A76535"/>
    <w:rsid w:val="00A76E05"/>
    <w:rsid w:val="00A81CA0"/>
    <w:rsid w:val="00A831E2"/>
    <w:rsid w:val="00A91620"/>
    <w:rsid w:val="00A91973"/>
    <w:rsid w:val="00A945D6"/>
    <w:rsid w:val="00A949D6"/>
    <w:rsid w:val="00A9641B"/>
    <w:rsid w:val="00AA15CF"/>
    <w:rsid w:val="00AA1865"/>
    <w:rsid w:val="00AA293C"/>
    <w:rsid w:val="00AA437B"/>
    <w:rsid w:val="00AA439D"/>
    <w:rsid w:val="00AA647E"/>
    <w:rsid w:val="00AA7215"/>
    <w:rsid w:val="00AB1425"/>
    <w:rsid w:val="00AB520E"/>
    <w:rsid w:val="00AB618D"/>
    <w:rsid w:val="00AB7734"/>
    <w:rsid w:val="00AC141E"/>
    <w:rsid w:val="00AC15F1"/>
    <w:rsid w:val="00AC1847"/>
    <w:rsid w:val="00AC2384"/>
    <w:rsid w:val="00AC4A0A"/>
    <w:rsid w:val="00AC4AF8"/>
    <w:rsid w:val="00AC6E4E"/>
    <w:rsid w:val="00AD0B42"/>
    <w:rsid w:val="00AD3C78"/>
    <w:rsid w:val="00AD402B"/>
    <w:rsid w:val="00AD46BA"/>
    <w:rsid w:val="00AD472F"/>
    <w:rsid w:val="00AD48BE"/>
    <w:rsid w:val="00AE0B71"/>
    <w:rsid w:val="00AE0CCD"/>
    <w:rsid w:val="00AE2AC7"/>
    <w:rsid w:val="00AE319A"/>
    <w:rsid w:val="00AE4725"/>
    <w:rsid w:val="00AE560C"/>
    <w:rsid w:val="00AE6FC4"/>
    <w:rsid w:val="00AF1E86"/>
    <w:rsid w:val="00AF41AA"/>
    <w:rsid w:val="00AF7A2E"/>
    <w:rsid w:val="00B021E5"/>
    <w:rsid w:val="00B02665"/>
    <w:rsid w:val="00B1051F"/>
    <w:rsid w:val="00B12E2C"/>
    <w:rsid w:val="00B13B9E"/>
    <w:rsid w:val="00B14A2E"/>
    <w:rsid w:val="00B15017"/>
    <w:rsid w:val="00B15ED7"/>
    <w:rsid w:val="00B175CB"/>
    <w:rsid w:val="00B25178"/>
    <w:rsid w:val="00B26057"/>
    <w:rsid w:val="00B3149C"/>
    <w:rsid w:val="00B34A70"/>
    <w:rsid w:val="00B36F99"/>
    <w:rsid w:val="00B426D8"/>
    <w:rsid w:val="00B434F6"/>
    <w:rsid w:val="00B435E1"/>
    <w:rsid w:val="00B44173"/>
    <w:rsid w:val="00B44DBE"/>
    <w:rsid w:val="00B52C28"/>
    <w:rsid w:val="00B5398B"/>
    <w:rsid w:val="00B54E37"/>
    <w:rsid w:val="00B555DB"/>
    <w:rsid w:val="00B562C6"/>
    <w:rsid w:val="00B57FA7"/>
    <w:rsid w:val="00B61D62"/>
    <w:rsid w:val="00B64AD5"/>
    <w:rsid w:val="00B677CD"/>
    <w:rsid w:val="00B70BFD"/>
    <w:rsid w:val="00B72CB7"/>
    <w:rsid w:val="00B740E7"/>
    <w:rsid w:val="00B80E10"/>
    <w:rsid w:val="00B81ACB"/>
    <w:rsid w:val="00B84D21"/>
    <w:rsid w:val="00B8596F"/>
    <w:rsid w:val="00B87F07"/>
    <w:rsid w:val="00B94421"/>
    <w:rsid w:val="00B963EC"/>
    <w:rsid w:val="00BA18FA"/>
    <w:rsid w:val="00BA3168"/>
    <w:rsid w:val="00BA3F8F"/>
    <w:rsid w:val="00BA5296"/>
    <w:rsid w:val="00BA54B4"/>
    <w:rsid w:val="00BA7B8B"/>
    <w:rsid w:val="00BB0180"/>
    <w:rsid w:val="00BB10BF"/>
    <w:rsid w:val="00BB18B2"/>
    <w:rsid w:val="00BB1DF6"/>
    <w:rsid w:val="00BB2155"/>
    <w:rsid w:val="00BB2688"/>
    <w:rsid w:val="00BB3676"/>
    <w:rsid w:val="00BC55AF"/>
    <w:rsid w:val="00BC6661"/>
    <w:rsid w:val="00BD2DEF"/>
    <w:rsid w:val="00BD420E"/>
    <w:rsid w:val="00BD6D20"/>
    <w:rsid w:val="00BE395D"/>
    <w:rsid w:val="00BE3AE4"/>
    <w:rsid w:val="00BE53A8"/>
    <w:rsid w:val="00BF227D"/>
    <w:rsid w:val="00BF2398"/>
    <w:rsid w:val="00BF2DA7"/>
    <w:rsid w:val="00BF6753"/>
    <w:rsid w:val="00BF68F6"/>
    <w:rsid w:val="00BF6B42"/>
    <w:rsid w:val="00BF6FA9"/>
    <w:rsid w:val="00C009C5"/>
    <w:rsid w:val="00C00AEC"/>
    <w:rsid w:val="00C024EA"/>
    <w:rsid w:val="00C101D1"/>
    <w:rsid w:val="00C10BCC"/>
    <w:rsid w:val="00C178BC"/>
    <w:rsid w:val="00C207B2"/>
    <w:rsid w:val="00C23086"/>
    <w:rsid w:val="00C24AC4"/>
    <w:rsid w:val="00C25470"/>
    <w:rsid w:val="00C30380"/>
    <w:rsid w:val="00C346AB"/>
    <w:rsid w:val="00C47461"/>
    <w:rsid w:val="00C522E2"/>
    <w:rsid w:val="00C562AD"/>
    <w:rsid w:val="00C5752E"/>
    <w:rsid w:val="00C63828"/>
    <w:rsid w:val="00C64AC5"/>
    <w:rsid w:val="00C64C28"/>
    <w:rsid w:val="00C6626F"/>
    <w:rsid w:val="00C6795C"/>
    <w:rsid w:val="00C727C4"/>
    <w:rsid w:val="00C756FC"/>
    <w:rsid w:val="00C76CEB"/>
    <w:rsid w:val="00C826C0"/>
    <w:rsid w:val="00C828BA"/>
    <w:rsid w:val="00C87439"/>
    <w:rsid w:val="00C918D9"/>
    <w:rsid w:val="00C92B4D"/>
    <w:rsid w:val="00C938D7"/>
    <w:rsid w:val="00C9797E"/>
    <w:rsid w:val="00CA1E28"/>
    <w:rsid w:val="00CA2672"/>
    <w:rsid w:val="00CA3871"/>
    <w:rsid w:val="00CB3E37"/>
    <w:rsid w:val="00CC0807"/>
    <w:rsid w:val="00CC681F"/>
    <w:rsid w:val="00CC6B89"/>
    <w:rsid w:val="00CD148B"/>
    <w:rsid w:val="00CD787B"/>
    <w:rsid w:val="00CD7DEF"/>
    <w:rsid w:val="00CE160D"/>
    <w:rsid w:val="00CE755D"/>
    <w:rsid w:val="00CF4C8E"/>
    <w:rsid w:val="00CF60B8"/>
    <w:rsid w:val="00CF65FE"/>
    <w:rsid w:val="00CF783F"/>
    <w:rsid w:val="00D02108"/>
    <w:rsid w:val="00D04373"/>
    <w:rsid w:val="00D05DC8"/>
    <w:rsid w:val="00D05F6D"/>
    <w:rsid w:val="00D065CB"/>
    <w:rsid w:val="00D116EC"/>
    <w:rsid w:val="00D17562"/>
    <w:rsid w:val="00D17DCC"/>
    <w:rsid w:val="00D2146B"/>
    <w:rsid w:val="00D40D52"/>
    <w:rsid w:val="00D44F4D"/>
    <w:rsid w:val="00D4537C"/>
    <w:rsid w:val="00D45B7D"/>
    <w:rsid w:val="00D540B1"/>
    <w:rsid w:val="00D61CC6"/>
    <w:rsid w:val="00D7086A"/>
    <w:rsid w:val="00D7088F"/>
    <w:rsid w:val="00D71F78"/>
    <w:rsid w:val="00D7774F"/>
    <w:rsid w:val="00D8328D"/>
    <w:rsid w:val="00D83A34"/>
    <w:rsid w:val="00D83B55"/>
    <w:rsid w:val="00D8591C"/>
    <w:rsid w:val="00D8700D"/>
    <w:rsid w:val="00D8722E"/>
    <w:rsid w:val="00D9367B"/>
    <w:rsid w:val="00D950A2"/>
    <w:rsid w:val="00DA0F70"/>
    <w:rsid w:val="00DB42EF"/>
    <w:rsid w:val="00DB4512"/>
    <w:rsid w:val="00DB679E"/>
    <w:rsid w:val="00DB788F"/>
    <w:rsid w:val="00DD1552"/>
    <w:rsid w:val="00DD321E"/>
    <w:rsid w:val="00DD418A"/>
    <w:rsid w:val="00DD4D94"/>
    <w:rsid w:val="00DD7528"/>
    <w:rsid w:val="00DE0824"/>
    <w:rsid w:val="00DE37C5"/>
    <w:rsid w:val="00DE4670"/>
    <w:rsid w:val="00DE6479"/>
    <w:rsid w:val="00DE64F7"/>
    <w:rsid w:val="00DF0034"/>
    <w:rsid w:val="00DF04B5"/>
    <w:rsid w:val="00DF1D72"/>
    <w:rsid w:val="00DF2DDE"/>
    <w:rsid w:val="00DF60B1"/>
    <w:rsid w:val="00DF6A74"/>
    <w:rsid w:val="00DF70A1"/>
    <w:rsid w:val="00DF7F2C"/>
    <w:rsid w:val="00E00DE4"/>
    <w:rsid w:val="00E038C0"/>
    <w:rsid w:val="00E073AB"/>
    <w:rsid w:val="00E125AE"/>
    <w:rsid w:val="00E15B88"/>
    <w:rsid w:val="00E204F9"/>
    <w:rsid w:val="00E23A02"/>
    <w:rsid w:val="00E250EB"/>
    <w:rsid w:val="00E27E49"/>
    <w:rsid w:val="00E335BB"/>
    <w:rsid w:val="00E37565"/>
    <w:rsid w:val="00E50019"/>
    <w:rsid w:val="00E54ABE"/>
    <w:rsid w:val="00E565C6"/>
    <w:rsid w:val="00E64ABC"/>
    <w:rsid w:val="00E67776"/>
    <w:rsid w:val="00E711A1"/>
    <w:rsid w:val="00E719C1"/>
    <w:rsid w:val="00E7266B"/>
    <w:rsid w:val="00E73057"/>
    <w:rsid w:val="00E84CFA"/>
    <w:rsid w:val="00E85B5C"/>
    <w:rsid w:val="00E94DE8"/>
    <w:rsid w:val="00EA2341"/>
    <w:rsid w:val="00EA38B5"/>
    <w:rsid w:val="00EA6913"/>
    <w:rsid w:val="00EA7B07"/>
    <w:rsid w:val="00EB00B8"/>
    <w:rsid w:val="00EB225D"/>
    <w:rsid w:val="00EB3363"/>
    <w:rsid w:val="00EB4B26"/>
    <w:rsid w:val="00EC1312"/>
    <w:rsid w:val="00EC3CA4"/>
    <w:rsid w:val="00EE0699"/>
    <w:rsid w:val="00EF358C"/>
    <w:rsid w:val="00EF3784"/>
    <w:rsid w:val="00EF5165"/>
    <w:rsid w:val="00EF5608"/>
    <w:rsid w:val="00F0054D"/>
    <w:rsid w:val="00F015C9"/>
    <w:rsid w:val="00F056BC"/>
    <w:rsid w:val="00F10916"/>
    <w:rsid w:val="00F12A39"/>
    <w:rsid w:val="00F1334F"/>
    <w:rsid w:val="00F22A19"/>
    <w:rsid w:val="00F243E4"/>
    <w:rsid w:val="00F26AA5"/>
    <w:rsid w:val="00F34627"/>
    <w:rsid w:val="00F34CD8"/>
    <w:rsid w:val="00F36789"/>
    <w:rsid w:val="00F55F3A"/>
    <w:rsid w:val="00F57221"/>
    <w:rsid w:val="00F65448"/>
    <w:rsid w:val="00F668D1"/>
    <w:rsid w:val="00F674EF"/>
    <w:rsid w:val="00F72A83"/>
    <w:rsid w:val="00F73CBC"/>
    <w:rsid w:val="00F76DCC"/>
    <w:rsid w:val="00F80531"/>
    <w:rsid w:val="00F8067D"/>
    <w:rsid w:val="00F819B0"/>
    <w:rsid w:val="00F8410B"/>
    <w:rsid w:val="00F8730C"/>
    <w:rsid w:val="00F900AD"/>
    <w:rsid w:val="00F9049D"/>
    <w:rsid w:val="00F91B0D"/>
    <w:rsid w:val="00F93867"/>
    <w:rsid w:val="00F958F3"/>
    <w:rsid w:val="00F97791"/>
    <w:rsid w:val="00FB1507"/>
    <w:rsid w:val="00FC11E8"/>
    <w:rsid w:val="00FD3681"/>
    <w:rsid w:val="00FD3783"/>
    <w:rsid w:val="00FD75B2"/>
    <w:rsid w:val="00FE01FF"/>
    <w:rsid w:val="00FE32A4"/>
    <w:rsid w:val="00FE7566"/>
    <w:rsid w:val="00FE7C6A"/>
    <w:rsid w:val="00FF1C17"/>
    <w:rsid w:val="00FF2F2C"/>
    <w:rsid w:val="00FF4E5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DE4660"/>
  <w15:docId w15:val="{1433B805-C0D5-4DDA-82D2-4F5815FC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5DF5"/>
    <w:pPr>
      <w:ind w:left="720"/>
      <w:contextualSpacing/>
    </w:pPr>
  </w:style>
  <w:style w:type="character" w:customStyle="1" w:styleId="acopre1">
    <w:name w:val="acopre1"/>
    <w:basedOn w:val="Privzetapisavaodstavka"/>
    <w:rsid w:val="00AE319A"/>
  </w:style>
  <w:style w:type="paragraph" w:styleId="Besedilooblaka">
    <w:name w:val="Balloon Text"/>
    <w:basedOn w:val="Navaden"/>
    <w:link w:val="BesedilooblakaZnak"/>
    <w:rsid w:val="009F40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40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DB41F1-7C5C-400F-A49E-49022AE9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18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17</cp:revision>
  <cp:lastPrinted>2009-05-20T11:14:00Z</cp:lastPrinted>
  <dcterms:created xsi:type="dcterms:W3CDTF">2021-10-28T10:46:00Z</dcterms:created>
  <dcterms:modified xsi:type="dcterms:W3CDTF">2021-11-22T07:31:00Z</dcterms:modified>
</cp:coreProperties>
</file>