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3AB6371F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566736">
        <w:rPr>
          <w:rFonts w:cs="Arial"/>
          <w:sz w:val="20"/>
          <w:szCs w:val="20"/>
          <w:lang w:eastAsia="sl-SI"/>
        </w:rPr>
        <w:t>10. 1. 2022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31B2CBF7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566736">
        <w:rPr>
          <w:rFonts w:cs="Arial"/>
          <w:b/>
          <w:i/>
          <w:sz w:val="20"/>
          <w:szCs w:val="20"/>
          <w:lang w:eastAsia="sl-SI"/>
        </w:rPr>
        <w:t>5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6772EF97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17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januarja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608439D0" w:rsidR="00B46E4F" w:rsidRPr="00817EE9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</w:t>
      </w:r>
      <w:r w:rsidR="00F12642">
        <w:rPr>
          <w:rFonts w:cs="Arial"/>
          <w:b/>
          <w:sz w:val="20"/>
          <w:szCs w:val="20"/>
          <w:u w:val="single"/>
          <w:lang w:eastAsia="sl-SI"/>
        </w:rPr>
        <w:t>I</w:t>
      </w:r>
      <w:r w:rsidRPr="00817EE9">
        <w:rPr>
          <w:rFonts w:cs="Arial"/>
          <w:b/>
          <w:sz w:val="20"/>
          <w:szCs w:val="20"/>
          <w:u w:val="single"/>
          <w:lang w:eastAsia="sl-SI"/>
        </w:rPr>
        <w:t>. nadstropje)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69151D9F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436AE5">
              <w:rPr>
                <w:rFonts w:eastAsia="Calibri" w:cs="Arial"/>
                <w:b/>
                <w:bCs/>
                <w:sz w:val="20"/>
                <w:szCs w:val="20"/>
              </w:rPr>
              <w:t>4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B963B0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="00436AE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7087A042" w14:textId="4FD5B841" w:rsidR="00975A63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050" w:type="dxa"/>
          </w:tcPr>
          <w:p w14:paraId="3821DDEE" w14:textId="77777777" w:rsidR="002B04BE" w:rsidRPr="002B04BE" w:rsidRDefault="002B04BE" w:rsidP="002B04BE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B04BE">
              <w:rPr>
                <w:b/>
                <w:bCs/>
                <w:sz w:val="20"/>
                <w:szCs w:val="20"/>
              </w:rPr>
              <w:t>Seznanitev z vzdrževanjem centralnih čistilnih naprav v občini Cerknica v letih 2020 in 2021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05331837" w:rsidR="00BC7EC0" w:rsidRDefault="002B04B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246E10A7" w14:textId="28209D0F" w:rsid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6360AEA" w14:textId="624D6AE7" w:rsidR="008355E7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F0B0D17" w14:textId="6B6340E1" w:rsidR="008355E7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59BCE2BC" w14:textId="3E532ED3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1838170B" w14:textId="3AD8B1ED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62E9C07" w14:textId="65248498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4FFA312" w14:textId="77777777" w:rsidR="002B04BE" w:rsidRPr="004E49E6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219FCE8E" w14:textId="5A58785B" w:rsidR="007F6EDE" w:rsidRDefault="002B04BE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Katarina VAVTAR KOVAČ, vodja komunalnega servisa</w:t>
            </w:r>
          </w:p>
          <w:p w14:paraId="0F0E31C0" w14:textId="34CE5A19" w:rsidR="002B04BE" w:rsidRDefault="002B04BE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Sašo MODIC, vodja enote kanalizacije in čistilnih naprav</w:t>
            </w:r>
          </w:p>
          <w:p w14:paraId="06878FF3" w14:textId="544343F9" w:rsidR="004E49E6" w:rsidRPr="00777729" w:rsidRDefault="004E49E6" w:rsidP="00777729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5554D8D1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905C499" w14:textId="56AA0579" w:rsidR="00777729" w:rsidRDefault="00672823" w:rsidP="0077772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1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>.  Marko KRANJC, podžupan</w:t>
            </w:r>
          </w:p>
          <w:p w14:paraId="45C533F6" w14:textId="5D3EE45D" w:rsidR="00777729" w:rsidRPr="004E49E6" w:rsidRDefault="00672823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2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>.  Irena ZALAR, direktorica občinske uprave</w:t>
            </w: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45E11"/>
    <w:rsid w:val="002522F3"/>
    <w:rsid w:val="002B04BE"/>
    <w:rsid w:val="002C0718"/>
    <w:rsid w:val="00327399"/>
    <w:rsid w:val="00371133"/>
    <w:rsid w:val="00397855"/>
    <w:rsid w:val="00397A7C"/>
    <w:rsid w:val="003A7B2C"/>
    <w:rsid w:val="00413677"/>
    <w:rsid w:val="00436AE5"/>
    <w:rsid w:val="004C01C3"/>
    <w:rsid w:val="004E49E6"/>
    <w:rsid w:val="00566736"/>
    <w:rsid w:val="00575865"/>
    <w:rsid w:val="005870D5"/>
    <w:rsid w:val="005A1637"/>
    <w:rsid w:val="005E6992"/>
    <w:rsid w:val="006168A4"/>
    <w:rsid w:val="00627674"/>
    <w:rsid w:val="0066385E"/>
    <w:rsid w:val="00672823"/>
    <w:rsid w:val="00747416"/>
    <w:rsid w:val="00777729"/>
    <w:rsid w:val="007940BC"/>
    <w:rsid w:val="007E3102"/>
    <w:rsid w:val="007F404E"/>
    <w:rsid w:val="007F6144"/>
    <w:rsid w:val="007F6BA6"/>
    <w:rsid w:val="007F6EDE"/>
    <w:rsid w:val="00807C2F"/>
    <w:rsid w:val="00817EE9"/>
    <w:rsid w:val="008355E7"/>
    <w:rsid w:val="0088498D"/>
    <w:rsid w:val="00966697"/>
    <w:rsid w:val="00975A63"/>
    <w:rsid w:val="009911BD"/>
    <w:rsid w:val="009B126D"/>
    <w:rsid w:val="009E6510"/>
    <w:rsid w:val="00A31549"/>
    <w:rsid w:val="00AC4A0A"/>
    <w:rsid w:val="00B1514C"/>
    <w:rsid w:val="00B25178"/>
    <w:rsid w:val="00B352F6"/>
    <w:rsid w:val="00B46E4F"/>
    <w:rsid w:val="00B963B0"/>
    <w:rsid w:val="00BB18B2"/>
    <w:rsid w:val="00BC7EC0"/>
    <w:rsid w:val="00C024EA"/>
    <w:rsid w:val="00C85111"/>
    <w:rsid w:val="00CA1E28"/>
    <w:rsid w:val="00D05DC8"/>
    <w:rsid w:val="00D12E6C"/>
    <w:rsid w:val="00D44937"/>
    <w:rsid w:val="00D71F78"/>
    <w:rsid w:val="00DD1552"/>
    <w:rsid w:val="00DF70A1"/>
    <w:rsid w:val="00ED4141"/>
    <w:rsid w:val="00F12642"/>
    <w:rsid w:val="00F34627"/>
    <w:rsid w:val="00F55F3A"/>
    <w:rsid w:val="00F64C05"/>
    <w:rsid w:val="00F76D91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32</cp:revision>
  <cp:lastPrinted>2009-05-20T11:14:00Z</cp:lastPrinted>
  <dcterms:created xsi:type="dcterms:W3CDTF">2021-07-09T12:55:00Z</dcterms:created>
  <dcterms:modified xsi:type="dcterms:W3CDTF">2022-01-10T10:13:00Z</dcterms:modified>
</cp:coreProperties>
</file>