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56D9" w14:textId="77777777" w:rsidR="00010A6A" w:rsidRPr="00010A6A" w:rsidRDefault="00010A6A" w:rsidP="00010A6A">
      <w:pPr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Številka: 032-10/2019</w:t>
      </w:r>
    </w:p>
    <w:p w14:paraId="5E5DB8D8" w14:textId="2D256B37" w:rsidR="00010A6A" w:rsidRPr="00010A6A" w:rsidRDefault="00010A6A" w:rsidP="00010A6A">
      <w:pPr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Datum: </w:t>
      </w:r>
      <w:r w:rsidR="0054028B">
        <w:rPr>
          <w:rFonts w:cs="Arial"/>
          <w:sz w:val="20"/>
          <w:szCs w:val="20"/>
          <w:lang w:eastAsia="sl-SI"/>
        </w:rPr>
        <w:t>12</w:t>
      </w:r>
      <w:r w:rsidRPr="00010A6A">
        <w:rPr>
          <w:rFonts w:cs="Arial"/>
          <w:sz w:val="20"/>
          <w:szCs w:val="20"/>
          <w:lang w:eastAsia="sl-SI"/>
        </w:rPr>
        <w:t xml:space="preserve">. </w:t>
      </w:r>
      <w:r w:rsidR="0054028B">
        <w:rPr>
          <w:rFonts w:cs="Arial"/>
          <w:sz w:val="20"/>
          <w:szCs w:val="20"/>
          <w:lang w:eastAsia="sl-SI"/>
        </w:rPr>
        <w:t>oktober</w:t>
      </w:r>
      <w:r w:rsidRPr="00010A6A">
        <w:rPr>
          <w:rFonts w:cs="Arial"/>
          <w:sz w:val="20"/>
          <w:szCs w:val="20"/>
          <w:lang w:eastAsia="sl-SI"/>
        </w:rPr>
        <w:t xml:space="preserve"> 2021</w:t>
      </w:r>
    </w:p>
    <w:p w14:paraId="4C89139B" w14:textId="77777777" w:rsidR="00010A6A" w:rsidRPr="00010A6A" w:rsidRDefault="00010A6A" w:rsidP="00010A6A">
      <w:pPr>
        <w:rPr>
          <w:rFonts w:cs="Arial"/>
          <w:sz w:val="20"/>
          <w:szCs w:val="20"/>
          <w:lang w:eastAsia="sl-SI"/>
        </w:rPr>
      </w:pPr>
    </w:p>
    <w:p w14:paraId="41C1F2AE" w14:textId="77777777" w:rsidR="00010A6A" w:rsidRPr="00010A6A" w:rsidRDefault="00010A6A" w:rsidP="00010A6A">
      <w:pPr>
        <w:jc w:val="center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ZAPISNIK</w:t>
      </w:r>
    </w:p>
    <w:p w14:paraId="4887E117" w14:textId="75CB9F91" w:rsidR="00010A6A" w:rsidRPr="00010A6A" w:rsidRDefault="00416C19" w:rsidP="00010A6A">
      <w:pPr>
        <w:jc w:val="center"/>
        <w:rPr>
          <w:rFonts w:cs="Arial"/>
          <w:b/>
          <w:sz w:val="20"/>
          <w:szCs w:val="20"/>
          <w:lang w:eastAsia="sl-SI"/>
        </w:rPr>
      </w:pPr>
      <w:r>
        <w:rPr>
          <w:rFonts w:cs="Arial"/>
          <w:b/>
          <w:sz w:val="20"/>
          <w:szCs w:val="20"/>
          <w:lang w:eastAsia="sl-SI"/>
        </w:rPr>
        <w:t>2</w:t>
      </w:r>
      <w:r w:rsidR="0054028B">
        <w:rPr>
          <w:rFonts w:cs="Arial"/>
          <w:b/>
          <w:sz w:val="20"/>
          <w:szCs w:val="20"/>
          <w:lang w:eastAsia="sl-SI"/>
        </w:rPr>
        <w:t>2</w:t>
      </w:r>
      <w:r w:rsidR="00010A6A" w:rsidRPr="00010A6A">
        <w:rPr>
          <w:rFonts w:cs="Arial"/>
          <w:b/>
          <w:sz w:val="20"/>
          <w:szCs w:val="20"/>
          <w:lang w:eastAsia="sl-SI"/>
        </w:rPr>
        <w:t>. seje</w:t>
      </w:r>
    </w:p>
    <w:p w14:paraId="1FD30E11" w14:textId="77777777" w:rsidR="00010A6A" w:rsidRPr="00010A6A" w:rsidRDefault="00010A6A" w:rsidP="00010A6A">
      <w:pPr>
        <w:jc w:val="center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Nadzornega odbora občine Cerknica,</w:t>
      </w:r>
    </w:p>
    <w:p w14:paraId="636BB7BA" w14:textId="76EAAAED" w:rsidR="002D76EE" w:rsidRPr="002D76EE" w:rsidRDefault="00010A6A" w:rsidP="002D76E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ki je bila dne </w:t>
      </w:r>
      <w:r w:rsidR="0054028B">
        <w:rPr>
          <w:rFonts w:cs="Arial"/>
          <w:sz w:val="20"/>
          <w:szCs w:val="20"/>
          <w:lang w:eastAsia="sl-SI"/>
        </w:rPr>
        <w:t>11</w:t>
      </w:r>
      <w:r w:rsidRPr="00010A6A">
        <w:rPr>
          <w:rFonts w:cs="Arial"/>
          <w:sz w:val="20"/>
          <w:szCs w:val="20"/>
          <w:lang w:eastAsia="sl-SI"/>
        </w:rPr>
        <w:t xml:space="preserve">. </w:t>
      </w:r>
      <w:r w:rsidR="0054028B">
        <w:rPr>
          <w:rFonts w:cs="Arial"/>
          <w:sz w:val="20"/>
          <w:szCs w:val="20"/>
          <w:lang w:eastAsia="sl-SI"/>
        </w:rPr>
        <w:t>oktobra</w:t>
      </w:r>
      <w:r w:rsidRPr="00010A6A">
        <w:rPr>
          <w:rFonts w:cs="Arial"/>
          <w:sz w:val="20"/>
          <w:szCs w:val="20"/>
          <w:lang w:eastAsia="sl-SI"/>
        </w:rPr>
        <w:t xml:space="preserve">  2021 ob 1</w:t>
      </w:r>
      <w:r w:rsidR="00C25470">
        <w:rPr>
          <w:rFonts w:cs="Arial"/>
          <w:sz w:val="20"/>
          <w:szCs w:val="20"/>
          <w:lang w:eastAsia="sl-SI"/>
        </w:rPr>
        <w:t>8</w:t>
      </w:r>
      <w:r w:rsidRPr="00010A6A">
        <w:rPr>
          <w:rFonts w:cs="Arial"/>
          <w:sz w:val="20"/>
          <w:szCs w:val="20"/>
          <w:lang w:eastAsia="sl-SI"/>
        </w:rPr>
        <w:t>:</w:t>
      </w:r>
      <w:r w:rsidR="00C25470">
        <w:rPr>
          <w:rFonts w:cs="Arial"/>
          <w:sz w:val="20"/>
          <w:szCs w:val="20"/>
          <w:lang w:eastAsia="sl-SI"/>
        </w:rPr>
        <w:t>3</w:t>
      </w:r>
      <w:r w:rsidRPr="00010A6A">
        <w:rPr>
          <w:rFonts w:cs="Arial"/>
          <w:sz w:val="20"/>
          <w:szCs w:val="20"/>
          <w:lang w:eastAsia="sl-SI"/>
        </w:rPr>
        <w:t>0</w:t>
      </w:r>
      <w:r w:rsidRPr="002D76EE">
        <w:rPr>
          <w:rFonts w:cs="Arial"/>
          <w:sz w:val="20"/>
          <w:szCs w:val="20"/>
          <w:lang w:eastAsia="sl-SI"/>
        </w:rPr>
        <w:t xml:space="preserve">, </w:t>
      </w:r>
      <w:r w:rsidR="002D76EE" w:rsidRPr="002D76EE">
        <w:rPr>
          <w:rFonts w:cs="Arial"/>
          <w:sz w:val="20"/>
          <w:szCs w:val="20"/>
          <w:lang w:eastAsia="sl-SI"/>
        </w:rPr>
        <w:t xml:space="preserve">v </w:t>
      </w:r>
      <w:r w:rsidR="0054028B">
        <w:rPr>
          <w:rFonts w:cs="Arial"/>
          <w:sz w:val="20"/>
          <w:szCs w:val="20"/>
          <w:lang w:eastAsia="sl-SI"/>
        </w:rPr>
        <w:t>sejni sobi Občine Cerknica.</w:t>
      </w:r>
    </w:p>
    <w:p w14:paraId="36744E1C" w14:textId="77777777" w:rsidR="002D76EE" w:rsidRPr="002D76EE" w:rsidRDefault="002D76EE" w:rsidP="002D76EE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67F9206" w14:textId="77777777" w:rsidR="00010A6A" w:rsidRPr="00010A6A" w:rsidRDefault="00010A6A" w:rsidP="00010A6A">
      <w:pPr>
        <w:jc w:val="both"/>
        <w:rPr>
          <w:rFonts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010A6A" w:rsidRPr="00010A6A" w14:paraId="7EFEE0DC" w14:textId="77777777" w:rsidTr="001E3122">
        <w:tc>
          <w:tcPr>
            <w:tcW w:w="1980" w:type="dxa"/>
          </w:tcPr>
          <w:p w14:paraId="1711D6E9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Prisotni člani:</w:t>
            </w:r>
          </w:p>
        </w:tc>
        <w:tc>
          <w:tcPr>
            <w:tcW w:w="6869" w:type="dxa"/>
          </w:tcPr>
          <w:p w14:paraId="226E5D52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>1.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 Damijana ŠKRLJ -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predsednica</w:t>
            </w:r>
          </w:p>
        </w:tc>
      </w:tr>
      <w:tr w:rsidR="00010A6A" w:rsidRPr="00010A6A" w14:paraId="08EE52C9" w14:textId="77777777" w:rsidTr="001E3122">
        <w:tc>
          <w:tcPr>
            <w:tcW w:w="1980" w:type="dxa"/>
          </w:tcPr>
          <w:p w14:paraId="13056278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509F4386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2.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Vedrana POKLEKA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– namestnica predsednice </w:t>
            </w:r>
          </w:p>
        </w:tc>
      </w:tr>
      <w:tr w:rsidR="00010A6A" w:rsidRPr="00010A6A" w14:paraId="5B33B90A" w14:textId="77777777" w:rsidTr="001E3122">
        <w:tc>
          <w:tcPr>
            <w:tcW w:w="1980" w:type="dxa"/>
          </w:tcPr>
          <w:p w14:paraId="39EA9A19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  <w:p w14:paraId="782689F2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  <w:p w14:paraId="49287BAB" w14:textId="77777777" w:rsidR="00010A6A" w:rsidRPr="00010A6A" w:rsidRDefault="00010A6A" w:rsidP="00010A6A">
            <w:pPr>
              <w:rPr>
                <w:rFonts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311D1F85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3.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Vilma LONČAR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–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članica</w:t>
            </w:r>
          </w:p>
          <w:p w14:paraId="454F0756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4.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Ljudmila CANTARUTTI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– članica</w:t>
            </w:r>
          </w:p>
          <w:p w14:paraId="3EF1BEDB" w14:textId="10574D3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5. </w:t>
            </w:r>
            <w:r w:rsidRPr="00010A6A">
              <w:rPr>
                <w:rFonts w:cs="Arial"/>
                <w:b/>
                <w:bCs/>
                <w:sz w:val="20"/>
                <w:szCs w:val="20"/>
                <w:lang w:eastAsia="sl-SI"/>
              </w:rPr>
              <w:t>Blaž KNEZ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 - član</w:t>
            </w:r>
          </w:p>
        </w:tc>
      </w:tr>
      <w:tr w:rsidR="00010A6A" w:rsidRPr="00010A6A" w14:paraId="50415746" w14:textId="77777777" w:rsidTr="001E3122">
        <w:tc>
          <w:tcPr>
            <w:tcW w:w="1980" w:type="dxa"/>
          </w:tcPr>
          <w:p w14:paraId="6A4E9A88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648B54CE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010A6A" w:rsidRPr="00010A6A" w14:paraId="22B4F4F4" w14:textId="77777777" w:rsidTr="001E3122">
        <w:tc>
          <w:tcPr>
            <w:tcW w:w="1980" w:type="dxa"/>
          </w:tcPr>
          <w:p w14:paraId="75BDFC9B" w14:textId="77777777" w:rsidR="00010A6A" w:rsidRPr="00010A6A" w:rsidRDefault="00010A6A" w:rsidP="00010A6A">
            <w:pPr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Ostali prisotni:</w:t>
            </w:r>
          </w:p>
        </w:tc>
        <w:tc>
          <w:tcPr>
            <w:tcW w:w="6869" w:type="dxa"/>
          </w:tcPr>
          <w:p w14:paraId="3A2B1AEE" w14:textId="43682D67" w:rsidR="00010A6A" w:rsidRPr="00010A6A" w:rsidRDefault="00010A6A" w:rsidP="00010A6A">
            <w:pPr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Jasmina KRIŽANČIČ -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občinska uprava.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</w:tbl>
    <w:p w14:paraId="1325FBFA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340564D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00"/>
      </w:tblGrid>
      <w:tr w:rsidR="00010A6A" w:rsidRPr="00010A6A" w14:paraId="41E9D1F9" w14:textId="77777777" w:rsidTr="001E3122">
        <w:tc>
          <w:tcPr>
            <w:tcW w:w="790" w:type="dxa"/>
          </w:tcPr>
          <w:p w14:paraId="463B8F74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Ad 1</w:t>
            </w:r>
          </w:p>
        </w:tc>
        <w:tc>
          <w:tcPr>
            <w:tcW w:w="8400" w:type="dxa"/>
          </w:tcPr>
          <w:p w14:paraId="75FB39EB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Ugotovitev sklepčnosti in sprejem dnevnega reda </w:t>
            </w:r>
          </w:p>
        </w:tc>
      </w:tr>
    </w:tbl>
    <w:p w14:paraId="422922FC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F2FFC1B" w14:textId="3DC1FBD3" w:rsidR="00010A6A" w:rsidRDefault="00010A6A" w:rsidP="009F30EB">
      <w:pPr>
        <w:spacing w:after="200"/>
        <w:contextualSpacing/>
        <w:jc w:val="both"/>
        <w:rPr>
          <w:rFonts w:eastAsia="Calibri" w:cs="Arial"/>
          <w:sz w:val="20"/>
          <w:szCs w:val="20"/>
        </w:rPr>
      </w:pPr>
      <w:r w:rsidRPr="00010A6A">
        <w:rPr>
          <w:rFonts w:eastAsia="Calibri" w:cs="Arial"/>
          <w:sz w:val="20"/>
          <w:szCs w:val="20"/>
        </w:rPr>
        <w:t xml:space="preserve">Predsednica, </w:t>
      </w:r>
      <w:r w:rsidRPr="00010A6A">
        <w:rPr>
          <w:rFonts w:eastAsia="Calibri" w:cs="Arial"/>
          <w:b/>
          <w:sz w:val="20"/>
          <w:szCs w:val="20"/>
        </w:rPr>
        <w:t>Damijana ŠKRLJ,</w:t>
      </w:r>
      <w:r w:rsidRPr="00010A6A">
        <w:rPr>
          <w:rFonts w:eastAsia="Calibri" w:cs="Arial"/>
          <w:sz w:val="20"/>
          <w:szCs w:val="20"/>
        </w:rPr>
        <w:t xml:space="preserve"> je prisotne lepo pozdravila in ugotovila sklepčnost nadzornega odbora s petimi prisotnimi člani. Nato je v razpravo podala sledeči dnevni red seje: </w:t>
      </w:r>
    </w:p>
    <w:p w14:paraId="55E6AACA" w14:textId="77777777" w:rsidR="000B6488" w:rsidRPr="00010A6A" w:rsidRDefault="000B6488" w:rsidP="00010A6A">
      <w:pPr>
        <w:spacing w:after="200" w:line="276" w:lineRule="auto"/>
        <w:ind w:left="360"/>
        <w:contextualSpacing/>
        <w:jc w:val="both"/>
        <w:rPr>
          <w:rFonts w:eastAsia="Calibri" w:cs="Arial"/>
          <w:sz w:val="20"/>
          <w:szCs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010A6A" w:rsidRPr="00010A6A" w14:paraId="0152EFB8" w14:textId="77777777" w:rsidTr="001E3122">
        <w:tc>
          <w:tcPr>
            <w:tcW w:w="9546" w:type="dxa"/>
            <w:tcBorders>
              <w:top w:val="nil"/>
              <w:left w:val="nil"/>
              <w:right w:val="nil"/>
            </w:tcBorders>
          </w:tcPr>
          <w:p w14:paraId="2EE77A7E" w14:textId="77777777" w:rsidR="00010A6A" w:rsidRPr="00010A6A" w:rsidRDefault="00010A6A" w:rsidP="005D7BD9">
            <w:pPr>
              <w:numPr>
                <w:ilvl w:val="0"/>
                <w:numId w:val="2"/>
              </w:numPr>
              <w:spacing w:after="240"/>
              <w:rPr>
                <w:rFonts w:cs="Arial"/>
                <w:b/>
                <w:sz w:val="20"/>
                <w:szCs w:val="22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2"/>
                <w:lang w:eastAsia="sl-SI"/>
              </w:rPr>
              <w:t>Ugotovitev sklepčnosti in sprejem dnevnega reda</w:t>
            </w:r>
          </w:p>
        </w:tc>
      </w:tr>
      <w:tr w:rsidR="00010A6A" w:rsidRPr="00010A6A" w14:paraId="0325F16D" w14:textId="77777777" w:rsidTr="001E3122">
        <w:trPr>
          <w:trHeight w:val="265"/>
        </w:trPr>
        <w:tc>
          <w:tcPr>
            <w:tcW w:w="9546" w:type="dxa"/>
            <w:tcBorders>
              <w:top w:val="nil"/>
              <w:left w:val="nil"/>
              <w:right w:val="nil"/>
            </w:tcBorders>
          </w:tcPr>
          <w:p w14:paraId="0D05DC1E" w14:textId="44605FDE" w:rsidR="00F8067D" w:rsidRDefault="00010A6A" w:rsidP="005D7BD9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B021E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061859">
              <w:rPr>
                <w:rFonts w:eastAsia="Calibri" w:cs="Arial"/>
                <w:b/>
                <w:bCs/>
                <w:sz w:val="20"/>
                <w:szCs w:val="20"/>
              </w:rPr>
              <w:t>1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E27E49">
              <w:rPr>
                <w:rFonts w:eastAsia="Calibri" w:cs="Arial"/>
                <w:b/>
                <w:bCs/>
                <w:sz w:val="20"/>
                <w:szCs w:val="20"/>
              </w:rPr>
              <w:t>7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181DF8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E27E49">
              <w:rPr>
                <w:rFonts w:eastAsia="Calibri" w:cs="Arial"/>
                <w:b/>
                <w:bCs/>
                <w:sz w:val="20"/>
                <w:szCs w:val="20"/>
              </w:rPr>
              <w:t>9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181DF8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2021</w:t>
            </w:r>
          </w:p>
          <w:p w14:paraId="404AB1F9" w14:textId="77777777" w:rsidR="00B36F99" w:rsidRDefault="00B36F99" w:rsidP="00B36F99">
            <w:pPr>
              <w:spacing w:after="24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4B491D96" w14:textId="77777777" w:rsidR="00B36F99" w:rsidRPr="00B36F99" w:rsidRDefault="00B36F99" w:rsidP="00B36F99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36F99">
              <w:rPr>
                <w:rFonts w:cs="Arial"/>
                <w:b/>
                <w:bCs/>
                <w:sz w:val="20"/>
                <w:szCs w:val="20"/>
              </w:rPr>
              <w:t>Obravnava osnutka Poročila o opravljenem nadzoru nad izvajanjem kadrovske politike v Zdravstvenem domu dr. Božidarja Lavriča – Cerknica</w:t>
            </w:r>
          </w:p>
          <w:p w14:paraId="78BA8559" w14:textId="77777777" w:rsidR="00B021E5" w:rsidRPr="000732AE" w:rsidRDefault="00B021E5" w:rsidP="000732AE">
            <w:pPr>
              <w:ind w:left="360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37B36871" w14:textId="4FD1E60C" w:rsidR="00B021E5" w:rsidRDefault="000732AE" w:rsidP="00B021E5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Obravnava </w:t>
            </w:r>
            <w:r w:rsidR="00B36F99">
              <w:rPr>
                <w:rFonts w:eastAsia="Calibri" w:cs="Arial"/>
                <w:b/>
                <w:bCs/>
                <w:sz w:val="20"/>
                <w:szCs w:val="20"/>
              </w:rPr>
              <w:t>končnega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BB1DF6">
              <w:rPr>
                <w:rFonts w:eastAsia="Calibri" w:cs="Arial"/>
                <w:b/>
                <w:bCs/>
                <w:sz w:val="20"/>
                <w:szCs w:val="20"/>
              </w:rPr>
              <w:t>P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oročila o nadzoru nad </w:t>
            </w:r>
            <w:r w:rsidR="009A0F8B">
              <w:rPr>
                <w:rFonts w:eastAsia="Calibri" w:cs="Arial"/>
                <w:b/>
                <w:bCs/>
                <w:sz w:val="20"/>
                <w:szCs w:val="20"/>
              </w:rPr>
              <w:t>poslovanjem Javnega podjetja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Komunala Cerknica d.o.o.</w:t>
            </w:r>
          </w:p>
          <w:p w14:paraId="10AF29CB" w14:textId="77777777" w:rsidR="00BB1DF6" w:rsidRPr="00BB1DF6" w:rsidRDefault="00BB1DF6" w:rsidP="00BB1DF6">
            <w:pPr>
              <w:ind w:left="360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4B18E132" w14:textId="77777777" w:rsidR="00BB1DF6" w:rsidRPr="00BB1DF6" w:rsidRDefault="00BB1DF6" w:rsidP="00BB1DF6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B1DF6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Obravnava in sprejem finančnega načrta Nadzornega odbora Občine Cerknica za leto 2022</w:t>
            </w:r>
          </w:p>
          <w:p w14:paraId="19D45DFA" w14:textId="5F2D989C" w:rsidR="00AB1425" w:rsidRPr="00BB1DF6" w:rsidRDefault="00AB1425" w:rsidP="00BB1DF6">
            <w:pPr>
              <w:spacing w:after="24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010A6A" w:rsidRPr="00010A6A" w14:paraId="10135849" w14:textId="77777777" w:rsidTr="001E3122">
        <w:trPr>
          <w:trHeight w:val="473"/>
        </w:trPr>
        <w:tc>
          <w:tcPr>
            <w:tcW w:w="9546" w:type="dxa"/>
            <w:tcBorders>
              <w:left w:val="nil"/>
              <w:right w:val="nil"/>
            </w:tcBorders>
          </w:tcPr>
          <w:p w14:paraId="61AB9F83" w14:textId="77777777" w:rsidR="00010A6A" w:rsidRPr="00010A6A" w:rsidRDefault="00010A6A" w:rsidP="005D7BD9">
            <w:pPr>
              <w:numPr>
                <w:ilvl w:val="0"/>
                <w:numId w:val="2"/>
              </w:numPr>
              <w:tabs>
                <w:tab w:val="left" w:pos="709"/>
              </w:tabs>
              <w:spacing w:after="240"/>
              <w:jc w:val="both"/>
              <w:rPr>
                <w:rFonts w:cs="Arial"/>
                <w:b/>
                <w:sz w:val="20"/>
                <w:szCs w:val="22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2"/>
                <w:lang w:eastAsia="sl-SI"/>
              </w:rPr>
              <w:t>Pobude in vprašanja</w:t>
            </w:r>
          </w:p>
        </w:tc>
      </w:tr>
    </w:tbl>
    <w:p w14:paraId="512E9E05" w14:textId="77777777" w:rsidR="00010A6A" w:rsidRP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Prisotni člani niso podali pripomb na predlagani dnevni red, zato ga je 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>, podala na glasovanje.</w:t>
      </w:r>
    </w:p>
    <w:p w14:paraId="0470F3D2" w14:textId="77777777" w:rsidR="00010A6A" w:rsidRP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7C467622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 glasovi ZA so prisotni sprejeli:</w:t>
      </w:r>
    </w:p>
    <w:p w14:paraId="362EF50E" w14:textId="5E0F6EE4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58238F">
        <w:rPr>
          <w:rFonts w:cs="Arial"/>
          <w:b/>
          <w:sz w:val="20"/>
          <w:szCs w:val="20"/>
          <w:lang w:eastAsia="sl-SI"/>
        </w:rPr>
        <w:t>2</w:t>
      </w:r>
      <w:r w:rsidR="00007ADA">
        <w:rPr>
          <w:rFonts w:cs="Arial"/>
          <w:b/>
          <w:sz w:val="20"/>
          <w:szCs w:val="20"/>
          <w:lang w:eastAsia="sl-SI"/>
        </w:rPr>
        <w:t>2</w:t>
      </w:r>
      <w:r w:rsidRPr="00010A6A">
        <w:rPr>
          <w:rFonts w:cs="Arial"/>
          <w:b/>
          <w:sz w:val="20"/>
          <w:szCs w:val="20"/>
          <w:lang w:eastAsia="sl-SI"/>
        </w:rPr>
        <w:t>/1-1</w:t>
      </w:r>
      <w:r w:rsidR="000732AE">
        <w:rPr>
          <w:rFonts w:cs="Arial"/>
          <w:b/>
          <w:sz w:val="20"/>
          <w:szCs w:val="20"/>
          <w:lang w:eastAsia="sl-SI"/>
        </w:rPr>
        <w:t>2</w:t>
      </w:r>
      <w:r w:rsidR="00007ADA">
        <w:rPr>
          <w:rFonts w:cs="Arial"/>
          <w:b/>
          <w:sz w:val="20"/>
          <w:szCs w:val="20"/>
          <w:lang w:eastAsia="sl-SI"/>
        </w:rPr>
        <w:t>8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p w14:paraId="427BF9EB" w14:textId="490342D1" w:rsidR="00010A6A" w:rsidRPr="00010A6A" w:rsidRDefault="00010A6A" w:rsidP="00010A6A">
      <w:pPr>
        <w:spacing w:line="276" w:lineRule="auto"/>
        <w:contextualSpacing/>
        <w:jc w:val="both"/>
        <w:rPr>
          <w:rFonts w:eastAsia="Calibri" w:cs="Arial"/>
          <w:b/>
          <w:bCs/>
          <w:sz w:val="20"/>
          <w:szCs w:val="20"/>
        </w:rPr>
      </w:pPr>
      <w:r w:rsidRPr="00010A6A">
        <w:rPr>
          <w:rFonts w:eastAsia="Calibri" w:cs="Arial"/>
          <w:b/>
          <w:bCs/>
          <w:sz w:val="20"/>
          <w:szCs w:val="20"/>
        </w:rPr>
        <w:t xml:space="preserve">Sprejme se dnevni red </w:t>
      </w:r>
      <w:r w:rsidR="0058238F">
        <w:rPr>
          <w:rFonts w:eastAsia="Calibri" w:cs="Arial"/>
          <w:b/>
          <w:bCs/>
          <w:sz w:val="20"/>
          <w:szCs w:val="20"/>
        </w:rPr>
        <w:t>2</w:t>
      </w:r>
      <w:r w:rsidR="00007ADA">
        <w:rPr>
          <w:rFonts w:eastAsia="Calibri" w:cs="Arial"/>
          <w:b/>
          <w:bCs/>
          <w:sz w:val="20"/>
          <w:szCs w:val="20"/>
        </w:rPr>
        <w:t>2</w:t>
      </w:r>
      <w:r w:rsidRPr="00010A6A">
        <w:rPr>
          <w:rFonts w:eastAsia="Calibri" w:cs="Arial"/>
          <w:b/>
          <w:bCs/>
          <w:sz w:val="20"/>
          <w:szCs w:val="20"/>
        </w:rPr>
        <w:t>. redne seje Nadzornega odbora Občine Cerknica.</w:t>
      </w:r>
    </w:p>
    <w:p w14:paraId="21112236" w14:textId="77777777" w:rsidR="00010A6A" w:rsidRDefault="00010A6A" w:rsidP="00010A6A">
      <w:pPr>
        <w:tabs>
          <w:tab w:val="left" w:pos="1110"/>
        </w:tabs>
        <w:jc w:val="both"/>
        <w:rPr>
          <w:rFonts w:eastAsia="Calibri" w:cs="Arial"/>
          <w:b/>
          <w:bCs/>
          <w:sz w:val="20"/>
          <w:szCs w:val="20"/>
        </w:rPr>
      </w:pPr>
    </w:p>
    <w:p w14:paraId="7A1E2D73" w14:textId="77777777" w:rsidR="005D7BD9" w:rsidRPr="00010A6A" w:rsidRDefault="005D7BD9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tbl>
      <w:tblPr>
        <w:tblW w:w="9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00"/>
      </w:tblGrid>
      <w:tr w:rsidR="00010A6A" w:rsidRPr="00010A6A" w14:paraId="6CBB76BF" w14:textId="77777777" w:rsidTr="001E3122">
        <w:tc>
          <w:tcPr>
            <w:tcW w:w="790" w:type="dxa"/>
          </w:tcPr>
          <w:p w14:paraId="295A3774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Ad2</w:t>
            </w:r>
          </w:p>
        </w:tc>
        <w:tc>
          <w:tcPr>
            <w:tcW w:w="8400" w:type="dxa"/>
          </w:tcPr>
          <w:p w14:paraId="050E1BB6" w14:textId="77AEEE57" w:rsidR="00010A6A" w:rsidRPr="00010A6A" w:rsidRDefault="00010A6A" w:rsidP="00010A6A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0732AE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007ADA">
              <w:rPr>
                <w:rFonts w:eastAsia="Calibri" w:cs="Arial"/>
                <w:b/>
                <w:bCs/>
                <w:sz w:val="20"/>
                <w:szCs w:val="20"/>
              </w:rPr>
              <w:t>1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007ADA">
              <w:rPr>
                <w:rFonts w:eastAsia="Calibri" w:cs="Arial"/>
                <w:b/>
                <w:bCs/>
                <w:sz w:val="20"/>
                <w:szCs w:val="20"/>
              </w:rPr>
              <w:t>07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181DF8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552D5A">
              <w:rPr>
                <w:rFonts w:eastAsia="Calibri" w:cs="Arial"/>
                <w:b/>
                <w:bCs/>
                <w:sz w:val="20"/>
                <w:szCs w:val="20"/>
              </w:rPr>
              <w:t>0</w:t>
            </w:r>
            <w:r w:rsidR="00007ADA">
              <w:rPr>
                <w:rFonts w:eastAsia="Calibri" w:cs="Arial"/>
                <w:b/>
                <w:bCs/>
                <w:sz w:val="20"/>
                <w:szCs w:val="20"/>
              </w:rPr>
              <w:t>9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181DF8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2021</w:t>
            </w:r>
          </w:p>
          <w:p w14:paraId="0949BBEF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6EC75CB1" w14:textId="32EF5600" w:rsidR="00010A6A" w:rsidRP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ŠKRLJ,</w:t>
      </w:r>
      <w:r w:rsidRPr="00010A6A">
        <w:rPr>
          <w:rFonts w:cs="Arial"/>
          <w:sz w:val="20"/>
          <w:szCs w:val="20"/>
          <w:lang w:eastAsia="sl-SI"/>
        </w:rPr>
        <w:t xml:space="preserve"> je v razpravo podala zapisnik </w:t>
      </w:r>
      <w:r w:rsidR="000732AE">
        <w:rPr>
          <w:rFonts w:cs="Arial"/>
          <w:sz w:val="20"/>
          <w:szCs w:val="20"/>
          <w:lang w:eastAsia="sl-SI"/>
        </w:rPr>
        <w:t>2</w:t>
      </w:r>
      <w:r w:rsidR="009C58C3">
        <w:rPr>
          <w:rFonts w:cs="Arial"/>
          <w:sz w:val="20"/>
          <w:szCs w:val="20"/>
          <w:lang w:eastAsia="sl-SI"/>
        </w:rPr>
        <w:t>1</w:t>
      </w:r>
      <w:r w:rsidRPr="00010A6A">
        <w:rPr>
          <w:rFonts w:cs="Arial"/>
          <w:sz w:val="20"/>
          <w:szCs w:val="20"/>
          <w:lang w:eastAsia="sl-SI"/>
        </w:rPr>
        <w:t>. redne seje. Ker razprave ni bilo ga je podala na glasovanje.</w:t>
      </w:r>
    </w:p>
    <w:p w14:paraId="713BF44C" w14:textId="4FE9AA57" w:rsid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5238A080" w14:textId="6172209F" w:rsidR="00086A7D" w:rsidRDefault="00086A7D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725A5098" w14:textId="77777777" w:rsidR="00086A7D" w:rsidRPr="00010A6A" w:rsidRDefault="00086A7D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24180D82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je bil sprejet:</w:t>
      </w:r>
    </w:p>
    <w:p w14:paraId="49CAFE7B" w14:textId="61D9A77B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11010D">
        <w:rPr>
          <w:rFonts w:cs="Arial"/>
          <w:b/>
          <w:sz w:val="20"/>
          <w:szCs w:val="20"/>
          <w:lang w:eastAsia="sl-SI"/>
        </w:rPr>
        <w:t>2</w:t>
      </w:r>
      <w:r w:rsidR="009C58C3">
        <w:rPr>
          <w:rFonts w:cs="Arial"/>
          <w:b/>
          <w:sz w:val="20"/>
          <w:szCs w:val="20"/>
          <w:lang w:eastAsia="sl-SI"/>
        </w:rPr>
        <w:t>2</w:t>
      </w:r>
      <w:r w:rsidRPr="00010A6A">
        <w:rPr>
          <w:rFonts w:cs="Arial"/>
          <w:b/>
          <w:sz w:val="20"/>
          <w:szCs w:val="20"/>
          <w:lang w:eastAsia="sl-SI"/>
        </w:rPr>
        <w:t>/2-</w:t>
      </w:r>
      <w:r w:rsidR="0011010D">
        <w:rPr>
          <w:rFonts w:cs="Arial"/>
          <w:b/>
          <w:sz w:val="20"/>
          <w:szCs w:val="20"/>
          <w:lang w:eastAsia="sl-SI"/>
        </w:rPr>
        <w:t>12</w:t>
      </w:r>
      <w:r w:rsidR="009C58C3">
        <w:rPr>
          <w:rFonts w:cs="Arial"/>
          <w:b/>
          <w:sz w:val="20"/>
          <w:szCs w:val="20"/>
          <w:lang w:eastAsia="sl-SI"/>
        </w:rPr>
        <w:t>9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p w14:paraId="0B918EC0" w14:textId="3E974751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  <w:r w:rsidRPr="00010A6A">
        <w:rPr>
          <w:rFonts w:cs="Arial"/>
          <w:b/>
          <w:bCs/>
          <w:sz w:val="20"/>
          <w:szCs w:val="20"/>
          <w:lang w:eastAsia="sl-SI"/>
        </w:rPr>
        <w:t xml:space="preserve">Nadzorni odbor je sprejel in potrdil zapisnik </w:t>
      </w:r>
      <w:r w:rsidR="0011010D">
        <w:rPr>
          <w:rFonts w:cs="Arial"/>
          <w:b/>
          <w:bCs/>
          <w:sz w:val="20"/>
          <w:szCs w:val="20"/>
          <w:lang w:eastAsia="sl-SI"/>
        </w:rPr>
        <w:t>2</w:t>
      </w:r>
      <w:r w:rsidR="00702734">
        <w:rPr>
          <w:rFonts w:cs="Arial"/>
          <w:b/>
          <w:bCs/>
          <w:sz w:val="20"/>
          <w:szCs w:val="20"/>
          <w:lang w:eastAsia="sl-SI"/>
        </w:rPr>
        <w:t>1</w:t>
      </w:r>
      <w:r w:rsidRPr="00010A6A">
        <w:rPr>
          <w:rFonts w:cs="Arial"/>
          <w:b/>
          <w:bCs/>
          <w:sz w:val="20"/>
          <w:szCs w:val="20"/>
          <w:lang w:eastAsia="sl-SI"/>
        </w:rPr>
        <w:t xml:space="preserve">. redne seje z dne </w:t>
      </w:r>
      <w:r w:rsidR="00702734">
        <w:rPr>
          <w:rFonts w:cs="Arial"/>
          <w:b/>
          <w:bCs/>
          <w:sz w:val="20"/>
          <w:szCs w:val="20"/>
          <w:lang w:eastAsia="sl-SI"/>
        </w:rPr>
        <w:t>07</w:t>
      </w:r>
      <w:r w:rsidRPr="00010A6A">
        <w:rPr>
          <w:rFonts w:cs="Arial"/>
          <w:b/>
          <w:bCs/>
          <w:sz w:val="20"/>
          <w:szCs w:val="20"/>
          <w:lang w:eastAsia="sl-SI"/>
        </w:rPr>
        <w:t>.</w:t>
      </w:r>
      <w:r w:rsidR="00181DF8">
        <w:rPr>
          <w:rFonts w:cs="Arial"/>
          <w:b/>
          <w:bCs/>
          <w:sz w:val="20"/>
          <w:szCs w:val="20"/>
          <w:lang w:eastAsia="sl-SI"/>
        </w:rPr>
        <w:t xml:space="preserve"> </w:t>
      </w:r>
      <w:r w:rsidR="00552D5A">
        <w:rPr>
          <w:rFonts w:cs="Arial"/>
          <w:b/>
          <w:bCs/>
          <w:sz w:val="20"/>
          <w:szCs w:val="20"/>
          <w:lang w:eastAsia="sl-SI"/>
        </w:rPr>
        <w:t>0</w:t>
      </w:r>
      <w:r w:rsidR="00702734">
        <w:rPr>
          <w:rFonts w:cs="Arial"/>
          <w:b/>
          <w:bCs/>
          <w:sz w:val="20"/>
          <w:szCs w:val="20"/>
          <w:lang w:eastAsia="sl-SI"/>
        </w:rPr>
        <w:t>9</w:t>
      </w:r>
      <w:r w:rsidRPr="00010A6A">
        <w:rPr>
          <w:rFonts w:cs="Arial"/>
          <w:b/>
          <w:bCs/>
          <w:sz w:val="20"/>
          <w:szCs w:val="20"/>
          <w:lang w:eastAsia="sl-SI"/>
        </w:rPr>
        <w:t>.</w:t>
      </w:r>
      <w:r w:rsidR="00181DF8">
        <w:rPr>
          <w:rFonts w:cs="Arial"/>
          <w:b/>
          <w:bCs/>
          <w:sz w:val="20"/>
          <w:szCs w:val="20"/>
          <w:lang w:eastAsia="sl-SI"/>
        </w:rPr>
        <w:t xml:space="preserve"> </w:t>
      </w:r>
      <w:r w:rsidRPr="00010A6A">
        <w:rPr>
          <w:rFonts w:cs="Arial"/>
          <w:b/>
          <w:bCs/>
          <w:sz w:val="20"/>
          <w:szCs w:val="20"/>
          <w:lang w:eastAsia="sl-SI"/>
        </w:rPr>
        <w:t>2021.</w:t>
      </w:r>
    </w:p>
    <w:p w14:paraId="0F8B0045" w14:textId="62961E3F" w:rsidR="00882B26" w:rsidRDefault="00882B26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34134628" w14:textId="77777777" w:rsidR="00882B26" w:rsidRPr="00010A6A" w:rsidRDefault="00882B26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0F85C94C" w14:textId="77777777" w:rsidR="00B963EC" w:rsidRPr="00B36F99" w:rsidRDefault="00010A6A" w:rsidP="00B963EC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  <w:r w:rsidRPr="00010A6A">
        <w:rPr>
          <w:rFonts w:eastAsia="Calibri" w:cs="Arial"/>
          <w:b/>
          <w:sz w:val="20"/>
          <w:szCs w:val="20"/>
        </w:rPr>
        <w:t>Ad 3</w:t>
      </w:r>
      <w:r w:rsidRPr="00010A6A">
        <w:rPr>
          <w:rFonts w:eastAsia="Calibri" w:cs="Arial"/>
          <w:b/>
          <w:sz w:val="20"/>
          <w:szCs w:val="20"/>
        </w:rPr>
        <w:tab/>
      </w:r>
      <w:r w:rsidR="00B963EC" w:rsidRPr="00B36F99">
        <w:rPr>
          <w:rFonts w:cs="Arial"/>
          <w:b/>
          <w:bCs/>
          <w:sz w:val="20"/>
          <w:szCs w:val="20"/>
        </w:rPr>
        <w:t>Obravnava osnutka Poročila o opravljenem nadzoru nad izvajanjem kadrovske politike v Zdravstvenem domu dr. Božidarja Lavriča – Cerknica</w:t>
      </w:r>
    </w:p>
    <w:p w14:paraId="37408990" w14:textId="77777777" w:rsidR="00B963EC" w:rsidRDefault="00B963EC" w:rsidP="00010A6A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  <w:lang w:eastAsia="sl-SI"/>
        </w:rPr>
      </w:pPr>
    </w:p>
    <w:p w14:paraId="0FD26462" w14:textId="1837FF0E" w:rsidR="00010A6A" w:rsidRDefault="00010A6A" w:rsidP="00010A6A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  <w:lang w:eastAsia="sl-SI"/>
        </w:rPr>
      </w:pPr>
      <w:r w:rsidRPr="00010A6A">
        <w:rPr>
          <w:rFonts w:cs="Arial"/>
          <w:color w:val="000000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Damijana ŠKRLJ </w:t>
      </w:r>
      <w:r w:rsidR="002D288A">
        <w:rPr>
          <w:rFonts w:cs="Arial"/>
          <w:bCs/>
          <w:color w:val="000000"/>
          <w:sz w:val="20"/>
          <w:szCs w:val="20"/>
          <w:lang w:eastAsia="sl-SI"/>
        </w:rPr>
        <w:t>je</w:t>
      </w:r>
      <w:r w:rsidRPr="00010A6A">
        <w:rPr>
          <w:rFonts w:cs="Arial"/>
          <w:bCs/>
          <w:color w:val="000000"/>
          <w:sz w:val="20"/>
          <w:szCs w:val="20"/>
          <w:lang w:eastAsia="sl-SI"/>
        </w:rPr>
        <w:t xml:space="preserve"> odprla razpravo.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 </w:t>
      </w:r>
    </w:p>
    <w:p w14:paraId="1561D068" w14:textId="77777777" w:rsidR="00010A6A" w:rsidRPr="00010A6A" w:rsidRDefault="00010A6A" w:rsidP="00010A6A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  <w:lang w:eastAsia="sl-SI"/>
        </w:rPr>
      </w:pPr>
    </w:p>
    <w:p w14:paraId="4976AD16" w14:textId="77777777" w:rsidR="00010A6A" w:rsidRPr="00010A6A" w:rsidRDefault="00010A6A" w:rsidP="009F40A9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Po končani razpravi je 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, podala na glasovanje predlog sklepa. </w:t>
      </w:r>
    </w:p>
    <w:p w14:paraId="68DAF11E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260FAB8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4D7F311F" w14:textId="449E91BB" w:rsidR="00010A6A" w:rsidRPr="00010A6A" w:rsidRDefault="00010A6A" w:rsidP="009F40A9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bookmarkStart w:id="0" w:name="_Hlk22131919"/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2D288A">
        <w:rPr>
          <w:rFonts w:cs="Arial"/>
          <w:b/>
          <w:sz w:val="20"/>
          <w:szCs w:val="20"/>
          <w:lang w:eastAsia="sl-SI"/>
        </w:rPr>
        <w:t>2</w:t>
      </w:r>
      <w:r w:rsidR="00B963EC">
        <w:rPr>
          <w:rFonts w:cs="Arial"/>
          <w:b/>
          <w:sz w:val="20"/>
          <w:szCs w:val="20"/>
          <w:lang w:eastAsia="sl-SI"/>
        </w:rPr>
        <w:t>2</w:t>
      </w:r>
      <w:r w:rsidRPr="00010A6A">
        <w:rPr>
          <w:rFonts w:cs="Arial"/>
          <w:b/>
          <w:sz w:val="20"/>
          <w:szCs w:val="20"/>
          <w:lang w:eastAsia="sl-SI"/>
        </w:rPr>
        <w:t>/3-1</w:t>
      </w:r>
      <w:r w:rsidR="00B963EC">
        <w:rPr>
          <w:rFonts w:cs="Arial"/>
          <w:b/>
          <w:sz w:val="20"/>
          <w:szCs w:val="20"/>
          <w:lang w:eastAsia="sl-SI"/>
        </w:rPr>
        <w:t>30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bookmarkEnd w:id="0"/>
    <w:p w14:paraId="29865D1A" w14:textId="747933C1" w:rsidR="00133069" w:rsidRDefault="00133069" w:rsidP="00133069">
      <w:pPr>
        <w:jc w:val="both"/>
        <w:rPr>
          <w:rFonts w:cs="Arial"/>
          <w:b/>
          <w:bCs/>
          <w:sz w:val="20"/>
          <w:szCs w:val="20"/>
        </w:rPr>
      </w:pPr>
      <w:r w:rsidRPr="00133069">
        <w:rPr>
          <w:rFonts w:cs="Arial"/>
          <w:b/>
          <w:bCs/>
          <w:sz w:val="20"/>
          <w:szCs w:val="20"/>
        </w:rPr>
        <w:t>Nadzorni odbor je obravnaval in dopolnil osnutek Poročila o opravljenem nadzoru nad izvajanjem kadrovske politike v Zdravstvenem domu dr. Božidarja Lavriča – Cerknica d.o.o. Čistopis osnutka poročila z upoštevanimi pripombami in dopolnitvami se posreduje nadzorovani osebi. Čistopis osnutka je priloga zapisniku 22.redne seje z dne 11.</w:t>
      </w:r>
      <w:r w:rsidR="00A132F3">
        <w:rPr>
          <w:rFonts w:cs="Arial"/>
          <w:b/>
          <w:bCs/>
          <w:sz w:val="20"/>
          <w:szCs w:val="20"/>
        </w:rPr>
        <w:t xml:space="preserve"> </w:t>
      </w:r>
      <w:r w:rsidRPr="00133069">
        <w:rPr>
          <w:rFonts w:cs="Arial"/>
          <w:b/>
          <w:bCs/>
          <w:sz w:val="20"/>
          <w:szCs w:val="20"/>
        </w:rPr>
        <w:t>10.</w:t>
      </w:r>
      <w:r w:rsidR="00A132F3">
        <w:rPr>
          <w:rFonts w:cs="Arial"/>
          <w:b/>
          <w:bCs/>
          <w:sz w:val="20"/>
          <w:szCs w:val="20"/>
        </w:rPr>
        <w:t xml:space="preserve"> </w:t>
      </w:r>
      <w:r w:rsidRPr="00133069">
        <w:rPr>
          <w:rFonts w:cs="Arial"/>
          <w:b/>
          <w:bCs/>
          <w:sz w:val="20"/>
          <w:szCs w:val="20"/>
        </w:rPr>
        <w:t>2021.</w:t>
      </w:r>
    </w:p>
    <w:p w14:paraId="54F452D8" w14:textId="77777777" w:rsidR="00A132F3" w:rsidRPr="00133069" w:rsidRDefault="00A132F3" w:rsidP="00133069">
      <w:pPr>
        <w:jc w:val="both"/>
        <w:rPr>
          <w:rFonts w:cs="Arial"/>
          <w:b/>
          <w:bCs/>
          <w:sz w:val="20"/>
          <w:szCs w:val="20"/>
        </w:rPr>
      </w:pPr>
    </w:p>
    <w:p w14:paraId="40CBB42E" w14:textId="6911C055" w:rsidR="00010A6A" w:rsidRDefault="00010A6A" w:rsidP="009F40A9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</w:p>
    <w:p w14:paraId="2E78E1B2" w14:textId="77777777" w:rsidR="009A0F8B" w:rsidRDefault="0086149E" w:rsidP="0086149E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  <w:r w:rsidRPr="00010A6A">
        <w:rPr>
          <w:rFonts w:cs="Arial"/>
          <w:b/>
          <w:bCs/>
          <w:sz w:val="20"/>
          <w:szCs w:val="20"/>
          <w:lang w:eastAsia="sl-SI"/>
        </w:rPr>
        <w:t xml:space="preserve">Ad </w:t>
      </w:r>
      <w:r>
        <w:rPr>
          <w:rFonts w:cs="Arial"/>
          <w:b/>
          <w:bCs/>
          <w:sz w:val="20"/>
          <w:szCs w:val="20"/>
          <w:lang w:eastAsia="sl-SI"/>
        </w:rPr>
        <w:t>4</w:t>
      </w:r>
      <w:r w:rsidRPr="00010A6A">
        <w:rPr>
          <w:rFonts w:cs="Arial"/>
          <w:b/>
          <w:bCs/>
          <w:sz w:val="20"/>
          <w:szCs w:val="20"/>
          <w:lang w:eastAsia="sl-SI"/>
        </w:rPr>
        <w:tab/>
      </w:r>
      <w:r>
        <w:rPr>
          <w:rFonts w:eastAsia="Calibri" w:cs="Arial"/>
          <w:b/>
          <w:bCs/>
          <w:sz w:val="20"/>
          <w:szCs w:val="20"/>
        </w:rPr>
        <w:t xml:space="preserve">Obravnava </w:t>
      </w:r>
      <w:r w:rsidR="007B7A16">
        <w:rPr>
          <w:rFonts w:eastAsia="Calibri" w:cs="Arial"/>
          <w:b/>
          <w:bCs/>
          <w:sz w:val="20"/>
          <w:szCs w:val="20"/>
        </w:rPr>
        <w:t xml:space="preserve">končnega </w:t>
      </w:r>
      <w:r>
        <w:rPr>
          <w:rFonts w:eastAsia="Calibri" w:cs="Arial"/>
          <w:b/>
          <w:bCs/>
          <w:sz w:val="20"/>
          <w:szCs w:val="20"/>
        </w:rPr>
        <w:t>poročila o nadzoru nad p</w:t>
      </w:r>
      <w:r w:rsidR="009A0F8B">
        <w:rPr>
          <w:rFonts w:eastAsia="Calibri" w:cs="Arial"/>
          <w:b/>
          <w:bCs/>
          <w:sz w:val="20"/>
          <w:szCs w:val="20"/>
        </w:rPr>
        <w:t>oslovanjem Javnega podjetja</w:t>
      </w:r>
      <w:r>
        <w:rPr>
          <w:rFonts w:eastAsia="Calibri" w:cs="Arial"/>
          <w:b/>
          <w:bCs/>
          <w:sz w:val="20"/>
          <w:szCs w:val="20"/>
        </w:rPr>
        <w:t xml:space="preserve"> Komunala</w:t>
      </w:r>
    </w:p>
    <w:p w14:paraId="1BD01B92" w14:textId="6C5D8BF6" w:rsidR="0086149E" w:rsidRPr="00B021E5" w:rsidRDefault="009A0F8B" w:rsidP="0086149E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</w:rPr>
        <w:t xml:space="preserve">            </w:t>
      </w:r>
      <w:r w:rsidR="0086149E">
        <w:rPr>
          <w:rFonts w:eastAsia="Calibri" w:cs="Arial"/>
          <w:b/>
          <w:bCs/>
          <w:sz w:val="20"/>
          <w:szCs w:val="20"/>
        </w:rPr>
        <w:t xml:space="preserve"> Cerknica d</w:t>
      </w:r>
      <w:r w:rsidR="007B7A16">
        <w:rPr>
          <w:rFonts w:eastAsia="Calibri" w:cs="Arial"/>
          <w:b/>
          <w:bCs/>
          <w:sz w:val="20"/>
          <w:szCs w:val="20"/>
        </w:rPr>
        <w:t>.</w:t>
      </w:r>
      <w:r w:rsidR="0086149E">
        <w:rPr>
          <w:rFonts w:eastAsia="Calibri" w:cs="Arial"/>
          <w:b/>
          <w:bCs/>
          <w:sz w:val="20"/>
          <w:szCs w:val="20"/>
        </w:rPr>
        <w:t>o.o.</w:t>
      </w:r>
    </w:p>
    <w:p w14:paraId="62A4003F" w14:textId="19BE7D4B" w:rsidR="0086149E" w:rsidRPr="00010A6A" w:rsidRDefault="0086149E" w:rsidP="0086149E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</w:p>
    <w:p w14:paraId="7754A583" w14:textId="7230B0C0" w:rsidR="00F243E4" w:rsidRPr="00F243E4" w:rsidRDefault="00F243E4" w:rsidP="00F243E4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0"/>
          <w:szCs w:val="20"/>
          <w:lang w:eastAsia="sl-SI"/>
        </w:rPr>
      </w:pPr>
      <w:r w:rsidRPr="00010A6A">
        <w:rPr>
          <w:rFonts w:cs="Arial"/>
          <w:color w:val="000000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Damijana ŠKRLJ </w:t>
      </w:r>
      <w:r>
        <w:rPr>
          <w:rFonts w:cs="Arial"/>
          <w:bCs/>
          <w:color w:val="000000"/>
          <w:sz w:val="20"/>
          <w:szCs w:val="20"/>
          <w:lang w:eastAsia="sl-SI"/>
        </w:rPr>
        <w:t>je</w:t>
      </w:r>
      <w:r w:rsidRPr="00010A6A">
        <w:rPr>
          <w:rFonts w:cs="Arial"/>
          <w:bCs/>
          <w:color w:val="000000"/>
          <w:sz w:val="20"/>
          <w:szCs w:val="20"/>
          <w:lang w:eastAsia="sl-SI"/>
        </w:rPr>
        <w:t xml:space="preserve"> odprla razpravo.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 </w:t>
      </w:r>
      <w:r w:rsidRPr="00F243E4">
        <w:rPr>
          <w:rFonts w:cs="Arial"/>
          <w:bCs/>
          <w:color w:val="000000"/>
          <w:sz w:val="20"/>
          <w:szCs w:val="20"/>
          <w:lang w:eastAsia="sl-SI"/>
        </w:rPr>
        <w:t xml:space="preserve">Po končani razpravi je podala predlog sklepa na glasovanje. </w:t>
      </w:r>
    </w:p>
    <w:p w14:paraId="419079FA" w14:textId="77777777" w:rsidR="00F243E4" w:rsidRPr="00010A6A" w:rsidRDefault="00F243E4" w:rsidP="00F243E4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5EA441C3" w14:textId="77777777" w:rsidR="00F243E4" w:rsidRPr="00010A6A" w:rsidRDefault="00F243E4" w:rsidP="00F243E4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5E7BBCCA" w14:textId="6823A6FB" w:rsidR="00F243E4" w:rsidRPr="00010A6A" w:rsidRDefault="00F243E4" w:rsidP="00F243E4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>
        <w:rPr>
          <w:rFonts w:cs="Arial"/>
          <w:b/>
          <w:sz w:val="20"/>
          <w:szCs w:val="20"/>
          <w:lang w:eastAsia="sl-SI"/>
        </w:rPr>
        <w:t>2</w:t>
      </w:r>
      <w:r w:rsidR="009412C9">
        <w:rPr>
          <w:rFonts w:cs="Arial"/>
          <w:b/>
          <w:sz w:val="20"/>
          <w:szCs w:val="20"/>
          <w:lang w:eastAsia="sl-SI"/>
        </w:rPr>
        <w:t>2</w:t>
      </w:r>
      <w:r w:rsidRPr="00010A6A">
        <w:rPr>
          <w:rFonts w:cs="Arial"/>
          <w:b/>
          <w:sz w:val="20"/>
          <w:szCs w:val="20"/>
          <w:lang w:eastAsia="sl-SI"/>
        </w:rPr>
        <w:t>/</w:t>
      </w:r>
      <w:r>
        <w:rPr>
          <w:rFonts w:cs="Arial"/>
          <w:b/>
          <w:sz w:val="20"/>
          <w:szCs w:val="20"/>
          <w:lang w:eastAsia="sl-SI"/>
        </w:rPr>
        <w:t>4</w:t>
      </w:r>
      <w:r w:rsidRPr="00010A6A">
        <w:rPr>
          <w:rFonts w:cs="Arial"/>
          <w:b/>
          <w:sz w:val="20"/>
          <w:szCs w:val="20"/>
          <w:lang w:eastAsia="sl-SI"/>
        </w:rPr>
        <w:t>-</w:t>
      </w:r>
      <w:r w:rsidR="009412C9">
        <w:rPr>
          <w:rFonts w:cs="Arial"/>
          <w:b/>
          <w:sz w:val="20"/>
          <w:szCs w:val="20"/>
          <w:lang w:eastAsia="sl-SI"/>
        </w:rPr>
        <w:t>131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p w14:paraId="73BDC24A" w14:textId="360BF23F" w:rsidR="00D02108" w:rsidRPr="00D02108" w:rsidRDefault="00D02108" w:rsidP="00D02108">
      <w:pPr>
        <w:tabs>
          <w:tab w:val="left" w:pos="426"/>
        </w:tabs>
        <w:jc w:val="both"/>
        <w:rPr>
          <w:rFonts w:cs="Arial"/>
          <w:b/>
          <w:bCs/>
          <w:sz w:val="20"/>
          <w:szCs w:val="20"/>
          <w:lang w:eastAsia="sl-SI"/>
        </w:rPr>
      </w:pPr>
      <w:r w:rsidRPr="00D02108">
        <w:rPr>
          <w:rFonts w:cs="Arial"/>
          <w:b/>
          <w:bCs/>
          <w:sz w:val="20"/>
          <w:szCs w:val="20"/>
        </w:rPr>
        <w:t>Nadzorni odbor je obravnaval in sprejel končno Poročilo o opravl</w:t>
      </w:r>
      <w:r w:rsidR="009A0F8B">
        <w:rPr>
          <w:rFonts w:cs="Arial"/>
          <w:b/>
          <w:bCs/>
          <w:sz w:val="20"/>
          <w:szCs w:val="20"/>
        </w:rPr>
        <w:t>jenem nadzoru nad poslovanjem Javnega podjetja</w:t>
      </w:r>
      <w:r w:rsidRPr="00D02108">
        <w:rPr>
          <w:rFonts w:cs="Arial"/>
          <w:b/>
          <w:bCs/>
          <w:sz w:val="20"/>
          <w:szCs w:val="20"/>
        </w:rPr>
        <w:t xml:space="preserve"> Komunala Cerknica d.o.o. Nadzorni odbor odzivnega poročila s strani nadzorovane osebe ni prejel, zato se v poročilo, ki je dokončni akt Nadzornega odbora Občine Cerknica, doda stavek »Nadzorni odbor Občine Cerknica odzivnega poročila s strani nadzorovane osebe ni prejel« ter »</w:t>
      </w:r>
      <w:r w:rsidRPr="00D02108">
        <w:rPr>
          <w:rFonts w:cs="Arial"/>
          <w:b/>
          <w:bCs/>
          <w:sz w:val="20"/>
          <w:szCs w:val="20"/>
          <w:lang w:eastAsia="sl-SI"/>
        </w:rPr>
        <w:t>Nadzorni odbor Občine Cerknica poziva Javno podjetje Komunala Cerknica d.o.o., da najkasneje do 31. 01. 2022 v pisni obliki poda povratn</w:t>
      </w:r>
      <w:r w:rsidR="00B34A70">
        <w:rPr>
          <w:rFonts w:cs="Arial"/>
          <w:b/>
          <w:bCs/>
          <w:sz w:val="20"/>
          <w:szCs w:val="20"/>
          <w:lang w:eastAsia="sl-SI"/>
        </w:rPr>
        <w:t>e</w:t>
      </w:r>
      <w:r w:rsidRPr="00D02108">
        <w:rPr>
          <w:rFonts w:cs="Arial"/>
          <w:b/>
          <w:bCs/>
          <w:sz w:val="20"/>
          <w:szCs w:val="20"/>
          <w:lang w:eastAsia="sl-SI"/>
        </w:rPr>
        <w:t xml:space="preserve"> informacije o upoštevanju priporočil in predlogov, ki so podani v tem poročilu o opravljenem nadzoru.« </w:t>
      </w:r>
      <w:r w:rsidRPr="00D02108">
        <w:rPr>
          <w:rFonts w:cs="Arial"/>
          <w:b/>
          <w:bCs/>
          <w:sz w:val="20"/>
          <w:szCs w:val="20"/>
        </w:rPr>
        <w:t>Čistopis poročila, ki je priloga zapisniku 22.</w:t>
      </w:r>
      <w:r w:rsidR="00B34A70">
        <w:rPr>
          <w:rFonts w:cs="Arial"/>
          <w:b/>
          <w:bCs/>
          <w:sz w:val="20"/>
          <w:szCs w:val="20"/>
        </w:rPr>
        <w:t xml:space="preserve"> </w:t>
      </w:r>
      <w:r w:rsidRPr="00D02108">
        <w:rPr>
          <w:rFonts w:cs="Arial"/>
          <w:b/>
          <w:bCs/>
          <w:sz w:val="20"/>
          <w:szCs w:val="20"/>
        </w:rPr>
        <w:t>redne seje z dne 11.</w:t>
      </w:r>
      <w:r w:rsidR="00B34A70">
        <w:rPr>
          <w:rFonts w:cs="Arial"/>
          <w:b/>
          <w:bCs/>
          <w:sz w:val="20"/>
          <w:szCs w:val="20"/>
        </w:rPr>
        <w:t xml:space="preserve"> </w:t>
      </w:r>
      <w:r w:rsidRPr="00D02108">
        <w:rPr>
          <w:rFonts w:cs="Arial"/>
          <w:b/>
          <w:bCs/>
          <w:sz w:val="20"/>
          <w:szCs w:val="20"/>
        </w:rPr>
        <w:t>10.</w:t>
      </w:r>
      <w:r w:rsidR="00B34A70">
        <w:rPr>
          <w:rFonts w:cs="Arial"/>
          <w:b/>
          <w:bCs/>
          <w:sz w:val="20"/>
          <w:szCs w:val="20"/>
        </w:rPr>
        <w:t xml:space="preserve"> </w:t>
      </w:r>
      <w:r w:rsidRPr="00D02108">
        <w:rPr>
          <w:rFonts w:cs="Arial"/>
          <w:b/>
          <w:bCs/>
          <w:sz w:val="20"/>
          <w:szCs w:val="20"/>
        </w:rPr>
        <w:t>2021, se posreduje nadzorovani osebi.</w:t>
      </w:r>
    </w:p>
    <w:p w14:paraId="4AA49B92" w14:textId="55EB98C5" w:rsidR="000E510F" w:rsidRDefault="000E510F" w:rsidP="000E510F">
      <w:pPr>
        <w:jc w:val="both"/>
        <w:rPr>
          <w:rFonts w:cs="Arial"/>
          <w:b/>
          <w:bCs/>
          <w:color w:val="FF0000"/>
          <w:sz w:val="20"/>
          <w:szCs w:val="20"/>
          <w:u w:val="single"/>
        </w:rPr>
      </w:pPr>
    </w:p>
    <w:p w14:paraId="0255372C" w14:textId="77777777" w:rsidR="00473BAA" w:rsidRDefault="005F5647" w:rsidP="00473BAA">
      <w:pPr>
        <w:spacing w:after="240" w:line="276" w:lineRule="auto"/>
        <w:contextualSpacing/>
        <w:rPr>
          <w:rFonts w:eastAsia="Calibri" w:cs="Arial"/>
          <w:b/>
          <w:bCs/>
          <w:color w:val="000000"/>
          <w:sz w:val="20"/>
          <w:szCs w:val="20"/>
        </w:rPr>
      </w:pPr>
      <w:r w:rsidRPr="00010A6A">
        <w:rPr>
          <w:rFonts w:cs="Arial"/>
          <w:b/>
          <w:bCs/>
          <w:sz w:val="20"/>
          <w:szCs w:val="20"/>
          <w:lang w:eastAsia="sl-SI"/>
        </w:rPr>
        <w:t xml:space="preserve">Ad </w:t>
      </w:r>
      <w:r>
        <w:rPr>
          <w:rFonts w:cs="Arial"/>
          <w:b/>
          <w:bCs/>
          <w:sz w:val="20"/>
          <w:szCs w:val="20"/>
          <w:lang w:eastAsia="sl-SI"/>
        </w:rPr>
        <w:t>5</w:t>
      </w:r>
      <w:r w:rsidRPr="00010A6A">
        <w:rPr>
          <w:rFonts w:cs="Arial"/>
          <w:b/>
          <w:bCs/>
          <w:sz w:val="20"/>
          <w:szCs w:val="20"/>
          <w:lang w:eastAsia="sl-SI"/>
        </w:rPr>
        <w:tab/>
      </w:r>
      <w:r w:rsidR="00473BAA" w:rsidRPr="00BB1DF6">
        <w:rPr>
          <w:rFonts w:eastAsia="Calibri" w:cs="Arial"/>
          <w:b/>
          <w:bCs/>
          <w:color w:val="000000"/>
          <w:sz w:val="20"/>
          <w:szCs w:val="20"/>
        </w:rPr>
        <w:t xml:space="preserve">Obravnava in sprejem finančnega načrta Nadzornega odbora Občine Cerknica za leto </w:t>
      </w:r>
    </w:p>
    <w:p w14:paraId="3E877486" w14:textId="3A8FBC46" w:rsidR="00473BAA" w:rsidRPr="00BB1DF6" w:rsidRDefault="009A0F8B" w:rsidP="00473BAA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             </w:t>
      </w:r>
      <w:r w:rsidR="00473BAA" w:rsidRPr="00BB1DF6">
        <w:rPr>
          <w:rFonts w:eastAsia="Calibri" w:cs="Arial"/>
          <w:b/>
          <w:bCs/>
          <w:color w:val="000000"/>
          <w:sz w:val="20"/>
          <w:szCs w:val="20"/>
        </w:rPr>
        <w:t>2022</w:t>
      </w:r>
    </w:p>
    <w:p w14:paraId="02C3CB56" w14:textId="6D8E1CC8" w:rsidR="005F5647" w:rsidRPr="00010A6A" w:rsidRDefault="005F5647" w:rsidP="00473BAA">
      <w:pPr>
        <w:spacing w:after="240" w:line="276" w:lineRule="auto"/>
        <w:contextualSpacing/>
        <w:rPr>
          <w:rFonts w:cs="Arial"/>
          <w:b/>
          <w:bCs/>
          <w:sz w:val="20"/>
          <w:szCs w:val="20"/>
          <w:lang w:eastAsia="sl-SI"/>
        </w:rPr>
      </w:pPr>
    </w:p>
    <w:p w14:paraId="2C5C4DA1" w14:textId="77777777" w:rsidR="005F5647" w:rsidRPr="00F243E4" w:rsidRDefault="005F5647" w:rsidP="005F5647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0"/>
          <w:szCs w:val="20"/>
          <w:lang w:eastAsia="sl-SI"/>
        </w:rPr>
      </w:pPr>
      <w:r w:rsidRPr="00010A6A">
        <w:rPr>
          <w:rFonts w:cs="Arial"/>
          <w:color w:val="000000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Damijana ŠKRLJ </w:t>
      </w:r>
      <w:r>
        <w:rPr>
          <w:rFonts w:cs="Arial"/>
          <w:bCs/>
          <w:color w:val="000000"/>
          <w:sz w:val="20"/>
          <w:szCs w:val="20"/>
          <w:lang w:eastAsia="sl-SI"/>
        </w:rPr>
        <w:t>je</w:t>
      </w:r>
      <w:r w:rsidRPr="00010A6A">
        <w:rPr>
          <w:rFonts w:cs="Arial"/>
          <w:bCs/>
          <w:color w:val="000000"/>
          <w:sz w:val="20"/>
          <w:szCs w:val="20"/>
          <w:lang w:eastAsia="sl-SI"/>
        </w:rPr>
        <w:t xml:space="preserve"> odprla razpravo.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 </w:t>
      </w:r>
      <w:r w:rsidRPr="00F243E4">
        <w:rPr>
          <w:rFonts w:cs="Arial"/>
          <w:bCs/>
          <w:color w:val="000000"/>
          <w:sz w:val="20"/>
          <w:szCs w:val="20"/>
          <w:lang w:eastAsia="sl-SI"/>
        </w:rPr>
        <w:t xml:space="preserve">Po končani razpravi je podala predlog sklepa na glasovanje. </w:t>
      </w:r>
    </w:p>
    <w:p w14:paraId="6C1AD37C" w14:textId="77777777" w:rsidR="005F5647" w:rsidRPr="00010A6A" w:rsidRDefault="005F5647" w:rsidP="005F5647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5C301D27" w14:textId="77777777" w:rsidR="005F5647" w:rsidRPr="00010A6A" w:rsidRDefault="005F5647" w:rsidP="005F5647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3CDB4A98" w14:textId="5AA59340" w:rsidR="005F5647" w:rsidRPr="00010A6A" w:rsidRDefault="005F5647" w:rsidP="005F5647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>
        <w:rPr>
          <w:rFonts w:cs="Arial"/>
          <w:b/>
          <w:sz w:val="20"/>
          <w:szCs w:val="20"/>
          <w:lang w:eastAsia="sl-SI"/>
        </w:rPr>
        <w:t>22</w:t>
      </w:r>
      <w:r w:rsidRPr="00010A6A">
        <w:rPr>
          <w:rFonts w:cs="Arial"/>
          <w:b/>
          <w:sz w:val="20"/>
          <w:szCs w:val="20"/>
          <w:lang w:eastAsia="sl-SI"/>
        </w:rPr>
        <w:t>/</w:t>
      </w:r>
      <w:r w:rsidR="003F583A">
        <w:rPr>
          <w:rFonts w:cs="Arial"/>
          <w:b/>
          <w:sz w:val="20"/>
          <w:szCs w:val="20"/>
          <w:lang w:eastAsia="sl-SI"/>
        </w:rPr>
        <w:t>5</w:t>
      </w:r>
      <w:r w:rsidRPr="00010A6A">
        <w:rPr>
          <w:rFonts w:cs="Arial"/>
          <w:b/>
          <w:sz w:val="20"/>
          <w:szCs w:val="20"/>
          <w:lang w:eastAsia="sl-SI"/>
        </w:rPr>
        <w:t>-</w:t>
      </w:r>
      <w:r>
        <w:rPr>
          <w:rFonts w:cs="Arial"/>
          <w:b/>
          <w:sz w:val="20"/>
          <w:szCs w:val="20"/>
          <w:lang w:eastAsia="sl-SI"/>
        </w:rPr>
        <w:t>13</w:t>
      </w:r>
      <w:r w:rsidR="003F583A">
        <w:rPr>
          <w:rFonts w:cs="Arial"/>
          <w:b/>
          <w:sz w:val="20"/>
          <w:szCs w:val="20"/>
          <w:lang w:eastAsia="sl-SI"/>
        </w:rPr>
        <w:t>2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p w14:paraId="0934C5E1" w14:textId="50A71F50" w:rsidR="003F583A" w:rsidRPr="003F583A" w:rsidRDefault="005F5647" w:rsidP="003F583A">
      <w:pPr>
        <w:spacing w:after="240" w:line="276" w:lineRule="auto"/>
        <w:contextualSpacing/>
        <w:rPr>
          <w:rFonts w:eastAsia="Calibri" w:cs="Arial"/>
          <w:b/>
          <w:bCs/>
          <w:color w:val="000000"/>
          <w:sz w:val="20"/>
          <w:szCs w:val="20"/>
        </w:rPr>
      </w:pPr>
      <w:r w:rsidRPr="000E510F">
        <w:rPr>
          <w:rFonts w:cs="Arial"/>
          <w:b/>
          <w:bCs/>
          <w:sz w:val="20"/>
          <w:szCs w:val="20"/>
        </w:rPr>
        <w:t xml:space="preserve">Nadzorni odbor je obravnaval in </w:t>
      </w:r>
      <w:r w:rsidR="003F583A" w:rsidRPr="00BB1DF6">
        <w:rPr>
          <w:rFonts w:eastAsia="Calibri" w:cs="Arial"/>
          <w:b/>
          <w:bCs/>
          <w:color w:val="000000"/>
          <w:sz w:val="20"/>
          <w:szCs w:val="20"/>
        </w:rPr>
        <w:t>spreje</w:t>
      </w:r>
      <w:r w:rsidR="003F583A">
        <w:rPr>
          <w:rFonts w:eastAsia="Calibri" w:cs="Arial"/>
          <w:b/>
          <w:bCs/>
          <w:color w:val="000000"/>
          <w:sz w:val="20"/>
          <w:szCs w:val="20"/>
        </w:rPr>
        <w:t>l</w:t>
      </w:r>
      <w:r w:rsidR="003F583A" w:rsidRPr="00BB1DF6">
        <w:rPr>
          <w:rFonts w:eastAsia="Calibri" w:cs="Arial"/>
          <w:b/>
          <w:bCs/>
          <w:color w:val="000000"/>
          <w:sz w:val="20"/>
          <w:szCs w:val="20"/>
        </w:rPr>
        <w:t xml:space="preserve"> finančn</w:t>
      </w:r>
      <w:r w:rsidR="003F583A">
        <w:rPr>
          <w:rFonts w:eastAsia="Calibri" w:cs="Arial"/>
          <w:b/>
          <w:bCs/>
          <w:color w:val="000000"/>
          <w:sz w:val="20"/>
          <w:szCs w:val="20"/>
        </w:rPr>
        <w:t>i</w:t>
      </w:r>
      <w:r w:rsidR="003F583A" w:rsidRPr="00BB1DF6">
        <w:rPr>
          <w:rFonts w:eastAsia="Calibri" w:cs="Arial"/>
          <w:b/>
          <w:bCs/>
          <w:color w:val="000000"/>
          <w:sz w:val="20"/>
          <w:szCs w:val="20"/>
        </w:rPr>
        <w:t xml:space="preserve"> načrt Nadzornega odbora Občine Cerknica za leto 2022</w:t>
      </w:r>
      <w:r w:rsidR="003F583A">
        <w:rPr>
          <w:rFonts w:eastAsia="Calibri" w:cs="Arial"/>
          <w:b/>
          <w:bCs/>
          <w:color w:val="000000"/>
          <w:sz w:val="20"/>
          <w:szCs w:val="20"/>
        </w:rPr>
        <w:t>.</w:t>
      </w:r>
    </w:p>
    <w:p w14:paraId="450B8941" w14:textId="68AD0E0B" w:rsidR="00181DF8" w:rsidRDefault="00181DF8" w:rsidP="009F40A9">
      <w:pPr>
        <w:tabs>
          <w:tab w:val="left" w:pos="1110"/>
        </w:tabs>
        <w:jc w:val="both"/>
        <w:rPr>
          <w:rFonts w:cs="Arial"/>
          <w:b/>
          <w:bCs/>
          <w:color w:val="FF0000"/>
          <w:sz w:val="20"/>
          <w:szCs w:val="20"/>
          <w:u w:val="single"/>
        </w:rPr>
      </w:pPr>
    </w:p>
    <w:p w14:paraId="5200B9CD" w14:textId="77777777" w:rsidR="003F583A" w:rsidRPr="00010A6A" w:rsidRDefault="003F583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61CC1D4E" w14:textId="4EE3E251" w:rsidR="00010A6A" w:rsidRPr="00010A6A" w:rsidRDefault="00010A6A" w:rsidP="009F40A9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  <w:r w:rsidRPr="00010A6A">
        <w:rPr>
          <w:rFonts w:cs="Arial"/>
          <w:b/>
          <w:bCs/>
          <w:sz w:val="20"/>
          <w:szCs w:val="20"/>
          <w:lang w:eastAsia="sl-SI"/>
        </w:rPr>
        <w:t xml:space="preserve">Ad </w:t>
      </w:r>
      <w:r w:rsidR="005F5647">
        <w:rPr>
          <w:rFonts w:cs="Arial"/>
          <w:b/>
          <w:bCs/>
          <w:sz w:val="20"/>
          <w:szCs w:val="20"/>
          <w:lang w:eastAsia="sl-SI"/>
        </w:rPr>
        <w:t>6</w:t>
      </w:r>
      <w:r w:rsidRPr="00010A6A">
        <w:rPr>
          <w:rFonts w:cs="Arial"/>
          <w:b/>
          <w:bCs/>
          <w:sz w:val="20"/>
          <w:szCs w:val="20"/>
          <w:lang w:eastAsia="sl-SI"/>
        </w:rPr>
        <w:tab/>
        <w:t xml:space="preserve">Pobude in vprašanja </w:t>
      </w:r>
    </w:p>
    <w:p w14:paraId="6E8D15F2" w14:textId="4F7FB387" w:rsidR="00010A6A" w:rsidRDefault="00010A6A" w:rsidP="009F40A9">
      <w:pPr>
        <w:contextualSpacing/>
        <w:rPr>
          <w:rFonts w:eastAsia="Calibri" w:cs="Arial"/>
          <w:b/>
          <w:bCs/>
          <w:sz w:val="20"/>
          <w:szCs w:val="20"/>
        </w:rPr>
      </w:pPr>
    </w:p>
    <w:p w14:paraId="71173129" w14:textId="10A78B3D" w:rsidR="000B15B0" w:rsidRDefault="000B15B0" w:rsidP="009F40A9">
      <w:pPr>
        <w:contextualSpacing/>
        <w:rPr>
          <w:rFonts w:eastAsia="Calibri" w:cs="Arial"/>
          <w:b/>
          <w:bCs/>
          <w:sz w:val="20"/>
          <w:szCs w:val="20"/>
        </w:rPr>
      </w:pPr>
      <w:r w:rsidRPr="00010A6A">
        <w:rPr>
          <w:rFonts w:cs="Arial"/>
          <w:sz w:val="20"/>
          <w:szCs w:val="20"/>
          <w:lang w:eastAsia="sl-SI"/>
        </w:rPr>
        <w:t>Člani nadzornega odbora so</w:t>
      </w:r>
      <w:r>
        <w:rPr>
          <w:rFonts w:cs="Arial"/>
          <w:sz w:val="20"/>
          <w:szCs w:val="20"/>
          <w:lang w:eastAsia="sl-SI"/>
        </w:rPr>
        <w:t xml:space="preserve"> sprejeli sledeči sklep</w:t>
      </w:r>
    </w:p>
    <w:p w14:paraId="3E4AC46B" w14:textId="555E1057" w:rsidR="000B15B0" w:rsidRDefault="000B15B0" w:rsidP="009F40A9">
      <w:pPr>
        <w:contextualSpacing/>
        <w:rPr>
          <w:rFonts w:eastAsia="Calibri" w:cs="Arial"/>
          <w:b/>
          <w:bCs/>
          <w:sz w:val="20"/>
          <w:szCs w:val="20"/>
        </w:rPr>
      </w:pPr>
    </w:p>
    <w:p w14:paraId="6EDF6FC9" w14:textId="32FE34C7" w:rsidR="000B15B0" w:rsidRPr="00010A6A" w:rsidRDefault="000B15B0" w:rsidP="000B15B0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>
        <w:rPr>
          <w:rFonts w:cs="Arial"/>
          <w:sz w:val="20"/>
          <w:szCs w:val="20"/>
          <w:lang w:eastAsia="sl-SI"/>
        </w:rPr>
        <w:t>S ŠTIRIMI</w:t>
      </w:r>
      <w:r w:rsidRPr="00010A6A">
        <w:rPr>
          <w:rFonts w:cs="Arial"/>
          <w:sz w:val="20"/>
          <w:szCs w:val="20"/>
          <w:lang w:eastAsia="sl-SI"/>
        </w:rPr>
        <w:t xml:space="preserve"> glasovi ZA</w:t>
      </w:r>
      <w:r>
        <w:rPr>
          <w:rFonts w:cs="Arial"/>
          <w:sz w:val="20"/>
          <w:szCs w:val="20"/>
          <w:lang w:eastAsia="sl-SI"/>
        </w:rPr>
        <w:t xml:space="preserve"> in NOBENIM glasom PROTI</w:t>
      </w:r>
      <w:r w:rsidRPr="00010A6A">
        <w:rPr>
          <w:rFonts w:cs="Arial"/>
          <w:sz w:val="20"/>
          <w:szCs w:val="20"/>
          <w:lang w:eastAsia="sl-SI"/>
        </w:rPr>
        <w:t xml:space="preserve"> so člani nadzornega odbora sprejeli:</w:t>
      </w:r>
    </w:p>
    <w:p w14:paraId="14A5C0C9" w14:textId="3347CBA1" w:rsidR="000B15B0" w:rsidRDefault="000B15B0" w:rsidP="000B15B0">
      <w:pPr>
        <w:contextualSpacing/>
        <w:rPr>
          <w:rFonts w:eastAsia="Calibri" w:cs="Arial"/>
          <w:b/>
          <w:color w:val="000000"/>
          <w:sz w:val="20"/>
          <w:szCs w:val="20"/>
        </w:rPr>
      </w:pPr>
      <w:r w:rsidRPr="00010A6A">
        <w:rPr>
          <w:rFonts w:eastAsia="Calibri" w:cs="Arial"/>
          <w:b/>
          <w:color w:val="000000"/>
          <w:sz w:val="20"/>
          <w:szCs w:val="20"/>
        </w:rPr>
        <w:t xml:space="preserve">SKLEP ŠT. </w:t>
      </w:r>
      <w:r>
        <w:rPr>
          <w:rFonts w:eastAsia="Calibri" w:cs="Arial"/>
          <w:b/>
          <w:color w:val="000000"/>
          <w:sz w:val="20"/>
          <w:szCs w:val="20"/>
        </w:rPr>
        <w:t>22</w:t>
      </w:r>
      <w:r w:rsidRPr="00010A6A">
        <w:rPr>
          <w:rFonts w:eastAsia="Calibri" w:cs="Arial"/>
          <w:b/>
          <w:color w:val="000000"/>
          <w:sz w:val="20"/>
          <w:szCs w:val="20"/>
        </w:rPr>
        <w:t>/</w:t>
      </w:r>
      <w:r>
        <w:rPr>
          <w:rFonts w:eastAsia="Calibri" w:cs="Arial"/>
          <w:b/>
          <w:color w:val="000000"/>
          <w:sz w:val="20"/>
          <w:szCs w:val="20"/>
        </w:rPr>
        <w:t>6</w:t>
      </w:r>
      <w:r w:rsidRPr="00010A6A">
        <w:rPr>
          <w:rFonts w:eastAsia="Calibri" w:cs="Arial"/>
          <w:b/>
          <w:color w:val="000000"/>
          <w:sz w:val="20"/>
          <w:szCs w:val="20"/>
        </w:rPr>
        <w:t>-1</w:t>
      </w:r>
      <w:r>
        <w:rPr>
          <w:rFonts w:eastAsia="Calibri" w:cs="Arial"/>
          <w:b/>
          <w:color w:val="000000"/>
          <w:sz w:val="20"/>
          <w:szCs w:val="20"/>
        </w:rPr>
        <w:t>33</w:t>
      </w:r>
      <w:r w:rsidRPr="00010A6A">
        <w:rPr>
          <w:rFonts w:eastAsia="Calibri" w:cs="Arial"/>
          <w:b/>
          <w:color w:val="000000"/>
          <w:sz w:val="20"/>
          <w:szCs w:val="20"/>
        </w:rPr>
        <w:t>/2021</w:t>
      </w:r>
    </w:p>
    <w:p w14:paraId="11B7673D" w14:textId="4708F4E0" w:rsidR="00587D9E" w:rsidRPr="00587D9E" w:rsidRDefault="00587D9E" w:rsidP="00587D9E">
      <w:pPr>
        <w:jc w:val="both"/>
        <w:rPr>
          <w:rFonts w:cs="Arial"/>
          <w:b/>
          <w:bCs/>
          <w:sz w:val="20"/>
          <w:szCs w:val="20"/>
        </w:rPr>
      </w:pPr>
      <w:r w:rsidRPr="00587D9E">
        <w:rPr>
          <w:rFonts w:cs="Arial"/>
          <w:b/>
          <w:bCs/>
          <w:sz w:val="20"/>
          <w:szCs w:val="20"/>
        </w:rPr>
        <w:t>Predsednici Nadzornega odbora se v skladu s Pravilnik</w:t>
      </w:r>
      <w:r w:rsidR="00E073AB">
        <w:rPr>
          <w:rFonts w:cs="Arial"/>
          <w:b/>
          <w:bCs/>
          <w:sz w:val="20"/>
          <w:szCs w:val="20"/>
        </w:rPr>
        <w:t>om</w:t>
      </w:r>
      <w:r w:rsidRPr="00587D9E">
        <w:rPr>
          <w:rFonts w:cs="Arial"/>
          <w:b/>
          <w:bCs/>
          <w:sz w:val="20"/>
          <w:szCs w:val="20"/>
        </w:rPr>
        <w:t xml:space="preserve"> o </w:t>
      </w:r>
      <w:r w:rsidR="00E073AB">
        <w:rPr>
          <w:rFonts w:cs="Arial"/>
          <w:b/>
          <w:bCs/>
          <w:sz w:val="20"/>
          <w:szCs w:val="20"/>
        </w:rPr>
        <w:t xml:space="preserve">spremembi pravilnika o </w:t>
      </w:r>
      <w:r w:rsidRPr="00587D9E">
        <w:rPr>
          <w:rFonts w:cs="Arial"/>
          <w:b/>
          <w:bCs/>
          <w:sz w:val="20"/>
          <w:szCs w:val="20"/>
        </w:rPr>
        <w:t xml:space="preserve">plačilnih občinskih funkcionarjev, nagradah članov delovnih teles občinskega sveta, nadzornega odbora in drugih občinskih organov in odborov (UL RS št. 74/17, z dne 20.12.2017) izplača </w:t>
      </w:r>
      <w:r w:rsidRPr="00587D9E">
        <w:rPr>
          <w:rFonts w:cs="Arial"/>
          <w:b/>
          <w:bCs/>
          <w:sz w:val="20"/>
          <w:szCs w:val="20"/>
        </w:rPr>
        <w:lastRenderedPageBreak/>
        <w:t xml:space="preserve">nagrada v višini </w:t>
      </w:r>
      <w:r w:rsidR="00E073AB">
        <w:rPr>
          <w:rFonts w:cs="Arial"/>
          <w:b/>
          <w:bCs/>
          <w:sz w:val="20"/>
          <w:szCs w:val="20"/>
        </w:rPr>
        <w:t>90,00€</w:t>
      </w:r>
      <w:r w:rsidRPr="00587D9E">
        <w:rPr>
          <w:rFonts w:cs="Arial"/>
          <w:b/>
          <w:bCs/>
          <w:sz w:val="20"/>
          <w:szCs w:val="20"/>
        </w:rPr>
        <w:t xml:space="preserve"> za </w:t>
      </w:r>
      <w:r w:rsidR="00E073AB">
        <w:rPr>
          <w:rFonts w:cs="Arial"/>
          <w:b/>
          <w:bCs/>
          <w:sz w:val="20"/>
          <w:szCs w:val="20"/>
        </w:rPr>
        <w:t xml:space="preserve">poglobljeno analizo </w:t>
      </w:r>
      <w:r w:rsidR="00225581">
        <w:rPr>
          <w:rFonts w:cs="Arial"/>
          <w:b/>
          <w:bCs/>
          <w:sz w:val="20"/>
          <w:szCs w:val="20"/>
        </w:rPr>
        <w:t>obrav</w:t>
      </w:r>
      <w:r w:rsidR="00CF60B8">
        <w:rPr>
          <w:rFonts w:cs="Arial"/>
          <w:b/>
          <w:bCs/>
          <w:sz w:val="20"/>
          <w:szCs w:val="20"/>
        </w:rPr>
        <w:t>navan</w:t>
      </w:r>
      <w:r w:rsidR="00225581">
        <w:rPr>
          <w:rFonts w:cs="Arial"/>
          <w:b/>
          <w:bCs/>
          <w:sz w:val="20"/>
          <w:szCs w:val="20"/>
        </w:rPr>
        <w:t xml:space="preserve">ega področja </w:t>
      </w:r>
      <w:r w:rsidR="009A0F8B">
        <w:rPr>
          <w:rFonts w:cs="Arial"/>
          <w:b/>
          <w:bCs/>
          <w:sz w:val="20"/>
          <w:szCs w:val="20"/>
        </w:rPr>
        <w:t xml:space="preserve">pri pripravi </w:t>
      </w:r>
      <w:r w:rsidR="007B3A30" w:rsidRPr="00B36F99">
        <w:rPr>
          <w:rFonts w:cs="Arial"/>
          <w:b/>
          <w:bCs/>
          <w:sz w:val="20"/>
          <w:szCs w:val="20"/>
        </w:rPr>
        <w:t>osnutka Poročila o opravljenem nadzoru nad izvajanjem kadrovske politike v Zdravstvenem domu dr. Božidarja Lavriča – Cerknica</w:t>
      </w:r>
      <w:r w:rsidR="007B3A30">
        <w:rPr>
          <w:rFonts w:cs="Arial"/>
          <w:b/>
          <w:bCs/>
          <w:sz w:val="20"/>
          <w:szCs w:val="20"/>
        </w:rPr>
        <w:t>.</w:t>
      </w:r>
    </w:p>
    <w:p w14:paraId="5203CF4A" w14:textId="77777777" w:rsidR="000B15B0" w:rsidRPr="00010A6A" w:rsidRDefault="000B15B0" w:rsidP="000B15B0">
      <w:pPr>
        <w:contextualSpacing/>
        <w:rPr>
          <w:rFonts w:eastAsia="Calibri" w:cs="Arial"/>
          <w:b/>
          <w:bCs/>
          <w:sz w:val="20"/>
          <w:szCs w:val="20"/>
        </w:rPr>
      </w:pPr>
    </w:p>
    <w:p w14:paraId="358FD23C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Člani nadzornega odbora so se dogovorili o vsebini naslednje seje nadzornega odbora. </w:t>
      </w:r>
    </w:p>
    <w:p w14:paraId="6981223C" w14:textId="77777777" w:rsidR="00010A6A" w:rsidRPr="00010A6A" w:rsidRDefault="00010A6A" w:rsidP="009F40A9">
      <w:pPr>
        <w:contextualSpacing/>
        <w:jc w:val="both"/>
        <w:rPr>
          <w:rFonts w:eastAsia="Calibri" w:cs="Arial"/>
          <w:b/>
          <w:bCs/>
          <w:sz w:val="20"/>
          <w:szCs w:val="20"/>
        </w:rPr>
      </w:pPr>
    </w:p>
    <w:p w14:paraId="1A0B3ADB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3BDD9BFB" w14:textId="03158741" w:rsidR="00010A6A" w:rsidRPr="00010A6A" w:rsidRDefault="00010A6A" w:rsidP="009F40A9">
      <w:pPr>
        <w:contextualSpacing/>
        <w:jc w:val="both"/>
        <w:rPr>
          <w:rFonts w:eastAsia="Calibri" w:cs="Arial"/>
          <w:b/>
          <w:bCs/>
          <w:color w:val="000000"/>
          <w:sz w:val="20"/>
          <w:szCs w:val="20"/>
        </w:rPr>
      </w:pPr>
      <w:bookmarkStart w:id="1" w:name="_Hlk77316931"/>
      <w:r w:rsidRPr="00010A6A">
        <w:rPr>
          <w:rFonts w:eastAsia="Calibri" w:cs="Arial"/>
          <w:b/>
          <w:color w:val="000000"/>
          <w:sz w:val="20"/>
          <w:szCs w:val="20"/>
        </w:rPr>
        <w:t xml:space="preserve">SKLEP ŠT. </w:t>
      </w:r>
      <w:r w:rsidR="00181DF8">
        <w:rPr>
          <w:rFonts w:eastAsia="Calibri" w:cs="Arial"/>
          <w:b/>
          <w:color w:val="000000"/>
          <w:sz w:val="20"/>
          <w:szCs w:val="20"/>
        </w:rPr>
        <w:t>2</w:t>
      </w:r>
      <w:r w:rsidR="003F583A">
        <w:rPr>
          <w:rFonts w:eastAsia="Calibri" w:cs="Arial"/>
          <w:b/>
          <w:color w:val="000000"/>
          <w:sz w:val="20"/>
          <w:szCs w:val="20"/>
        </w:rPr>
        <w:t>2</w:t>
      </w:r>
      <w:r w:rsidRPr="00010A6A">
        <w:rPr>
          <w:rFonts w:eastAsia="Calibri" w:cs="Arial"/>
          <w:b/>
          <w:color w:val="000000"/>
          <w:sz w:val="20"/>
          <w:szCs w:val="20"/>
        </w:rPr>
        <w:t>/</w:t>
      </w:r>
      <w:r w:rsidR="003F583A">
        <w:rPr>
          <w:rFonts w:eastAsia="Calibri" w:cs="Arial"/>
          <w:b/>
          <w:color w:val="000000"/>
          <w:sz w:val="20"/>
          <w:szCs w:val="20"/>
        </w:rPr>
        <w:t>6</w:t>
      </w:r>
      <w:r w:rsidRPr="00010A6A">
        <w:rPr>
          <w:rFonts w:eastAsia="Calibri" w:cs="Arial"/>
          <w:b/>
          <w:color w:val="000000"/>
          <w:sz w:val="20"/>
          <w:szCs w:val="20"/>
        </w:rPr>
        <w:t>-1</w:t>
      </w:r>
      <w:r w:rsidR="003F583A">
        <w:rPr>
          <w:rFonts w:eastAsia="Calibri" w:cs="Arial"/>
          <w:b/>
          <w:color w:val="000000"/>
          <w:sz w:val="20"/>
          <w:szCs w:val="20"/>
        </w:rPr>
        <w:t>3</w:t>
      </w:r>
      <w:r w:rsidR="00587D9E">
        <w:rPr>
          <w:rFonts w:eastAsia="Calibri" w:cs="Arial"/>
          <w:b/>
          <w:color w:val="000000"/>
          <w:sz w:val="20"/>
          <w:szCs w:val="20"/>
        </w:rPr>
        <w:t>4</w:t>
      </w:r>
      <w:r w:rsidRPr="00010A6A">
        <w:rPr>
          <w:rFonts w:eastAsia="Calibri" w:cs="Arial"/>
          <w:b/>
          <w:color w:val="000000"/>
          <w:sz w:val="20"/>
          <w:szCs w:val="20"/>
        </w:rPr>
        <w:t>/2021</w:t>
      </w:r>
    </w:p>
    <w:bookmarkEnd w:id="1"/>
    <w:p w14:paraId="3FB5BD68" w14:textId="590EDFFF" w:rsidR="00010A6A" w:rsidRPr="00010A6A" w:rsidRDefault="00573AB1" w:rsidP="009F40A9">
      <w:pPr>
        <w:spacing w:after="200"/>
        <w:jc w:val="both"/>
        <w:rPr>
          <w:rFonts w:eastAsia="Calibri" w:cs="Arial"/>
          <w:b/>
          <w:bCs/>
          <w:color w:val="000000"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>2</w:t>
      </w:r>
      <w:r w:rsidR="003F583A">
        <w:rPr>
          <w:rFonts w:eastAsia="Calibri" w:cs="Arial"/>
          <w:b/>
          <w:bCs/>
          <w:color w:val="000000"/>
          <w:sz w:val="20"/>
          <w:szCs w:val="20"/>
        </w:rPr>
        <w:t>3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</w:rPr>
        <w:t xml:space="preserve">. redna seja Nadzornega odbora Občine Cerknica bo predvidoma potekala 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  <w:u w:val="single"/>
        </w:rPr>
        <w:t xml:space="preserve">v ponedeljek, </w:t>
      </w:r>
      <w:r w:rsidR="003F583A">
        <w:rPr>
          <w:rFonts w:eastAsia="Calibri" w:cs="Arial"/>
          <w:b/>
          <w:bCs/>
          <w:color w:val="000000"/>
          <w:sz w:val="20"/>
          <w:szCs w:val="20"/>
          <w:u w:val="single"/>
        </w:rPr>
        <w:t>8</w:t>
      </w:r>
      <w:r>
        <w:rPr>
          <w:rFonts w:eastAsia="Calibri" w:cs="Arial"/>
          <w:b/>
          <w:bCs/>
          <w:color w:val="000000"/>
          <w:sz w:val="20"/>
          <w:szCs w:val="20"/>
          <w:u w:val="single"/>
        </w:rPr>
        <w:t>.</w:t>
      </w:r>
      <w:r w:rsidR="00181DF8">
        <w:rPr>
          <w:rFonts w:eastAsia="Calibri" w:cs="Arial"/>
          <w:b/>
          <w:bCs/>
          <w:color w:val="000000"/>
          <w:sz w:val="20"/>
          <w:szCs w:val="20"/>
          <w:u w:val="single"/>
        </w:rPr>
        <w:t xml:space="preserve"> </w:t>
      </w:r>
      <w:r w:rsidR="000E510F">
        <w:rPr>
          <w:rFonts w:eastAsia="Calibri" w:cs="Arial"/>
          <w:b/>
          <w:bCs/>
          <w:color w:val="000000"/>
          <w:sz w:val="20"/>
          <w:szCs w:val="20"/>
          <w:u w:val="single"/>
        </w:rPr>
        <w:t>1</w:t>
      </w:r>
      <w:r w:rsidR="003F583A">
        <w:rPr>
          <w:rFonts w:eastAsia="Calibri" w:cs="Arial"/>
          <w:b/>
          <w:bCs/>
          <w:color w:val="000000"/>
          <w:sz w:val="20"/>
          <w:szCs w:val="20"/>
          <w:u w:val="single"/>
        </w:rPr>
        <w:t>1</w:t>
      </w:r>
      <w:r>
        <w:rPr>
          <w:rFonts w:eastAsia="Calibri" w:cs="Arial"/>
          <w:b/>
          <w:bCs/>
          <w:color w:val="000000"/>
          <w:sz w:val="20"/>
          <w:szCs w:val="20"/>
          <w:u w:val="single"/>
        </w:rPr>
        <w:t>.</w:t>
      </w:r>
      <w:r w:rsidR="00181DF8">
        <w:rPr>
          <w:rFonts w:eastAsia="Calibri" w:cs="Arial"/>
          <w:b/>
          <w:bCs/>
          <w:color w:val="000000"/>
          <w:sz w:val="20"/>
          <w:szCs w:val="20"/>
          <w:u w:val="single"/>
        </w:rPr>
        <w:t xml:space="preserve"> 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  <w:u w:val="single"/>
        </w:rPr>
        <w:t>2021</w:t>
      </w:r>
      <w:r w:rsidR="00010A6A" w:rsidRPr="004970BB">
        <w:rPr>
          <w:rFonts w:eastAsia="Calibri" w:cs="Arial"/>
          <w:b/>
          <w:bCs/>
          <w:color w:val="000000"/>
          <w:sz w:val="20"/>
          <w:szCs w:val="20"/>
        </w:rPr>
        <w:t xml:space="preserve"> </w:t>
      </w:r>
      <w:r w:rsidR="004970BB" w:rsidRPr="004970BB">
        <w:rPr>
          <w:rFonts w:eastAsia="Calibri" w:cs="Arial"/>
          <w:b/>
          <w:bCs/>
          <w:color w:val="000000"/>
          <w:sz w:val="20"/>
          <w:szCs w:val="20"/>
        </w:rPr>
        <w:t xml:space="preserve">s 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</w:rPr>
        <w:t>pričetkom ob 1</w:t>
      </w:r>
      <w:r w:rsidR="00181DF8">
        <w:rPr>
          <w:rFonts w:eastAsia="Calibri" w:cs="Arial"/>
          <w:b/>
          <w:bCs/>
          <w:color w:val="000000"/>
          <w:sz w:val="20"/>
          <w:szCs w:val="20"/>
        </w:rPr>
        <w:t>8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</w:rPr>
        <w:t>:</w:t>
      </w:r>
      <w:r w:rsidR="003F583A">
        <w:rPr>
          <w:rFonts w:eastAsia="Calibri" w:cs="Arial"/>
          <w:b/>
          <w:bCs/>
          <w:color w:val="000000"/>
          <w:sz w:val="20"/>
          <w:szCs w:val="20"/>
        </w:rPr>
        <w:t>0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</w:rPr>
        <w:t>0, v s predvidenim dnevnim redom:</w:t>
      </w:r>
    </w:p>
    <w:p w14:paraId="583F9706" w14:textId="77777777" w:rsidR="009E23FD" w:rsidRPr="001263EE" w:rsidRDefault="009E23FD" w:rsidP="009E23FD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sz w:val="20"/>
          <w:szCs w:val="20"/>
        </w:rPr>
      </w:pPr>
      <w:r w:rsidRPr="001263EE">
        <w:rPr>
          <w:rFonts w:cs="Arial"/>
          <w:sz w:val="20"/>
          <w:szCs w:val="20"/>
        </w:rPr>
        <w:t>Ugotovitev sklepčnosti in sprejem dnevnega reda</w:t>
      </w:r>
    </w:p>
    <w:p w14:paraId="1A9197F3" w14:textId="7B0150A7" w:rsidR="009E23FD" w:rsidRPr="001263EE" w:rsidRDefault="009E23FD" w:rsidP="009E23FD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sz w:val="20"/>
          <w:szCs w:val="20"/>
        </w:rPr>
      </w:pPr>
      <w:r w:rsidRPr="001263EE">
        <w:rPr>
          <w:rFonts w:cs="Arial"/>
          <w:sz w:val="20"/>
          <w:szCs w:val="20"/>
        </w:rPr>
        <w:t>Pregled zapisnika 2</w:t>
      </w:r>
      <w:r w:rsidR="001E5E7F" w:rsidRPr="001263EE">
        <w:rPr>
          <w:rFonts w:cs="Arial"/>
          <w:sz w:val="20"/>
          <w:szCs w:val="20"/>
        </w:rPr>
        <w:t>2</w:t>
      </w:r>
      <w:r w:rsidRPr="001263EE">
        <w:rPr>
          <w:rFonts w:cs="Arial"/>
          <w:sz w:val="20"/>
          <w:szCs w:val="20"/>
        </w:rPr>
        <w:t xml:space="preserve">. redne seje Nadzornega odbora z dne </w:t>
      </w:r>
      <w:r w:rsidR="001E5E7F" w:rsidRPr="001263EE">
        <w:rPr>
          <w:rFonts w:cs="Arial"/>
          <w:sz w:val="20"/>
          <w:szCs w:val="20"/>
        </w:rPr>
        <w:t>11</w:t>
      </w:r>
      <w:r w:rsidRPr="001263EE">
        <w:rPr>
          <w:rFonts w:cs="Arial"/>
          <w:sz w:val="20"/>
          <w:szCs w:val="20"/>
        </w:rPr>
        <w:t>.</w:t>
      </w:r>
      <w:r w:rsidR="009B1393" w:rsidRPr="001263EE">
        <w:rPr>
          <w:rFonts w:cs="Arial"/>
          <w:sz w:val="20"/>
          <w:szCs w:val="20"/>
        </w:rPr>
        <w:t xml:space="preserve"> </w:t>
      </w:r>
      <w:r w:rsidR="001E5E7F" w:rsidRPr="001263EE">
        <w:rPr>
          <w:rFonts w:cs="Arial"/>
          <w:sz w:val="20"/>
          <w:szCs w:val="20"/>
        </w:rPr>
        <w:t>10</w:t>
      </w:r>
      <w:r w:rsidRPr="001263EE">
        <w:rPr>
          <w:rFonts w:cs="Arial"/>
          <w:sz w:val="20"/>
          <w:szCs w:val="20"/>
        </w:rPr>
        <w:t>.</w:t>
      </w:r>
      <w:r w:rsidR="009B1393" w:rsidRPr="001263EE">
        <w:rPr>
          <w:rFonts w:cs="Arial"/>
          <w:sz w:val="20"/>
          <w:szCs w:val="20"/>
        </w:rPr>
        <w:t xml:space="preserve"> </w:t>
      </w:r>
      <w:r w:rsidRPr="001263EE">
        <w:rPr>
          <w:rFonts w:cs="Arial"/>
          <w:sz w:val="20"/>
          <w:szCs w:val="20"/>
        </w:rPr>
        <w:t xml:space="preserve">2021 </w:t>
      </w:r>
    </w:p>
    <w:p w14:paraId="5E7F05CA" w14:textId="5909750A" w:rsidR="009E23FD" w:rsidRPr="001263EE" w:rsidRDefault="009E23FD" w:rsidP="009E23FD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sz w:val="20"/>
          <w:szCs w:val="20"/>
        </w:rPr>
      </w:pPr>
      <w:r w:rsidRPr="001263EE">
        <w:rPr>
          <w:rFonts w:cs="Arial"/>
          <w:sz w:val="20"/>
          <w:szCs w:val="20"/>
        </w:rPr>
        <w:t xml:space="preserve">Obravnava </w:t>
      </w:r>
      <w:r w:rsidR="00F72A83" w:rsidRPr="001263EE">
        <w:rPr>
          <w:rFonts w:cs="Arial"/>
          <w:sz w:val="20"/>
          <w:szCs w:val="20"/>
        </w:rPr>
        <w:t>končnega</w:t>
      </w:r>
      <w:r w:rsidRPr="001263EE">
        <w:rPr>
          <w:rFonts w:cs="Arial"/>
          <w:sz w:val="20"/>
          <w:szCs w:val="20"/>
        </w:rPr>
        <w:t xml:space="preserve"> Poročila o opravljenem nadzoru nad izvajanjem kadrovske politike v Zdravstvenem domu dr. Božidarja Lavriča – Cerknica</w:t>
      </w:r>
    </w:p>
    <w:p w14:paraId="5ACD6B90" w14:textId="1E08A667" w:rsidR="000D168E" w:rsidRPr="001263EE" w:rsidRDefault="000D168E" w:rsidP="000D168E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sz w:val="20"/>
          <w:szCs w:val="20"/>
        </w:rPr>
      </w:pPr>
      <w:r w:rsidRPr="001263EE">
        <w:rPr>
          <w:rFonts w:cs="Arial"/>
          <w:sz w:val="20"/>
          <w:szCs w:val="20"/>
        </w:rPr>
        <w:t>Pregled realizacije priporočil in predlogov, podanih v do sedaj opravljenih poročilih o nadzorih v tem mandatu NO</w:t>
      </w:r>
    </w:p>
    <w:p w14:paraId="7443ED11" w14:textId="51049247" w:rsidR="00010A6A" w:rsidRPr="001263EE" w:rsidRDefault="009E23FD" w:rsidP="000D168E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sz w:val="20"/>
          <w:szCs w:val="20"/>
        </w:rPr>
      </w:pPr>
      <w:r w:rsidRPr="001263EE">
        <w:rPr>
          <w:rFonts w:cs="Arial"/>
          <w:sz w:val="20"/>
          <w:szCs w:val="20"/>
        </w:rPr>
        <w:t>Pobude in vprašanja</w:t>
      </w:r>
    </w:p>
    <w:p w14:paraId="3CB21EEA" w14:textId="77777777" w:rsidR="002A39AD" w:rsidRPr="00010A6A" w:rsidRDefault="002A39AD" w:rsidP="007B13A1">
      <w:pPr>
        <w:jc w:val="both"/>
        <w:rPr>
          <w:rFonts w:cs="Arial"/>
          <w:color w:val="000000"/>
          <w:sz w:val="20"/>
          <w:szCs w:val="20"/>
          <w:lang w:eastAsia="sl-SI"/>
        </w:rPr>
      </w:pPr>
    </w:p>
    <w:p w14:paraId="6CEA97E3" w14:textId="087DA1DD" w:rsid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 odbora,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, je po končani zadnji točki dnevnega reda ob </w:t>
      </w:r>
      <w:r w:rsidR="00AD472F">
        <w:rPr>
          <w:rFonts w:cs="Arial"/>
          <w:sz w:val="20"/>
          <w:szCs w:val="20"/>
          <w:lang w:eastAsia="sl-SI"/>
        </w:rPr>
        <w:t>19:45</w:t>
      </w:r>
      <w:r w:rsidRPr="00010A6A">
        <w:rPr>
          <w:rFonts w:cs="Arial"/>
          <w:sz w:val="20"/>
          <w:szCs w:val="20"/>
          <w:lang w:eastAsia="sl-SI"/>
        </w:rPr>
        <w:t xml:space="preserve"> zaključila sejo nadzornega odbora in se prisotnim zahvalila za udeležbo in sodelovanje. </w:t>
      </w:r>
    </w:p>
    <w:p w14:paraId="1ECD4B3F" w14:textId="77777777" w:rsidR="00380E63" w:rsidRDefault="00380E63" w:rsidP="009F40A9">
      <w:pPr>
        <w:jc w:val="both"/>
        <w:rPr>
          <w:rFonts w:cs="Arial"/>
          <w:sz w:val="20"/>
          <w:szCs w:val="20"/>
          <w:lang w:eastAsia="sl-SI"/>
        </w:rPr>
      </w:pPr>
    </w:p>
    <w:p w14:paraId="7ED1E343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</w:p>
    <w:p w14:paraId="55086EA9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Zapisnik zapisala:</w:t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</w:p>
    <w:p w14:paraId="3F8A23D5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Jasmina KRIŽANČIČ</w:t>
      </w:r>
    </w:p>
    <w:p w14:paraId="318D856F" w14:textId="77777777" w:rsidR="00010A6A" w:rsidRPr="00A11FBE" w:rsidRDefault="00010A6A" w:rsidP="009F40A9">
      <w:pPr>
        <w:tabs>
          <w:tab w:val="center" w:pos="696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ab/>
      </w:r>
      <w:r w:rsidRPr="00A11FBE">
        <w:rPr>
          <w:rFonts w:cs="Arial"/>
          <w:b/>
          <w:sz w:val="20"/>
          <w:szCs w:val="20"/>
          <w:lang w:eastAsia="sl-SI"/>
        </w:rPr>
        <w:t>Nadzorni odbor</w:t>
      </w:r>
    </w:p>
    <w:p w14:paraId="1D44D21C" w14:textId="77777777" w:rsidR="00010A6A" w:rsidRDefault="00010A6A" w:rsidP="009F40A9">
      <w:pPr>
        <w:tabs>
          <w:tab w:val="center" w:pos="6960"/>
        </w:tabs>
        <w:jc w:val="both"/>
        <w:rPr>
          <w:rFonts w:cs="Arial"/>
          <w:b/>
          <w:sz w:val="20"/>
          <w:szCs w:val="20"/>
          <w:lang w:eastAsia="sl-SI"/>
        </w:rPr>
      </w:pPr>
      <w:r w:rsidRPr="00A11FBE">
        <w:rPr>
          <w:rFonts w:cs="Arial"/>
          <w:b/>
          <w:sz w:val="20"/>
          <w:szCs w:val="20"/>
          <w:lang w:eastAsia="sl-SI"/>
        </w:rPr>
        <w:tab/>
        <w:t>predsednica</w:t>
      </w:r>
      <w:r w:rsidRPr="00A11FBE">
        <w:rPr>
          <w:rFonts w:cs="Arial"/>
          <w:b/>
          <w:sz w:val="20"/>
          <w:szCs w:val="20"/>
          <w:lang w:eastAsia="sl-SI"/>
        </w:rPr>
        <w:tab/>
      </w:r>
    </w:p>
    <w:p w14:paraId="58888999" w14:textId="77777777" w:rsidR="0046278C" w:rsidRPr="00A11FBE" w:rsidRDefault="0046278C" w:rsidP="009F40A9">
      <w:pPr>
        <w:tabs>
          <w:tab w:val="center" w:pos="696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393D495D" w14:textId="17DC579A" w:rsidR="00063963" w:rsidRPr="00A11FBE" w:rsidRDefault="00DB42EF" w:rsidP="009F40A9">
      <w:pPr>
        <w:rPr>
          <w:sz w:val="20"/>
          <w:szCs w:val="20"/>
        </w:rPr>
      </w:pP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  <w:t xml:space="preserve">        Damijana ŠKRLJ</w:t>
      </w:r>
    </w:p>
    <w:sectPr w:rsidR="00063963" w:rsidRPr="00A11FBE" w:rsidSect="009F30EB">
      <w:headerReference w:type="default" r:id="rId8"/>
      <w:headerReference w:type="first" r:id="rId9"/>
      <w:pgSz w:w="11909" w:h="16834" w:code="9"/>
      <w:pgMar w:top="1440" w:right="1277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26B5" w14:textId="77777777" w:rsidR="00312ABF" w:rsidRDefault="00312ABF">
      <w:r>
        <w:separator/>
      </w:r>
    </w:p>
  </w:endnote>
  <w:endnote w:type="continuationSeparator" w:id="0">
    <w:p w14:paraId="0C162750" w14:textId="77777777" w:rsidR="00312ABF" w:rsidRDefault="0031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9BC4" w14:textId="77777777" w:rsidR="00312ABF" w:rsidRDefault="00312ABF">
      <w:r>
        <w:separator/>
      </w:r>
    </w:p>
  </w:footnote>
  <w:footnote w:type="continuationSeparator" w:id="0">
    <w:p w14:paraId="5815D755" w14:textId="77777777" w:rsidR="00312ABF" w:rsidRDefault="0031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1E3122" w:rsidRPr="00B25178" w:rsidRDefault="001E3122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1E3122" w:rsidRPr="00D05DC8" w:rsidRDefault="001E312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B66"/>
    <w:multiLevelType w:val="hybridMultilevel"/>
    <w:tmpl w:val="2786B2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50BF50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810DD"/>
    <w:multiLevelType w:val="hybridMultilevel"/>
    <w:tmpl w:val="249854FE"/>
    <w:lvl w:ilvl="0" w:tplc="F042C2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6833"/>
    <w:multiLevelType w:val="hybridMultilevel"/>
    <w:tmpl w:val="86C6E696"/>
    <w:lvl w:ilvl="0" w:tplc="7A104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20A9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294FFC"/>
    <w:multiLevelType w:val="hybridMultilevel"/>
    <w:tmpl w:val="7D661606"/>
    <w:lvl w:ilvl="0" w:tplc="7A104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D4168"/>
    <w:multiLevelType w:val="hybridMultilevel"/>
    <w:tmpl w:val="A93024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60A3B"/>
    <w:multiLevelType w:val="hybridMultilevel"/>
    <w:tmpl w:val="6D445A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710C9E"/>
    <w:multiLevelType w:val="hybridMultilevel"/>
    <w:tmpl w:val="77C680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396E"/>
    <w:multiLevelType w:val="hybridMultilevel"/>
    <w:tmpl w:val="B872A4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35191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45C14042"/>
    <w:multiLevelType w:val="hybridMultilevel"/>
    <w:tmpl w:val="F9F015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56A78"/>
    <w:multiLevelType w:val="hybridMultilevel"/>
    <w:tmpl w:val="C97AE99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8C3966"/>
    <w:multiLevelType w:val="hybridMultilevel"/>
    <w:tmpl w:val="E9A84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22BF6"/>
    <w:multiLevelType w:val="hybridMultilevel"/>
    <w:tmpl w:val="6B10E1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02A49"/>
    <w:rsid w:val="00002EF6"/>
    <w:rsid w:val="00003AF8"/>
    <w:rsid w:val="0000495F"/>
    <w:rsid w:val="00004CFF"/>
    <w:rsid w:val="000076DE"/>
    <w:rsid w:val="00007ADA"/>
    <w:rsid w:val="00007B1F"/>
    <w:rsid w:val="0001038F"/>
    <w:rsid w:val="00010A6A"/>
    <w:rsid w:val="00010F82"/>
    <w:rsid w:val="00017500"/>
    <w:rsid w:val="00017C38"/>
    <w:rsid w:val="000232D1"/>
    <w:rsid w:val="000238D4"/>
    <w:rsid w:val="000312E2"/>
    <w:rsid w:val="00031DBD"/>
    <w:rsid w:val="00036A0A"/>
    <w:rsid w:val="000409AB"/>
    <w:rsid w:val="00041DAB"/>
    <w:rsid w:val="00042074"/>
    <w:rsid w:val="00044004"/>
    <w:rsid w:val="00046FF1"/>
    <w:rsid w:val="000526F5"/>
    <w:rsid w:val="00053858"/>
    <w:rsid w:val="00054077"/>
    <w:rsid w:val="00060FE9"/>
    <w:rsid w:val="00061859"/>
    <w:rsid w:val="000619B1"/>
    <w:rsid w:val="00063963"/>
    <w:rsid w:val="00067A36"/>
    <w:rsid w:val="000716E2"/>
    <w:rsid w:val="000719A8"/>
    <w:rsid w:val="00071B16"/>
    <w:rsid w:val="00071FAA"/>
    <w:rsid w:val="00072898"/>
    <w:rsid w:val="000732AE"/>
    <w:rsid w:val="000742E1"/>
    <w:rsid w:val="00075590"/>
    <w:rsid w:val="00076D03"/>
    <w:rsid w:val="00086A7D"/>
    <w:rsid w:val="00093E78"/>
    <w:rsid w:val="00094A3F"/>
    <w:rsid w:val="00096947"/>
    <w:rsid w:val="0009706B"/>
    <w:rsid w:val="000A1602"/>
    <w:rsid w:val="000B15B0"/>
    <w:rsid w:val="000B6488"/>
    <w:rsid w:val="000C6E65"/>
    <w:rsid w:val="000D168E"/>
    <w:rsid w:val="000D394B"/>
    <w:rsid w:val="000D4224"/>
    <w:rsid w:val="000E2BA2"/>
    <w:rsid w:val="000E32C8"/>
    <w:rsid w:val="000E49B0"/>
    <w:rsid w:val="000E510F"/>
    <w:rsid w:val="000E69A1"/>
    <w:rsid w:val="000E6BB4"/>
    <w:rsid w:val="000F14E9"/>
    <w:rsid w:val="000F3B21"/>
    <w:rsid w:val="000F5D27"/>
    <w:rsid w:val="000F5F3E"/>
    <w:rsid w:val="000F6232"/>
    <w:rsid w:val="000F67C1"/>
    <w:rsid w:val="00101942"/>
    <w:rsid w:val="00106BF3"/>
    <w:rsid w:val="00106E89"/>
    <w:rsid w:val="0011010D"/>
    <w:rsid w:val="00115063"/>
    <w:rsid w:val="001244EC"/>
    <w:rsid w:val="001263EE"/>
    <w:rsid w:val="00130D2C"/>
    <w:rsid w:val="00131B52"/>
    <w:rsid w:val="0013231F"/>
    <w:rsid w:val="00132485"/>
    <w:rsid w:val="00133069"/>
    <w:rsid w:val="00133374"/>
    <w:rsid w:val="001340C1"/>
    <w:rsid w:val="001344E3"/>
    <w:rsid w:val="00135C59"/>
    <w:rsid w:val="00152CE6"/>
    <w:rsid w:val="00160883"/>
    <w:rsid w:val="00161476"/>
    <w:rsid w:val="0016454B"/>
    <w:rsid w:val="00165F97"/>
    <w:rsid w:val="00166471"/>
    <w:rsid w:val="0017149D"/>
    <w:rsid w:val="0017189F"/>
    <w:rsid w:val="00174698"/>
    <w:rsid w:val="00181DF8"/>
    <w:rsid w:val="00183CFD"/>
    <w:rsid w:val="0018451F"/>
    <w:rsid w:val="00185465"/>
    <w:rsid w:val="00186A2C"/>
    <w:rsid w:val="00187D98"/>
    <w:rsid w:val="00194015"/>
    <w:rsid w:val="001A02CB"/>
    <w:rsid w:val="001A3659"/>
    <w:rsid w:val="001A51F3"/>
    <w:rsid w:val="001A5814"/>
    <w:rsid w:val="001A6AFA"/>
    <w:rsid w:val="001B5806"/>
    <w:rsid w:val="001B5D4E"/>
    <w:rsid w:val="001C25E0"/>
    <w:rsid w:val="001D470E"/>
    <w:rsid w:val="001D753C"/>
    <w:rsid w:val="001D7552"/>
    <w:rsid w:val="001E3122"/>
    <w:rsid w:val="001E4575"/>
    <w:rsid w:val="001E581C"/>
    <w:rsid w:val="001E592A"/>
    <w:rsid w:val="001E5E7F"/>
    <w:rsid w:val="001F0D6E"/>
    <w:rsid w:val="001F57E6"/>
    <w:rsid w:val="001F6AC1"/>
    <w:rsid w:val="001F7021"/>
    <w:rsid w:val="002045FE"/>
    <w:rsid w:val="00206A86"/>
    <w:rsid w:val="002101A6"/>
    <w:rsid w:val="002125B6"/>
    <w:rsid w:val="00215DB2"/>
    <w:rsid w:val="00215DE5"/>
    <w:rsid w:val="00216FAE"/>
    <w:rsid w:val="002202CD"/>
    <w:rsid w:val="002212BA"/>
    <w:rsid w:val="002216FA"/>
    <w:rsid w:val="00221A94"/>
    <w:rsid w:val="00222ED0"/>
    <w:rsid w:val="00225581"/>
    <w:rsid w:val="00230A19"/>
    <w:rsid w:val="00240786"/>
    <w:rsid w:val="0024190D"/>
    <w:rsid w:val="00241ADD"/>
    <w:rsid w:val="00247BDC"/>
    <w:rsid w:val="002522F3"/>
    <w:rsid w:val="0025251F"/>
    <w:rsid w:val="00252B16"/>
    <w:rsid w:val="00257722"/>
    <w:rsid w:val="00262106"/>
    <w:rsid w:val="002624D8"/>
    <w:rsid w:val="0027070F"/>
    <w:rsid w:val="002727BF"/>
    <w:rsid w:val="00277229"/>
    <w:rsid w:val="00277FE0"/>
    <w:rsid w:val="00277FF6"/>
    <w:rsid w:val="00281727"/>
    <w:rsid w:val="00281B49"/>
    <w:rsid w:val="00285205"/>
    <w:rsid w:val="00286DC8"/>
    <w:rsid w:val="002871E4"/>
    <w:rsid w:val="002878D2"/>
    <w:rsid w:val="002959EC"/>
    <w:rsid w:val="00296090"/>
    <w:rsid w:val="0029792E"/>
    <w:rsid w:val="002A2496"/>
    <w:rsid w:val="002A39AD"/>
    <w:rsid w:val="002A795E"/>
    <w:rsid w:val="002B617C"/>
    <w:rsid w:val="002C0718"/>
    <w:rsid w:val="002C2464"/>
    <w:rsid w:val="002C546D"/>
    <w:rsid w:val="002C7267"/>
    <w:rsid w:val="002C7E04"/>
    <w:rsid w:val="002D288A"/>
    <w:rsid w:val="002D35B2"/>
    <w:rsid w:val="002D6451"/>
    <w:rsid w:val="002D76EE"/>
    <w:rsid w:val="002E2EC9"/>
    <w:rsid w:val="002E45E0"/>
    <w:rsid w:val="002E53BF"/>
    <w:rsid w:val="002E5FA9"/>
    <w:rsid w:val="002E621F"/>
    <w:rsid w:val="002F2A34"/>
    <w:rsid w:val="00300974"/>
    <w:rsid w:val="00300AFA"/>
    <w:rsid w:val="00312ABF"/>
    <w:rsid w:val="00315A31"/>
    <w:rsid w:val="0032370D"/>
    <w:rsid w:val="00323CD5"/>
    <w:rsid w:val="00325D9E"/>
    <w:rsid w:val="0033073C"/>
    <w:rsid w:val="003309F7"/>
    <w:rsid w:val="00331464"/>
    <w:rsid w:val="0033165D"/>
    <w:rsid w:val="00336573"/>
    <w:rsid w:val="00337AF0"/>
    <w:rsid w:val="003420E0"/>
    <w:rsid w:val="00342F63"/>
    <w:rsid w:val="00345383"/>
    <w:rsid w:val="00347174"/>
    <w:rsid w:val="00353B47"/>
    <w:rsid w:val="0035530B"/>
    <w:rsid w:val="0035769E"/>
    <w:rsid w:val="00357776"/>
    <w:rsid w:val="003605CE"/>
    <w:rsid w:val="00361016"/>
    <w:rsid w:val="0037021A"/>
    <w:rsid w:val="0037270F"/>
    <w:rsid w:val="00376C89"/>
    <w:rsid w:val="00377EBE"/>
    <w:rsid w:val="00380E63"/>
    <w:rsid w:val="003812A9"/>
    <w:rsid w:val="00381C41"/>
    <w:rsid w:val="00387974"/>
    <w:rsid w:val="00391267"/>
    <w:rsid w:val="00391D8C"/>
    <w:rsid w:val="00392A75"/>
    <w:rsid w:val="00395C9F"/>
    <w:rsid w:val="00397A7C"/>
    <w:rsid w:val="00397E23"/>
    <w:rsid w:val="003A103E"/>
    <w:rsid w:val="003A5859"/>
    <w:rsid w:val="003A6F48"/>
    <w:rsid w:val="003A7B2C"/>
    <w:rsid w:val="003B01FE"/>
    <w:rsid w:val="003B75DE"/>
    <w:rsid w:val="003C291A"/>
    <w:rsid w:val="003C3DF0"/>
    <w:rsid w:val="003C5CB5"/>
    <w:rsid w:val="003D20B4"/>
    <w:rsid w:val="003D4B4F"/>
    <w:rsid w:val="003D4C4B"/>
    <w:rsid w:val="003D570B"/>
    <w:rsid w:val="003E12B5"/>
    <w:rsid w:val="003E3713"/>
    <w:rsid w:val="003E5667"/>
    <w:rsid w:val="003F2A37"/>
    <w:rsid w:val="003F583A"/>
    <w:rsid w:val="003F6E5A"/>
    <w:rsid w:val="00406F02"/>
    <w:rsid w:val="004078A7"/>
    <w:rsid w:val="004115F8"/>
    <w:rsid w:val="00413677"/>
    <w:rsid w:val="00414726"/>
    <w:rsid w:val="00416443"/>
    <w:rsid w:val="00416C19"/>
    <w:rsid w:val="00416CFE"/>
    <w:rsid w:val="00416D9E"/>
    <w:rsid w:val="004204B0"/>
    <w:rsid w:val="004227C8"/>
    <w:rsid w:val="00426978"/>
    <w:rsid w:val="004334FE"/>
    <w:rsid w:val="004357B7"/>
    <w:rsid w:val="004442F7"/>
    <w:rsid w:val="00444925"/>
    <w:rsid w:val="00444B77"/>
    <w:rsid w:val="00446FD0"/>
    <w:rsid w:val="004507AD"/>
    <w:rsid w:val="00453708"/>
    <w:rsid w:val="00456248"/>
    <w:rsid w:val="004576B4"/>
    <w:rsid w:val="00457891"/>
    <w:rsid w:val="00460BFA"/>
    <w:rsid w:val="00461626"/>
    <w:rsid w:val="0046278C"/>
    <w:rsid w:val="004637CB"/>
    <w:rsid w:val="00463A8D"/>
    <w:rsid w:val="00471507"/>
    <w:rsid w:val="0047237E"/>
    <w:rsid w:val="00472F0E"/>
    <w:rsid w:val="00473BAA"/>
    <w:rsid w:val="00473D14"/>
    <w:rsid w:val="004743DC"/>
    <w:rsid w:val="00474450"/>
    <w:rsid w:val="0048306E"/>
    <w:rsid w:val="00483D5C"/>
    <w:rsid w:val="004871B2"/>
    <w:rsid w:val="004970BB"/>
    <w:rsid w:val="004A4944"/>
    <w:rsid w:val="004A4DB5"/>
    <w:rsid w:val="004A70B0"/>
    <w:rsid w:val="004B1D65"/>
    <w:rsid w:val="004B37B3"/>
    <w:rsid w:val="004B39C5"/>
    <w:rsid w:val="004B3A60"/>
    <w:rsid w:val="004C01C3"/>
    <w:rsid w:val="004C0380"/>
    <w:rsid w:val="004C6118"/>
    <w:rsid w:val="004C6174"/>
    <w:rsid w:val="004C6D50"/>
    <w:rsid w:val="004D6127"/>
    <w:rsid w:val="004D6EC3"/>
    <w:rsid w:val="004E075D"/>
    <w:rsid w:val="004E2F33"/>
    <w:rsid w:val="004E3D4C"/>
    <w:rsid w:val="004E49E6"/>
    <w:rsid w:val="004E5436"/>
    <w:rsid w:val="004E69AF"/>
    <w:rsid w:val="004F3284"/>
    <w:rsid w:val="00500852"/>
    <w:rsid w:val="00502A59"/>
    <w:rsid w:val="00502F36"/>
    <w:rsid w:val="0050629B"/>
    <w:rsid w:val="00512A77"/>
    <w:rsid w:val="00512AAF"/>
    <w:rsid w:val="00513E3D"/>
    <w:rsid w:val="0051757C"/>
    <w:rsid w:val="00517BD0"/>
    <w:rsid w:val="00520275"/>
    <w:rsid w:val="00522616"/>
    <w:rsid w:val="00523816"/>
    <w:rsid w:val="0052692A"/>
    <w:rsid w:val="0053076F"/>
    <w:rsid w:val="00532ABF"/>
    <w:rsid w:val="00533F3B"/>
    <w:rsid w:val="005364C5"/>
    <w:rsid w:val="005364EB"/>
    <w:rsid w:val="0054028B"/>
    <w:rsid w:val="005406D6"/>
    <w:rsid w:val="0054089C"/>
    <w:rsid w:val="00541157"/>
    <w:rsid w:val="00543817"/>
    <w:rsid w:val="00543B22"/>
    <w:rsid w:val="00544FE4"/>
    <w:rsid w:val="00552D5A"/>
    <w:rsid w:val="0055347E"/>
    <w:rsid w:val="00553C09"/>
    <w:rsid w:val="00556B8F"/>
    <w:rsid w:val="00557A1A"/>
    <w:rsid w:val="0056336F"/>
    <w:rsid w:val="00570097"/>
    <w:rsid w:val="00573AB1"/>
    <w:rsid w:val="00577DF4"/>
    <w:rsid w:val="0058238F"/>
    <w:rsid w:val="0058568A"/>
    <w:rsid w:val="005870D5"/>
    <w:rsid w:val="00587D9E"/>
    <w:rsid w:val="00592442"/>
    <w:rsid w:val="005931F1"/>
    <w:rsid w:val="005944D6"/>
    <w:rsid w:val="0059774A"/>
    <w:rsid w:val="005A0F50"/>
    <w:rsid w:val="005A1637"/>
    <w:rsid w:val="005A2F40"/>
    <w:rsid w:val="005A40A2"/>
    <w:rsid w:val="005A6D4C"/>
    <w:rsid w:val="005A769E"/>
    <w:rsid w:val="005B11BF"/>
    <w:rsid w:val="005B2EC5"/>
    <w:rsid w:val="005B4877"/>
    <w:rsid w:val="005B7A91"/>
    <w:rsid w:val="005C1E0C"/>
    <w:rsid w:val="005C22C5"/>
    <w:rsid w:val="005C378D"/>
    <w:rsid w:val="005D1CB1"/>
    <w:rsid w:val="005D42F7"/>
    <w:rsid w:val="005D7BD9"/>
    <w:rsid w:val="005E3109"/>
    <w:rsid w:val="005F50FE"/>
    <w:rsid w:val="005F5647"/>
    <w:rsid w:val="005F6961"/>
    <w:rsid w:val="00600E3C"/>
    <w:rsid w:val="00601E6C"/>
    <w:rsid w:val="00602C5B"/>
    <w:rsid w:val="00604F04"/>
    <w:rsid w:val="006126A2"/>
    <w:rsid w:val="00613654"/>
    <w:rsid w:val="00613937"/>
    <w:rsid w:val="00614DC7"/>
    <w:rsid w:val="00615843"/>
    <w:rsid w:val="0061585C"/>
    <w:rsid w:val="006168A4"/>
    <w:rsid w:val="006208A6"/>
    <w:rsid w:val="006217EB"/>
    <w:rsid w:val="00622CF6"/>
    <w:rsid w:val="00623A6C"/>
    <w:rsid w:val="00624444"/>
    <w:rsid w:val="00627674"/>
    <w:rsid w:val="00630678"/>
    <w:rsid w:val="00633694"/>
    <w:rsid w:val="0063676F"/>
    <w:rsid w:val="00643F74"/>
    <w:rsid w:val="006471C0"/>
    <w:rsid w:val="00647E2D"/>
    <w:rsid w:val="0065056A"/>
    <w:rsid w:val="00650D8B"/>
    <w:rsid w:val="00652CF4"/>
    <w:rsid w:val="00655BDF"/>
    <w:rsid w:val="006564B7"/>
    <w:rsid w:val="0066694D"/>
    <w:rsid w:val="00666E77"/>
    <w:rsid w:val="0067266A"/>
    <w:rsid w:val="00673E0D"/>
    <w:rsid w:val="00674ED3"/>
    <w:rsid w:val="00680348"/>
    <w:rsid w:val="0068085E"/>
    <w:rsid w:val="00682E43"/>
    <w:rsid w:val="006839A0"/>
    <w:rsid w:val="006905E3"/>
    <w:rsid w:val="00691391"/>
    <w:rsid w:val="00694EEB"/>
    <w:rsid w:val="00695ABC"/>
    <w:rsid w:val="006A06CF"/>
    <w:rsid w:val="006A2A16"/>
    <w:rsid w:val="006A3C5A"/>
    <w:rsid w:val="006A70DE"/>
    <w:rsid w:val="006B0CD5"/>
    <w:rsid w:val="006B2FD3"/>
    <w:rsid w:val="006C2CC5"/>
    <w:rsid w:val="006C2DC7"/>
    <w:rsid w:val="006C73E1"/>
    <w:rsid w:val="006C7D17"/>
    <w:rsid w:val="006C7EF6"/>
    <w:rsid w:val="006D0ECB"/>
    <w:rsid w:val="006D2E80"/>
    <w:rsid w:val="006D33C8"/>
    <w:rsid w:val="006D557E"/>
    <w:rsid w:val="006D7593"/>
    <w:rsid w:val="006E0C5E"/>
    <w:rsid w:val="006E72A4"/>
    <w:rsid w:val="006F0493"/>
    <w:rsid w:val="006F0EDD"/>
    <w:rsid w:val="006F11A0"/>
    <w:rsid w:val="006F2941"/>
    <w:rsid w:val="006F330F"/>
    <w:rsid w:val="006F3312"/>
    <w:rsid w:val="006F40FE"/>
    <w:rsid w:val="006F5BA3"/>
    <w:rsid w:val="007006EE"/>
    <w:rsid w:val="00702734"/>
    <w:rsid w:val="0070474A"/>
    <w:rsid w:val="0071213E"/>
    <w:rsid w:val="00713263"/>
    <w:rsid w:val="0071789A"/>
    <w:rsid w:val="0072405D"/>
    <w:rsid w:val="00724FE0"/>
    <w:rsid w:val="007255F3"/>
    <w:rsid w:val="00726E76"/>
    <w:rsid w:val="007308F8"/>
    <w:rsid w:val="00731590"/>
    <w:rsid w:val="00732BEC"/>
    <w:rsid w:val="00732E09"/>
    <w:rsid w:val="00733FD9"/>
    <w:rsid w:val="00741887"/>
    <w:rsid w:val="0074788B"/>
    <w:rsid w:val="00754300"/>
    <w:rsid w:val="00760CB2"/>
    <w:rsid w:val="00760CCC"/>
    <w:rsid w:val="00771C23"/>
    <w:rsid w:val="00772FE5"/>
    <w:rsid w:val="00775E6F"/>
    <w:rsid w:val="0078235F"/>
    <w:rsid w:val="00782E71"/>
    <w:rsid w:val="0078747C"/>
    <w:rsid w:val="00787DCB"/>
    <w:rsid w:val="00790387"/>
    <w:rsid w:val="00792C43"/>
    <w:rsid w:val="00792EE2"/>
    <w:rsid w:val="00793D79"/>
    <w:rsid w:val="0079524B"/>
    <w:rsid w:val="007A69E8"/>
    <w:rsid w:val="007A70F2"/>
    <w:rsid w:val="007B04C5"/>
    <w:rsid w:val="007B13A1"/>
    <w:rsid w:val="007B3A30"/>
    <w:rsid w:val="007B5525"/>
    <w:rsid w:val="007B78A2"/>
    <w:rsid w:val="007B7A16"/>
    <w:rsid w:val="007C553B"/>
    <w:rsid w:val="007D118A"/>
    <w:rsid w:val="007D1D24"/>
    <w:rsid w:val="007D773E"/>
    <w:rsid w:val="007E02AD"/>
    <w:rsid w:val="007E23BC"/>
    <w:rsid w:val="007E32FA"/>
    <w:rsid w:val="007F0660"/>
    <w:rsid w:val="007F13E4"/>
    <w:rsid w:val="007F17CE"/>
    <w:rsid w:val="007F404E"/>
    <w:rsid w:val="007F4FC2"/>
    <w:rsid w:val="007F52C8"/>
    <w:rsid w:val="007F6144"/>
    <w:rsid w:val="007F7DD8"/>
    <w:rsid w:val="0081306C"/>
    <w:rsid w:val="00814DF7"/>
    <w:rsid w:val="0081615C"/>
    <w:rsid w:val="00816949"/>
    <w:rsid w:val="00824942"/>
    <w:rsid w:val="00833B2E"/>
    <w:rsid w:val="0083407E"/>
    <w:rsid w:val="00834925"/>
    <w:rsid w:val="00834FFE"/>
    <w:rsid w:val="0083608B"/>
    <w:rsid w:val="0084027E"/>
    <w:rsid w:val="008469A4"/>
    <w:rsid w:val="00846DA2"/>
    <w:rsid w:val="00847B04"/>
    <w:rsid w:val="00847D0A"/>
    <w:rsid w:val="00851057"/>
    <w:rsid w:val="00853EF2"/>
    <w:rsid w:val="00854645"/>
    <w:rsid w:val="00854754"/>
    <w:rsid w:val="0086149E"/>
    <w:rsid w:val="00866C23"/>
    <w:rsid w:val="008710F4"/>
    <w:rsid w:val="0087696F"/>
    <w:rsid w:val="00882B26"/>
    <w:rsid w:val="008834E1"/>
    <w:rsid w:val="0088498D"/>
    <w:rsid w:val="008937BD"/>
    <w:rsid w:val="00893A91"/>
    <w:rsid w:val="00895E7A"/>
    <w:rsid w:val="008A14D7"/>
    <w:rsid w:val="008A1D29"/>
    <w:rsid w:val="008B1B1A"/>
    <w:rsid w:val="008B3CF0"/>
    <w:rsid w:val="008B787D"/>
    <w:rsid w:val="008D00A0"/>
    <w:rsid w:val="008D3308"/>
    <w:rsid w:val="008D3766"/>
    <w:rsid w:val="008D47FC"/>
    <w:rsid w:val="008D7DBA"/>
    <w:rsid w:val="008E0EC5"/>
    <w:rsid w:val="008E108B"/>
    <w:rsid w:val="008E4A82"/>
    <w:rsid w:val="008F0ECC"/>
    <w:rsid w:val="008F566B"/>
    <w:rsid w:val="00905E88"/>
    <w:rsid w:val="00910A71"/>
    <w:rsid w:val="00913F40"/>
    <w:rsid w:val="00914C28"/>
    <w:rsid w:val="0091584D"/>
    <w:rsid w:val="009161A7"/>
    <w:rsid w:val="00916B9D"/>
    <w:rsid w:val="00923068"/>
    <w:rsid w:val="00934F45"/>
    <w:rsid w:val="00936227"/>
    <w:rsid w:val="00940551"/>
    <w:rsid w:val="009412C9"/>
    <w:rsid w:val="0094457F"/>
    <w:rsid w:val="00944A91"/>
    <w:rsid w:val="00955C56"/>
    <w:rsid w:val="00963571"/>
    <w:rsid w:val="0097567F"/>
    <w:rsid w:val="0098233C"/>
    <w:rsid w:val="0099205C"/>
    <w:rsid w:val="00992CEB"/>
    <w:rsid w:val="009952F9"/>
    <w:rsid w:val="00995935"/>
    <w:rsid w:val="00995C13"/>
    <w:rsid w:val="009A0F8B"/>
    <w:rsid w:val="009A39A2"/>
    <w:rsid w:val="009A57F5"/>
    <w:rsid w:val="009B0F74"/>
    <w:rsid w:val="009B126D"/>
    <w:rsid w:val="009B1393"/>
    <w:rsid w:val="009B5ADD"/>
    <w:rsid w:val="009C0D3A"/>
    <w:rsid w:val="009C2783"/>
    <w:rsid w:val="009C2805"/>
    <w:rsid w:val="009C2A82"/>
    <w:rsid w:val="009C3F69"/>
    <w:rsid w:val="009C58C3"/>
    <w:rsid w:val="009C5DF5"/>
    <w:rsid w:val="009C707F"/>
    <w:rsid w:val="009D1A1D"/>
    <w:rsid w:val="009D2F32"/>
    <w:rsid w:val="009D5DCD"/>
    <w:rsid w:val="009D69BA"/>
    <w:rsid w:val="009D6CF2"/>
    <w:rsid w:val="009E23FD"/>
    <w:rsid w:val="009E246D"/>
    <w:rsid w:val="009E3D13"/>
    <w:rsid w:val="009F139B"/>
    <w:rsid w:val="009F30EB"/>
    <w:rsid w:val="009F3444"/>
    <w:rsid w:val="009F40A9"/>
    <w:rsid w:val="009F4860"/>
    <w:rsid w:val="00A00C68"/>
    <w:rsid w:val="00A00F8D"/>
    <w:rsid w:val="00A058AC"/>
    <w:rsid w:val="00A070E4"/>
    <w:rsid w:val="00A11FBE"/>
    <w:rsid w:val="00A124D6"/>
    <w:rsid w:val="00A132F3"/>
    <w:rsid w:val="00A15B59"/>
    <w:rsid w:val="00A204DE"/>
    <w:rsid w:val="00A21640"/>
    <w:rsid w:val="00A22918"/>
    <w:rsid w:val="00A244FC"/>
    <w:rsid w:val="00A24DF8"/>
    <w:rsid w:val="00A27195"/>
    <w:rsid w:val="00A3042D"/>
    <w:rsid w:val="00A40B46"/>
    <w:rsid w:val="00A40E50"/>
    <w:rsid w:val="00A44758"/>
    <w:rsid w:val="00A46F61"/>
    <w:rsid w:val="00A52A54"/>
    <w:rsid w:val="00A53169"/>
    <w:rsid w:val="00A53BF5"/>
    <w:rsid w:val="00A54B01"/>
    <w:rsid w:val="00A614F7"/>
    <w:rsid w:val="00A62209"/>
    <w:rsid w:val="00A63382"/>
    <w:rsid w:val="00A70D3A"/>
    <w:rsid w:val="00A74410"/>
    <w:rsid w:val="00A74E73"/>
    <w:rsid w:val="00A762E8"/>
    <w:rsid w:val="00A76535"/>
    <w:rsid w:val="00A76E05"/>
    <w:rsid w:val="00A81CA0"/>
    <w:rsid w:val="00A831E2"/>
    <w:rsid w:val="00A91620"/>
    <w:rsid w:val="00A91973"/>
    <w:rsid w:val="00A945D6"/>
    <w:rsid w:val="00A949D6"/>
    <w:rsid w:val="00A9641B"/>
    <w:rsid w:val="00AA15CF"/>
    <w:rsid w:val="00AA1865"/>
    <w:rsid w:val="00AA293C"/>
    <w:rsid w:val="00AA437B"/>
    <w:rsid w:val="00AA439D"/>
    <w:rsid w:val="00AA647E"/>
    <w:rsid w:val="00AA7215"/>
    <w:rsid w:val="00AB1425"/>
    <w:rsid w:val="00AB520E"/>
    <w:rsid w:val="00AB618D"/>
    <w:rsid w:val="00AB7734"/>
    <w:rsid w:val="00AC141E"/>
    <w:rsid w:val="00AC15F1"/>
    <w:rsid w:val="00AC1847"/>
    <w:rsid w:val="00AC2384"/>
    <w:rsid w:val="00AC4A0A"/>
    <w:rsid w:val="00AC4AF8"/>
    <w:rsid w:val="00AC6E4E"/>
    <w:rsid w:val="00AD0B42"/>
    <w:rsid w:val="00AD3C78"/>
    <w:rsid w:val="00AD402B"/>
    <w:rsid w:val="00AD46BA"/>
    <w:rsid w:val="00AD472F"/>
    <w:rsid w:val="00AD48BE"/>
    <w:rsid w:val="00AE0B71"/>
    <w:rsid w:val="00AE0CCD"/>
    <w:rsid w:val="00AE2AC7"/>
    <w:rsid w:val="00AE319A"/>
    <w:rsid w:val="00AE4725"/>
    <w:rsid w:val="00AE560C"/>
    <w:rsid w:val="00AE6FC4"/>
    <w:rsid w:val="00AF1E86"/>
    <w:rsid w:val="00AF41AA"/>
    <w:rsid w:val="00AF7A2E"/>
    <w:rsid w:val="00B021E5"/>
    <w:rsid w:val="00B02665"/>
    <w:rsid w:val="00B1051F"/>
    <w:rsid w:val="00B12E2C"/>
    <w:rsid w:val="00B13B9E"/>
    <w:rsid w:val="00B14A2E"/>
    <w:rsid w:val="00B15017"/>
    <w:rsid w:val="00B15ED7"/>
    <w:rsid w:val="00B175CB"/>
    <w:rsid w:val="00B25178"/>
    <w:rsid w:val="00B26057"/>
    <w:rsid w:val="00B3149C"/>
    <w:rsid w:val="00B34A70"/>
    <w:rsid w:val="00B36F99"/>
    <w:rsid w:val="00B426D8"/>
    <w:rsid w:val="00B434F6"/>
    <w:rsid w:val="00B435E1"/>
    <w:rsid w:val="00B44173"/>
    <w:rsid w:val="00B44DBE"/>
    <w:rsid w:val="00B52C28"/>
    <w:rsid w:val="00B5398B"/>
    <w:rsid w:val="00B54E37"/>
    <w:rsid w:val="00B555DB"/>
    <w:rsid w:val="00B562C6"/>
    <w:rsid w:val="00B57FA7"/>
    <w:rsid w:val="00B61D62"/>
    <w:rsid w:val="00B64AD5"/>
    <w:rsid w:val="00B70BFD"/>
    <w:rsid w:val="00B72CB7"/>
    <w:rsid w:val="00B740E7"/>
    <w:rsid w:val="00B80E10"/>
    <w:rsid w:val="00B81ACB"/>
    <w:rsid w:val="00B84D21"/>
    <w:rsid w:val="00B8596F"/>
    <w:rsid w:val="00B87F07"/>
    <w:rsid w:val="00B94421"/>
    <w:rsid w:val="00B963EC"/>
    <w:rsid w:val="00BA18FA"/>
    <w:rsid w:val="00BA3168"/>
    <w:rsid w:val="00BA3F8F"/>
    <w:rsid w:val="00BA54B4"/>
    <w:rsid w:val="00BA7B8B"/>
    <w:rsid w:val="00BB0180"/>
    <w:rsid w:val="00BB10BF"/>
    <w:rsid w:val="00BB18B2"/>
    <w:rsid w:val="00BB1DF6"/>
    <w:rsid w:val="00BB2155"/>
    <w:rsid w:val="00BB2688"/>
    <w:rsid w:val="00BC55AF"/>
    <w:rsid w:val="00BC6661"/>
    <w:rsid w:val="00BD2DEF"/>
    <w:rsid w:val="00BD420E"/>
    <w:rsid w:val="00BD6D20"/>
    <w:rsid w:val="00BE395D"/>
    <w:rsid w:val="00BE3AE4"/>
    <w:rsid w:val="00BE53A8"/>
    <w:rsid w:val="00BF227D"/>
    <w:rsid w:val="00BF2398"/>
    <w:rsid w:val="00BF2DA7"/>
    <w:rsid w:val="00BF6753"/>
    <w:rsid w:val="00BF68F6"/>
    <w:rsid w:val="00BF6B42"/>
    <w:rsid w:val="00BF6FA9"/>
    <w:rsid w:val="00C009C5"/>
    <w:rsid w:val="00C00AEC"/>
    <w:rsid w:val="00C024EA"/>
    <w:rsid w:val="00C101D1"/>
    <w:rsid w:val="00C10BCC"/>
    <w:rsid w:val="00C178BC"/>
    <w:rsid w:val="00C207B2"/>
    <w:rsid w:val="00C23086"/>
    <w:rsid w:val="00C24AC4"/>
    <w:rsid w:val="00C25470"/>
    <w:rsid w:val="00C30380"/>
    <w:rsid w:val="00C346AB"/>
    <w:rsid w:val="00C47461"/>
    <w:rsid w:val="00C522E2"/>
    <w:rsid w:val="00C562AD"/>
    <w:rsid w:val="00C5752E"/>
    <w:rsid w:val="00C63828"/>
    <w:rsid w:val="00C64AC5"/>
    <w:rsid w:val="00C64C28"/>
    <w:rsid w:val="00C6626F"/>
    <w:rsid w:val="00C6795C"/>
    <w:rsid w:val="00C727C4"/>
    <w:rsid w:val="00C756FC"/>
    <w:rsid w:val="00C76CEB"/>
    <w:rsid w:val="00C826C0"/>
    <w:rsid w:val="00C87439"/>
    <w:rsid w:val="00C918D9"/>
    <w:rsid w:val="00C92B4D"/>
    <w:rsid w:val="00C938D7"/>
    <w:rsid w:val="00C9797E"/>
    <w:rsid w:val="00CA1E28"/>
    <w:rsid w:val="00CA2672"/>
    <w:rsid w:val="00CA3871"/>
    <w:rsid w:val="00CB3E37"/>
    <w:rsid w:val="00CC0807"/>
    <w:rsid w:val="00CC681F"/>
    <w:rsid w:val="00CC6B89"/>
    <w:rsid w:val="00CD148B"/>
    <w:rsid w:val="00CD787B"/>
    <w:rsid w:val="00CD7DEF"/>
    <w:rsid w:val="00CE160D"/>
    <w:rsid w:val="00CE755D"/>
    <w:rsid w:val="00CF4C8E"/>
    <w:rsid w:val="00CF60B8"/>
    <w:rsid w:val="00CF65FE"/>
    <w:rsid w:val="00CF783F"/>
    <w:rsid w:val="00D02108"/>
    <w:rsid w:val="00D04373"/>
    <w:rsid w:val="00D05DC8"/>
    <w:rsid w:val="00D05F6D"/>
    <w:rsid w:val="00D065CB"/>
    <w:rsid w:val="00D116EC"/>
    <w:rsid w:val="00D17562"/>
    <w:rsid w:val="00D17DCC"/>
    <w:rsid w:val="00D2146B"/>
    <w:rsid w:val="00D40D52"/>
    <w:rsid w:val="00D44F4D"/>
    <w:rsid w:val="00D4537C"/>
    <w:rsid w:val="00D45B7D"/>
    <w:rsid w:val="00D540B1"/>
    <w:rsid w:val="00D61CC6"/>
    <w:rsid w:val="00D7086A"/>
    <w:rsid w:val="00D7088F"/>
    <w:rsid w:val="00D71F78"/>
    <w:rsid w:val="00D7774F"/>
    <w:rsid w:val="00D8328D"/>
    <w:rsid w:val="00D83A34"/>
    <w:rsid w:val="00D83B55"/>
    <w:rsid w:val="00D8591C"/>
    <w:rsid w:val="00D8700D"/>
    <w:rsid w:val="00D8722E"/>
    <w:rsid w:val="00D9367B"/>
    <w:rsid w:val="00D950A2"/>
    <w:rsid w:val="00DA0F70"/>
    <w:rsid w:val="00DB42EF"/>
    <w:rsid w:val="00DB4512"/>
    <w:rsid w:val="00DB679E"/>
    <w:rsid w:val="00DB788F"/>
    <w:rsid w:val="00DD1552"/>
    <w:rsid w:val="00DD321E"/>
    <w:rsid w:val="00DD418A"/>
    <w:rsid w:val="00DD4D94"/>
    <w:rsid w:val="00DD7528"/>
    <w:rsid w:val="00DE0824"/>
    <w:rsid w:val="00DE37C5"/>
    <w:rsid w:val="00DE4670"/>
    <w:rsid w:val="00DE6479"/>
    <w:rsid w:val="00DE64F7"/>
    <w:rsid w:val="00DF04B5"/>
    <w:rsid w:val="00DF1D72"/>
    <w:rsid w:val="00DF2DDE"/>
    <w:rsid w:val="00DF60B1"/>
    <w:rsid w:val="00DF6A74"/>
    <w:rsid w:val="00DF70A1"/>
    <w:rsid w:val="00DF7F2C"/>
    <w:rsid w:val="00E00DE4"/>
    <w:rsid w:val="00E038C0"/>
    <w:rsid w:val="00E073AB"/>
    <w:rsid w:val="00E125AE"/>
    <w:rsid w:val="00E15B88"/>
    <w:rsid w:val="00E204F9"/>
    <w:rsid w:val="00E23A02"/>
    <w:rsid w:val="00E250EB"/>
    <w:rsid w:val="00E27E49"/>
    <w:rsid w:val="00E335BB"/>
    <w:rsid w:val="00E37565"/>
    <w:rsid w:val="00E50019"/>
    <w:rsid w:val="00E54ABE"/>
    <w:rsid w:val="00E565C6"/>
    <w:rsid w:val="00E64ABC"/>
    <w:rsid w:val="00E67776"/>
    <w:rsid w:val="00E711A1"/>
    <w:rsid w:val="00E719C1"/>
    <w:rsid w:val="00E7266B"/>
    <w:rsid w:val="00E73057"/>
    <w:rsid w:val="00E84CFA"/>
    <w:rsid w:val="00E85B5C"/>
    <w:rsid w:val="00E94DE8"/>
    <w:rsid w:val="00EA2341"/>
    <w:rsid w:val="00EA38B5"/>
    <w:rsid w:val="00EA6913"/>
    <w:rsid w:val="00EA7B07"/>
    <w:rsid w:val="00EB00B8"/>
    <w:rsid w:val="00EB225D"/>
    <w:rsid w:val="00EB3363"/>
    <w:rsid w:val="00EB4B26"/>
    <w:rsid w:val="00EC1312"/>
    <w:rsid w:val="00EC3CA4"/>
    <w:rsid w:val="00EE0699"/>
    <w:rsid w:val="00EF358C"/>
    <w:rsid w:val="00EF3784"/>
    <w:rsid w:val="00EF5608"/>
    <w:rsid w:val="00F0054D"/>
    <w:rsid w:val="00F015C9"/>
    <w:rsid w:val="00F056BC"/>
    <w:rsid w:val="00F10916"/>
    <w:rsid w:val="00F12A39"/>
    <w:rsid w:val="00F1334F"/>
    <w:rsid w:val="00F22A19"/>
    <w:rsid w:val="00F243E4"/>
    <w:rsid w:val="00F26AA5"/>
    <w:rsid w:val="00F34627"/>
    <w:rsid w:val="00F34CD8"/>
    <w:rsid w:val="00F36789"/>
    <w:rsid w:val="00F55F3A"/>
    <w:rsid w:val="00F57221"/>
    <w:rsid w:val="00F65448"/>
    <w:rsid w:val="00F668D1"/>
    <w:rsid w:val="00F674EF"/>
    <w:rsid w:val="00F72A83"/>
    <w:rsid w:val="00F73CBC"/>
    <w:rsid w:val="00F76DCC"/>
    <w:rsid w:val="00F80531"/>
    <w:rsid w:val="00F8067D"/>
    <w:rsid w:val="00F819B0"/>
    <w:rsid w:val="00F8410B"/>
    <w:rsid w:val="00F8730C"/>
    <w:rsid w:val="00F900AD"/>
    <w:rsid w:val="00F9049D"/>
    <w:rsid w:val="00F91B0D"/>
    <w:rsid w:val="00F93867"/>
    <w:rsid w:val="00F958F3"/>
    <w:rsid w:val="00F97791"/>
    <w:rsid w:val="00FB1507"/>
    <w:rsid w:val="00FC11E8"/>
    <w:rsid w:val="00FD3681"/>
    <w:rsid w:val="00FD3783"/>
    <w:rsid w:val="00FD75B2"/>
    <w:rsid w:val="00FE01FF"/>
    <w:rsid w:val="00FE32A4"/>
    <w:rsid w:val="00FE7566"/>
    <w:rsid w:val="00FE7C6A"/>
    <w:rsid w:val="00FF1C17"/>
    <w:rsid w:val="00FF2F2C"/>
    <w:rsid w:val="00FF4E5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DE4660"/>
  <w15:docId w15:val="{1433B805-C0D5-4DDA-82D2-4F5815FC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C5DF5"/>
    <w:pPr>
      <w:ind w:left="720"/>
      <w:contextualSpacing/>
    </w:pPr>
  </w:style>
  <w:style w:type="character" w:customStyle="1" w:styleId="acopre1">
    <w:name w:val="acopre1"/>
    <w:basedOn w:val="Privzetapisavaodstavka"/>
    <w:rsid w:val="00AE319A"/>
  </w:style>
  <w:style w:type="paragraph" w:styleId="Besedilooblaka">
    <w:name w:val="Balloon Text"/>
    <w:basedOn w:val="Navaden"/>
    <w:link w:val="BesedilooblakaZnak"/>
    <w:rsid w:val="009F40A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40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DB41F1-7C5C-400F-A49E-49022AE9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9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4</cp:revision>
  <cp:lastPrinted>2009-05-20T11:14:00Z</cp:lastPrinted>
  <dcterms:created xsi:type="dcterms:W3CDTF">2021-10-28T10:46:00Z</dcterms:created>
  <dcterms:modified xsi:type="dcterms:W3CDTF">2021-11-08T12:41:00Z</dcterms:modified>
</cp:coreProperties>
</file>