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ED67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>Številka: 032-10/2019</w:t>
      </w:r>
    </w:p>
    <w:p w14:paraId="33764509" w14:textId="419ED61A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Datum: </w:t>
      </w:r>
      <w:r w:rsidR="007E3102">
        <w:rPr>
          <w:rFonts w:cs="Arial"/>
          <w:sz w:val="20"/>
          <w:szCs w:val="20"/>
          <w:lang w:eastAsia="sl-SI"/>
        </w:rPr>
        <w:t>22</w:t>
      </w:r>
      <w:r w:rsidR="005E6992">
        <w:rPr>
          <w:rFonts w:cs="Arial"/>
          <w:sz w:val="20"/>
          <w:szCs w:val="20"/>
          <w:lang w:eastAsia="sl-SI"/>
        </w:rPr>
        <w:t>. 1</w:t>
      </w:r>
      <w:r w:rsidR="00F76D91">
        <w:rPr>
          <w:rFonts w:cs="Arial"/>
          <w:sz w:val="20"/>
          <w:szCs w:val="20"/>
          <w:lang w:eastAsia="sl-SI"/>
        </w:rPr>
        <w:t>1</w:t>
      </w:r>
      <w:r w:rsidR="005E6992">
        <w:rPr>
          <w:rFonts w:cs="Arial"/>
          <w:sz w:val="20"/>
          <w:szCs w:val="20"/>
          <w:lang w:eastAsia="sl-SI"/>
        </w:rPr>
        <w:t>. 2021</w:t>
      </w:r>
    </w:p>
    <w:p w14:paraId="5B434216" w14:textId="77777777" w:rsidR="004E49E6" w:rsidRPr="004E49E6" w:rsidRDefault="004E49E6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cs="Arial"/>
          <w:b/>
          <w:spacing w:val="60"/>
          <w:sz w:val="24"/>
          <w:lang w:eastAsia="sl-SI"/>
        </w:rPr>
      </w:pPr>
      <w:r w:rsidRPr="004E49E6">
        <w:rPr>
          <w:rFonts w:cs="Arial"/>
          <w:b/>
          <w:spacing w:val="60"/>
          <w:sz w:val="24"/>
          <w:lang w:eastAsia="sl-SI"/>
        </w:rPr>
        <w:t>VABILO</w:t>
      </w:r>
    </w:p>
    <w:p w14:paraId="3E4B1B56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626487CF" w14:textId="06B1F72F" w:rsidR="004E49E6" w:rsidRPr="004E49E6" w:rsidRDefault="004E49E6" w:rsidP="004E49E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Vabim vas, da se udeležite </w:t>
      </w:r>
      <w:r w:rsidRPr="004E49E6">
        <w:rPr>
          <w:rFonts w:cs="Arial"/>
          <w:b/>
          <w:i/>
          <w:sz w:val="20"/>
          <w:szCs w:val="20"/>
          <w:lang w:eastAsia="sl-SI"/>
        </w:rPr>
        <w:t xml:space="preserve"> </w:t>
      </w:r>
      <w:r w:rsidR="00A31549">
        <w:rPr>
          <w:rFonts w:cs="Arial"/>
          <w:b/>
          <w:i/>
          <w:sz w:val="20"/>
          <w:szCs w:val="20"/>
          <w:lang w:eastAsia="sl-SI"/>
        </w:rPr>
        <w:t>2</w:t>
      </w:r>
      <w:r w:rsidR="0066385E">
        <w:rPr>
          <w:rFonts w:cs="Arial"/>
          <w:b/>
          <w:i/>
          <w:sz w:val="20"/>
          <w:szCs w:val="20"/>
          <w:lang w:eastAsia="sl-SI"/>
        </w:rPr>
        <w:t>4</w:t>
      </w:r>
      <w:r w:rsidRPr="004E49E6">
        <w:rPr>
          <w:rFonts w:cs="Arial"/>
          <w:b/>
          <w:i/>
          <w:sz w:val="20"/>
          <w:szCs w:val="20"/>
          <w:lang w:eastAsia="sl-SI"/>
        </w:rPr>
        <w:t>. seje</w:t>
      </w:r>
      <w:r w:rsidRPr="004E49E6">
        <w:rPr>
          <w:rFonts w:cs="Arial"/>
          <w:i/>
          <w:sz w:val="20"/>
          <w:szCs w:val="20"/>
          <w:lang w:eastAsia="sl-SI"/>
        </w:rPr>
        <w:t xml:space="preserve"> </w:t>
      </w:r>
      <w:r w:rsidRPr="004E49E6">
        <w:rPr>
          <w:rFonts w:cs="Arial"/>
          <w:b/>
          <w:i/>
          <w:sz w:val="20"/>
          <w:szCs w:val="20"/>
          <w:lang w:eastAsia="sl-SI"/>
        </w:rPr>
        <w:t>Nadzornega odbora Občine Cerknica</w:t>
      </w:r>
      <w:r w:rsidRPr="004E49E6">
        <w:rPr>
          <w:rFonts w:cs="Arial"/>
          <w:sz w:val="20"/>
          <w:szCs w:val="20"/>
          <w:lang w:eastAsia="sl-SI"/>
        </w:rPr>
        <w:t xml:space="preserve">, ki bo v </w:t>
      </w:r>
    </w:p>
    <w:p w14:paraId="45BAFAAC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0"/>
          <w:lang w:eastAsia="sl-SI"/>
        </w:rPr>
      </w:pPr>
    </w:p>
    <w:p w14:paraId="312F7698" w14:textId="5F6504DF" w:rsidR="004E49E6" w:rsidRPr="004E49E6" w:rsidRDefault="00FF0115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cs="Arial"/>
          <w:b/>
          <w:sz w:val="20"/>
          <w:szCs w:val="20"/>
          <w:u w:val="single"/>
          <w:lang w:eastAsia="sl-SI"/>
        </w:rPr>
      </w:pPr>
      <w:r>
        <w:rPr>
          <w:rFonts w:cs="Arial"/>
          <w:b/>
          <w:sz w:val="20"/>
          <w:szCs w:val="20"/>
          <w:u w:val="single"/>
          <w:lang w:eastAsia="sl-SI"/>
        </w:rPr>
        <w:t>PONEDELJEK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, </w:t>
      </w:r>
      <w:r w:rsidR="0066385E">
        <w:rPr>
          <w:rFonts w:cs="Arial"/>
          <w:b/>
          <w:sz w:val="20"/>
          <w:szCs w:val="20"/>
          <w:u w:val="single"/>
          <w:lang w:eastAsia="sl-SI"/>
        </w:rPr>
        <w:t>6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. </w:t>
      </w:r>
      <w:r w:rsidR="0066385E">
        <w:rPr>
          <w:rFonts w:cs="Arial"/>
          <w:b/>
          <w:sz w:val="20"/>
          <w:szCs w:val="20"/>
          <w:u w:val="single"/>
          <w:lang w:eastAsia="sl-SI"/>
        </w:rPr>
        <w:t>dec</w:t>
      </w:r>
      <w:r w:rsidR="005E6992">
        <w:rPr>
          <w:rFonts w:cs="Arial"/>
          <w:b/>
          <w:sz w:val="20"/>
          <w:szCs w:val="20"/>
          <w:u w:val="single"/>
          <w:lang w:eastAsia="sl-SI"/>
        </w:rPr>
        <w:t>em</w:t>
      </w:r>
      <w:r>
        <w:rPr>
          <w:rFonts w:cs="Arial"/>
          <w:b/>
          <w:sz w:val="20"/>
          <w:szCs w:val="20"/>
          <w:u w:val="single"/>
          <w:lang w:eastAsia="sl-SI"/>
        </w:rPr>
        <w:t>bra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 2021 ob 1</w:t>
      </w:r>
      <w:r w:rsidR="00F64C05">
        <w:rPr>
          <w:rFonts w:cs="Arial"/>
          <w:b/>
          <w:sz w:val="20"/>
          <w:szCs w:val="20"/>
          <w:u w:val="single"/>
          <w:lang w:eastAsia="sl-SI"/>
        </w:rPr>
        <w:t>8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:</w:t>
      </w:r>
      <w:r w:rsidR="005E6992">
        <w:rPr>
          <w:rFonts w:cs="Arial"/>
          <w:b/>
          <w:sz w:val="20"/>
          <w:szCs w:val="20"/>
          <w:u w:val="single"/>
          <w:lang w:eastAsia="sl-SI"/>
        </w:rPr>
        <w:t>0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0</w:t>
      </w:r>
    </w:p>
    <w:p w14:paraId="69F2828E" w14:textId="608439D0" w:rsidR="00B46E4F" w:rsidRPr="00817EE9" w:rsidRDefault="00B46E4F" w:rsidP="00B46E4F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0"/>
          <w:szCs w:val="20"/>
          <w:u w:val="single"/>
          <w:lang w:eastAsia="sl-SI"/>
        </w:rPr>
      </w:pPr>
      <w:r w:rsidRPr="00817EE9">
        <w:rPr>
          <w:rFonts w:cs="Arial"/>
          <w:b/>
          <w:sz w:val="20"/>
          <w:szCs w:val="20"/>
          <w:u w:val="single"/>
          <w:lang w:eastAsia="sl-SI"/>
        </w:rPr>
        <w:t>v sejni sobi Občine Cerknica (I</w:t>
      </w:r>
      <w:r w:rsidR="00F12642">
        <w:rPr>
          <w:rFonts w:cs="Arial"/>
          <w:b/>
          <w:sz w:val="20"/>
          <w:szCs w:val="20"/>
          <w:u w:val="single"/>
          <w:lang w:eastAsia="sl-SI"/>
        </w:rPr>
        <w:t>I</w:t>
      </w:r>
      <w:r w:rsidRPr="00817EE9">
        <w:rPr>
          <w:rFonts w:cs="Arial"/>
          <w:b/>
          <w:sz w:val="20"/>
          <w:szCs w:val="20"/>
          <w:u w:val="single"/>
          <w:lang w:eastAsia="sl-SI"/>
        </w:rPr>
        <w:t>. nadstropje)</w:t>
      </w:r>
    </w:p>
    <w:p w14:paraId="17876638" w14:textId="77777777" w:rsidR="00B46E4F" w:rsidRPr="004E49E6" w:rsidRDefault="00B46E4F" w:rsidP="00B46E4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74172ACF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7D22AC8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4BFFD9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  <w:r w:rsidRPr="004E49E6">
        <w:rPr>
          <w:rFonts w:cs="Arial"/>
          <w:i/>
          <w:sz w:val="20"/>
          <w:szCs w:val="20"/>
          <w:u w:val="single"/>
          <w:lang w:eastAsia="sl-SI"/>
        </w:rPr>
        <w:t>PREDLOG DNEVNEGA REDA:</w:t>
      </w:r>
    </w:p>
    <w:p w14:paraId="246F856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</w:p>
    <w:p w14:paraId="655CD50B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4E49E6" w:rsidRPr="004E49E6" w14:paraId="45523935" w14:textId="77777777" w:rsidTr="00CD7671">
        <w:tc>
          <w:tcPr>
            <w:tcW w:w="496" w:type="dxa"/>
          </w:tcPr>
          <w:p w14:paraId="3565FC0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050" w:type="dxa"/>
          </w:tcPr>
          <w:p w14:paraId="2482B47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Ugotovitev sklepčnosti in sprejem dnevnega  reda</w:t>
            </w:r>
          </w:p>
        </w:tc>
      </w:tr>
      <w:tr w:rsidR="004E49E6" w:rsidRPr="004E49E6" w14:paraId="071414F5" w14:textId="77777777" w:rsidTr="00BC7EC0">
        <w:trPr>
          <w:trHeight w:val="345"/>
        </w:trPr>
        <w:tc>
          <w:tcPr>
            <w:tcW w:w="496" w:type="dxa"/>
          </w:tcPr>
          <w:p w14:paraId="7E698961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050" w:type="dxa"/>
          </w:tcPr>
          <w:p w14:paraId="31C85A5B" w14:textId="7694ED99" w:rsidR="004E49E6" w:rsidRPr="004E49E6" w:rsidRDefault="004E49E6" w:rsidP="004E49E6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C85111">
              <w:rPr>
                <w:rFonts w:eastAsia="Calibri" w:cs="Arial"/>
                <w:b/>
                <w:bCs/>
                <w:sz w:val="20"/>
                <w:szCs w:val="20"/>
              </w:rPr>
              <w:t>3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747416">
              <w:rPr>
                <w:rFonts w:eastAsia="Calibri" w:cs="Arial"/>
                <w:b/>
                <w:bCs/>
                <w:sz w:val="20"/>
                <w:szCs w:val="20"/>
              </w:rPr>
              <w:t>1</w:t>
            </w:r>
            <w:r w:rsidR="00C85111">
              <w:rPr>
                <w:rFonts w:eastAsia="Calibri" w:cs="Arial"/>
                <w:b/>
                <w:bCs/>
                <w:sz w:val="20"/>
                <w:szCs w:val="20"/>
              </w:rPr>
              <w:t>5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747416">
              <w:rPr>
                <w:rFonts w:eastAsia="Calibri" w:cs="Arial"/>
                <w:b/>
                <w:bCs/>
                <w:sz w:val="20"/>
                <w:szCs w:val="20"/>
              </w:rPr>
              <w:t>1</w:t>
            </w:r>
            <w:r w:rsidR="00C85111">
              <w:rPr>
                <w:rFonts w:eastAsia="Calibri" w:cs="Arial"/>
                <w:b/>
                <w:bCs/>
                <w:sz w:val="20"/>
                <w:szCs w:val="20"/>
              </w:rPr>
              <w:t>1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2021</w:t>
            </w:r>
          </w:p>
          <w:p w14:paraId="6E3F224F" w14:textId="77777777" w:rsidR="004E49E6" w:rsidRPr="004E49E6" w:rsidRDefault="004E49E6" w:rsidP="004E49E6">
            <w:pPr>
              <w:tabs>
                <w:tab w:val="left" w:pos="1110"/>
              </w:tabs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4E49E6" w:rsidRPr="004E49E6" w14:paraId="7C1B0B00" w14:textId="77777777" w:rsidTr="00BC7EC0">
        <w:trPr>
          <w:trHeight w:val="518"/>
        </w:trPr>
        <w:tc>
          <w:tcPr>
            <w:tcW w:w="496" w:type="dxa"/>
          </w:tcPr>
          <w:p w14:paraId="7087A042" w14:textId="4FD5B841" w:rsidR="00975A63" w:rsidRPr="004E49E6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9050" w:type="dxa"/>
          </w:tcPr>
          <w:p w14:paraId="3D947BF5" w14:textId="77777777" w:rsidR="00ED4141" w:rsidRPr="00ED4141" w:rsidRDefault="00ED4141" w:rsidP="00ED4141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D4141">
              <w:rPr>
                <w:rFonts w:cs="Arial"/>
                <w:b/>
                <w:bCs/>
                <w:sz w:val="20"/>
                <w:szCs w:val="20"/>
              </w:rPr>
              <w:t xml:space="preserve">Obravnava Proračuna Občine Cerknica za leto 2022 – druga obravnava </w:t>
            </w:r>
          </w:p>
          <w:p w14:paraId="333B117F" w14:textId="550A7140" w:rsidR="00BC7EC0" w:rsidRPr="004E49E6" w:rsidRDefault="00BC7EC0" w:rsidP="00BC7EC0">
            <w:pPr>
              <w:spacing w:after="200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7EC0" w:rsidRPr="004E49E6" w14:paraId="06E75E5D" w14:textId="77777777" w:rsidTr="00BC7EC0">
        <w:trPr>
          <w:trHeight w:val="255"/>
        </w:trPr>
        <w:tc>
          <w:tcPr>
            <w:tcW w:w="496" w:type="dxa"/>
          </w:tcPr>
          <w:p w14:paraId="724B2312" w14:textId="77777777" w:rsidR="00BC7EC0" w:rsidRDefault="00BC7EC0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4.</w:t>
            </w:r>
          </w:p>
          <w:p w14:paraId="04EAF8D6" w14:textId="77777777" w:rsidR="008355E7" w:rsidRDefault="008355E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  <w:p w14:paraId="6861AEEB" w14:textId="7AE3F944" w:rsidR="00D44937" w:rsidRPr="004E49E6" w:rsidRDefault="00D4493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9050" w:type="dxa"/>
          </w:tcPr>
          <w:p w14:paraId="5CE45B61" w14:textId="11D8C6FC" w:rsidR="00D44937" w:rsidRDefault="00D44937" w:rsidP="00D44937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44937">
              <w:rPr>
                <w:rFonts w:cs="Arial"/>
                <w:b/>
                <w:bCs/>
                <w:sz w:val="20"/>
                <w:szCs w:val="20"/>
              </w:rPr>
              <w:t xml:space="preserve">Program dela za leto 2022 </w:t>
            </w:r>
          </w:p>
          <w:p w14:paraId="44565CA1" w14:textId="16DE9E0A" w:rsidR="00D44937" w:rsidRDefault="00D44937" w:rsidP="00D44937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7561B4AE" w14:textId="35ABA258" w:rsidR="00D44937" w:rsidRPr="00D44937" w:rsidRDefault="007F6EDE" w:rsidP="00D44937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B3676">
              <w:rPr>
                <w:rFonts w:cs="Arial"/>
                <w:b/>
                <w:bCs/>
                <w:sz w:val="20"/>
                <w:szCs w:val="20"/>
              </w:rPr>
              <w:t>Priprava poročila o opravljenem delu za leto 2021</w:t>
            </w:r>
          </w:p>
          <w:p w14:paraId="06806676" w14:textId="5F7D16E6" w:rsidR="008355E7" w:rsidRPr="00575865" w:rsidRDefault="008355E7" w:rsidP="00575865">
            <w:pPr>
              <w:spacing w:after="200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BC7EC0" w:rsidRPr="004E49E6" w14:paraId="5514C46A" w14:textId="77777777" w:rsidTr="00BC7EC0">
        <w:trPr>
          <w:trHeight w:val="1140"/>
        </w:trPr>
        <w:tc>
          <w:tcPr>
            <w:tcW w:w="496" w:type="dxa"/>
          </w:tcPr>
          <w:p w14:paraId="6B66758F" w14:textId="57202AA9" w:rsidR="00BC7EC0" w:rsidRDefault="007F6EDE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6</w:t>
            </w:r>
            <w:r w:rsidR="008355E7">
              <w:rPr>
                <w:rFonts w:cs="Arial"/>
                <w:b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9050" w:type="dxa"/>
          </w:tcPr>
          <w:p w14:paraId="54B8EACE" w14:textId="16C01230" w:rsidR="00BC7EC0" w:rsidRPr="008355E7" w:rsidRDefault="00BC7EC0" w:rsidP="008355E7">
            <w:pPr>
              <w:spacing w:after="200" w:line="276" w:lineRule="auto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Pobude in vprašanja</w:t>
            </w:r>
          </w:p>
        </w:tc>
      </w:tr>
    </w:tbl>
    <w:p w14:paraId="26EF03E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Nadzorni odbor Občine Cerknica </w:t>
      </w:r>
    </w:p>
    <w:p w14:paraId="3A754C8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b/>
          <w:sz w:val="20"/>
          <w:szCs w:val="20"/>
          <w:lang w:eastAsia="sl-SI"/>
        </w:rPr>
        <w:tab/>
      </w:r>
      <w:r w:rsidRPr="004E49E6">
        <w:rPr>
          <w:rFonts w:cs="Arial"/>
          <w:sz w:val="20"/>
          <w:szCs w:val="20"/>
          <w:lang w:eastAsia="sl-SI"/>
        </w:rPr>
        <w:t>predsednica</w:t>
      </w:r>
    </w:p>
    <w:p w14:paraId="41056C79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>Damijana ŠKRLJ l.r.</w:t>
      </w:r>
    </w:p>
    <w:p w14:paraId="081F35DA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246E10A7" w14:textId="28209D0F" w:rsid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06360AEA" w14:textId="624D6AE7" w:rsidR="008355E7" w:rsidRDefault="008355E7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4F0B0D17" w14:textId="77777777" w:rsidR="008355E7" w:rsidRPr="004E49E6" w:rsidRDefault="008355E7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D81A14C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6115B72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4E49E6" w:rsidRPr="004E49E6" w14:paraId="34EEEEED" w14:textId="77777777" w:rsidTr="00CD7671">
        <w:tc>
          <w:tcPr>
            <w:tcW w:w="1488" w:type="dxa"/>
          </w:tcPr>
          <w:p w14:paraId="19202524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Vabljeni: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      </w:t>
            </w:r>
          </w:p>
        </w:tc>
        <w:tc>
          <w:tcPr>
            <w:tcW w:w="8058" w:type="dxa"/>
          </w:tcPr>
          <w:p w14:paraId="013DA4FB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Vilma LONČAR,  članica</w:t>
            </w:r>
          </w:p>
        </w:tc>
      </w:tr>
      <w:tr w:rsidR="004E49E6" w:rsidRPr="004E49E6" w14:paraId="2A56E2CB" w14:textId="77777777" w:rsidTr="00CD7671">
        <w:tc>
          <w:tcPr>
            <w:tcW w:w="1488" w:type="dxa"/>
          </w:tcPr>
          <w:p w14:paraId="4D50C75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2EFC9117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Vedrana POKLEKA, članica </w:t>
            </w:r>
          </w:p>
        </w:tc>
      </w:tr>
      <w:tr w:rsidR="004E49E6" w:rsidRPr="004E49E6" w14:paraId="2CE70710" w14:textId="77777777" w:rsidTr="00CD7671">
        <w:tc>
          <w:tcPr>
            <w:tcW w:w="1488" w:type="dxa"/>
          </w:tcPr>
          <w:p w14:paraId="62474B8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42871D2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Blaž KNEZ, član </w:t>
            </w:r>
          </w:p>
          <w:p w14:paraId="716D3B44" w14:textId="39BA64D5" w:rsidR="004E49E6" w:rsidRDefault="004E49E6" w:rsidP="00327399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Ljudmila CANTARUTTI, članica</w:t>
            </w:r>
          </w:p>
          <w:p w14:paraId="3EBB10AD" w14:textId="3288575D" w:rsidR="00672823" w:rsidRDefault="00672823" w:rsidP="00327399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Marko RUPAR, župan</w:t>
            </w:r>
          </w:p>
          <w:p w14:paraId="219FCE8E" w14:textId="1AA4A38D" w:rsidR="007F6EDE" w:rsidRDefault="007F6EDE" w:rsidP="00327399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Vida DEBEVC, članica</w:t>
            </w:r>
          </w:p>
          <w:p w14:paraId="06878FF3" w14:textId="544343F9" w:rsidR="004E49E6" w:rsidRPr="00777729" w:rsidRDefault="004E49E6" w:rsidP="00777729">
            <w:pPr>
              <w:pStyle w:val="Odstavekseznama"/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777729">
              <w:rPr>
                <w:rFonts w:cs="Arial"/>
                <w:sz w:val="20"/>
                <w:szCs w:val="20"/>
                <w:lang w:eastAsia="sl-SI"/>
              </w:rPr>
              <w:t>Jasmina KRIŽANČIČ, občinska uprava</w:t>
            </w:r>
          </w:p>
          <w:p w14:paraId="19AA14A7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6A356273" w14:textId="77777777" w:rsidTr="00CD7671">
        <w:tc>
          <w:tcPr>
            <w:tcW w:w="1488" w:type="dxa"/>
          </w:tcPr>
          <w:p w14:paraId="3606B3B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Obvesti se:         </w:t>
            </w:r>
          </w:p>
        </w:tc>
        <w:tc>
          <w:tcPr>
            <w:tcW w:w="8058" w:type="dxa"/>
          </w:tcPr>
          <w:p w14:paraId="3A29A1EA" w14:textId="5554D8D1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777729" w:rsidRPr="004E49E6" w14:paraId="39673F55" w14:textId="77777777" w:rsidTr="00CD7671">
        <w:tc>
          <w:tcPr>
            <w:tcW w:w="1488" w:type="dxa"/>
          </w:tcPr>
          <w:p w14:paraId="52CAB66C" w14:textId="77777777" w:rsidR="00777729" w:rsidRPr="004E49E6" w:rsidRDefault="00777729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905C499" w14:textId="56AA0579" w:rsidR="00777729" w:rsidRDefault="00672823" w:rsidP="00777729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1</w:t>
            </w:r>
            <w:r w:rsidR="00777729">
              <w:rPr>
                <w:rFonts w:cs="Arial"/>
                <w:sz w:val="20"/>
                <w:szCs w:val="20"/>
                <w:lang w:eastAsia="sl-SI"/>
              </w:rPr>
              <w:t>.  Marko KRANJC, podžupan</w:t>
            </w:r>
          </w:p>
          <w:p w14:paraId="45C533F6" w14:textId="5D3EE45D" w:rsidR="00777729" w:rsidRPr="004E49E6" w:rsidRDefault="00672823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2</w:t>
            </w:r>
            <w:r w:rsidR="00777729">
              <w:rPr>
                <w:rFonts w:cs="Arial"/>
                <w:sz w:val="20"/>
                <w:szCs w:val="20"/>
                <w:lang w:eastAsia="sl-SI"/>
              </w:rPr>
              <w:t>.  Irena ZALAR, direktorica občinske uprave</w:t>
            </w:r>
          </w:p>
        </w:tc>
      </w:tr>
    </w:tbl>
    <w:p w14:paraId="393D495D" w14:textId="77777777" w:rsidR="00063963" w:rsidRPr="000A1602" w:rsidRDefault="00063963" w:rsidP="000A1602"/>
    <w:sectPr w:rsidR="00063963" w:rsidRPr="000A1602" w:rsidSect="005870D5">
      <w:headerReference w:type="default" r:id="rId7"/>
      <w:headerReference w:type="first" r:id="rId8"/>
      <w:pgSz w:w="11909" w:h="16834" w:code="9"/>
      <w:pgMar w:top="1440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914F" w14:textId="77777777" w:rsidR="00371133" w:rsidRDefault="00371133">
      <w:r>
        <w:separator/>
      </w:r>
    </w:p>
  </w:endnote>
  <w:endnote w:type="continuationSeparator" w:id="0">
    <w:p w14:paraId="65FD593E" w14:textId="77777777" w:rsidR="00371133" w:rsidRDefault="003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C710" w14:textId="77777777" w:rsidR="00371133" w:rsidRDefault="00371133">
      <w:r>
        <w:separator/>
      </w:r>
    </w:p>
  </w:footnote>
  <w:footnote w:type="continuationSeparator" w:id="0">
    <w:p w14:paraId="04005DC7" w14:textId="77777777" w:rsidR="00371133" w:rsidRDefault="0037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5A1637" w:rsidRPr="00B25178" w:rsidRDefault="005A1637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5870D5" w:rsidRPr="00D05DC8" w:rsidRDefault="000F6232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54077"/>
    <w:rsid w:val="00063963"/>
    <w:rsid w:val="00067A36"/>
    <w:rsid w:val="000742E1"/>
    <w:rsid w:val="000A1602"/>
    <w:rsid w:val="000F6232"/>
    <w:rsid w:val="00174698"/>
    <w:rsid w:val="0024190D"/>
    <w:rsid w:val="00245E11"/>
    <w:rsid w:val="002522F3"/>
    <w:rsid w:val="002C0718"/>
    <w:rsid w:val="00327399"/>
    <w:rsid w:val="00371133"/>
    <w:rsid w:val="00397855"/>
    <w:rsid w:val="00397A7C"/>
    <w:rsid w:val="003A7B2C"/>
    <w:rsid w:val="00413677"/>
    <w:rsid w:val="004C01C3"/>
    <w:rsid w:val="004E49E6"/>
    <w:rsid w:val="00575865"/>
    <w:rsid w:val="005870D5"/>
    <w:rsid w:val="005A1637"/>
    <w:rsid w:val="005E6992"/>
    <w:rsid w:val="006168A4"/>
    <w:rsid w:val="00627674"/>
    <w:rsid w:val="0066385E"/>
    <w:rsid w:val="00672823"/>
    <w:rsid w:val="00747416"/>
    <w:rsid w:val="00777729"/>
    <w:rsid w:val="007940BC"/>
    <w:rsid w:val="007E3102"/>
    <w:rsid w:val="007F404E"/>
    <w:rsid w:val="007F6144"/>
    <w:rsid w:val="007F6BA6"/>
    <w:rsid w:val="007F6EDE"/>
    <w:rsid w:val="00807C2F"/>
    <w:rsid w:val="00817EE9"/>
    <w:rsid w:val="008355E7"/>
    <w:rsid w:val="0088498D"/>
    <w:rsid w:val="00975A63"/>
    <w:rsid w:val="009911BD"/>
    <w:rsid w:val="009B126D"/>
    <w:rsid w:val="009E6510"/>
    <w:rsid w:val="00A31549"/>
    <w:rsid w:val="00AC4A0A"/>
    <w:rsid w:val="00B1514C"/>
    <w:rsid w:val="00B25178"/>
    <w:rsid w:val="00B352F6"/>
    <w:rsid w:val="00B46E4F"/>
    <w:rsid w:val="00BB18B2"/>
    <w:rsid w:val="00BC7EC0"/>
    <w:rsid w:val="00C024EA"/>
    <w:rsid w:val="00C85111"/>
    <w:rsid w:val="00CA1E28"/>
    <w:rsid w:val="00D05DC8"/>
    <w:rsid w:val="00D12E6C"/>
    <w:rsid w:val="00D44937"/>
    <w:rsid w:val="00D71F78"/>
    <w:rsid w:val="00DD1552"/>
    <w:rsid w:val="00DF70A1"/>
    <w:rsid w:val="00ED4141"/>
    <w:rsid w:val="00F12642"/>
    <w:rsid w:val="00F34627"/>
    <w:rsid w:val="00F55F3A"/>
    <w:rsid w:val="00F64C05"/>
    <w:rsid w:val="00F76D91"/>
    <w:rsid w:val="00FC522B"/>
    <w:rsid w:val="00FF011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DE4660"/>
  <w15:docId w15:val="{9B83DAA6-219D-4C10-B930-FBCCE5A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C7EC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C7EC0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77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27</cp:revision>
  <cp:lastPrinted>2009-05-20T11:14:00Z</cp:lastPrinted>
  <dcterms:created xsi:type="dcterms:W3CDTF">2021-07-09T12:55:00Z</dcterms:created>
  <dcterms:modified xsi:type="dcterms:W3CDTF">2021-11-22T07:36:00Z</dcterms:modified>
</cp:coreProperties>
</file>