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181B8F93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F76D91">
        <w:rPr>
          <w:rFonts w:cs="Arial"/>
          <w:sz w:val="20"/>
          <w:szCs w:val="20"/>
          <w:lang w:eastAsia="sl-SI"/>
        </w:rPr>
        <w:t>8</w:t>
      </w:r>
      <w:r w:rsidR="005E6992">
        <w:rPr>
          <w:rFonts w:cs="Arial"/>
          <w:sz w:val="20"/>
          <w:szCs w:val="20"/>
          <w:lang w:eastAsia="sl-SI"/>
        </w:rPr>
        <w:t>. 1</w:t>
      </w:r>
      <w:r w:rsidR="00F76D91">
        <w:rPr>
          <w:rFonts w:cs="Arial"/>
          <w:sz w:val="20"/>
          <w:szCs w:val="20"/>
          <w:lang w:eastAsia="sl-SI"/>
        </w:rPr>
        <w:t>1</w:t>
      </w:r>
      <w:r w:rsidR="005E6992">
        <w:rPr>
          <w:rFonts w:cs="Arial"/>
          <w:sz w:val="20"/>
          <w:szCs w:val="20"/>
          <w:lang w:eastAsia="sl-SI"/>
        </w:rPr>
        <w:t>. 2021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71058B9B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31549">
        <w:rPr>
          <w:rFonts w:cs="Arial"/>
          <w:b/>
          <w:i/>
          <w:sz w:val="20"/>
          <w:szCs w:val="20"/>
          <w:lang w:eastAsia="sl-SI"/>
        </w:rPr>
        <w:t>2</w:t>
      </w:r>
      <w:r w:rsidR="005E6992">
        <w:rPr>
          <w:rFonts w:cs="Arial"/>
          <w:b/>
          <w:i/>
          <w:sz w:val="20"/>
          <w:szCs w:val="20"/>
          <w:lang w:eastAsia="sl-SI"/>
        </w:rPr>
        <w:t>3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7A559436" w:rsidR="004E49E6" w:rsidRPr="004E49E6" w:rsidRDefault="00FF0115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PONEDELJEK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 w:rsidR="007F6BA6">
        <w:rPr>
          <w:rFonts w:cs="Arial"/>
          <w:b/>
          <w:sz w:val="20"/>
          <w:szCs w:val="20"/>
          <w:u w:val="single"/>
          <w:lang w:eastAsia="sl-SI"/>
        </w:rPr>
        <w:t>15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. </w:t>
      </w:r>
      <w:r w:rsidR="005E6992">
        <w:rPr>
          <w:rFonts w:cs="Arial"/>
          <w:b/>
          <w:sz w:val="20"/>
          <w:szCs w:val="20"/>
          <w:u w:val="single"/>
          <w:lang w:eastAsia="sl-SI"/>
        </w:rPr>
        <w:t>novem</w:t>
      </w:r>
      <w:r>
        <w:rPr>
          <w:rFonts w:cs="Arial"/>
          <w:b/>
          <w:sz w:val="20"/>
          <w:szCs w:val="20"/>
          <w:u w:val="single"/>
          <w:lang w:eastAsia="sl-SI"/>
        </w:rPr>
        <w:t>bra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2021 ob 1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8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:</w:t>
      </w:r>
      <w:r w:rsidR="005E6992">
        <w:rPr>
          <w:rFonts w:cs="Arial"/>
          <w:b/>
          <w:sz w:val="20"/>
          <w:szCs w:val="20"/>
          <w:u w:val="single"/>
          <w:lang w:eastAsia="sl-SI"/>
        </w:rPr>
        <w:t>0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0</w:t>
      </w:r>
    </w:p>
    <w:p w14:paraId="69F2828E" w14:textId="4023C471" w:rsidR="00B46E4F" w:rsidRPr="00817EE9" w:rsidRDefault="00B46E4F" w:rsidP="00B46E4F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0"/>
          <w:szCs w:val="20"/>
          <w:u w:val="single"/>
          <w:lang w:eastAsia="sl-SI"/>
        </w:rPr>
      </w:pPr>
      <w:r w:rsidRPr="00817EE9">
        <w:rPr>
          <w:rFonts w:cs="Arial"/>
          <w:b/>
          <w:sz w:val="20"/>
          <w:szCs w:val="20"/>
          <w:u w:val="single"/>
          <w:lang w:eastAsia="sl-SI"/>
        </w:rPr>
        <w:t>v sejni sobi Občine Cerknica (I. nadstropje)</w:t>
      </w:r>
    </w:p>
    <w:p w14:paraId="17876638" w14:textId="77777777" w:rsidR="00B46E4F" w:rsidRPr="004E49E6" w:rsidRDefault="00B46E4F" w:rsidP="00B46E4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BC7EC0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690B3A65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747416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747416">
              <w:rPr>
                <w:rFonts w:eastAsia="Calibri" w:cs="Arial"/>
                <w:b/>
                <w:bCs/>
                <w:sz w:val="20"/>
                <w:szCs w:val="20"/>
              </w:rPr>
              <w:t>11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747416">
              <w:rPr>
                <w:rFonts w:eastAsia="Calibri" w:cs="Arial"/>
                <w:b/>
                <w:bCs/>
                <w:sz w:val="20"/>
                <w:szCs w:val="20"/>
              </w:rPr>
              <w:t>10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2021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BC7EC0">
        <w:trPr>
          <w:trHeight w:val="518"/>
        </w:trPr>
        <w:tc>
          <w:tcPr>
            <w:tcW w:w="496" w:type="dxa"/>
          </w:tcPr>
          <w:p w14:paraId="7087A042" w14:textId="4FD5B841" w:rsidR="00975A63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9050" w:type="dxa"/>
          </w:tcPr>
          <w:p w14:paraId="1B5E280A" w14:textId="01259731" w:rsidR="008355E7" w:rsidRPr="008355E7" w:rsidRDefault="008355E7" w:rsidP="008355E7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355E7">
              <w:rPr>
                <w:rFonts w:cs="Arial"/>
                <w:b/>
                <w:bCs/>
                <w:sz w:val="20"/>
                <w:szCs w:val="20"/>
              </w:rPr>
              <w:t xml:space="preserve">Obravnava </w:t>
            </w:r>
            <w:r w:rsidR="00747416">
              <w:rPr>
                <w:rFonts w:cs="Arial"/>
                <w:b/>
                <w:bCs/>
                <w:sz w:val="20"/>
                <w:szCs w:val="20"/>
              </w:rPr>
              <w:t>končnega</w:t>
            </w:r>
            <w:r w:rsidRPr="008355E7">
              <w:rPr>
                <w:rFonts w:cs="Arial"/>
                <w:b/>
                <w:bCs/>
                <w:sz w:val="20"/>
                <w:szCs w:val="20"/>
              </w:rPr>
              <w:t xml:space="preserve"> Poročila o opravljenem nadzoru nad izvajanjem kadrovske politike v Zdravstvenem domu dr. Božidarja Lavriča – Cerknica</w:t>
            </w:r>
          </w:p>
          <w:p w14:paraId="333B117F" w14:textId="550A7140" w:rsidR="00BC7EC0" w:rsidRPr="004E49E6" w:rsidRDefault="00BC7EC0" w:rsidP="00BC7EC0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06E75E5D" w14:textId="77777777" w:rsidTr="00BC7EC0">
        <w:trPr>
          <w:trHeight w:val="255"/>
        </w:trPr>
        <w:tc>
          <w:tcPr>
            <w:tcW w:w="496" w:type="dxa"/>
          </w:tcPr>
          <w:p w14:paraId="724B2312" w14:textId="77777777" w:rsidR="00BC7EC0" w:rsidRDefault="00BC7EC0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  <w:p w14:paraId="6861AEEB" w14:textId="0FA3023A" w:rsidR="008355E7" w:rsidRPr="004E49E6" w:rsidRDefault="008355E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9050" w:type="dxa"/>
          </w:tcPr>
          <w:p w14:paraId="06806676" w14:textId="785F1145" w:rsidR="008355E7" w:rsidRPr="00575865" w:rsidRDefault="00575865" w:rsidP="00575865">
            <w:pPr>
              <w:spacing w:after="200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Pregled realizacije priporočil</w:t>
            </w:r>
          </w:p>
        </w:tc>
      </w:tr>
      <w:tr w:rsidR="00BC7EC0" w:rsidRPr="004E49E6" w14:paraId="5514C46A" w14:textId="77777777" w:rsidTr="00BC7EC0">
        <w:trPr>
          <w:trHeight w:val="1140"/>
        </w:trPr>
        <w:tc>
          <w:tcPr>
            <w:tcW w:w="496" w:type="dxa"/>
          </w:tcPr>
          <w:p w14:paraId="6B66758F" w14:textId="6C95FAA6" w:rsidR="00BC7EC0" w:rsidRDefault="00D12E6C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5</w:t>
            </w:r>
            <w:r w:rsidR="008355E7">
              <w:rPr>
                <w:rFonts w:cs="Arial"/>
                <w:b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9050" w:type="dxa"/>
          </w:tcPr>
          <w:p w14:paraId="54B8EACE" w14:textId="16C01230" w:rsidR="00BC7EC0" w:rsidRPr="008355E7" w:rsidRDefault="00BC7EC0" w:rsidP="008355E7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>Damijana ŠKRLJ l.r.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246E10A7" w14:textId="28209D0F" w:rsid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06360AEA" w14:textId="624D6AE7" w:rsidR="008355E7" w:rsidRDefault="008355E7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4F0B0D17" w14:textId="77777777" w:rsidR="008355E7" w:rsidRPr="004E49E6" w:rsidRDefault="008355E7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Vedrana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429E5459" w:rsidR="004E49E6" w:rsidRDefault="004E49E6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06878FF3" w14:textId="544343F9" w:rsidR="004E49E6" w:rsidRPr="00777729" w:rsidRDefault="004E49E6" w:rsidP="00777729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777729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3A29A1EA" w14:textId="7BED6CBC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1. </w:t>
            </w:r>
            <w:r w:rsidR="00777729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>Marko RUPAR, župan</w:t>
            </w:r>
          </w:p>
        </w:tc>
      </w:tr>
      <w:tr w:rsidR="00777729" w:rsidRPr="004E49E6" w14:paraId="39673F55" w14:textId="77777777" w:rsidTr="00CD7671">
        <w:tc>
          <w:tcPr>
            <w:tcW w:w="1488" w:type="dxa"/>
          </w:tcPr>
          <w:p w14:paraId="52CAB66C" w14:textId="77777777" w:rsidR="00777729" w:rsidRPr="004E49E6" w:rsidRDefault="00777729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905C499" w14:textId="5E71680C" w:rsidR="00777729" w:rsidRDefault="00777729" w:rsidP="00777729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2.  Marko KRANJC, podžupan</w:t>
            </w:r>
          </w:p>
          <w:p w14:paraId="45C533F6" w14:textId="3FB18906" w:rsidR="00777729" w:rsidRPr="004E49E6" w:rsidRDefault="00777729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3.  Irena ZALAR, direktorica občinske uprave</w:t>
            </w:r>
          </w:p>
        </w:tc>
      </w:tr>
    </w:tbl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914F" w14:textId="77777777" w:rsidR="00371133" w:rsidRDefault="00371133">
      <w:r>
        <w:separator/>
      </w:r>
    </w:p>
  </w:endnote>
  <w:endnote w:type="continuationSeparator" w:id="0">
    <w:p w14:paraId="65FD593E" w14:textId="77777777" w:rsidR="00371133" w:rsidRDefault="003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710" w14:textId="77777777" w:rsidR="00371133" w:rsidRDefault="00371133">
      <w:r>
        <w:separator/>
      </w:r>
    </w:p>
  </w:footnote>
  <w:footnote w:type="continuationSeparator" w:id="0">
    <w:p w14:paraId="04005DC7" w14:textId="77777777" w:rsidR="00371133" w:rsidRDefault="003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54077"/>
    <w:rsid w:val="00063963"/>
    <w:rsid w:val="00067A36"/>
    <w:rsid w:val="000742E1"/>
    <w:rsid w:val="000A1602"/>
    <w:rsid w:val="000F6232"/>
    <w:rsid w:val="00174698"/>
    <w:rsid w:val="0024190D"/>
    <w:rsid w:val="00245E11"/>
    <w:rsid w:val="002522F3"/>
    <w:rsid w:val="002C0718"/>
    <w:rsid w:val="00327399"/>
    <w:rsid w:val="00371133"/>
    <w:rsid w:val="00397855"/>
    <w:rsid w:val="00397A7C"/>
    <w:rsid w:val="003A7B2C"/>
    <w:rsid w:val="00413677"/>
    <w:rsid w:val="004C01C3"/>
    <w:rsid w:val="004E49E6"/>
    <w:rsid w:val="00575865"/>
    <w:rsid w:val="005870D5"/>
    <w:rsid w:val="005A1637"/>
    <w:rsid w:val="005E6992"/>
    <w:rsid w:val="006168A4"/>
    <w:rsid w:val="00627674"/>
    <w:rsid w:val="00747416"/>
    <w:rsid w:val="00777729"/>
    <w:rsid w:val="007940BC"/>
    <w:rsid w:val="007F404E"/>
    <w:rsid w:val="007F6144"/>
    <w:rsid w:val="007F6BA6"/>
    <w:rsid w:val="00807C2F"/>
    <w:rsid w:val="00817EE9"/>
    <w:rsid w:val="008355E7"/>
    <w:rsid w:val="0088498D"/>
    <w:rsid w:val="00975A63"/>
    <w:rsid w:val="009911BD"/>
    <w:rsid w:val="009B126D"/>
    <w:rsid w:val="009E6510"/>
    <w:rsid w:val="00A31549"/>
    <w:rsid w:val="00AC4A0A"/>
    <w:rsid w:val="00B1514C"/>
    <w:rsid w:val="00B25178"/>
    <w:rsid w:val="00B46E4F"/>
    <w:rsid w:val="00BB18B2"/>
    <w:rsid w:val="00BC7EC0"/>
    <w:rsid w:val="00C024EA"/>
    <w:rsid w:val="00CA1E28"/>
    <w:rsid w:val="00D05DC8"/>
    <w:rsid w:val="00D12E6C"/>
    <w:rsid w:val="00D71F78"/>
    <w:rsid w:val="00DD1552"/>
    <w:rsid w:val="00DF70A1"/>
    <w:rsid w:val="00F34627"/>
    <w:rsid w:val="00F55F3A"/>
    <w:rsid w:val="00F64C05"/>
    <w:rsid w:val="00F76D91"/>
    <w:rsid w:val="00FC522B"/>
    <w:rsid w:val="00FF011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DE4660"/>
  <w15:docId w15:val="{9B83DAA6-219D-4C10-B930-FBCCE5A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C7E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7EC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77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15</cp:revision>
  <cp:lastPrinted>2009-05-20T11:14:00Z</cp:lastPrinted>
  <dcterms:created xsi:type="dcterms:W3CDTF">2021-07-09T12:55:00Z</dcterms:created>
  <dcterms:modified xsi:type="dcterms:W3CDTF">2021-11-08T13:49:00Z</dcterms:modified>
</cp:coreProperties>
</file>