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48E2EE81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FF0115">
        <w:rPr>
          <w:rFonts w:cs="Arial"/>
          <w:sz w:val="20"/>
          <w:szCs w:val="20"/>
          <w:lang w:eastAsia="sl-SI"/>
        </w:rPr>
        <w:t>16. 9. 2021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1574FDB3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FF0115">
        <w:rPr>
          <w:rFonts w:cs="Arial"/>
          <w:b/>
          <w:i/>
          <w:sz w:val="20"/>
          <w:szCs w:val="20"/>
          <w:lang w:eastAsia="sl-SI"/>
        </w:rPr>
        <w:t>2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000CA3A3" w:rsidR="004E49E6" w:rsidRPr="004E49E6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>
        <w:rPr>
          <w:rFonts w:cs="Arial"/>
          <w:b/>
          <w:sz w:val="20"/>
          <w:szCs w:val="20"/>
          <w:u w:val="single"/>
          <w:lang w:eastAsia="sl-SI"/>
        </w:rPr>
        <w:t>11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>
        <w:rPr>
          <w:rFonts w:cs="Arial"/>
          <w:b/>
          <w:sz w:val="20"/>
          <w:szCs w:val="20"/>
          <w:u w:val="single"/>
          <w:lang w:eastAsia="sl-SI"/>
        </w:rPr>
        <w:t>oktobra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2021 ob 1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8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: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3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77777777" w:rsidR="00B46E4F" w:rsidRPr="00817EE9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u w:val="single"/>
          <w:lang w:eastAsia="sl-SI"/>
        </w:rPr>
      </w:pPr>
      <w:r w:rsidRPr="00817EE9">
        <w:rPr>
          <w:rFonts w:cs="Arial"/>
          <w:b/>
          <w:sz w:val="20"/>
          <w:szCs w:val="20"/>
          <w:u w:val="single"/>
          <w:lang w:eastAsia="sl-SI"/>
        </w:rPr>
        <w:t>v sejni sobi Občine Cerknica (II. nadstropje)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1C17E374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FC522B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FC522B">
              <w:rPr>
                <w:rFonts w:eastAsia="Calibri" w:cs="Arial"/>
                <w:b/>
                <w:bCs/>
                <w:sz w:val="20"/>
                <w:szCs w:val="20"/>
              </w:rPr>
              <w:t>7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FC522B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7087A042" w14:textId="4FD5B841" w:rsidR="00975A63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9050" w:type="dxa"/>
          </w:tcPr>
          <w:p w14:paraId="1B5E280A" w14:textId="77777777" w:rsidR="008355E7" w:rsidRPr="008355E7" w:rsidRDefault="008355E7" w:rsidP="008355E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355E7">
              <w:rPr>
                <w:rFonts w:cs="Arial"/>
                <w:b/>
                <w:bCs/>
                <w:sz w:val="20"/>
                <w:szCs w:val="20"/>
              </w:rPr>
              <w:t>Obravnava osnutka Poročila o opravljenem nadzoru nad izvajanjem kadrovske politike v Zdravstvenem domu dr. Božidarja Lavriča – Cerknica</w:t>
            </w:r>
          </w:p>
          <w:p w14:paraId="333B117F" w14:textId="550A7140" w:rsidR="00BC7EC0" w:rsidRPr="004E49E6" w:rsidRDefault="00BC7EC0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06E75E5D" w14:textId="77777777" w:rsidTr="00BC7EC0">
        <w:trPr>
          <w:trHeight w:val="255"/>
        </w:trPr>
        <w:tc>
          <w:tcPr>
            <w:tcW w:w="496" w:type="dxa"/>
          </w:tcPr>
          <w:p w14:paraId="724B2312" w14:textId="77777777" w:rsidR="00BC7EC0" w:rsidRDefault="00BC7EC0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  <w:p w14:paraId="13AED759" w14:textId="77777777" w:rsidR="008355E7" w:rsidRDefault="008355E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6861AEEB" w14:textId="43354828" w:rsidR="008355E7" w:rsidRPr="004E49E6" w:rsidRDefault="008355E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9050" w:type="dxa"/>
          </w:tcPr>
          <w:p w14:paraId="42E9B82B" w14:textId="1F20D78A" w:rsidR="00BC7EC0" w:rsidRDefault="00BC7EC0" w:rsidP="00975A63">
            <w:pPr>
              <w:spacing w:after="200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Obravnava </w:t>
            </w:r>
            <w:r w:rsidR="008355E7">
              <w:rPr>
                <w:rFonts w:cs="Arial"/>
                <w:b/>
                <w:sz w:val="20"/>
                <w:szCs w:val="20"/>
              </w:rPr>
              <w:t>končnega</w:t>
            </w:r>
            <w:r>
              <w:rPr>
                <w:rFonts w:cs="Arial"/>
                <w:b/>
                <w:sz w:val="20"/>
                <w:szCs w:val="20"/>
              </w:rPr>
              <w:t xml:space="preserve"> Poročila o </w:t>
            </w:r>
            <w:r w:rsidRPr="005D42F7">
              <w:rPr>
                <w:rFonts w:cs="Arial"/>
                <w:b/>
                <w:sz w:val="20"/>
                <w:szCs w:val="20"/>
              </w:rPr>
              <w:t>nadzor</w:t>
            </w:r>
            <w:r>
              <w:rPr>
                <w:rFonts w:cs="Arial"/>
                <w:b/>
                <w:sz w:val="20"/>
                <w:szCs w:val="20"/>
              </w:rPr>
              <w:t>u</w:t>
            </w:r>
            <w:r w:rsidRPr="005D42F7">
              <w:rPr>
                <w:rFonts w:cs="Arial"/>
                <w:b/>
                <w:sz w:val="20"/>
                <w:szCs w:val="20"/>
              </w:rPr>
              <w:t xml:space="preserve"> nad poslovanjem JP Komunala Cerknica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d.o.o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49F9915D" w14:textId="77777777" w:rsidR="008355E7" w:rsidRDefault="008355E7" w:rsidP="00975A63">
            <w:pPr>
              <w:spacing w:after="200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372F9C8" w14:textId="77777777" w:rsidR="00BC7EC0" w:rsidRDefault="008355E7" w:rsidP="00975A63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Obravnava in sprejem finančnega načrta Nadzornega odbora Občine Cerknica za leto 2022</w:t>
            </w:r>
          </w:p>
          <w:p w14:paraId="06806676" w14:textId="6483E848" w:rsidR="008355E7" w:rsidRDefault="008355E7" w:rsidP="00975A63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46250F12" w:rsidR="00BC7EC0" w:rsidRDefault="008355E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Damijana ŠKRLJ </w:t>
      </w:r>
      <w:proofErr w:type="spellStart"/>
      <w:r w:rsidRPr="004E49E6">
        <w:rPr>
          <w:rFonts w:cs="Arial"/>
          <w:sz w:val="20"/>
          <w:szCs w:val="20"/>
          <w:lang w:eastAsia="sl-SI"/>
        </w:rPr>
        <w:t>l.r</w:t>
      </w:r>
      <w:proofErr w:type="spellEnd"/>
      <w:r w:rsidRPr="004E49E6">
        <w:rPr>
          <w:rFonts w:cs="Arial"/>
          <w:sz w:val="20"/>
          <w:szCs w:val="20"/>
          <w:lang w:eastAsia="sl-SI"/>
        </w:rPr>
        <w:t>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246E10A7" w14:textId="28209D0F" w:rsid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06360AEA" w14:textId="624D6AE7" w:rsidR="008355E7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4F0B0D17" w14:textId="77777777" w:rsidR="008355E7" w:rsidRPr="004E49E6" w:rsidRDefault="008355E7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proofErr w:type="spellStart"/>
            <w:r w:rsidRPr="004E49E6">
              <w:rPr>
                <w:rFonts w:cs="Arial"/>
                <w:sz w:val="20"/>
                <w:szCs w:val="20"/>
                <w:lang w:eastAsia="sl-SI"/>
              </w:rPr>
              <w:t>Vedrana</w:t>
            </w:r>
            <w:proofErr w:type="spellEnd"/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429E5459" w:rsidR="004E49E6" w:rsidRDefault="004E49E6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06878FF3" w14:textId="544343F9" w:rsidR="004E49E6" w:rsidRPr="00777729" w:rsidRDefault="004E49E6" w:rsidP="00777729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3A29A1EA" w14:textId="7BED6CBC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1. </w:t>
            </w:r>
            <w:r w:rsidR="00777729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905C499" w14:textId="5E71680C" w:rsidR="00777729" w:rsidRDefault="00777729" w:rsidP="00777729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2.  Marko KRANJC, podžupan</w:t>
            </w:r>
          </w:p>
          <w:p w14:paraId="45C533F6" w14:textId="3FB18906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3.  Irena ZALAR, direktorica občinske uprave</w:t>
            </w: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A1602"/>
    <w:rsid w:val="000F6232"/>
    <w:rsid w:val="00174698"/>
    <w:rsid w:val="0024190D"/>
    <w:rsid w:val="00245E11"/>
    <w:rsid w:val="002522F3"/>
    <w:rsid w:val="002C0718"/>
    <w:rsid w:val="00327399"/>
    <w:rsid w:val="00371133"/>
    <w:rsid w:val="00397855"/>
    <w:rsid w:val="00397A7C"/>
    <w:rsid w:val="003A7B2C"/>
    <w:rsid w:val="00413677"/>
    <w:rsid w:val="004C01C3"/>
    <w:rsid w:val="004E49E6"/>
    <w:rsid w:val="005870D5"/>
    <w:rsid w:val="005A1637"/>
    <w:rsid w:val="006168A4"/>
    <w:rsid w:val="00627674"/>
    <w:rsid w:val="00777729"/>
    <w:rsid w:val="007940BC"/>
    <w:rsid w:val="007F404E"/>
    <w:rsid w:val="007F6144"/>
    <w:rsid w:val="00807C2F"/>
    <w:rsid w:val="00817EE9"/>
    <w:rsid w:val="008355E7"/>
    <w:rsid w:val="0088498D"/>
    <w:rsid w:val="00975A63"/>
    <w:rsid w:val="009911BD"/>
    <w:rsid w:val="009B126D"/>
    <w:rsid w:val="009E6510"/>
    <w:rsid w:val="00A31549"/>
    <w:rsid w:val="00AC4A0A"/>
    <w:rsid w:val="00B1514C"/>
    <w:rsid w:val="00B25178"/>
    <w:rsid w:val="00B46E4F"/>
    <w:rsid w:val="00BB18B2"/>
    <w:rsid w:val="00BC7EC0"/>
    <w:rsid w:val="00C024EA"/>
    <w:rsid w:val="00CA1E28"/>
    <w:rsid w:val="00D05DC8"/>
    <w:rsid w:val="00D71F78"/>
    <w:rsid w:val="00DD1552"/>
    <w:rsid w:val="00DF70A1"/>
    <w:rsid w:val="00F34627"/>
    <w:rsid w:val="00F55F3A"/>
    <w:rsid w:val="00F64C05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9</cp:revision>
  <cp:lastPrinted>2009-05-20T11:14:00Z</cp:lastPrinted>
  <dcterms:created xsi:type="dcterms:W3CDTF">2021-07-09T12:55:00Z</dcterms:created>
  <dcterms:modified xsi:type="dcterms:W3CDTF">2021-09-16T08:52:00Z</dcterms:modified>
</cp:coreProperties>
</file>