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A6F4E" w14:textId="77777777" w:rsidR="00AB078F" w:rsidRDefault="00AB078F" w:rsidP="000A1602">
      <w:pPr>
        <w:rPr>
          <w:b/>
        </w:rPr>
      </w:pPr>
    </w:p>
    <w:p w14:paraId="686CD9CD" w14:textId="77777777" w:rsidR="00AB078F" w:rsidRPr="008B4BA3" w:rsidRDefault="00C940E0" w:rsidP="000A1602">
      <w:pPr>
        <w:rPr>
          <w:b/>
          <w:sz w:val="20"/>
          <w:szCs w:val="20"/>
        </w:rPr>
      </w:pPr>
      <w:r>
        <w:rPr>
          <w:b/>
        </w:rPr>
        <w:t xml:space="preserve">Številka: </w:t>
      </w:r>
      <w:r w:rsidR="00722FF6" w:rsidRPr="008B4BA3">
        <w:rPr>
          <w:sz w:val="20"/>
          <w:szCs w:val="20"/>
        </w:rPr>
        <w:t>0313-0003</w:t>
      </w:r>
      <w:r w:rsidRPr="008B4BA3">
        <w:rPr>
          <w:sz w:val="20"/>
          <w:szCs w:val="20"/>
        </w:rPr>
        <w:t>/2019</w:t>
      </w:r>
    </w:p>
    <w:p w14:paraId="32EC7ED7" w14:textId="66CAFF86" w:rsidR="005870D5" w:rsidRDefault="00AB078F" w:rsidP="000A1602">
      <w:r w:rsidRPr="008B4BA3">
        <w:rPr>
          <w:b/>
          <w:sz w:val="20"/>
          <w:szCs w:val="20"/>
        </w:rPr>
        <w:t>Datum</w:t>
      </w:r>
      <w:r w:rsidRPr="008B4BA3">
        <w:rPr>
          <w:sz w:val="20"/>
          <w:szCs w:val="20"/>
        </w:rPr>
        <w:t>;</w:t>
      </w:r>
      <w:r w:rsidR="00C40C25" w:rsidRPr="008B4BA3">
        <w:rPr>
          <w:sz w:val="20"/>
          <w:szCs w:val="20"/>
        </w:rPr>
        <w:t xml:space="preserve"> </w:t>
      </w:r>
      <w:r w:rsidR="00724334" w:rsidRPr="008B4BA3">
        <w:rPr>
          <w:sz w:val="20"/>
          <w:szCs w:val="20"/>
        </w:rPr>
        <w:t>0</w:t>
      </w:r>
      <w:r w:rsidR="009F504B">
        <w:rPr>
          <w:sz w:val="20"/>
          <w:szCs w:val="20"/>
        </w:rPr>
        <w:t>2</w:t>
      </w:r>
      <w:r w:rsidR="00724334" w:rsidRPr="008B4BA3">
        <w:rPr>
          <w:sz w:val="20"/>
          <w:szCs w:val="20"/>
        </w:rPr>
        <w:t>.0</w:t>
      </w:r>
      <w:r w:rsidR="009F504B">
        <w:rPr>
          <w:sz w:val="20"/>
          <w:szCs w:val="20"/>
        </w:rPr>
        <w:t>8</w:t>
      </w:r>
      <w:r w:rsidR="00724334" w:rsidRPr="008B4BA3">
        <w:rPr>
          <w:sz w:val="20"/>
          <w:szCs w:val="20"/>
        </w:rPr>
        <w:t>.2021</w:t>
      </w:r>
    </w:p>
    <w:p w14:paraId="35CAD121" w14:textId="77777777" w:rsidR="00AB078F" w:rsidRDefault="00AB078F" w:rsidP="000A1602"/>
    <w:p w14:paraId="40C59C5B" w14:textId="77777777" w:rsidR="00AB078F" w:rsidRDefault="00AB078F" w:rsidP="000A1602"/>
    <w:p w14:paraId="780C1FD4" w14:textId="77777777" w:rsidR="00AB078F" w:rsidRDefault="00AB078F" w:rsidP="00AB078F">
      <w:pPr>
        <w:jc w:val="center"/>
        <w:rPr>
          <w:b/>
          <w:sz w:val="28"/>
          <w:szCs w:val="28"/>
        </w:rPr>
      </w:pPr>
      <w:r w:rsidRPr="00AB078F">
        <w:rPr>
          <w:b/>
          <w:sz w:val="28"/>
          <w:szCs w:val="28"/>
        </w:rPr>
        <w:t>VABILO</w:t>
      </w:r>
    </w:p>
    <w:p w14:paraId="042E00E1" w14:textId="77777777" w:rsidR="00AB078F" w:rsidRDefault="00AB078F" w:rsidP="00AB078F">
      <w:pPr>
        <w:jc w:val="center"/>
        <w:rPr>
          <w:b/>
          <w:sz w:val="28"/>
          <w:szCs w:val="28"/>
        </w:rPr>
      </w:pPr>
    </w:p>
    <w:p w14:paraId="73E46AC3" w14:textId="24C13B4E" w:rsidR="00AB078F" w:rsidRPr="008D777F" w:rsidRDefault="008D777F" w:rsidP="008D777F">
      <w:pPr>
        <w:jc w:val="center"/>
        <w:rPr>
          <w:sz w:val="20"/>
          <w:szCs w:val="20"/>
        </w:rPr>
      </w:pPr>
      <w:r>
        <w:rPr>
          <w:sz w:val="20"/>
          <w:szCs w:val="20"/>
        </w:rPr>
        <w:t>Vabimo vas na</w:t>
      </w:r>
      <w:r w:rsidR="00AB078F">
        <w:rPr>
          <w:sz w:val="20"/>
          <w:szCs w:val="20"/>
        </w:rPr>
        <w:t xml:space="preserve"> </w:t>
      </w:r>
      <w:r w:rsidR="00A30DC8">
        <w:rPr>
          <w:b/>
          <w:sz w:val="20"/>
          <w:szCs w:val="20"/>
        </w:rPr>
        <w:t>5</w:t>
      </w:r>
      <w:r w:rsidR="00AB078F" w:rsidRPr="00A412E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redno</w:t>
      </w:r>
      <w:r w:rsidR="00584575">
        <w:rPr>
          <w:b/>
          <w:sz w:val="20"/>
          <w:szCs w:val="20"/>
        </w:rPr>
        <w:t xml:space="preserve"> </w:t>
      </w:r>
      <w:r w:rsidR="00AB078F" w:rsidRPr="00A412EB">
        <w:rPr>
          <w:b/>
          <w:sz w:val="20"/>
          <w:szCs w:val="20"/>
        </w:rPr>
        <w:t>sej</w:t>
      </w:r>
      <w:r>
        <w:rPr>
          <w:b/>
          <w:sz w:val="20"/>
          <w:szCs w:val="20"/>
        </w:rPr>
        <w:t>o odbora</w:t>
      </w:r>
      <w:r w:rsidR="00AB078F">
        <w:rPr>
          <w:sz w:val="20"/>
          <w:szCs w:val="20"/>
        </w:rPr>
        <w:t xml:space="preserve"> </w:t>
      </w:r>
      <w:r w:rsidR="00584575" w:rsidRPr="008D777F">
        <w:rPr>
          <w:b/>
          <w:sz w:val="20"/>
          <w:szCs w:val="20"/>
        </w:rPr>
        <w:t>KS</w:t>
      </w:r>
      <w:r w:rsidR="00F82930" w:rsidRPr="008D777F">
        <w:rPr>
          <w:b/>
          <w:sz w:val="20"/>
          <w:szCs w:val="20"/>
        </w:rPr>
        <w:t xml:space="preserve"> </w:t>
      </w:r>
      <w:r w:rsidR="00D6464D">
        <w:rPr>
          <w:b/>
          <w:sz w:val="20"/>
          <w:szCs w:val="20"/>
        </w:rPr>
        <w:t>Grahovo</w:t>
      </w:r>
      <w:r w:rsidR="00740009" w:rsidRPr="00917FD3">
        <w:rPr>
          <w:b/>
          <w:sz w:val="20"/>
          <w:szCs w:val="20"/>
        </w:rPr>
        <w:t>,</w:t>
      </w:r>
      <w:r w:rsidR="00C34519">
        <w:rPr>
          <w:b/>
          <w:sz w:val="20"/>
          <w:szCs w:val="20"/>
        </w:rPr>
        <w:t xml:space="preserve"> </w:t>
      </w:r>
      <w:r w:rsidR="00AB078F">
        <w:rPr>
          <w:sz w:val="20"/>
          <w:szCs w:val="20"/>
        </w:rPr>
        <w:t xml:space="preserve">ki bo v </w:t>
      </w:r>
      <w:r w:rsidR="00A30DC8">
        <w:rPr>
          <w:b/>
          <w:sz w:val="20"/>
          <w:szCs w:val="20"/>
        </w:rPr>
        <w:t>sredo</w:t>
      </w:r>
      <w:r w:rsidR="00AB078F" w:rsidRPr="008D777F">
        <w:rPr>
          <w:b/>
          <w:sz w:val="20"/>
          <w:szCs w:val="20"/>
        </w:rPr>
        <w:t xml:space="preserve"> </w:t>
      </w:r>
      <w:r w:rsidR="00724334">
        <w:rPr>
          <w:b/>
          <w:sz w:val="20"/>
          <w:szCs w:val="20"/>
        </w:rPr>
        <w:t>1</w:t>
      </w:r>
      <w:r w:rsidR="00A30DC8">
        <w:rPr>
          <w:b/>
          <w:sz w:val="20"/>
          <w:szCs w:val="20"/>
        </w:rPr>
        <w:t>1</w:t>
      </w:r>
      <w:r w:rsidR="00A72EDB" w:rsidRPr="008D777F">
        <w:rPr>
          <w:b/>
          <w:sz w:val="20"/>
          <w:szCs w:val="20"/>
        </w:rPr>
        <w:t>.0</w:t>
      </w:r>
      <w:r w:rsidR="00A30DC8">
        <w:rPr>
          <w:b/>
          <w:sz w:val="20"/>
          <w:szCs w:val="20"/>
        </w:rPr>
        <w:t>8</w:t>
      </w:r>
      <w:r w:rsidR="00724334">
        <w:rPr>
          <w:b/>
          <w:sz w:val="20"/>
          <w:szCs w:val="20"/>
        </w:rPr>
        <w:t>.2021</w:t>
      </w:r>
      <w:r w:rsidR="00740009" w:rsidRPr="008D777F">
        <w:rPr>
          <w:b/>
          <w:sz w:val="20"/>
          <w:szCs w:val="20"/>
        </w:rPr>
        <w:t xml:space="preserve"> ob </w:t>
      </w:r>
      <w:r w:rsidR="00946D53">
        <w:rPr>
          <w:b/>
          <w:sz w:val="20"/>
          <w:szCs w:val="20"/>
        </w:rPr>
        <w:t>1</w:t>
      </w:r>
      <w:r w:rsidR="00A30DC8">
        <w:rPr>
          <w:b/>
          <w:sz w:val="20"/>
          <w:szCs w:val="20"/>
        </w:rPr>
        <w:t>6</w:t>
      </w:r>
      <w:r w:rsidR="00AB078F" w:rsidRPr="008D777F">
        <w:rPr>
          <w:b/>
          <w:sz w:val="20"/>
          <w:szCs w:val="20"/>
        </w:rPr>
        <w:t>.</w:t>
      </w:r>
      <w:r w:rsidR="00584575" w:rsidRPr="008D777F">
        <w:rPr>
          <w:b/>
          <w:sz w:val="20"/>
          <w:szCs w:val="20"/>
        </w:rPr>
        <w:t xml:space="preserve"> </w:t>
      </w:r>
      <w:r w:rsidR="00AB078F" w:rsidRPr="008D777F">
        <w:rPr>
          <w:b/>
          <w:sz w:val="20"/>
          <w:szCs w:val="20"/>
        </w:rPr>
        <w:t>h,</w:t>
      </w:r>
    </w:p>
    <w:p w14:paraId="1CE0AF6E" w14:textId="77777777" w:rsidR="00AB078F" w:rsidRDefault="00AB078F" w:rsidP="00AB078F">
      <w:pPr>
        <w:jc w:val="center"/>
        <w:rPr>
          <w:sz w:val="20"/>
          <w:szCs w:val="20"/>
          <w:u w:val="single"/>
        </w:rPr>
      </w:pPr>
    </w:p>
    <w:p w14:paraId="39A5F183" w14:textId="68471EF3" w:rsidR="009B6ECF" w:rsidRDefault="00B41A15" w:rsidP="009B6ECF">
      <w:pPr>
        <w:jc w:val="center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v </w:t>
      </w:r>
      <w:r w:rsidR="009B6ECF">
        <w:rPr>
          <w:rFonts w:cs="Arial"/>
          <w:sz w:val="20"/>
          <w:szCs w:val="20"/>
        </w:rPr>
        <w:t>sejni sobi 1. Nadstropja občine Cerknica.</w:t>
      </w:r>
    </w:p>
    <w:p w14:paraId="72B6DAB6" w14:textId="2E2F0C54" w:rsidR="00AB078F" w:rsidRDefault="00AB078F" w:rsidP="00AB078F">
      <w:pPr>
        <w:jc w:val="center"/>
        <w:rPr>
          <w:sz w:val="20"/>
          <w:szCs w:val="20"/>
        </w:rPr>
      </w:pPr>
    </w:p>
    <w:p w14:paraId="6BF16A75" w14:textId="77777777" w:rsidR="00AB078F" w:rsidRDefault="00AB078F" w:rsidP="00AB078F">
      <w:pPr>
        <w:jc w:val="center"/>
        <w:rPr>
          <w:sz w:val="20"/>
          <w:szCs w:val="20"/>
        </w:rPr>
      </w:pPr>
    </w:p>
    <w:p w14:paraId="278DEB8A" w14:textId="77777777" w:rsidR="00A72EDB" w:rsidRDefault="00A72EDB" w:rsidP="00AB078F">
      <w:pPr>
        <w:rPr>
          <w:b/>
          <w:sz w:val="20"/>
          <w:szCs w:val="20"/>
          <w:u w:val="single"/>
        </w:rPr>
      </w:pPr>
    </w:p>
    <w:p w14:paraId="0A91C94E" w14:textId="77777777" w:rsidR="00A72EDB" w:rsidRDefault="00A72EDB" w:rsidP="00AB078F">
      <w:pPr>
        <w:rPr>
          <w:b/>
          <w:sz w:val="20"/>
          <w:szCs w:val="20"/>
          <w:u w:val="single"/>
        </w:rPr>
      </w:pPr>
    </w:p>
    <w:p w14:paraId="15E46358" w14:textId="77777777" w:rsidR="00A72EDB" w:rsidRDefault="00A72EDB" w:rsidP="00AB078F">
      <w:pPr>
        <w:rPr>
          <w:b/>
          <w:sz w:val="20"/>
          <w:szCs w:val="20"/>
          <w:u w:val="single"/>
        </w:rPr>
      </w:pPr>
    </w:p>
    <w:p w14:paraId="75C3EEAC" w14:textId="77777777" w:rsidR="00AB078F" w:rsidRDefault="00AB078F" w:rsidP="00AB078F">
      <w:pPr>
        <w:rPr>
          <w:b/>
          <w:sz w:val="20"/>
          <w:szCs w:val="20"/>
          <w:u w:val="single"/>
        </w:rPr>
      </w:pPr>
      <w:r w:rsidRPr="00AB078F">
        <w:rPr>
          <w:b/>
          <w:sz w:val="20"/>
          <w:szCs w:val="20"/>
          <w:u w:val="single"/>
        </w:rPr>
        <w:t>DNEVNI RED:</w:t>
      </w:r>
    </w:p>
    <w:p w14:paraId="78A8362A" w14:textId="77777777" w:rsidR="0097168A" w:rsidRDefault="0097168A" w:rsidP="00AB078F">
      <w:pPr>
        <w:rPr>
          <w:b/>
          <w:sz w:val="20"/>
          <w:szCs w:val="20"/>
          <w:u w:val="single"/>
        </w:rPr>
      </w:pPr>
    </w:p>
    <w:p w14:paraId="4A108636" w14:textId="5CB02B11" w:rsidR="009B6ECF" w:rsidRPr="009B6ECF" w:rsidRDefault="009B6ECF" w:rsidP="009B6ECF">
      <w:pPr>
        <w:pStyle w:val="Odstavekseznama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t>ODLOK o občinskem podrobnem prostorskem načrtu območja enote urejanja MR 05/1 v Martinjaku</w:t>
      </w:r>
      <w:r w:rsidR="00384C3C">
        <w:t>.</w:t>
      </w:r>
    </w:p>
    <w:p w14:paraId="6DB5E32C" w14:textId="77777777" w:rsidR="0097168A" w:rsidRDefault="0097168A" w:rsidP="0097168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Razno</w:t>
      </w:r>
    </w:p>
    <w:p w14:paraId="75D8F748" w14:textId="77777777" w:rsidR="0097168A" w:rsidRDefault="0097168A" w:rsidP="0097168A">
      <w:pPr>
        <w:rPr>
          <w:sz w:val="20"/>
          <w:szCs w:val="20"/>
        </w:rPr>
      </w:pPr>
    </w:p>
    <w:p w14:paraId="1F937F5E" w14:textId="77777777" w:rsidR="0097168A" w:rsidRDefault="0097168A" w:rsidP="0097168A">
      <w:pPr>
        <w:rPr>
          <w:sz w:val="20"/>
          <w:szCs w:val="20"/>
        </w:rPr>
      </w:pPr>
    </w:p>
    <w:p w14:paraId="7889F683" w14:textId="77777777" w:rsidR="0097168A" w:rsidRDefault="0097168A" w:rsidP="0097168A">
      <w:pPr>
        <w:rPr>
          <w:sz w:val="20"/>
          <w:szCs w:val="20"/>
        </w:rPr>
      </w:pPr>
    </w:p>
    <w:p w14:paraId="5FC2F6B9" w14:textId="77777777" w:rsidR="0097168A" w:rsidRDefault="0097168A" w:rsidP="0097168A">
      <w:pPr>
        <w:rPr>
          <w:sz w:val="20"/>
          <w:szCs w:val="20"/>
        </w:rPr>
      </w:pPr>
    </w:p>
    <w:p w14:paraId="55801037" w14:textId="77777777" w:rsidR="0097168A" w:rsidRDefault="0097168A" w:rsidP="0097168A">
      <w:pPr>
        <w:rPr>
          <w:sz w:val="20"/>
          <w:szCs w:val="20"/>
        </w:rPr>
      </w:pPr>
    </w:p>
    <w:p w14:paraId="2CFAF53C" w14:textId="77777777" w:rsidR="0097168A" w:rsidRDefault="0097168A" w:rsidP="0097168A">
      <w:pPr>
        <w:rPr>
          <w:sz w:val="20"/>
          <w:szCs w:val="20"/>
        </w:rPr>
      </w:pPr>
    </w:p>
    <w:p w14:paraId="329EBDD0" w14:textId="77777777" w:rsidR="0097168A" w:rsidRDefault="0097168A" w:rsidP="0097168A">
      <w:pPr>
        <w:rPr>
          <w:sz w:val="20"/>
          <w:szCs w:val="20"/>
        </w:rPr>
      </w:pPr>
    </w:p>
    <w:p w14:paraId="0EE4A530" w14:textId="77777777" w:rsidR="001566DF" w:rsidRDefault="008D777F" w:rsidP="008D777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EC05D4">
        <w:rPr>
          <w:sz w:val="20"/>
          <w:szCs w:val="20"/>
        </w:rPr>
        <w:t xml:space="preserve">                      Predsednica</w:t>
      </w:r>
      <w:r>
        <w:rPr>
          <w:sz w:val="20"/>
          <w:szCs w:val="20"/>
        </w:rPr>
        <w:t xml:space="preserve"> odbora KS </w:t>
      </w:r>
      <w:r w:rsidR="00A8323F">
        <w:rPr>
          <w:sz w:val="20"/>
          <w:szCs w:val="20"/>
        </w:rPr>
        <w:t>Grahovo</w:t>
      </w:r>
    </w:p>
    <w:p w14:paraId="74A1E6FE" w14:textId="77777777" w:rsidR="00A72EDB" w:rsidRDefault="00A72EDB" w:rsidP="00A72E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B41A15">
        <w:rPr>
          <w:sz w:val="20"/>
          <w:szCs w:val="20"/>
        </w:rPr>
        <w:t>Ivanka Logar</w:t>
      </w:r>
      <w:r>
        <w:rPr>
          <w:sz w:val="20"/>
          <w:szCs w:val="20"/>
        </w:rPr>
        <w:t xml:space="preserve"> </w:t>
      </w:r>
      <w:r w:rsidR="00584575">
        <w:rPr>
          <w:sz w:val="20"/>
          <w:szCs w:val="20"/>
        </w:rPr>
        <w:t>I</w:t>
      </w:r>
      <w:r>
        <w:rPr>
          <w:sz w:val="20"/>
          <w:szCs w:val="20"/>
        </w:rPr>
        <w:t>.r.</w:t>
      </w:r>
    </w:p>
    <w:p w14:paraId="0227A633" w14:textId="77777777" w:rsidR="001566DF" w:rsidRDefault="001566DF" w:rsidP="0097168A">
      <w:pPr>
        <w:rPr>
          <w:sz w:val="20"/>
          <w:szCs w:val="20"/>
        </w:rPr>
      </w:pPr>
    </w:p>
    <w:p w14:paraId="461F92D2" w14:textId="77777777" w:rsidR="00D23844" w:rsidRDefault="00D23844" w:rsidP="0097168A">
      <w:pPr>
        <w:rPr>
          <w:sz w:val="20"/>
          <w:szCs w:val="20"/>
        </w:rPr>
      </w:pPr>
    </w:p>
    <w:p w14:paraId="44506725" w14:textId="77777777" w:rsidR="00D23844" w:rsidRDefault="00D23844" w:rsidP="0097168A">
      <w:pPr>
        <w:rPr>
          <w:sz w:val="20"/>
          <w:szCs w:val="20"/>
        </w:rPr>
      </w:pPr>
    </w:p>
    <w:p w14:paraId="5B91D3A7" w14:textId="77777777" w:rsidR="00D23844" w:rsidRDefault="00D23844" w:rsidP="0097168A">
      <w:pPr>
        <w:rPr>
          <w:sz w:val="20"/>
          <w:szCs w:val="20"/>
        </w:rPr>
      </w:pPr>
    </w:p>
    <w:p w14:paraId="122EDA7D" w14:textId="77777777" w:rsidR="0097168A" w:rsidRDefault="0097168A" w:rsidP="0097168A">
      <w:pPr>
        <w:rPr>
          <w:sz w:val="20"/>
          <w:szCs w:val="20"/>
        </w:rPr>
      </w:pPr>
      <w:r>
        <w:rPr>
          <w:sz w:val="20"/>
          <w:szCs w:val="20"/>
        </w:rPr>
        <w:t>Vabljeni:</w:t>
      </w:r>
    </w:p>
    <w:p w14:paraId="2A80A622" w14:textId="77777777" w:rsidR="00A72EDB" w:rsidRPr="008B4BA3" w:rsidRDefault="00722FF6" w:rsidP="00722FF6">
      <w:pPr>
        <w:ind w:left="225"/>
        <w:rPr>
          <w:sz w:val="20"/>
          <w:szCs w:val="20"/>
        </w:rPr>
      </w:pPr>
      <w:r w:rsidRPr="00722FF6">
        <w:rPr>
          <w:szCs w:val="18"/>
        </w:rPr>
        <w:t xml:space="preserve"> </w:t>
      </w:r>
      <w:r>
        <w:rPr>
          <w:szCs w:val="18"/>
        </w:rPr>
        <w:t xml:space="preserve">  </w:t>
      </w:r>
      <w:r w:rsidRPr="008B4BA3">
        <w:rPr>
          <w:sz w:val="20"/>
          <w:szCs w:val="20"/>
        </w:rPr>
        <w:t xml:space="preserve">- </w:t>
      </w:r>
      <w:r w:rsidR="00A72EDB" w:rsidRPr="008B4BA3">
        <w:rPr>
          <w:sz w:val="20"/>
          <w:szCs w:val="20"/>
        </w:rPr>
        <w:t xml:space="preserve">Člani </w:t>
      </w:r>
      <w:r w:rsidR="008D777F" w:rsidRPr="008B4BA3">
        <w:rPr>
          <w:sz w:val="20"/>
          <w:szCs w:val="20"/>
        </w:rPr>
        <w:t>odbora K</w:t>
      </w:r>
      <w:r w:rsidR="00B41A15" w:rsidRPr="008B4BA3">
        <w:rPr>
          <w:sz w:val="20"/>
          <w:szCs w:val="20"/>
        </w:rPr>
        <w:t>S Grahovo</w:t>
      </w:r>
    </w:p>
    <w:p w14:paraId="24722D16" w14:textId="764866B8" w:rsidR="00A72EDB" w:rsidRDefault="00722FF6" w:rsidP="00722FF6">
      <w:pPr>
        <w:ind w:left="225"/>
        <w:rPr>
          <w:sz w:val="20"/>
          <w:szCs w:val="20"/>
        </w:rPr>
      </w:pPr>
      <w:r w:rsidRPr="008B4BA3">
        <w:rPr>
          <w:sz w:val="20"/>
          <w:szCs w:val="20"/>
        </w:rPr>
        <w:t xml:space="preserve">   - </w:t>
      </w:r>
      <w:r w:rsidR="004E1940" w:rsidRPr="008B4BA3">
        <w:rPr>
          <w:sz w:val="20"/>
          <w:szCs w:val="20"/>
        </w:rPr>
        <w:t>Marko Kra</w:t>
      </w:r>
      <w:r w:rsidR="00A72EDB" w:rsidRPr="008B4BA3">
        <w:rPr>
          <w:sz w:val="20"/>
          <w:szCs w:val="20"/>
        </w:rPr>
        <w:t>n</w:t>
      </w:r>
      <w:r w:rsidR="004E1940" w:rsidRPr="008B4BA3">
        <w:rPr>
          <w:sz w:val="20"/>
          <w:szCs w:val="20"/>
        </w:rPr>
        <w:t>j</w:t>
      </w:r>
      <w:r w:rsidR="00A72EDB" w:rsidRPr="008B4BA3">
        <w:rPr>
          <w:sz w:val="20"/>
          <w:szCs w:val="20"/>
        </w:rPr>
        <w:t>c, podžupan</w:t>
      </w:r>
    </w:p>
    <w:p w14:paraId="52998ED6" w14:textId="17D03481" w:rsidR="009B6ECF" w:rsidRPr="008B4BA3" w:rsidRDefault="009B6ECF" w:rsidP="00722FF6">
      <w:pPr>
        <w:ind w:left="225"/>
        <w:rPr>
          <w:sz w:val="20"/>
          <w:szCs w:val="20"/>
        </w:rPr>
      </w:pPr>
      <w:r>
        <w:rPr>
          <w:sz w:val="20"/>
          <w:szCs w:val="20"/>
        </w:rPr>
        <w:t xml:space="preserve">   - Tamara </w:t>
      </w:r>
      <w:proofErr w:type="spellStart"/>
      <w:r>
        <w:rPr>
          <w:sz w:val="20"/>
          <w:szCs w:val="20"/>
        </w:rPr>
        <w:t>Klepac</w:t>
      </w:r>
      <w:proofErr w:type="spellEnd"/>
      <w:r>
        <w:rPr>
          <w:sz w:val="20"/>
          <w:szCs w:val="20"/>
        </w:rPr>
        <w:t xml:space="preserve"> Sterle, občinska uprava</w:t>
      </w:r>
    </w:p>
    <w:p w14:paraId="4B386A73" w14:textId="77777777" w:rsidR="00A72EDB" w:rsidRPr="008B4BA3" w:rsidRDefault="00722FF6" w:rsidP="00722FF6">
      <w:pPr>
        <w:ind w:left="225"/>
        <w:rPr>
          <w:sz w:val="20"/>
          <w:szCs w:val="20"/>
        </w:rPr>
      </w:pPr>
      <w:r w:rsidRPr="008B4BA3">
        <w:rPr>
          <w:sz w:val="20"/>
          <w:szCs w:val="20"/>
        </w:rPr>
        <w:t xml:space="preserve">   - </w:t>
      </w:r>
      <w:r w:rsidR="00A72EDB" w:rsidRPr="008B4BA3">
        <w:rPr>
          <w:sz w:val="20"/>
          <w:szCs w:val="20"/>
        </w:rPr>
        <w:t>Boštjan Otoničar, občinska uprava</w:t>
      </w:r>
    </w:p>
    <w:p w14:paraId="4E58A63A" w14:textId="77777777" w:rsidR="0097168A" w:rsidRPr="008B4BA3" w:rsidRDefault="0097168A" w:rsidP="0097168A">
      <w:pPr>
        <w:rPr>
          <w:rFonts w:ascii="Source Sans Pro" w:hAnsi="Source Sans Pro"/>
          <w:color w:val="000000"/>
          <w:sz w:val="20"/>
          <w:szCs w:val="20"/>
          <w:lang w:eastAsia="sl-SI"/>
        </w:rPr>
      </w:pPr>
    </w:p>
    <w:p w14:paraId="39EDE0DA" w14:textId="77777777" w:rsidR="00793322" w:rsidRDefault="00793322" w:rsidP="0097168A">
      <w:pPr>
        <w:rPr>
          <w:rFonts w:ascii="Source Sans Pro" w:hAnsi="Source Sans Pro"/>
          <w:color w:val="000000"/>
          <w:sz w:val="16"/>
          <w:szCs w:val="16"/>
          <w:lang w:eastAsia="sl-SI"/>
        </w:rPr>
      </w:pPr>
    </w:p>
    <w:p w14:paraId="75D7E69B" w14:textId="77777777" w:rsidR="00793322" w:rsidRPr="00A72EDB" w:rsidRDefault="00793322" w:rsidP="0097168A">
      <w:pPr>
        <w:rPr>
          <w:rFonts w:ascii="Source Sans Pro" w:hAnsi="Source Sans Pro"/>
          <w:color w:val="000000"/>
          <w:sz w:val="20"/>
          <w:szCs w:val="20"/>
          <w:lang w:eastAsia="sl-SI"/>
        </w:rPr>
      </w:pPr>
      <w:r w:rsidRPr="00A72EDB">
        <w:rPr>
          <w:rFonts w:ascii="Source Sans Pro" w:hAnsi="Source Sans Pro"/>
          <w:b/>
          <w:color w:val="000000"/>
          <w:sz w:val="20"/>
          <w:szCs w:val="20"/>
          <w:lang w:eastAsia="sl-SI"/>
        </w:rPr>
        <w:t>Obvesti se</w:t>
      </w:r>
      <w:r w:rsidRPr="00A72EDB">
        <w:rPr>
          <w:rFonts w:ascii="Source Sans Pro" w:hAnsi="Source Sans Pro"/>
          <w:color w:val="000000"/>
          <w:sz w:val="20"/>
          <w:szCs w:val="20"/>
          <w:lang w:eastAsia="sl-SI"/>
        </w:rPr>
        <w:t xml:space="preserve">: </w:t>
      </w:r>
    </w:p>
    <w:p w14:paraId="76B6B939" w14:textId="77777777" w:rsidR="00793322" w:rsidRPr="008B4BA3" w:rsidRDefault="00B314AA" w:rsidP="00B314AA">
      <w:pPr>
        <w:rPr>
          <w:rFonts w:eastAsia="Arial Unicode MS" w:cs="Arial"/>
          <w:color w:val="000000"/>
          <w:sz w:val="20"/>
          <w:szCs w:val="20"/>
          <w:lang w:eastAsia="sl-SI"/>
        </w:rPr>
      </w:pPr>
      <w:r w:rsidRPr="00B314AA">
        <w:rPr>
          <w:rFonts w:ascii="Source Sans Pro" w:hAnsi="Source Sans Pro"/>
          <w:color w:val="000000"/>
          <w:sz w:val="16"/>
          <w:szCs w:val="16"/>
          <w:lang w:eastAsia="sl-SI"/>
        </w:rPr>
        <w:t xml:space="preserve"> </w:t>
      </w:r>
      <w:r w:rsidR="00A72EDB">
        <w:rPr>
          <w:rFonts w:ascii="Source Sans Pro" w:hAnsi="Source Sans Pro"/>
          <w:color w:val="000000"/>
          <w:sz w:val="16"/>
          <w:szCs w:val="16"/>
          <w:lang w:eastAsia="sl-SI"/>
        </w:rPr>
        <w:t xml:space="preserve">         </w:t>
      </w:r>
      <w:r w:rsidRPr="00584575">
        <w:rPr>
          <w:rFonts w:cs="Arial"/>
          <w:color w:val="000000"/>
          <w:szCs w:val="18"/>
          <w:lang w:eastAsia="sl-SI"/>
        </w:rPr>
        <w:t xml:space="preserve">- </w:t>
      </w:r>
      <w:r w:rsidR="00A72EDB" w:rsidRPr="008B4BA3">
        <w:rPr>
          <w:rFonts w:eastAsia="Arial Unicode MS" w:cs="Arial"/>
          <w:color w:val="000000"/>
          <w:sz w:val="20"/>
          <w:szCs w:val="20"/>
          <w:lang w:eastAsia="sl-SI"/>
        </w:rPr>
        <w:t xml:space="preserve">Marko Rupar, </w:t>
      </w:r>
      <w:r w:rsidR="00793322" w:rsidRPr="008B4BA3">
        <w:rPr>
          <w:rFonts w:eastAsia="Arial Unicode MS" w:cs="Arial"/>
          <w:color w:val="000000"/>
          <w:sz w:val="20"/>
          <w:szCs w:val="20"/>
          <w:lang w:eastAsia="sl-SI"/>
        </w:rPr>
        <w:t>župan</w:t>
      </w:r>
    </w:p>
    <w:p w14:paraId="5AECB5B8" w14:textId="694AD132" w:rsidR="00793322" w:rsidRPr="008B4BA3" w:rsidRDefault="00584575" w:rsidP="0097168A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B4BA3">
        <w:rPr>
          <w:rFonts w:eastAsia="Arial Unicode MS" w:cs="Arial"/>
          <w:color w:val="000000"/>
          <w:sz w:val="20"/>
          <w:szCs w:val="20"/>
          <w:lang w:eastAsia="sl-SI"/>
        </w:rPr>
        <w:t xml:space="preserve">     </w:t>
      </w:r>
      <w:r w:rsidR="0047446B" w:rsidRPr="008B4BA3">
        <w:rPr>
          <w:rFonts w:eastAsia="Arial Unicode MS" w:cs="Arial"/>
          <w:color w:val="000000"/>
          <w:sz w:val="20"/>
          <w:szCs w:val="20"/>
          <w:lang w:eastAsia="sl-SI"/>
        </w:rPr>
        <w:t>- Irena Zalar</w:t>
      </w:r>
      <w:r w:rsidR="00A72EDB" w:rsidRPr="008B4BA3">
        <w:rPr>
          <w:rFonts w:eastAsia="Arial Unicode MS" w:cs="Arial"/>
          <w:color w:val="000000"/>
          <w:sz w:val="20"/>
          <w:szCs w:val="20"/>
          <w:lang w:eastAsia="sl-SI"/>
        </w:rPr>
        <w:t>, direktorica občinske uprave</w:t>
      </w:r>
    </w:p>
    <w:p w14:paraId="460430FB" w14:textId="77777777" w:rsidR="0097168A" w:rsidRDefault="0097168A" w:rsidP="0097168A">
      <w:pPr>
        <w:rPr>
          <w:sz w:val="20"/>
          <w:szCs w:val="20"/>
        </w:rPr>
      </w:pPr>
    </w:p>
    <w:p w14:paraId="29D7DE8F" w14:textId="77777777" w:rsidR="0097168A" w:rsidRDefault="0097168A" w:rsidP="0097168A">
      <w:pPr>
        <w:rPr>
          <w:sz w:val="20"/>
          <w:szCs w:val="20"/>
        </w:rPr>
      </w:pPr>
    </w:p>
    <w:p w14:paraId="5981D177" w14:textId="77777777" w:rsidR="0097168A" w:rsidRDefault="0097168A" w:rsidP="0097168A">
      <w:pPr>
        <w:rPr>
          <w:sz w:val="20"/>
          <w:szCs w:val="20"/>
        </w:rPr>
      </w:pPr>
    </w:p>
    <w:p w14:paraId="644DA0F0" w14:textId="77777777" w:rsidR="0097168A" w:rsidRDefault="0097168A" w:rsidP="0097168A">
      <w:pPr>
        <w:rPr>
          <w:sz w:val="20"/>
          <w:szCs w:val="20"/>
        </w:rPr>
      </w:pPr>
    </w:p>
    <w:p w14:paraId="112407CF" w14:textId="77777777" w:rsidR="0097168A" w:rsidRDefault="0097168A" w:rsidP="0097168A">
      <w:pPr>
        <w:rPr>
          <w:sz w:val="20"/>
          <w:szCs w:val="20"/>
        </w:rPr>
      </w:pPr>
    </w:p>
    <w:p w14:paraId="2E4C43E7" w14:textId="77777777" w:rsidR="0097168A" w:rsidRDefault="0097168A" w:rsidP="0097168A">
      <w:pPr>
        <w:rPr>
          <w:sz w:val="20"/>
          <w:szCs w:val="20"/>
        </w:rPr>
      </w:pPr>
    </w:p>
    <w:p w14:paraId="3ED5B522" w14:textId="77777777" w:rsidR="0097168A" w:rsidRDefault="0097168A" w:rsidP="0097168A">
      <w:pPr>
        <w:rPr>
          <w:sz w:val="20"/>
          <w:szCs w:val="20"/>
        </w:rPr>
      </w:pPr>
    </w:p>
    <w:p w14:paraId="2792A661" w14:textId="77777777" w:rsidR="0097168A" w:rsidRDefault="0097168A" w:rsidP="0097168A">
      <w:pPr>
        <w:rPr>
          <w:sz w:val="20"/>
          <w:szCs w:val="20"/>
        </w:rPr>
      </w:pPr>
    </w:p>
    <w:p w14:paraId="4005A696" w14:textId="77777777" w:rsidR="0097168A" w:rsidRPr="0097168A" w:rsidRDefault="0097168A" w:rsidP="0097168A">
      <w:pPr>
        <w:rPr>
          <w:sz w:val="20"/>
          <w:szCs w:val="20"/>
        </w:rPr>
      </w:pPr>
    </w:p>
    <w:sectPr w:rsidR="0097168A" w:rsidRPr="0097168A" w:rsidSect="005870D5">
      <w:headerReference w:type="default" r:id="rId7"/>
      <w:headerReference w:type="first" r:id="rId8"/>
      <w:pgSz w:w="11909" w:h="16834" w:code="9"/>
      <w:pgMar w:top="1440" w:right="1656" w:bottom="1080" w:left="16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53B84" w14:textId="77777777" w:rsidR="00E24DC9" w:rsidRDefault="00E24DC9">
      <w:r>
        <w:separator/>
      </w:r>
    </w:p>
  </w:endnote>
  <w:endnote w:type="continuationSeparator" w:id="0">
    <w:p w14:paraId="5104A8D6" w14:textId="77777777" w:rsidR="00E24DC9" w:rsidRDefault="00E2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04690" w14:textId="77777777" w:rsidR="00E24DC9" w:rsidRDefault="00E24DC9">
      <w:r>
        <w:separator/>
      </w:r>
    </w:p>
  </w:footnote>
  <w:footnote w:type="continuationSeparator" w:id="0">
    <w:p w14:paraId="6AEBAEB9" w14:textId="77777777" w:rsidR="00E24DC9" w:rsidRDefault="00E2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2FC07" w14:textId="77777777" w:rsidR="005A1637" w:rsidRPr="00B25178" w:rsidRDefault="005A1637" w:rsidP="00174698">
    <w:pPr>
      <w:pStyle w:val="Glava"/>
      <w:ind w:left="-16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F698" w14:textId="77777777" w:rsidR="005870D5" w:rsidRPr="007F6144" w:rsidRDefault="00F82930" w:rsidP="005870D5">
    <w:pPr>
      <w:pStyle w:val="Glava"/>
      <w:ind w:left="-1620"/>
    </w:pPr>
    <w:r>
      <w:rPr>
        <w:noProof/>
        <w:lang w:eastAsia="sl-SI"/>
      </w:rPr>
      <w:drawing>
        <wp:inline distT="0" distB="0" distL="0" distR="0" wp14:anchorId="4CE193DA" wp14:editId="04F1FE2C">
          <wp:extent cx="7550785" cy="2286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E19"/>
    <w:multiLevelType w:val="multilevel"/>
    <w:tmpl w:val="C7AC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90ED6"/>
    <w:multiLevelType w:val="hybridMultilevel"/>
    <w:tmpl w:val="C1A44AA0"/>
    <w:lvl w:ilvl="0" w:tplc="049413E6">
      <w:numFmt w:val="bullet"/>
      <w:lvlText w:val="-"/>
      <w:lvlJc w:val="left"/>
      <w:pPr>
        <w:ind w:left="7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149708B8"/>
    <w:multiLevelType w:val="hybridMultilevel"/>
    <w:tmpl w:val="37C280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7B2F"/>
    <w:multiLevelType w:val="hybridMultilevel"/>
    <w:tmpl w:val="9962AC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01E1"/>
    <w:multiLevelType w:val="hybridMultilevel"/>
    <w:tmpl w:val="DF80BC42"/>
    <w:lvl w:ilvl="0" w:tplc="E6F49EFE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3F7242B0"/>
    <w:multiLevelType w:val="hybridMultilevel"/>
    <w:tmpl w:val="A05ECA68"/>
    <w:lvl w:ilvl="0" w:tplc="57B053A6">
      <w:start w:val="7"/>
      <w:numFmt w:val="bullet"/>
      <w:lvlText w:val="-"/>
      <w:lvlJc w:val="left"/>
      <w:pPr>
        <w:ind w:left="1125" w:hanging="360"/>
      </w:pPr>
      <w:rPr>
        <w:rFonts w:ascii="Source Sans Pro" w:eastAsia="Times New Roman" w:hAnsi="Source Sans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2AE729D"/>
    <w:multiLevelType w:val="multilevel"/>
    <w:tmpl w:val="D34ED306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  <w:rPr>
        <w:rFonts w:ascii="Source Sans Pro" w:eastAsia="Times New Roman" w:hAnsi="Source Sans Pr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30"/>
    <w:rsid w:val="00042E36"/>
    <w:rsid w:val="00054077"/>
    <w:rsid w:val="00066F36"/>
    <w:rsid w:val="00067A36"/>
    <w:rsid w:val="000742E1"/>
    <w:rsid w:val="000A1602"/>
    <w:rsid w:val="00147848"/>
    <w:rsid w:val="001548D4"/>
    <w:rsid w:val="001566DF"/>
    <w:rsid w:val="00174698"/>
    <w:rsid w:val="00174CA8"/>
    <w:rsid w:val="0018644F"/>
    <w:rsid w:val="001A2ACA"/>
    <w:rsid w:val="0023296A"/>
    <w:rsid w:val="0024190D"/>
    <w:rsid w:val="002522F3"/>
    <w:rsid w:val="002563ED"/>
    <w:rsid w:val="00275021"/>
    <w:rsid w:val="002C0718"/>
    <w:rsid w:val="00384C3C"/>
    <w:rsid w:val="00397A7C"/>
    <w:rsid w:val="003E550C"/>
    <w:rsid w:val="00444CD5"/>
    <w:rsid w:val="00470EEC"/>
    <w:rsid w:val="0047446B"/>
    <w:rsid w:val="004C01C3"/>
    <w:rsid w:val="004C3060"/>
    <w:rsid w:val="004E1940"/>
    <w:rsid w:val="00576C88"/>
    <w:rsid w:val="00584575"/>
    <w:rsid w:val="005870D5"/>
    <w:rsid w:val="005A1099"/>
    <w:rsid w:val="005A1637"/>
    <w:rsid w:val="00603E58"/>
    <w:rsid w:val="00615326"/>
    <w:rsid w:val="006168A4"/>
    <w:rsid w:val="00627674"/>
    <w:rsid w:val="00722FF6"/>
    <w:rsid w:val="00724334"/>
    <w:rsid w:val="00740009"/>
    <w:rsid w:val="00780CD5"/>
    <w:rsid w:val="00791EF6"/>
    <w:rsid w:val="00793322"/>
    <w:rsid w:val="007F404E"/>
    <w:rsid w:val="007F6144"/>
    <w:rsid w:val="00805B6D"/>
    <w:rsid w:val="0086114A"/>
    <w:rsid w:val="0088498D"/>
    <w:rsid w:val="008B4BA3"/>
    <w:rsid w:val="008D777F"/>
    <w:rsid w:val="00913622"/>
    <w:rsid w:val="00917FD3"/>
    <w:rsid w:val="009364CD"/>
    <w:rsid w:val="009432CE"/>
    <w:rsid w:val="00946D53"/>
    <w:rsid w:val="0097168A"/>
    <w:rsid w:val="009B126D"/>
    <w:rsid w:val="009B6ECF"/>
    <w:rsid w:val="009D3A5E"/>
    <w:rsid w:val="009D49EB"/>
    <w:rsid w:val="009D4ACC"/>
    <w:rsid w:val="009F504B"/>
    <w:rsid w:val="00A25F74"/>
    <w:rsid w:val="00A30DC8"/>
    <w:rsid w:val="00A412EB"/>
    <w:rsid w:val="00A419F7"/>
    <w:rsid w:val="00A62E03"/>
    <w:rsid w:val="00A72EDB"/>
    <w:rsid w:val="00A8323F"/>
    <w:rsid w:val="00A92FC0"/>
    <w:rsid w:val="00AB078F"/>
    <w:rsid w:val="00AC4A0A"/>
    <w:rsid w:val="00AC6923"/>
    <w:rsid w:val="00B03527"/>
    <w:rsid w:val="00B25178"/>
    <w:rsid w:val="00B314AA"/>
    <w:rsid w:val="00B41A15"/>
    <w:rsid w:val="00B60896"/>
    <w:rsid w:val="00BF215A"/>
    <w:rsid w:val="00C024EA"/>
    <w:rsid w:val="00C34519"/>
    <w:rsid w:val="00C40C25"/>
    <w:rsid w:val="00C53A1B"/>
    <w:rsid w:val="00C62357"/>
    <w:rsid w:val="00C940E0"/>
    <w:rsid w:val="00CA08BE"/>
    <w:rsid w:val="00CA1E28"/>
    <w:rsid w:val="00CB2C04"/>
    <w:rsid w:val="00D23844"/>
    <w:rsid w:val="00D6464D"/>
    <w:rsid w:val="00D71F78"/>
    <w:rsid w:val="00D92812"/>
    <w:rsid w:val="00DD0F81"/>
    <w:rsid w:val="00DD1552"/>
    <w:rsid w:val="00E24DC9"/>
    <w:rsid w:val="00EC05D4"/>
    <w:rsid w:val="00F15C04"/>
    <w:rsid w:val="00F34627"/>
    <w:rsid w:val="00F82930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86AB1"/>
  <w15:docId w15:val="{BC9C19A4-92A0-4B8F-BA21-67352ECA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18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174698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174698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F3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576C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76C88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B3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832">
                  <w:marLeft w:val="4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837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9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9057">
                  <w:marLeft w:val="4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17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&#353;tjan%20Otoni&#269;ar\Documents\vabilo%20KS%20Cajnarje-Sveti%20Vi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 KS Cajnarje-Sveti Vid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Xbox-Hq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Boštjan Otoničar</dc:creator>
  <cp:lastModifiedBy>Boštjan Otoničar</cp:lastModifiedBy>
  <cp:revision>5</cp:revision>
  <cp:lastPrinted>2009-05-20T11:14:00Z</cp:lastPrinted>
  <dcterms:created xsi:type="dcterms:W3CDTF">2021-07-26T06:57:00Z</dcterms:created>
  <dcterms:modified xsi:type="dcterms:W3CDTF">2021-07-26T07:04:00Z</dcterms:modified>
</cp:coreProperties>
</file>