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56D9" w14:textId="77777777" w:rsidR="00010A6A" w:rsidRPr="00010A6A" w:rsidRDefault="00010A6A" w:rsidP="00010A6A">
      <w:pPr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Številka: 032-10/2019</w:t>
      </w:r>
    </w:p>
    <w:p w14:paraId="5E5DB8D8" w14:textId="72B5DA1A" w:rsidR="00010A6A" w:rsidRPr="00010A6A" w:rsidRDefault="00010A6A" w:rsidP="00010A6A">
      <w:pPr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Datum: </w:t>
      </w:r>
      <w:r w:rsidR="00416C19">
        <w:rPr>
          <w:rFonts w:cs="Arial"/>
          <w:sz w:val="20"/>
          <w:szCs w:val="20"/>
          <w:lang w:eastAsia="sl-SI"/>
        </w:rPr>
        <w:t>7</w:t>
      </w:r>
      <w:r w:rsidRPr="00010A6A">
        <w:rPr>
          <w:rFonts w:cs="Arial"/>
          <w:sz w:val="20"/>
          <w:szCs w:val="20"/>
          <w:lang w:eastAsia="sl-SI"/>
        </w:rPr>
        <w:t xml:space="preserve">. </w:t>
      </w:r>
      <w:r w:rsidR="00416C19">
        <w:rPr>
          <w:rFonts w:cs="Arial"/>
          <w:sz w:val="20"/>
          <w:szCs w:val="20"/>
          <w:lang w:eastAsia="sl-SI"/>
        </w:rPr>
        <w:t>julij</w:t>
      </w:r>
      <w:r w:rsidR="00F34CD8">
        <w:rPr>
          <w:rFonts w:cs="Arial"/>
          <w:sz w:val="20"/>
          <w:szCs w:val="20"/>
          <w:lang w:eastAsia="sl-SI"/>
        </w:rPr>
        <w:t xml:space="preserve"> </w:t>
      </w:r>
      <w:r w:rsidRPr="00010A6A">
        <w:rPr>
          <w:rFonts w:cs="Arial"/>
          <w:sz w:val="20"/>
          <w:szCs w:val="20"/>
          <w:lang w:eastAsia="sl-SI"/>
        </w:rPr>
        <w:t xml:space="preserve"> 2021</w:t>
      </w:r>
    </w:p>
    <w:p w14:paraId="4C89139B" w14:textId="77777777" w:rsidR="00010A6A" w:rsidRPr="00010A6A" w:rsidRDefault="00010A6A" w:rsidP="00010A6A">
      <w:pPr>
        <w:rPr>
          <w:rFonts w:cs="Arial"/>
          <w:sz w:val="20"/>
          <w:szCs w:val="20"/>
          <w:lang w:eastAsia="sl-SI"/>
        </w:rPr>
      </w:pPr>
    </w:p>
    <w:p w14:paraId="41C1F2AE" w14:textId="77777777" w:rsidR="00010A6A" w:rsidRPr="00010A6A" w:rsidRDefault="00010A6A" w:rsidP="00010A6A">
      <w:pPr>
        <w:jc w:val="center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ZAPISNIK</w:t>
      </w:r>
    </w:p>
    <w:p w14:paraId="4887E117" w14:textId="71D4C5A8" w:rsidR="00010A6A" w:rsidRPr="00010A6A" w:rsidRDefault="00416C19" w:rsidP="00010A6A">
      <w:pPr>
        <w:jc w:val="center"/>
        <w:rPr>
          <w:rFonts w:cs="Arial"/>
          <w:b/>
          <w:sz w:val="20"/>
          <w:szCs w:val="20"/>
          <w:lang w:eastAsia="sl-SI"/>
        </w:rPr>
      </w:pPr>
      <w:r>
        <w:rPr>
          <w:rFonts w:cs="Arial"/>
          <w:b/>
          <w:sz w:val="20"/>
          <w:szCs w:val="20"/>
          <w:lang w:eastAsia="sl-SI"/>
        </w:rPr>
        <w:t>20</w:t>
      </w:r>
      <w:r w:rsidR="00010A6A" w:rsidRPr="00010A6A">
        <w:rPr>
          <w:rFonts w:cs="Arial"/>
          <w:b/>
          <w:sz w:val="20"/>
          <w:szCs w:val="20"/>
          <w:lang w:eastAsia="sl-SI"/>
        </w:rPr>
        <w:t>. seje</w:t>
      </w:r>
    </w:p>
    <w:p w14:paraId="1FD30E11" w14:textId="77777777" w:rsidR="00010A6A" w:rsidRPr="00010A6A" w:rsidRDefault="00010A6A" w:rsidP="00010A6A">
      <w:pPr>
        <w:jc w:val="center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Nadzornega odbora občine Cerknica,</w:t>
      </w:r>
    </w:p>
    <w:p w14:paraId="7ECF6C6D" w14:textId="681461C3" w:rsidR="00010A6A" w:rsidRPr="00010A6A" w:rsidRDefault="00010A6A" w:rsidP="00010A6A">
      <w:pPr>
        <w:jc w:val="center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ki je bila dne </w:t>
      </w:r>
      <w:r w:rsidR="00416C19">
        <w:rPr>
          <w:rFonts w:cs="Arial"/>
          <w:sz w:val="20"/>
          <w:szCs w:val="20"/>
          <w:lang w:eastAsia="sl-SI"/>
        </w:rPr>
        <w:t>21</w:t>
      </w:r>
      <w:r w:rsidRPr="00010A6A">
        <w:rPr>
          <w:rFonts w:cs="Arial"/>
          <w:sz w:val="20"/>
          <w:szCs w:val="20"/>
          <w:lang w:eastAsia="sl-SI"/>
        </w:rPr>
        <w:t xml:space="preserve">. </w:t>
      </w:r>
      <w:r w:rsidR="00416C19">
        <w:rPr>
          <w:rFonts w:cs="Arial"/>
          <w:sz w:val="20"/>
          <w:szCs w:val="20"/>
          <w:lang w:eastAsia="sl-SI"/>
        </w:rPr>
        <w:t>junija</w:t>
      </w:r>
      <w:r w:rsidRPr="00010A6A">
        <w:rPr>
          <w:rFonts w:cs="Arial"/>
          <w:sz w:val="20"/>
          <w:szCs w:val="20"/>
          <w:lang w:eastAsia="sl-SI"/>
        </w:rPr>
        <w:t xml:space="preserve">  2021 ob 1</w:t>
      </w:r>
      <w:r w:rsidR="0094457F">
        <w:rPr>
          <w:rFonts w:cs="Arial"/>
          <w:sz w:val="20"/>
          <w:szCs w:val="20"/>
          <w:lang w:eastAsia="sl-SI"/>
        </w:rPr>
        <w:t>9</w:t>
      </w:r>
      <w:r w:rsidRPr="00010A6A">
        <w:rPr>
          <w:rFonts w:cs="Arial"/>
          <w:sz w:val="20"/>
          <w:szCs w:val="20"/>
          <w:lang w:eastAsia="sl-SI"/>
        </w:rPr>
        <w:t>:</w:t>
      </w:r>
      <w:r w:rsidR="0094457F">
        <w:rPr>
          <w:rFonts w:cs="Arial"/>
          <w:sz w:val="20"/>
          <w:szCs w:val="20"/>
          <w:lang w:eastAsia="sl-SI"/>
        </w:rPr>
        <w:t>0</w:t>
      </w:r>
      <w:r w:rsidRPr="00010A6A">
        <w:rPr>
          <w:rFonts w:cs="Arial"/>
          <w:sz w:val="20"/>
          <w:szCs w:val="20"/>
          <w:lang w:eastAsia="sl-SI"/>
        </w:rPr>
        <w:t>0, v prostorih Občine Cerknica.</w:t>
      </w:r>
    </w:p>
    <w:p w14:paraId="767F9206" w14:textId="77777777" w:rsidR="00010A6A" w:rsidRPr="00010A6A" w:rsidRDefault="00010A6A" w:rsidP="00010A6A">
      <w:pPr>
        <w:jc w:val="both"/>
        <w:rPr>
          <w:rFonts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010A6A" w:rsidRPr="00010A6A" w14:paraId="7EFEE0DC" w14:textId="77777777" w:rsidTr="00CD7671">
        <w:tc>
          <w:tcPr>
            <w:tcW w:w="1980" w:type="dxa"/>
          </w:tcPr>
          <w:p w14:paraId="1711D6E9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Prisotni člani:</w:t>
            </w:r>
          </w:p>
        </w:tc>
        <w:tc>
          <w:tcPr>
            <w:tcW w:w="6869" w:type="dxa"/>
          </w:tcPr>
          <w:p w14:paraId="226E5D52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>1.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 Damijana ŠKRLJ -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predsednica</w:t>
            </w:r>
          </w:p>
        </w:tc>
      </w:tr>
      <w:tr w:rsidR="00010A6A" w:rsidRPr="00010A6A" w14:paraId="08EE52C9" w14:textId="77777777" w:rsidTr="00CD7671">
        <w:tc>
          <w:tcPr>
            <w:tcW w:w="1980" w:type="dxa"/>
          </w:tcPr>
          <w:p w14:paraId="13056278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509F4386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2.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Vedrana POKLEKA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– namestnica predsednice </w:t>
            </w:r>
          </w:p>
        </w:tc>
      </w:tr>
      <w:tr w:rsidR="00010A6A" w:rsidRPr="00010A6A" w14:paraId="5B33B90A" w14:textId="77777777" w:rsidTr="00CD7671">
        <w:tc>
          <w:tcPr>
            <w:tcW w:w="1980" w:type="dxa"/>
          </w:tcPr>
          <w:p w14:paraId="39EA9A19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  <w:p w14:paraId="782689F2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  <w:p w14:paraId="49287BAB" w14:textId="77777777" w:rsidR="00010A6A" w:rsidRPr="00010A6A" w:rsidRDefault="00010A6A" w:rsidP="00010A6A">
            <w:pPr>
              <w:rPr>
                <w:rFonts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311D1F85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3.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Vilma LONČAR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–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članica</w:t>
            </w:r>
          </w:p>
          <w:p w14:paraId="454F0756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4. 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Ljudmila CANTARUTTI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– članica</w:t>
            </w:r>
          </w:p>
          <w:p w14:paraId="3EF1BEDB" w14:textId="10574D3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5. </w:t>
            </w:r>
            <w:r w:rsidRPr="00010A6A">
              <w:rPr>
                <w:rFonts w:cs="Arial"/>
                <w:b/>
                <w:bCs/>
                <w:sz w:val="20"/>
                <w:szCs w:val="20"/>
                <w:lang w:eastAsia="sl-SI"/>
              </w:rPr>
              <w:t>Blaž KNEZ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 xml:space="preserve"> - član</w:t>
            </w:r>
          </w:p>
        </w:tc>
      </w:tr>
      <w:tr w:rsidR="00010A6A" w:rsidRPr="00010A6A" w14:paraId="50415746" w14:textId="77777777" w:rsidTr="00CD7671">
        <w:tc>
          <w:tcPr>
            <w:tcW w:w="1980" w:type="dxa"/>
          </w:tcPr>
          <w:p w14:paraId="6A4E9A88" w14:textId="77777777" w:rsidR="00010A6A" w:rsidRPr="00010A6A" w:rsidRDefault="00010A6A" w:rsidP="00010A6A">
            <w:pPr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6869" w:type="dxa"/>
          </w:tcPr>
          <w:p w14:paraId="648B54CE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010A6A" w:rsidRPr="00010A6A" w14:paraId="22B4F4F4" w14:textId="77777777" w:rsidTr="00CD7671">
        <w:tc>
          <w:tcPr>
            <w:tcW w:w="1980" w:type="dxa"/>
          </w:tcPr>
          <w:p w14:paraId="75BDFC9B" w14:textId="77777777" w:rsidR="00010A6A" w:rsidRPr="00010A6A" w:rsidRDefault="00010A6A" w:rsidP="00010A6A">
            <w:pPr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Ostali prisotni:</w:t>
            </w:r>
          </w:p>
        </w:tc>
        <w:tc>
          <w:tcPr>
            <w:tcW w:w="6869" w:type="dxa"/>
          </w:tcPr>
          <w:p w14:paraId="3A2B1AEE" w14:textId="77777777" w:rsidR="00010A6A" w:rsidRPr="00010A6A" w:rsidRDefault="00010A6A" w:rsidP="00010A6A">
            <w:pPr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Jasmina KRIŽANČIČ - </w:t>
            </w:r>
            <w:r w:rsidRPr="00010A6A">
              <w:rPr>
                <w:rFonts w:cs="Arial"/>
                <w:sz w:val="20"/>
                <w:szCs w:val="20"/>
                <w:lang w:eastAsia="sl-SI"/>
              </w:rPr>
              <w:t>občinska uprava.</w:t>
            </w: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1325FBFA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340564D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00"/>
      </w:tblGrid>
      <w:tr w:rsidR="00010A6A" w:rsidRPr="00010A6A" w14:paraId="41E9D1F9" w14:textId="77777777" w:rsidTr="00CD7671">
        <w:tc>
          <w:tcPr>
            <w:tcW w:w="790" w:type="dxa"/>
          </w:tcPr>
          <w:p w14:paraId="463B8F74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Ad 1</w:t>
            </w:r>
          </w:p>
        </w:tc>
        <w:tc>
          <w:tcPr>
            <w:tcW w:w="8400" w:type="dxa"/>
          </w:tcPr>
          <w:p w14:paraId="75FB39EB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 xml:space="preserve">Ugotovitev sklepčnosti in sprejem dnevnega reda </w:t>
            </w:r>
          </w:p>
        </w:tc>
      </w:tr>
    </w:tbl>
    <w:p w14:paraId="422922FC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F2FFC1B" w14:textId="3DC1FBD3" w:rsidR="00010A6A" w:rsidRDefault="00010A6A" w:rsidP="009F30EB">
      <w:pPr>
        <w:spacing w:after="200"/>
        <w:contextualSpacing/>
        <w:jc w:val="both"/>
        <w:rPr>
          <w:rFonts w:eastAsia="Calibri" w:cs="Arial"/>
          <w:sz w:val="20"/>
          <w:szCs w:val="20"/>
        </w:rPr>
      </w:pPr>
      <w:r w:rsidRPr="00010A6A">
        <w:rPr>
          <w:rFonts w:eastAsia="Calibri" w:cs="Arial"/>
          <w:sz w:val="20"/>
          <w:szCs w:val="20"/>
        </w:rPr>
        <w:t xml:space="preserve">Predsednica, </w:t>
      </w:r>
      <w:r w:rsidRPr="00010A6A">
        <w:rPr>
          <w:rFonts w:eastAsia="Calibri" w:cs="Arial"/>
          <w:b/>
          <w:sz w:val="20"/>
          <w:szCs w:val="20"/>
        </w:rPr>
        <w:t>Damijana ŠKRLJ,</w:t>
      </w:r>
      <w:r w:rsidRPr="00010A6A">
        <w:rPr>
          <w:rFonts w:eastAsia="Calibri" w:cs="Arial"/>
          <w:sz w:val="20"/>
          <w:szCs w:val="20"/>
        </w:rPr>
        <w:t xml:space="preserve"> je prisotne lepo pozdravila in ugotovila sklepčnost nadzornega odbora s petimi prisotnimi člani. Nato je v razpravo podala sledeči dnevni red seje: </w:t>
      </w:r>
    </w:p>
    <w:p w14:paraId="55E6AACA" w14:textId="77777777" w:rsidR="000B6488" w:rsidRPr="00010A6A" w:rsidRDefault="000B6488" w:rsidP="00010A6A">
      <w:pPr>
        <w:spacing w:after="200" w:line="276" w:lineRule="auto"/>
        <w:ind w:left="360"/>
        <w:contextualSpacing/>
        <w:jc w:val="both"/>
        <w:rPr>
          <w:rFonts w:eastAsia="Calibri" w:cs="Arial"/>
          <w:sz w:val="20"/>
          <w:szCs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010A6A" w:rsidRPr="00010A6A" w14:paraId="0152EFB8" w14:textId="77777777" w:rsidTr="00CD7671">
        <w:tc>
          <w:tcPr>
            <w:tcW w:w="9546" w:type="dxa"/>
            <w:tcBorders>
              <w:top w:val="nil"/>
              <w:left w:val="nil"/>
              <w:right w:val="nil"/>
            </w:tcBorders>
          </w:tcPr>
          <w:p w14:paraId="2EE77A7E" w14:textId="77777777" w:rsidR="00010A6A" w:rsidRPr="00010A6A" w:rsidRDefault="00010A6A" w:rsidP="005D7BD9">
            <w:pPr>
              <w:numPr>
                <w:ilvl w:val="0"/>
                <w:numId w:val="2"/>
              </w:numPr>
              <w:spacing w:after="240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2"/>
                <w:lang w:eastAsia="sl-SI"/>
              </w:rPr>
              <w:t>Ugotovitev sklepčnosti in sprejem dnevnega reda</w:t>
            </w:r>
          </w:p>
        </w:tc>
      </w:tr>
      <w:tr w:rsidR="00010A6A" w:rsidRPr="00010A6A" w14:paraId="0325F16D" w14:textId="77777777" w:rsidTr="00CD7671">
        <w:trPr>
          <w:trHeight w:val="265"/>
        </w:trPr>
        <w:tc>
          <w:tcPr>
            <w:tcW w:w="9546" w:type="dxa"/>
            <w:tcBorders>
              <w:top w:val="nil"/>
              <w:left w:val="nil"/>
              <w:right w:val="nil"/>
            </w:tcBorders>
          </w:tcPr>
          <w:p w14:paraId="0D05DC1E" w14:textId="258CC292" w:rsidR="00F8067D" w:rsidRDefault="00010A6A" w:rsidP="005D7BD9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Pregled zapisnika 1</w:t>
            </w:r>
            <w:r w:rsidR="00416C19">
              <w:rPr>
                <w:rFonts w:eastAsia="Calibri" w:cs="Arial"/>
                <w:b/>
                <w:bCs/>
                <w:sz w:val="20"/>
                <w:szCs w:val="20"/>
              </w:rPr>
              <w:t>9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0B6488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="00416C19">
              <w:rPr>
                <w:rFonts w:eastAsia="Calibri" w:cs="Arial"/>
                <w:b/>
                <w:bCs/>
                <w:sz w:val="20"/>
                <w:szCs w:val="20"/>
              </w:rPr>
              <w:t>8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181DF8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416C19">
              <w:rPr>
                <w:rFonts w:eastAsia="Calibri" w:cs="Arial"/>
                <w:b/>
                <w:bCs/>
                <w:sz w:val="20"/>
                <w:szCs w:val="20"/>
              </w:rPr>
              <w:t>5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181DF8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3F985D32" w14:textId="77777777" w:rsidR="00AB1425" w:rsidRDefault="00AB1425" w:rsidP="00AB1425">
            <w:pPr>
              <w:spacing w:after="240" w:line="276" w:lineRule="auto"/>
              <w:ind w:left="720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73448FA8" w14:textId="1E3CC4CC" w:rsidR="009C5DF5" w:rsidRDefault="00AB1425" w:rsidP="00AB1425">
            <w:pPr>
              <w:numPr>
                <w:ilvl w:val="0"/>
                <w:numId w:val="2"/>
              </w:num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AB1425">
              <w:rPr>
                <w:rFonts w:cs="Arial"/>
                <w:b/>
                <w:sz w:val="20"/>
                <w:szCs w:val="20"/>
              </w:rPr>
              <w:t xml:space="preserve">Nadaljevanje nadzora nad poslovanjem JP Komunala Cerknica </w:t>
            </w:r>
            <w:r w:rsidR="00882B26">
              <w:rPr>
                <w:rFonts w:cs="Arial"/>
                <w:b/>
                <w:sz w:val="20"/>
                <w:szCs w:val="20"/>
              </w:rPr>
              <w:t>d.o.o.</w:t>
            </w:r>
          </w:p>
          <w:p w14:paraId="19D45DFA" w14:textId="5F2D989C" w:rsidR="00AB1425" w:rsidRPr="00AB1425" w:rsidRDefault="00AB1425" w:rsidP="00AB1425">
            <w:pPr>
              <w:spacing w:after="240"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</w:tr>
      <w:tr w:rsidR="00010A6A" w:rsidRPr="00010A6A" w14:paraId="10135849" w14:textId="77777777" w:rsidTr="00CD7671">
        <w:trPr>
          <w:trHeight w:val="473"/>
        </w:trPr>
        <w:tc>
          <w:tcPr>
            <w:tcW w:w="9546" w:type="dxa"/>
            <w:tcBorders>
              <w:left w:val="nil"/>
              <w:right w:val="nil"/>
            </w:tcBorders>
          </w:tcPr>
          <w:p w14:paraId="61AB9F83" w14:textId="77777777" w:rsidR="00010A6A" w:rsidRPr="00010A6A" w:rsidRDefault="00010A6A" w:rsidP="005D7BD9">
            <w:pPr>
              <w:numPr>
                <w:ilvl w:val="0"/>
                <w:numId w:val="2"/>
              </w:numPr>
              <w:tabs>
                <w:tab w:val="left" w:pos="709"/>
              </w:tabs>
              <w:spacing w:after="240"/>
              <w:jc w:val="both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2"/>
                <w:lang w:eastAsia="sl-SI"/>
              </w:rPr>
              <w:t>Pobude in vprašanja</w:t>
            </w:r>
          </w:p>
        </w:tc>
      </w:tr>
    </w:tbl>
    <w:p w14:paraId="512E9E05" w14:textId="77777777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Prisotni člani niso podali pripomb na predlagani dnevni red, zato ga je 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>, podala na glasovanje.</w:t>
      </w:r>
    </w:p>
    <w:p w14:paraId="0470F3D2" w14:textId="77777777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7C467622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 glasovi ZA so prisotni sprejeli:</w:t>
      </w:r>
    </w:p>
    <w:p w14:paraId="362EF50E" w14:textId="56DFAD97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58238F">
        <w:rPr>
          <w:rFonts w:cs="Arial"/>
          <w:b/>
          <w:sz w:val="20"/>
          <w:szCs w:val="20"/>
          <w:lang w:eastAsia="sl-SI"/>
        </w:rPr>
        <w:t>20</w:t>
      </w:r>
      <w:r w:rsidRPr="00010A6A">
        <w:rPr>
          <w:rFonts w:cs="Arial"/>
          <w:b/>
          <w:sz w:val="20"/>
          <w:szCs w:val="20"/>
          <w:lang w:eastAsia="sl-SI"/>
        </w:rPr>
        <w:t>/1-1</w:t>
      </w:r>
      <w:r w:rsidR="0050629B">
        <w:rPr>
          <w:rFonts w:cs="Arial"/>
          <w:b/>
          <w:sz w:val="20"/>
          <w:szCs w:val="20"/>
          <w:lang w:eastAsia="sl-SI"/>
        </w:rPr>
        <w:t>1</w:t>
      </w:r>
      <w:r w:rsidR="0058238F">
        <w:rPr>
          <w:rFonts w:cs="Arial"/>
          <w:b/>
          <w:sz w:val="20"/>
          <w:szCs w:val="20"/>
          <w:lang w:eastAsia="sl-SI"/>
        </w:rPr>
        <w:t>8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427BF9EB" w14:textId="16FAD5C9" w:rsidR="00010A6A" w:rsidRPr="00010A6A" w:rsidRDefault="00010A6A" w:rsidP="00010A6A">
      <w:pPr>
        <w:spacing w:line="276" w:lineRule="auto"/>
        <w:contextualSpacing/>
        <w:jc w:val="both"/>
        <w:rPr>
          <w:rFonts w:eastAsia="Calibri" w:cs="Arial"/>
          <w:b/>
          <w:bCs/>
          <w:sz w:val="20"/>
          <w:szCs w:val="20"/>
        </w:rPr>
      </w:pPr>
      <w:r w:rsidRPr="00010A6A">
        <w:rPr>
          <w:rFonts w:eastAsia="Calibri" w:cs="Arial"/>
          <w:b/>
          <w:bCs/>
          <w:sz w:val="20"/>
          <w:szCs w:val="20"/>
        </w:rPr>
        <w:t xml:space="preserve">Sprejme se dnevni red </w:t>
      </w:r>
      <w:r w:rsidR="0058238F">
        <w:rPr>
          <w:rFonts w:eastAsia="Calibri" w:cs="Arial"/>
          <w:b/>
          <w:bCs/>
          <w:sz w:val="20"/>
          <w:szCs w:val="20"/>
        </w:rPr>
        <w:t>20</w:t>
      </w:r>
      <w:r w:rsidRPr="00010A6A">
        <w:rPr>
          <w:rFonts w:eastAsia="Calibri" w:cs="Arial"/>
          <w:b/>
          <w:bCs/>
          <w:sz w:val="20"/>
          <w:szCs w:val="20"/>
        </w:rPr>
        <w:t>. redne seje Nadzornega odbora Občine Cerknica.</w:t>
      </w:r>
    </w:p>
    <w:p w14:paraId="21112236" w14:textId="77777777" w:rsidR="00010A6A" w:rsidRDefault="00010A6A" w:rsidP="00010A6A">
      <w:pPr>
        <w:tabs>
          <w:tab w:val="left" w:pos="1110"/>
        </w:tabs>
        <w:jc w:val="both"/>
        <w:rPr>
          <w:rFonts w:eastAsia="Calibri" w:cs="Arial"/>
          <w:b/>
          <w:bCs/>
          <w:sz w:val="20"/>
          <w:szCs w:val="20"/>
        </w:rPr>
      </w:pPr>
    </w:p>
    <w:p w14:paraId="7A1E2D73" w14:textId="77777777" w:rsidR="005D7BD9" w:rsidRPr="00010A6A" w:rsidRDefault="005D7BD9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tbl>
      <w:tblPr>
        <w:tblW w:w="9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00"/>
      </w:tblGrid>
      <w:tr w:rsidR="00010A6A" w:rsidRPr="00010A6A" w14:paraId="6CBB76BF" w14:textId="77777777" w:rsidTr="00CD7671">
        <w:tc>
          <w:tcPr>
            <w:tcW w:w="790" w:type="dxa"/>
          </w:tcPr>
          <w:p w14:paraId="295A3774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0A6A">
              <w:rPr>
                <w:rFonts w:cs="Arial"/>
                <w:b/>
                <w:sz w:val="20"/>
                <w:szCs w:val="20"/>
                <w:lang w:eastAsia="sl-SI"/>
              </w:rPr>
              <w:t>Ad2</w:t>
            </w:r>
          </w:p>
        </w:tc>
        <w:tc>
          <w:tcPr>
            <w:tcW w:w="8400" w:type="dxa"/>
          </w:tcPr>
          <w:p w14:paraId="050E1BB6" w14:textId="70B08A4C" w:rsidR="00010A6A" w:rsidRPr="00010A6A" w:rsidRDefault="00010A6A" w:rsidP="00010A6A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Pregled zapisnika 1</w:t>
            </w:r>
            <w:r w:rsidR="004507AD">
              <w:rPr>
                <w:rFonts w:eastAsia="Calibri" w:cs="Arial"/>
                <w:b/>
                <w:bCs/>
                <w:sz w:val="20"/>
                <w:szCs w:val="20"/>
              </w:rPr>
              <w:t>9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792EE2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="004507AD">
              <w:rPr>
                <w:rFonts w:eastAsia="Calibri" w:cs="Arial"/>
                <w:b/>
                <w:bCs/>
                <w:sz w:val="20"/>
                <w:szCs w:val="20"/>
              </w:rPr>
              <w:t>8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181DF8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4507AD">
              <w:rPr>
                <w:rFonts w:eastAsia="Calibri" w:cs="Arial"/>
                <w:b/>
                <w:bCs/>
                <w:sz w:val="20"/>
                <w:szCs w:val="20"/>
              </w:rPr>
              <w:t>5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181DF8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010A6A">
              <w:rPr>
                <w:rFonts w:eastAsia="Calibri" w:cs="Arial"/>
                <w:b/>
                <w:bCs/>
                <w:sz w:val="20"/>
                <w:szCs w:val="20"/>
              </w:rPr>
              <w:t>2021</w:t>
            </w:r>
          </w:p>
          <w:p w14:paraId="0949BBEF" w14:textId="77777777" w:rsidR="00010A6A" w:rsidRPr="00010A6A" w:rsidRDefault="00010A6A" w:rsidP="00010A6A">
            <w:pPr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EC75CB1" w14:textId="04CAA343" w:rsidR="00010A6A" w:rsidRPr="00010A6A" w:rsidRDefault="00010A6A" w:rsidP="005D7BD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sz w:val="20"/>
          <w:szCs w:val="20"/>
          <w:lang w:eastAsia="sl-SI"/>
        </w:rPr>
        <w:t>Damijana ŠKRLJ,</w:t>
      </w:r>
      <w:r w:rsidRPr="00010A6A">
        <w:rPr>
          <w:rFonts w:cs="Arial"/>
          <w:sz w:val="20"/>
          <w:szCs w:val="20"/>
          <w:lang w:eastAsia="sl-SI"/>
        </w:rPr>
        <w:t xml:space="preserve"> je v razpravo podala zapisnik 1</w:t>
      </w:r>
      <w:r w:rsidR="00A762E8">
        <w:rPr>
          <w:rFonts w:cs="Arial"/>
          <w:sz w:val="20"/>
          <w:szCs w:val="20"/>
          <w:lang w:eastAsia="sl-SI"/>
        </w:rPr>
        <w:t>9</w:t>
      </w:r>
      <w:r w:rsidRPr="00010A6A">
        <w:rPr>
          <w:rFonts w:cs="Arial"/>
          <w:sz w:val="20"/>
          <w:szCs w:val="20"/>
          <w:lang w:eastAsia="sl-SI"/>
        </w:rPr>
        <w:t>. redne seje. Ker razprave ni bilo ga je podala na glasovanje.</w:t>
      </w:r>
    </w:p>
    <w:p w14:paraId="713BF44C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24180D82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je bil sprejet:</w:t>
      </w:r>
    </w:p>
    <w:p w14:paraId="49CAFE7B" w14:textId="60F6685E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b/>
          <w:sz w:val="20"/>
          <w:szCs w:val="20"/>
          <w:lang w:eastAsia="sl-SI"/>
        </w:rPr>
        <w:t>SKLEP ŠT. 1</w:t>
      </w:r>
      <w:r w:rsidR="00792EE2">
        <w:rPr>
          <w:rFonts w:cs="Arial"/>
          <w:b/>
          <w:sz w:val="20"/>
          <w:szCs w:val="20"/>
          <w:lang w:eastAsia="sl-SI"/>
        </w:rPr>
        <w:t>9</w:t>
      </w:r>
      <w:r w:rsidRPr="00010A6A">
        <w:rPr>
          <w:rFonts w:cs="Arial"/>
          <w:b/>
          <w:sz w:val="20"/>
          <w:szCs w:val="20"/>
          <w:lang w:eastAsia="sl-SI"/>
        </w:rPr>
        <w:t>/2-1</w:t>
      </w:r>
      <w:r w:rsidR="00792EE2">
        <w:rPr>
          <w:rFonts w:cs="Arial"/>
          <w:b/>
          <w:sz w:val="20"/>
          <w:szCs w:val="20"/>
          <w:lang w:eastAsia="sl-SI"/>
        </w:rPr>
        <w:t>1</w:t>
      </w:r>
      <w:r w:rsidR="002D288A">
        <w:rPr>
          <w:rFonts w:cs="Arial"/>
          <w:b/>
          <w:sz w:val="20"/>
          <w:szCs w:val="20"/>
          <w:lang w:eastAsia="sl-SI"/>
        </w:rPr>
        <w:t>9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p w14:paraId="0B918EC0" w14:textId="54A077B1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>Nadzorni odbor je sprejel in potrdil zapisnik 1</w:t>
      </w:r>
      <w:r w:rsidR="00A762E8">
        <w:rPr>
          <w:rFonts w:cs="Arial"/>
          <w:b/>
          <w:bCs/>
          <w:sz w:val="20"/>
          <w:szCs w:val="20"/>
          <w:lang w:eastAsia="sl-SI"/>
        </w:rPr>
        <w:t>9</w:t>
      </w:r>
      <w:r w:rsidRPr="00010A6A">
        <w:rPr>
          <w:rFonts w:cs="Arial"/>
          <w:b/>
          <w:bCs/>
          <w:sz w:val="20"/>
          <w:szCs w:val="20"/>
          <w:lang w:eastAsia="sl-SI"/>
        </w:rPr>
        <w:t xml:space="preserve">. redne seje z dne </w:t>
      </w:r>
      <w:r w:rsidR="00792EE2">
        <w:rPr>
          <w:rFonts w:cs="Arial"/>
          <w:b/>
          <w:bCs/>
          <w:sz w:val="20"/>
          <w:szCs w:val="20"/>
          <w:lang w:eastAsia="sl-SI"/>
        </w:rPr>
        <w:t>1</w:t>
      </w:r>
      <w:r w:rsidR="00A762E8">
        <w:rPr>
          <w:rFonts w:cs="Arial"/>
          <w:b/>
          <w:bCs/>
          <w:sz w:val="20"/>
          <w:szCs w:val="20"/>
          <w:lang w:eastAsia="sl-SI"/>
        </w:rPr>
        <w:t>8</w:t>
      </w:r>
      <w:r w:rsidRPr="00010A6A">
        <w:rPr>
          <w:rFonts w:cs="Arial"/>
          <w:b/>
          <w:bCs/>
          <w:sz w:val="20"/>
          <w:szCs w:val="20"/>
          <w:lang w:eastAsia="sl-SI"/>
        </w:rPr>
        <w:t>.</w:t>
      </w:r>
      <w:r w:rsidR="00181DF8">
        <w:rPr>
          <w:rFonts w:cs="Arial"/>
          <w:b/>
          <w:bCs/>
          <w:sz w:val="20"/>
          <w:szCs w:val="20"/>
          <w:lang w:eastAsia="sl-SI"/>
        </w:rPr>
        <w:t xml:space="preserve"> </w:t>
      </w:r>
      <w:r w:rsidR="00A762E8">
        <w:rPr>
          <w:rFonts w:cs="Arial"/>
          <w:b/>
          <w:bCs/>
          <w:sz w:val="20"/>
          <w:szCs w:val="20"/>
          <w:lang w:eastAsia="sl-SI"/>
        </w:rPr>
        <w:t>5</w:t>
      </w:r>
      <w:r w:rsidRPr="00010A6A">
        <w:rPr>
          <w:rFonts w:cs="Arial"/>
          <w:b/>
          <w:bCs/>
          <w:sz w:val="20"/>
          <w:szCs w:val="20"/>
          <w:lang w:eastAsia="sl-SI"/>
        </w:rPr>
        <w:t>.</w:t>
      </w:r>
      <w:r w:rsidR="00181DF8">
        <w:rPr>
          <w:rFonts w:cs="Arial"/>
          <w:b/>
          <w:bCs/>
          <w:sz w:val="20"/>
          <w:szCs w:val="20"/>
          <w:lang w:eastAsia="sl-SI"/>
        </w:rPr>
        <w:t xml:space="preserve"> </w:t>
      </w:r>
      <w:r w:rsidRPr="00010A6A">
        <w:rPr>
          <w:rFonts w:cs="Arial"/>
          <w:b/>
          <w:bCs/>
          <w:sz w:val="20"/>
          <w:szCs w:val="20"/>
          <w:lang w:eastAsia="sl-SI"/>
        </w:rPr>
        <w:t>2021.</w:t>
      </w:r>
    </w:p>
    <w:p w14:paraId="6A1E1BF6" w14:textId="77777777" w:rsidR="00010A6A" w:rsidRP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20239FC2" w14:textId="1C5692FD" w:rsidR="00010A6A" w:rsidRDefault="00010A6A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4051B553" w14:textId="19A5FA96" w:rsidR="00882B26" w:rsidRDefault="00882B26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0F8B0045" w14:textId="62961E3F" w:rsidR="00882B26" w:rsidRDefault="00882B26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34134628" w14:textId="77777777" w:rsidR="00882B26" w:rsidRPr="00010A6A" w:rsidRDefault="00882B26" w:rsidP="00010A6A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</w:p>
    <w:p w14:paraId="5D999018" w14:textId="7A9F46A8" w:rsidR="00E565C6" w:rsidRPr="00F8067D" w:rsidRDefault="00010A6A" w:rsidP="00E565C6">
      <w:pPr>
        <w:spacing w:line="276" w:lineRule="auto"/>
        <w:contextualSpacing/>
        <w:rPr>
          <w:rFonts w:eastAsia="Calibri" w:cs="Arial"/>
          <w:b/>
          <w:bCs/>
          <w:sz w:val="20"/>
          <w:szCs w:val="20"/>
        </w:rPr>
      </w:pPr>
      <w:r w:rsidRPr="00010A6A">
        <w:rPr>
          <w:rFonts w:eastAsia="Calibri" w:cs="Arial"/>
          <w:b/>
          <w:sz w:val="20"/>
          <w:szCs w:val="20"/>
        </w:rPr>
        <w:lastRenderedPageBreak/>
        <w:t>Ad 3</w:t>
      </w:r>
      <w:r w:rsidRPr="00010A6A">
        <w:rPr>
          <w:rFonts w:eastAsia="Calibri" w:cs="Arial"/>
          <w:b/>
          <w:sz w:val="20"/>
          <w:szCs w:val="20"/>
        </w:rPr>
        <w:tab/>
      </w:r>
      <w:r w:rsidR="00882B26">
        <w:rPr>
          <w:rFonts w:eastAsia="Calibri" w:cs="Arial"/>
          <w:b/>
          <w:bCs/>
          <w:color w:val="000000"/>
          <w:sz w:val="20"/>
          <w:szCs w:val="20"/>
        </w:rPr>
        <w:t>Nadaljevanje nadzora nad poslovanjem JP Komunala Cerknica d.o.o.</w:t>
      </w:r>
    </w:p>
    <w:p w14:paraId="6F841C1A" w14:textId="77777777" w:rsidR="004B3A60" w:rsidRPr="004B3A60" w:rsidRDefault="004B3A60" w:rsidP="004B3A60">
      <w:pPr>
        <w:ind w:right="-286"/>
        <w:jc w:val="both"/>
        <w:rPr>
          <w:rFonts w:cs="Arial"/>
          <w:sz w:val="20"/>
          <w:szCs w:val="20"/>
          <w:lang w:eastAsia="sl-SI"/>
        </w:rPr>
      </w:pPr>
    </w:p>
    <w:p w14:paraId="0FD26462" w14:textId="4677D7CA" w:rsidR="00010A6A" w:rsidRPr="00010A6A" w:rsidRDefault="00010A6A" w:rsidP="00010A6A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  <w:lang w:eastAsia="sl-SI"/>
        </w:rPr>
      </w:pPr>
      <w:r w:rsidRPr="00010A6A">
        <w:rPr>
          <w:rFonts w:cs="Arial"/>
          <w:color w:val="000000"/>
          <w:sz w:val="20"/>
          <w:szCs w:val="20"/>
          <w:lang w:eastAsia="sl-SI"/>
        </w:rPr>
        <w:t xml:space="preserve">Predsednica, 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Damijana ŠKRLJ </w:t>
      </w:r>
      <w:r w:rsidR="002D288A">
        <w:rPr>
          <w:rFonts w:cs="Arial"/>
          <w:bCs/>
          <w:color w:val="000000"/>
          <w:sz w:val="20"/>
          <w:szCs w:val="20"/>
          <w:lang w:eastAsia="sl-SI"/>
        </w:rPr>
        <w:t>je</w:t>
      </w:r>
      <w:r w:rsidRPr="00010A6A">
        <w:rPr>
          <w:rFonts w:cs="Arial"/>
          <w:bCs/>
          <w:color w:val="000000"/>
          <w:sz w:val="20"/>
          <w:szCs w:val="20"/>
          <w:lang w:eastAsia="sl-SI"/>
        </w:rPr>
        <w:t xml:space="preserve"> odprla razpravo.</w:t>
      </w:r>
      <w:r w:rsidRPr="00010A6A">
        <w:rPr>
          <w:rFonts w:cs="Arial"/>
          <w:b/>
          <w:color w:val="000000"/>
          <w:sz w:val="20"/>
          <w:szCs w:val="20"/>
          <w:lang w:eastAsia="sl-SI"/>
        </w:rPr>
        <w:t xml:space="preserve"> </w:t>
      </w:r>
    </w:p>
    <w:p w14:paraId="1561D068" w14:textId="77777777" w:rsidR="00010A6A" w:rsidRPr="00010A6A" w:rsidRDefault="00010A6A" w:rsidP="00010A6A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  <w:lang w:eastAsia="sl-SI"/>
        </w:rPr>
      </w:pPr>
    </w:p>
    <w:p w14:paraId="4976AD16" w14:textId="77777777" w:rsidR="00010A6A" w:rsidRPr="00010A6A" w:rsidRDefault="00010A6A" w:rsidP="009F40A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Po končani razpravi je predsednica,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 xml:space="preserve">, podala na glasovanje predlog sklepa. </w:t>
      </w:r>
    </w:p>
    <w:p w14:paraId="68DAF11E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3260FAB8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4D7F311F" w14:textId="1B5A38D1" w:rsidR="00010A6A" w:rsidRPr="00010A6A" w:rsidRDefault="00010A6A" w:rsidP="009F40A9">
      <w:pPr>
        <w:tabs>
          <w:tab w:val="left" w:pos="1110"/>
        </w:tabs>
        <w:jc w:val="both"/>
        <w:rPr>
          <w:rFonts w:cs="Arial"/>
          <w:b/>
          <w:sz w:val="20"/>
          <w:szCs w:val="20"/>
          <w:lang w:eastAsia="sl-SI"/>
        </w:rPr>
      </w:pPr>
      <w:bookmarkStart w:id="0" w:name="_Hlk22131919"/>
      <w:r w:rsidRPr="00010A6A">
        <w:rPr>
          <w:rFonts w:cs="Arial"/>
          <w:b/>
          <w:sz w:val="20"/>
          <w:szCs w:val="20"/>
          <w:lang w:eastAsia="sl-SI"/>
        </w:rPr>
        <w:t xml:space="preserve">SKLEP ŠT. </w:t>
      </w:r>
      <w:r w:rsidR="002D288A">
        <w:rPr>
          <w:rFonts w:cs="Arial"/>
          <w:b/>
          <w:sz w:val="20"/>
          <w:szCs w:val="20"/>
          <w:lang w:eastAsia="sl-SI"/>
        </w:rPr>
        <w:t>20</w:t>
      </w:r>
      <w:r w:rsidRPr="00010A6A">
        <w:rPr>
          <w:rFonts w:cs="Arial"/>
          <w:b/>
          <w:sz w:val="20"/>
          <w:szCs w:val="20"/>
          <w:lang w:eastAsia="sl-SI"/>
        </w:rPr>
        <w:t>/3-1</w:t>
      </w:r>
      <w:r w:rsidR="002D288A">
        <w:rPr>
          <w:rFonts w:cs="Arial"/>
          <w:b/>
          <w:sz w:val="20"/>
          <w:szCs w:val="20"/>
          <w:lang w:eastAsia="sl-SI"/>
        </w:rPr>
        <w:t>20</w:t>
      </w:r>
      <w:r w:rsidRPr="00010A6A">
        <w:rPr>
          <w:rFonts w:cs="Arial"/>
          <w:b/>
          <w:sz w:val="20"/>
          <w:szCs w:val="20"/>
          <w:lang w:eastAsia="sl-SI"/>
        </w:rPr>
        <w:t>/2021</w:t>
      </w:r>
    </w:p>
    <w:bookmarkEnd w:id="0"/>
    <w:p w14:paraId="33230116" w14:textId="5E85AD90" w:rsidR="00914C28" w:rsidRPr="00914C28" w:rsidRDefault="00A070E4" w:rsidP="00914C28">
      <w:pPr>
        <w:pStyle w:val="Odstavekseznama"/>
        <w:ind w:left="0"/>
        <w:jc w:val="both"/>
        <w:rPr>
          <w:rFonts w:eastAsia="Calibri" w:cs="Arial"/>
          <w:sz w:val="20"/>
          <w:szCs w:val="20"/>
        </w:rPr>
      </w:pPr>
      <w:r w:rsidRPr="00A070E4">
        <w:rPr>
          <w:rFonts w:cs="Arial"/>
          <w:b/>
          <w:bCs/>
          <w:sz w:val="20"/>
        </w:rPr>
        <w:t xml:space="preserve">Nadzorni odbor se je seznanil </w:t>
      </w:r>
      <w:r w:rsidR="00772FE5">
        <w:rPr>
          <w:rFonts w:cs="Arial"/>
          <w:b/>
          <w:bCs/>
          <w:sz w:val="20"/>
        </w:rPr>
        <w:t xml:space="preserve">z  dodatnimi pojasnili, ki jih je pripravilo </w:t>
      </w:r>
      <w:r w:rsidRPr="00A070E4">
        <w:rPr>
          <w:rFonts w:cs="Arial"/>
          <w:b/>
          <w:bCs/>
          <w:sz w:val="20"/>
        </w:rPr>
        <w:t xml:space="preserve">JP Komunala Cerknica d.o.o. </w:t>
      </w:r>
      <w:r w:rsidR="00914C28" w:rsidRPr="00914C28">
        <w:rPr>
          <w:rFonts w:eastAsia="Calibri" w:cs="Arial"/>
          <w:b/>
          <w:bCs/>
          <w:sz w:val="20"/>
          <w:szCs w:val="20"/>
        </w:rPr>
        <w:t xml:space="preserve">Svoje ugotovitve </w:t>
      </w:r>
      <w:r w:rsidR="004970BB">
        <w:rPr>
          <w:rFonts w:eastAsia="Calibri" w:cs="Arial"/>
          <w:b/>
          <w:bCs/>
          <w:sz w:val="20"/>
          <w:szCs w:val="20"/>
        </w:rPr>
        <w:t xml:space="preserve">in predloge </w:t>
      </w:r>
      <w:r w:rsidR="00914C28" w:rsidRPr="00914C28">
        <w:rPr>
          <w:rFonts w:eastAsia="Calibri" w:cs="Arial"/>
          <w:b/>
          <w:bCs/>
          <w:sz w:val="20"/>
          <w:szCs w:val="20"/>
        </w:rPr>
        <w:t xml:space="preserve">bo nadzorni odbor podal v Poročilu o opravljenem nadzoru nad </w:t>
      </w:r>
      <w:r w:rsidR="00895E7A">
        <w:rPr>
          <w:rFonts w:eastAsia="Calibri" w:cs="Arial"/>
          <w:b/>
          <w:bCs/>
          <w:sz w:val="20"/>
          <w:szCs w:val="20"/>
        </w:rPr>
        <w:t xml:space="preserve">poslovanjem JP Komunala Cerknica d.o.o. </w:t>
      </w:r>
    </w:p>
    <w:p w14:paraId="40CBB42E" w14:textId="7D4E6F2A" w:rsidR="00010A6A" w:rsidRDefault="00010A6A" w:rsidP="009F40A9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</w:p>
    <w:p w14:paraId="450B8941" w14:textId="77777777" w:rsidR="00181DF8" w:rsidRPr="00010A6A" w:rsidRDefault="00181DF8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</w:p>
    <w:p w14:paraId="61CC1D4E" w14:textId="40240677" w:rsidR="00010A6A" w:rsidRPr="00010A6A" w:rsidRDefault="00010A6A" w:rsidP="009F40A9">
      <w:pPr>
        <w:tabs>
          <w:tab w:val="left" w:pos="1110"/>
        </w:tabs>
        <w:jc w:val="both"/>
        <w:rPr>
          <w:rFonts w:cs="Arial"/>
          <w:b/>
          <w:bCs/>
          <w:sz w:val="20"/>
          <w:szCs w:val="20"/>
          <w:lang w:eastAsia="sl-SI"/>
        </w:rPr>
      </w:pPr>
      <w:r w:rsidRPr="00010A6A">
        <w:rPr>
          <w:rFonts w:cs="Arial"/>
          <w:b/>
          <w:bCs/>
          <w:sz w:val="20"/>
          <w:szCs w:val="20"/>
          <w:lang w:eastAsia="sl-SI"/>
        </w:rPr>
        <w:t xml:space="preserve">Ad </w:t>
      </w:r>
      <w:r w:rsidR="00181DF8">
        <w:rPr>
          <w:rFonts w:cs="Arial"/>
          <w:b/>
          <w:bCs/>
          <w:sz w:val="20"/>
          <w:szCs w:val="20"/>
          <w:lang w:eastAsia="sl-SI"/>
        </w:rPr>
        <w:t>4</w:t>
      </w:r>
      <w:r w:rsidRPr="00010A6A">
        <w:rPr>
          <w:rFonts w:cs="Arial"/>
          <w:b/>
          <w:bCs/>
          <w:sz w:val="20"/>
          <w:szCs w:val="20"/>
          <w:lang w:eastAsia="sl-SI"/>
        </w:rPr>
        <w:tab/>
        <w:t xml:space="preserve">Pobude in vprašanja </w:t>
      </w:r>
    </w:p>
    <w:p w14:paraId="6E8D15F2" w14:textId="77777777" w:rsidR="00010A6A" w:rsidRPr="00010A6A" w:rsidRDefault="00010A6A" w:rsidP="009F40A9">
      <w:pPr>
        <w:contextualSpacing/>
        <w:rPr>
          <w:rFonts w:eastAsia="Calibri" w:cs="Arial"/>
          <w:b/>
          <w:bCs/>
          <w:sz w:val="20"/>
          <w:szCs w:val="20"/>
        </w:rPr>
      </w:pPr>
    </w:p>
    <w:p w14:paraId="358FD23C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Člani nadzornega odbora so se dogovorili o vsebini naslednje seje nadzornega odbora. </w:t>
      </w:r>
    </w:p>
    <w:p w14:paraId="6981223C" w14:textId="77777777" w:rsidR="00010A6A" w:rsidRPr="00010A6A" w:rsidRDefault="00010A6A" w:rsidP="009F40A9">
      <w:pPr>
        <w:contextualSpacing/>
        <w:jc w:val="both"/>
        <w:rPr>
          <w:rFonts w:eastAsia="Calibri" w:cs="Arial"/>
          <w:b/>
          <w:bCs/>
          <w:sz w:val="20"/>
          <w:szCs w:val="20"/>
        </w:rPr>
      </w:pPr>
    </w:p>
    <w:p w14:paraId="1A0B3ADB" w14:textId="77777777" w:rsidR="00010A6A" w:rsidRPr="00010A6A" w:rsidRDefault="00010A6A" w:rsidP="009F40A9">
      <w:pPr>
        <w:tabs>
          <w:tab w:val="left" w:pos="1110"/>
        </w:tabs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3BDD9BFB" w14:textId="0A14D15E" w:rsidR="00010A6A" w:rsidRPr="00010A6A" w:rsidRDefault="00010A6A" w:rsidP="009F40A9">
      <w:pPr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bookmarkStart w:id="1" w:name="_Hlk77316931"/>
      <w:r w:rsidRPr="00010A6A">
        <w:rPr>
          <w:rFonts w:eastAsia="Calibri" w:cs="Arial"/>
          <w:b/>
          <w:color w:val="000000"/>
          <w:sz w:val="20"/>
          <w:szCs w:val="20"/>
        </w:rPr>
        <w:t xml:space="preserve">SKLEP ŠT. </w:t>
      </w:r>
      <w:r w:rsidR="00181DF8">
        <w:rPr>
          <w:rFonts w:eastAsia="Calibri" w:cs="Arial"/>
          <w:b/>
          <w:color w:val="000000"/>
          <w:sz w:val="20"/>
          <w:szCs w:val="20"/>
        </w:rPr>
        <w:t>20</w:t>
      </w:r>
      <w:r w:rsidRPr="00010A6A">
        <w:rPr>
          <w:rFonts w:eastAsia="Calibri" w:cs="Arial"/>
          <w:b/>
          <w:color w:val="000000"/>
          <w:sz w:val="20"/>
          <w:szCs w:val="20"/>
        </w:rPr>
        <w:t>/</w:t>
      </w:r>
      <w:r w:rsidR="00181DF8">
        <w:rPr>
          <w:rFonts w:eastAsia="Calibri" w:cs="Arial"/>
          <w:b/>
          <w:color w:val="000000"/>
          <w:sz w:val="20"/>
          <w:szCs w:val="20"/>
        </w:rPr>
        <w:t>4</w:t>
      </w:r>
      <w:r w:rsidRPr="00010A6A">
        <w:rPr>
          <w:rFonts w:eastAsia="Calibri" w:cs="Arial"/>
          <w:b/>
          <w:color w:val="000000"/>
          <w:sz w:val="20"/>
          <w:szCs w:val="20"/>
        </w:rPr>
        <w:t>-1</w:t>
      </w:r>
      <w:r w:rsidR="00181DF8">
        <w:rPr>
          <w:rFonts w:eastAsia="Calibri" w:cs="Arial"/>
          <w:b/>
          <w:color w:val="000000"/>
          <w:sz w:val="20"/>
          <w:szCs w:val="20"/>
        </w:rPr>
        <w:t>21</w:t>
      </w:r>
      <w:r w:rsidRPr="00010A6A">
        <w:rPr>
          <w:rFonts w:eastAsia="Calibri" w:cs="Arial"/>
          <w:b/>
          <w:color w:val="000000"/>
          <w:sz w:val="20"/>
          <w:szCs w:val="20"/>
        </w:rPr>
        <w:t>/2021</w:t>
      </w:r>
    </w:p>
    <w:bookmarkEnd w:id="1"/>
    <w:p w14:paraId="3FB5BD68" w14:textId="6CF9F143" w:rsidR="00010A6A" w:rsidRPr="00010A6A" w:rsidRDefault="00573AB1" w:rsidP="009F40A9">
      <w:pPr>
        <w:spacing w:after="200"/>
        <w:jc w:val="both"/>
        <w:rPr>
          <w:rFonts w:eastAsia="Calibri" w:cs="Arial"/>
          <w:b/>
          <w:bCs/>
          <w:color w:val="000000"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>2</w:t>
      </w:r>
      <w:r w:rsidR="00181DF8">
        <w:rPr>
          <w:rFonts w:eastAsia="Calibri" w:cs="Arial"/>
          <w:b/>
          <w:bCs/>
          <w:color w:val="000000"/>
          <w:sz w:val="20"/>
          <w:szCs w:val="20"/>
        </w:rPr>
        <w:t>1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 xml:space="preserve">. redna seja Nadzornega odbora Občine Cerknica bo predvidoma potekala 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  <w:u w:val="single"/>
        </w:rPr>
        <w:t xml:space="preserve">v ponedeljek, </w:t>
      </w:r>
      <w:r w:rsidR="00181DF8">
        <w:rPr>
          <w:rFonts w:eastAsia="Calibri" w:cs="Arial"/>
          <w:b/>
          <w:bCs/>
          <w:color w:val="000000"/>
          <w:sz w:val="20"/>
          <w:szCs w:val="20"/>
          <w:u w:val="single"/>
        </w:rPr>
        <w:t>6</w:t>
      </w:r>
      <w:r>
        <w:rPr>
          <w:rFonts w:eastAsia="Calibri" w:cs="Arial"/>
          <w:b/>
          <w:bCs/>
          <w:color w:val="000000"/>
          <w:sz w:val="20"/>
          <w:szCs w:val="20"/>
          <w:u w:val="single"/>
        </w:rPr>
        <w:t>.</w:t>
      </w:r>
      <w:r w:rsidR="00181DF8">
        <w:rPr>
          <w:rFonts w:eastAsia="Calibri" w:cs="Arial"/>
          <w:b/>
          <w:bCs/>
          <w:color w:val="000000"/>
          <w:sz w:val="20"/>
          <w:szCs w:val="20"/>
          <w:u w:val="single"/>
        </w:rPr>
        <w:t xml:space="preserve"> 9</w:t>
      </w:r>
      <w:r>
        <w:rPr>
          <w:rFonts w:eastAsia="Calibri" w:cs="Arial"/>
          <w:b/>
          <w:bCs/>
          <w:color w:val="000000"/>
          <w:sz w:val="20"/>
          <w:szCs w:val="20"/>
          <w:u w:val="single"/>
        </w:rPr>
        <w:t>.</w:t>
      </w:r>
      <w:r w:rsidR="00181DF8">
        <w:rPr>
          <w:rFonts w:eastAsia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  <w:u w:val="single"/>
        </w:rPr>
        <w:t>2021</w:t>
      </w:r>
      <w:r w:rsidR="00010A6A" w:rsidRPr="004970BB">
        <w:rPr>
          <w:rFonts w:eastAsia="Calibri" w:cs="Arial"/>
          <w:b/>
          <w:bCs/>
          <w:color w:val="000000"/>
          <w:sz w:val="20"/>
          <w:szCs w:val="20"/>
        </w:rPr>
        <w:t xml:space="preserve"> </w:t>
      </w:r>
      <w:r w:rsidR="004970BB" w:rsidRPr="004970BB">
        <w:rPr>
          <w:rFonts w:eastAsia="Calibri" w:cs="Arial"/>
          <w:b/>
          <w:bCs/>
          <w:color w:val="000000"/>
          <w:sz w:val="20"/>
          <w:szCs w:val="20"/>
        </w:rPr>
        <w:t xml:space="preserve">s 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>pričetkom ob 1</w:t>
      </w:r>
      <w:r w:rsidR="00181DF8">
        <w:rPr>
          <w:rFonts w:eastAsia="Calibri" w:cs="Arial"/>
          <w:b/>
          <w:bCs/>
          <w:color w:val="000000"/>
          <w:sz w:val="20"/>
          <w:szCs w:val="20"/>
        </w:rPr>
        <w:t>8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>:</w:t>
      </w:r>
      <w:r w:rsidR="00181DF8">
        <w:rPr>
          <w:rFonts w:eastAsia="Calibri" w:cs="Arial"/>
          <w:b/>
          <w:bCs/>
          <w:color w:val="000000"/>
          <w:sz w:val="20"/>
          <w:szCs w:val="20"/>
        </w:rPr>
        <w:t>3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 xml:space="preserve">0, v prostorih </w:t>
      </w:r>
      <w:r w:rsidR="00181DF8">
        <w:rPr>
          <w:rFonts w:eastAsia="Calibri" w:cs="Arial"/>
          <w:b/>
          <w:bCs/>
          <w:color w:val="000000"/>
          <w:sz w:val="20"/>
          <w:szCs w:val="20"/>
        </w:rPr>
        <w:t>Zdravstvenega doma</w:t>
      </w:r>
      <w:r>
        <w:rPr>
          <w:rFonts w:eastAsia="Calibri" w:cs="Arial"/>
          <w:b/>
          <w:bCs/>
          <w:color w:val="000000"/>
          <w:sz w:val="20"/>
          <w:szCs w:val="20"/>
        </w:rPr>
        <w:t xml:space="preserve"> Cerknica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 xml:space="preserve"> s predvidenim dnevnim redom:</w:t>
      </w:r>
    </w:p>
    <w:p w14:paraId="3A3014BA" w14:textId="77777777" w:rsidR="00010A6A" w:rsidRPr="00010A6A" w:rsidRDefault="00010A6A" w:rsidP="009F40A9">
      <w:pPr>
        <w:numPr>
          <w:ilvl w:val="0"/>
          <w:numId w:val="3"/>
        </w:numPr>
        <w:spacing w:after="200"/>
        <w:ind w:hanging="1440"/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r w:rsidRPr="00010A6A">
        <w:rPr>
          <w:rFonts w:eastAsia="Calibri" w:cs="Arial"/>
          <w:b/>
          <w:bCs/>
          <w:color w:val="000000"/>
          <w:sz w:val="20"/>
          <w:szCs w:val="20"/>
        </w:rPr>
        <w:t>Ugotovitev sklepčnosti in sprejem dnevnega reda</w:t>
      </w:r>
    </w:p>
    <w:p w14:paraId="4F9B8C64" w14:textId="77777777" w:rsidR="006C2DC7" w:rsidRDefault="00010A6A" w:rsidP="009F40A9">
      <w:pPr>
        <w:numPr>
          <w:ilvl w:val="0"/>
          <w:numId w:val="3"/>
        </w:numPr>
        <w:spacing w:after="200"/>
        <w:ind w:hanging="1440"/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r w:rsidRPr="00010A6A">
        <w:rPr>
          <w:rFonts w:eastAsia="Calibri" w:cs="Arial"/>
          <w:b/>
          <w:bCs/>
          <w:color w:val="000000"/>
          <w:sz w:val="20"/>
          <w:szCs w:val="20"/>
        </w:rPr>
        <w:t xml:space="preserve">Pregled zapisnika </w:t>
      </w:r>
      <w:r w:rsidR="00181DF8">
        <w:rPr>
          <w:rFonts w:eastAsia="Calibri" w:cs="Arial"/>
          <w:b/>
          <w:bCs/>
          <w:color w:val="000000"/>
          <w:sz w:val="20"/>
          <w:szCs w:val="20"/>
        </w:rPr>
        <w:t>20</w:t>
      </w:r>
      <w:r w:rsidRPr="00010A6A">
        <w:rPr>
          <w:rFonts w:eastAsia="Calibri" w:cs="Arial"/>
          <w:b/>
          <w:bCs/>
          <w:color w:val="000000"/>
          <w:sz w:val="20"/>
          <w:szCs w:val="20"/>
        </w:rPr>
        <w:t xml:space="preserve">. redne seje Nadzornega odbora z dne </w:t>
      </w:r>
      <w:r w:rsidR="00181DF8">
        <w:rPr>
          <w:rFonts w:eastAsia="Calibri" w:cs="Arial"/>
          <w:b/>
          <w:bCs/>
          <w:color w:val="000000"/>
          <w:sz w:val="20"/>
          <w:szCs w:val="20"/>
        </w:rPr>
        <w:t>21</w:t>
      </w:r>
      <w:r w:rsidRPr="00010A6A">
        <w:rPr>
          <w:rFonts w:eastAsia="Calibri" w:cs="Arial"/>
          <w:b/>
          <w:bCs/>
          <w:color w:val="000000"/>
          <w:sz w:val="20"/>
          <w:szCs w:val="20"/>
        </w:rPr>
        <w:t>.</w:t>
      </w:r>
      <w:r w:rsidR="00181DF8">
        <w:rPr>
          <w:rFonts w:eastAsia="Calibri" w:cs="Arial"/>
          <w:b/>
          <w:bCs/>
          <w:color w:val="000000"/>
          <w:sz w:val="20"/>
          <w:szCs w:val="20"/>
        </w:rPr>
        <w:t xml:space="preserve"> 6 </w:t>
      </w:r>
      <w:r w:rsidRPr="00010A6A">
        <w:rPr>
          <w:rFonts w:eastAsia="Calibri" w:cs="Arial"/>
          <w:b/>
          <w:bCs/>
          <w:color w:val="000000"/>
          <w:sz w:val="20"/>
          <w:szCs w:val="20"/>
        </w:rPr>
        <w:t>.2021</w:t>
      </w:r>
    </w:p>
    <w:p w14:paraId="6197E428" w14:textId="285FA66B" w:rsidR="00010A6A" w:rsidRDefault="006C2DC7" w:rsidP="009F40A9">
      <w:pPr>
        <w:numPr>
          <w:ilvl w:val="0"/>
          <w:numId w:val="3"/>
        </w:numPr>
        <w:spacing w:after="200"/>
        <w:ind w:hanging="1440"/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Seznanitev s </w:t>
      </w:r>
      <w:r w:rsidR="002A39AD">
        <w:rPr>
          <w:rFonts w:eastAsia="Calibri" w:cs="Arial"/>
          <w:b/>
          <w:bCs/>
          <w:color w:val="000000"/>
          <w:sz w:val="20"/>
          <w:szCs w:val="20"/>
        </w:rPr>
        <w:t>kadrovsko politiko</w:t>
      </w:r>
      <w:r>
        <w:rPr>
          <w:rFonts w:eastAsia="Calibri" w:cs="Arial"/>
          <w:b/>
          <w:bCs/>
          <w:color w:val="000000"/>
          <w:sz w:val="20"/>
          <w:szCs w:val="20"/>
        </w:rPr>
        <w:t xml:space="preserve"> v Zdravstvenem domu </w:t>
      </w:r>
      <w:r w:rsidR="001A51F3">
        <w:rPr>
          <w:rFonts w:eastAsia="Calibri" w:cs="Arial"/>
          <w:b/>
          <w:bCs/>
          <w:color w:val="000000"/>
          <w:sz w:val="20"/>
          <w:szCs w:val="20"/>
        </w:rPr>
        <w:t>dr. Božidarja Lavriča - Cerknica</w:t>
      </w:r>
      <w:r w:rsidR="00010A6A" w:rsidRPr="00010A6A">
        <w:rPr>
          <w:rFonts w:eastAsia="Calibri" w:cs="Arial"/>
          <w:b/>
          <w:bCs/>
          <w:color w:val="000000"/>
          <w:sz w:val="20"/>
          <w:szCs w:val="20"/>
        </w:rPr>
        <w:t xml:space="preserve"> </w:t>
      </w:r>
      <w:r w:rsidR="002A39AD">
        <w:rPr>
          <w:rFonts w:eastAsia="Calibri" w:cs="Arial"/>
          <w:b/>
          <w:bCs/>
          <w:color w:val="000000"/>
          <w:sz w:val="20"/>
          <w:szCs w:val="20"/>
        </w:rPr>
        <w:t>ter pregled upoštevanja priporočil predhodnih nadzorov</w:t>
      </w:r>
    </w:p>
    <w:p w14:paraId="70CE285A" w14:textId="0D403028" w:rsidR="005D42F7" w:rsidRPr="005D42F7" w:rsidRDefault="004970BB" w:rsidP="009F40A9">
      <w:pPr>
        <w:numPr>
          <w:ilvl w:val="0"/>
          <w:numId w:val="3"/>
        </w:numPr>
        <w:spacing w:after="200"/>
        <w:ind w:hanging="1440"/>
        <w:contextualSpacing/>
        <w:jc w:val="both"/>
        <w:rPr>
          <w:rFonts w:eastAsia="Calibri" w:cs="Arial"/>
          <w:b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Obravnava osnutka P</w:t>
      </w:r>
      <w:r w:rsidR="006C2DC7">
        <w:rPr>
          <w:rFonts w:cs="Arial"/>
          <w:b/>
          <w:sz w:val="20"/>
          <w:szCs w:val="20"/>
        </w:rPr>
        <w:t xml:space="preserve">oročila o </w:t>
      </w:r>
      <w:r w:rsidR="005D42F7" w:rsidRPr="005D42F7">
        <w:rPr>
          <w:rFonts w:cs="Arial"/>
          <w:b/>
          <w:sz w:val="20"/>
          <w:szCs w:val="20"/>
        </w:rPr>
        <w:t>nadzor</w:t>
      </w:r>
      <w:r w:rsidR="006C2DC7">
        <w:rPr>
          <w:rFonts w:cs="Arial"/>
          <w:b/>
          <w:sz w:val="20"/>
          <w:szCs w:val="20"/>
        </w:rPr>
        <w:t>u</w:t>
      </w:r>
      <w:r w:rsidR="005D42F7" w:rsidRPr="005D42F7">
        <w:rPr>
          <w:rFonts w:cs="Arial"/>
          <w:b/>
          <w:sz w:val="20"/>
          <w:szCs w:val="20"/>
        </w:rPr>
        <w:t xml:space="preserve"> nad poslovanjem JP Komunala Cerknica </w:t>
      </w:r>
      <w:r w:rsidR="006C2DC7">
        <w:rPr>
          <w:rFonts w:cs="Arial"/>
          <w:b/>
          <w:sz w:val="20"/>
          <w:szCs w:val="20"/>
        </w:rPr>
        <w:t>d.o.o.</w:t>
      </w:r>
    </w:p>
    <w:p w14:paraId="6E34A251" w14:textId="77777777" w:rsidR="00010A6A" w:rsidRPr="005D42F7" w:rsidRDefault="00010A6A" w:rsidP="009F40A9">
      <w:pPr>
        <w:numPr>
          <w:ilvl w:val="0"/>
          <w:numId w:val="3"/>
        </w:numPr>
        <w:spacing w:after="200"/>
        <w:ind w:hanging="1440"/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r w:rsidRPr="005D42F7">
        <w:rPr>
          <w:rFonts w:eastAsia="Calibri" w:cs="Arial"/>
          <w:b/>
          <w:bCs/>
          <w:color w:val="000000"/>
          <w:sz w:val="20"/>
          <w:szCs w:val="20"/>
        </w:rPr>
        <w:t>Pobude in vprašanja</w:t>
      </w:r>
    </w:p>
    <w:p w14:paraId="7443ED11" w14:textId="77777777" w:rsidR="00010A6A" w:rsidRDefault="00010A6A" w:rsidP="009F40A9">
      <w:pPr>
        <w:jc w:val="both"/>
        <w:rPr>
          <w:rFonts w:cs="Arial"/>
          <w:color w:val="000000"/>
          <w:sz w:val="20"/>
          <w:szCs w:val="20"/>
          <w:lang w:eastAsia="sl-SI"/>
        </w:rPr>
      </w:pPr>
    </w:p>
    <w:p w14:paraId="4DE0699F" w14:textId="77777777" w:rsidR="002A39AD" w:rsidRPr="00992CEB" w:rsidRDefault="002A39AD" w:rsidP="009F40A9">
      <w:pPr>
        <w:jc w:val="both"/>
        <w:rPr>
          <w:rFonts w:cs="Arial"/>
          <w:sz w:val="20"/>
          <w:szCs w:val="20"/>
          <w:lang w:eastAsia="sl-SI"/>
        </w:rPr>
      </w:pPr>
    </w:p>
    <w:p w14:paraId="08523640" w14:textId="226C213B" w:rsidR="002A39AD" w:rsidRPr="00992CEB" w:rsidRDefault="002A39AD" w:rsidP="009F40A9">
      <w:pPr>
        <w:jc w:val="both"/>
        <w:rPr>
          <w:rFonts w:cs="Arial"/>
          <w:sz w:val="20"/>
          <w:szCs w:val="20"/>
          <w:lang w:eastAsia="sl-SI"/>
        </w:rPr>
      </w:pPr>
      <w:r w:rsidRPr="00992CEB">
        <w:rPr>
          <w:rFonts w:cs="Arial"/>
          <w:sz w:val="20"/>
          <w:szCs w:val="20"/>
          <w:lang w:eastAsia="sl-SI"/>
        </w:rPr>
        <w:t>SOGLASNO s PETIMI glasovi ZA so člani nadzornega odbora sprejeli:</w:t>
      </w:r>
    </w:p>
    <w:p w14:paraId="29438703" w14:textId="7AAC96A7" w:rsidR="002A39AD" w:rsidRDefault="003F2A37" w:rsidP="009F40A9">
      <w:pPr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  <w:r w:rsidRPr="00010A6A">
        <w:rPr>
          <w:rFonts w:eastAsia="Calibri" w:cs="Arial"/>
          <w:b/>
          <w:color w:val="000000"/>
          <w:sz w:val="20"/>
          <w:szCs w:val="20"/>
        </w:rPr>
        <w:t xml:space="preserve">SKLEP ŠT. </w:t>
      </w:r>
      <w:r>
        <w:rPr>
          <w:rFonts w:eastAsia="Calibri" w:cs="Arial"/>
          <w:b/>
          <w:color w:val="000000"/>
          <w:sz w:val="20"/>
          <w:szCs w:val="20"/>
        </w:rPr>
        <w:t>20</w:t>
      </w:r>
      <w:r w:rsidRPr="00010A6A">
        <w:rPr>
          <w:rFonts w:eastAsia="Calibri" w:cs="Arial"/>
          <w:b/>
          <w:color w:val="000000"/>
          <w:sz w:val="20"/>
          <w:szCs w:val="20"/>
        </w:rPr>
        <w:t>/</w:t>
      </w:r>
      <w:r>
        <w:rPr>
          <w:rFonts w:eastAsia="Calibri" w:cs="Arial"/>
          <w:b/>
          <w:color w:val="000000"/>
          <w:sz w:val="20"/>
          <w:szCs w:val="20"/>
        </w:rPr>
        <w:t>4</w:t>
      </w:r>
      <w:r w:rsidRPr="00010A6A">
        <w:rPr>
          <w:rFonts w:eastAsia="Calibri" w:cs="Arial"/>
          <w:b/>
          <w:color w:val="000000"/>
          <w:sz w:val="20"/>
          <w:szCs w:val="20"/>
        </w:rPr>
        <w:t>-1</w:t>
      </w:r>
      <w:r>
        <w:rPr>
          <w:rFonts w:eastAsia="Calibri" w:cs="Arial"/>
          <w:b/>
          <w:color w:val="000000"/>
          <w:sz w:val="20"/>
          <w:szCs w:val="20"/>
        </w:rPr>
        <w:t>2</w:t>
      </w:r>
      <w:r>
        <w:rPr>
          <w:rFonts w:eastAsia="Calibri" w:cs="Arial"/>
          <w:b/>
          <w:color w:val="000000"/>
          <w:sz w:val="20"/>
          <w:szCs w:val="20"/>
        </w:rPr>
        <w:t>2</w:t>
      </w:r>
      <w:r w:rsidRPr="00010A6A">
        <w:rPr>
          <w:rFonts w:eastAsia="Calibri" w:cs="Arial"/>
          <w:b/>
          <w:color w:val="000000"/>
          <w:sz w:val="20"/>
          <w:szCs w:val="20"/>
        </w:rPr>
        <w:t>/2021</w:t>
      </w:r>
    </w:p>
    <w:p w14:paraId="00E3B25C" w14:textId="77777777" w:rsidR="003F2A37" w:rsidRPr="003F2A37" w:rsidRDefault="003F2A37" w:rsidP="009F40A9">
      <w:pPr>
        <w:contextualSpacing/>
        <w:jc w:val="both"/>
        <w:rPr>
          <w:rFonts w:eastAsia="Calibri" w:cs="Arial"/>
          <w:b/>
          <w:bCs/>
          <w:color w:val="000000"/>
          <w:sz w:val="20"/>
          <w:szCs w:val="20"/>
        </w:rPr>
      </w:pPr>
    </w:p>
    <w:p w14:paraId="78801F06" w14:textId="775B6582" w:rsidR="002A39AD" w:rsidRDefault="002A39AD" w:rsidP="009F40A9">
      <w:pPr>
        <w:jc w:val="both"/>
        <w:rPr>
          <w:rFonts w:cs="Arial"/>
          <w:color w:val="000000"/>
          <w:sz w:val="20"/>
          <w:szCs w:val="20"/>
          <w:lang w:eastAsia="sl-SI"/>
        </w:rPr>
      </w:pPr>
      <w:r>
        <w:rPr>
          <w:rFonts w:cs="Arial"/>
          <w:color w:val="000000"/>
          <w:sz w:val="20"/>
          <w:szCs w:val="20"/>
          <w:lang w:eastAsia="sl-SI"/>
        </w:rPr>
        <w:t xml:space="preserve">K 4. točki 21.redne seje Nadzornega odbora Občine Cerknica se pripravi sledeče gradivo: </w:t>
      </w:r>
    </w:p>
    <w:p w14:paraId="54AA36AC" w14:textId="77777777" w:rsidR="002A39AD" w:rsidRDefault="002A39AD" w:rsidP="002A39AD"/>
    <w:p w14:paraId="21003DBB" w14:textId="68B9D808" w:rsidR="002A39AD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o</w:t>
      </w:r>
      <w:r w:rsidR="002A39AD" w:rsidRPr="00036A0A">
        <w:rPr>
          <w:rFonts w:eastAsia="Calibri" w:cs="Arial"/>
          <w:sz w:val="20"/>
          <w:szCs w:val="20"/>
        </w:rPr>
        <w:t>rganigram zavoda</w:t>
      </w:r>
      <w:r w:rsidR="00036A0A">
        <w:rPr>
          <w:rFonts w:eastAsia="Calibri" w:cs="Arial"/>
          <w:sz w:val="20"/>
          <w:szCs w:val="20"/>
        </w:rPr>
        <w:t>,</w:t>
      </w:r>
    </w:p>
    <w:p w14:paraId="214CDFDD" w14:textId="1F035BCE" w:rsidR="002A39AD" w:rsidRPr="00036A0A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s</w:t>
      </w:r>
      <w:r w:rsidR="002A39AD" w:rsidRPr="00036A0A">
        <w:rPr>
          <w:rFonts w:eastAsia="Calibri" w:cs="Arial"/>
          <w:sz w:val="20"/>
          <w:szCs w:val="20"/>
        </w:rPr>
        <w:t>truktura</w:t>
      </w:r>
      <w:r w:rsidR="00036A0A">
        <w:rPr>
          <w:rFonts w:eastAsia="Calibri" w:cs="Arial"/>
          <w:sz w:val="20"/>
          <w:szCs w:val="20"/>
        </w:rPr>
        <w:t xml:space="preserve"> zaposlenih v Zdravstvenem domu</w:t>
      </w:r>
      <w:r>
        <w:rPr>
          <w:rFonts w:eastAsia="Calibri" w:cs="Arial"/>
          <w:sz w:val="20"/>
          <w:szCs w:val="20"/>
        </w:rPr>
        <w:t xml:space="preserve"> dr. Božidarja Lavriča Cerknica</w:t>
      </w:r>
      <w:r w:rsidR="00036A0A">
        <w:rPr>
          <w:rFonts w:eastAsia="Calibri" w:cs="Arial"/>
          <w:sz w:val="20"/>
          <w:szCs w:val="20"/>
        </w:rPr>
        <w:t>,</w:t>
      </w:r>
    </w:p>
    <w:p w14:paraId="1D34EC37" w14:textId="09E17232" w:rsidR="002A39AD" w:rsidRPr="00036A0A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k</w:t>
      </w:r>
      <w:r w:rsidR="002A39AD" w:rsidRPr="00036A0A">
        <w:rPr>
          <w:rFonts w:eastAsia="Calibri" w:cs="Arial"/>
          <w:sz w:val="20"/>
          <w:szCs w:val="20"/>
        </w:rPr>
        <w:t>adrovski načrt za leto 2019, 2020, 2021 – skupaj z navedbo predvidenih delovnih mest, ki potrebujej</w:t>
      </w:r>
      <w:r w:rsidR="00036A0A">
        <w:rPr>
          <w:rFonts w:eastAsia="Calibri" w:cs="Arial"/>
          <w:sz w:val="20"/>
          <w:szCs w:val="20"/>
        </w:rPr>
        <w:t>o novo zaposlitev,</w:t>
      </w:r>
      <w:r w:rsidR="002A39AD" w:rsidRPr="00036A0A">
        <w:rPr>
          <w:rFonts w:eastAsia="Calibri" w:cs="Arial"/>
          <w:sz w:val="20"/>
          <w:szCs w:val="20"/>
        </w:rPr>
        <w:t xml:space="preserve"> navedbo vzroka zanjo</w:t>
      </w:r>
      <w:r w:rsidR="00036A0A">
        <w:rPr>
          <w:rFonts w:eastAsia="Calibri" w:cs="Arial"/>
          <w:sz w:val="20"/>
          <w:szCs w:val="20"/>
        </w:rPr>
        <w:t xml:space="preserve"> ter realizacijo potreb,</w:t>
      </w:r>
    </w:p>
    <w:p w14:paraId="1256C609" w14:textId="6C1CD904" w:rsidR="002A39AD" w:rsidRPr="00036A0A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s</w:t>
      </w:r>
      <w:r w:rsidR="002A39AD" w:rsidRPr="00036A0A">
        <w:rPr>
          <w:rFonts w:eastAsia="Calibri" w:cs="Arial"/>
          <w:sz w:val="20"/>
          <w:szCs w:val="20"/>
        </w:rPr>
        <w:t xml:space="preserve">eznam vseh </w:t>
      </w:r>
      <w:r w:rsidR="00036A0A" w:rsidRPr="00036A0A">
        <w:rPr>
          <w:rFonts w:eastAsia="Calibri" w:cs="Arial"/>
          <w:sz w:val="20"/>
          <w:szCs w:val="20"/>
        </w:rPr>
        <w:t xml:space="preserve">aktualnih </w:t>
      </w:r>
      <w:r w:rsidR="002A39AD" w:rsidRPr="00036A0A">
        <w:rPr>
          <w:rFonts w:eastAsia="Calibri" w:cs="Arial"/>
          <w:sz w:val="20"/>
          <w:szCs w:val="20"/>
        </w:rPr>
        <w:t>pogodb o zaposlitvi in seznam novo sklenjenih pogodbe o zaposlovanju v letu 2020 (za vse oblike zaposlitve) s pripadajočimi aneksi, tudi pogodbe, ki so posledica prekvalifikacije, premestitve, podaljšanja pogodb</w:t>
      </w:r>
      <w:r w:rsidR="00036A0A">
        <w:rPr>
          <w:rFonts w:eastAsia="Calibri" w:cs="Arial"/>
          <w:sz w:val="20"/>
          <w:szCs w:val="20"/>
        </w:rPr>
        <w:t>e, spremembe vsebine pogodbe,</w:t>
      </w:r>
      <w:r w:rsidR="005B2EC5">
        <w:rPr>
          <w:rFonts w:eastAsia="Calibri" w:cs="Arial"/>
          <w:sz w:val="20"/>
          <w:szCs w:val="20"/>
        </w:rPr>
        <w:t xml:space="preserve"> iz seznama naj bo razvidno, za kakšno obliko pogodbe gre,</w:t>
      </w:r>
    </w:p>
    <w:p w14:paraId="25F808C2" w14:textId="592DCD50" w:rsidR="002A39AD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n</w:t>
      </w:r>
      <w:r w:rsidR="002A39AD" w:rsidRPr="00036A0A">
        <w:rPr>
          <w:rFonts w:eastAsia="Calibri" w:cs="Arial"/>
          <w:sz w:val="20"/>
          <w:szCs w:val="20"/>
        </w:rPr>
        <w:t>aključen izbor pogodb o zaposlitvi – nove pogodbe v letu 2020 (3 različne pogodbe s pripadajočimi aneksi)</w:t>
      </w:r>
      <w:r w:rsidR="00036A0A">
        <w:rPr>
          <w:rFonts w:eastAsia="Calibri" w:cs="Arial"/>
          <w:sz w:val="20"/>
          <w:szCs w:val="20"/>
        </w:rPr>
        <w:t>,</w:t>
      </w:r>
    </w:p>
    <w:p w14:paraId="1FEC9206" w14:textId="61007CDF" w:rsidR="00A00C68" w:rsidRPr="00A00C68" w:rsidRDefault="00A00C68" w:rsidP="0058568A">
      <w:pPr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Dokumenti s področja štipendiranja, v kolikor se </w:t>
      </w:r>
      <w:r w:rsidR="00A76535">
        <w:rPr>
          <w:rFonts w:eastAsia="Calibri" w:cs="Arial"/>
          <w:sz w:val="20"/>
          <w:szCs w:val="20"/>
        </w:rPr>
        <w:t xml:space="preserve">obravnavani </w:t>
      </w:r>
      <w:r>
        <w:rPr>
          <w:rFonts w:eastAsia="Calibri" w:cs="Arial"/>
          <w:sz w:val="20"/>
          <w:szCs w:val="20"/>
        </w:rPr>
        <w:t xml:space="preserve">javni zavod tega poslužuje in sicer: </w:t>
      </w:r>
    </w:p>
    <w:p w14:paraId="3774CAE0" w14:textId="49043FB4" w:rsidR="002A39AD" w:rsidRPr="00036A0A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</w:t>
      </w:r>
      <w:r w:rsidR="002A39AD" w:rsidRPr="00036A0A">
        <w:rPr>
          <w:rFonts w:eastAsia="Calibri" w:cs="Arial"/>
          <w:sz w:val="20"/>
          <w:szCs w:val="20"/>
        </w:rPr>
        <w:t>regled štipendiranja v obdobju od vključno le</w:t>
      </w:r>
      <w:r w:rsidR="005B2EC5">
        <w:rPr>
          <w:rFonts w:eastAsia="Calibri" w:cs="Arial"/>
          <w:sz w:val="20"/>
          <w:szCs w:val="20"/>
        </w:rPr>
        <w:t>ta 2015 – do vključno leta 2020</w:t>
      </w:r>
      <w:r>
        <w:rPr>
          <w:rFonts w:eastAsia="Calibri" w:cs="Arial"/>
          <w:sz w:val="20"/>
          <w:szCs w:val="20"/>
        </w:rPr>
        <w:t>,</w:t>
      </w:r>
    </w:p>
    <w:p w14:paraId="1697C965" w14:textId="58380BBF" w:rsidR="002A39AD" w:rsidRPr="00036A0A" w:rsidRDefault="002A39AD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 w:rsidRPr="00036A0A">
        <w:rPr>
          <w:rFonts w:eastAsia="Calibri" w:cs="Arial"/>
          <w:sz w:val="20"/>
          <w:szCs w:val="20"/>
        </w:rPr>
        <w:t xml:space="preserve">seznam pogodb za štipendiranje v obdobju od vključno leta 2015 – </w:t>
      </w:r>
      <w:r w:rsidR="00300974">
        <w:rPr>
          <w:rFonts w:eastAsia="Calibri" w:cs="Arial"/>
          <w:sz w:val="20"/>
          <w:szCs w:val="20"/>
        </w:rPr>
        <w:t>do vključno leto 2020 z opredel</w:t>
      </w:r>
      <w:r w:rsidRPr="00036A0A">
        <w:rPr>
          <w:rFonts w:eastAsia="Calibri" w:cs="Arial"/>
          <w:sz w:val="20"/>
          <w:szCs w:val="20"/>
        </w:rPr>
        <w:t>itvijo poklica (oz.delovnega mesta), trajanja pogodbe štipendiranja (od-do)</w:t>
      </w:r>
      <w:r w:rsidR="00300974">
        <w:rPr>
          <w:rFonts w:eastAsia="Calibri" w:cs="Arial"/>
          <w:sz w:val="20"/>
          <w:szCs w:val="20"/>
        </w:rPr>
        <w:t>,</w:t>
      </w:r>
    </w:p>
    <w:p w14:paraId="5815EF3F" w14:textId="0093494F" w:rsidR="002A39AD" w:rsidRPr="00036A0A" w:rsidRDefault="002A39AD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 w:rsidRPr="00036A0A">
        <w:rPr>
          <w:rFonts w:eastAsia="Calibri" w:cs="Arial"/>
          <w:sz w:val="20"/>
          <w:szCs w:val="20"/>
        </w:rPr>
        <w:t>naključen izbor pogodb za štipendiranje – različni pogodbeniki (1-leto 2015, 2-leto 2016, 3-leto 2018, 4- leto 2019, 5- leto 2020)</w:t>
      </w:r>
      <w:r w:rsidR="007B13A1">
        <w:rPr>
          <w:rFonts w:eastAsia="Calibri" w:cs="Arial"/>
          <w:sz w:val="20"/>
          <w:szCs w:val="20"/>
        </w:rPr>
        <w:t>,</w:t>
      </w:r>
    </w:p>
    <w:p w14:paraId="5C882FA2" w14:textId="2E8EFC04" w:rsidR="002A39AD" w:rsidRPr="00036A0A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</w:t>
      </w:r>
      <w:r w:rsidR="002A39AD" w:rsidRPr="00036A0A">
        <w:rPr>
          <w:rFonts w:eastAsia="Calibri" w:cs="Arial"/>
          <w:sz w:val="20"/>
          <w:szCs w:val="20"/>
        </w:rPr>
        <w:t>regled izpolnjevanja obveznosti štipendistov do štipenditorja,</w:t>
      </w:r>
    </w:p>
    <w:p w14:paraId="6F983B55" w14:textId="0C9F7CFD" w:rsidR="002A39AD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d</w:t>
      </w:r>
      <w:r w:rsidR="002A39AD" w:rsidRPr="00036A0A">
        <w:rPr>
          <w:rFonts w:eastAsia="Calibri" w:cs="Arial"/>
          <w:sz w:val="20"/>
          <w:szCs w:val="20"/>
        </w:rPr>
        <w:t>ruge pogodbe in podlage, s katerimi nadzorovana oseba skrbi za zagotavljanje potrebnega kadra</w:t>
      </w:r>
      <w:r w:rsidR="005B2EC5">
        <w:rPr>
          <w:rFonts w:eastAsia="Calibri" w:cs="Arial"/>
          <w:sz w:val="20"/>
          <w:szCs w:val="20"/>
        </w:rPr>
        <w:t>,</w:t>
      </w:r>
    </w:p>
    <w:p w14:paraId="6AC3563E" w14:textId="21AF18A8" w:rsidR="00A76535" w:rsidRPr="00A76535" w:rsidRDefault="00A76535" w:rsidP="0058568A">
      <w:pPr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Druge vsebine:</w:t>
      </w:r>
    </w:p>
    <w:p w14:paraId="3E2911C8" w14:textId="2A2F7C8C" w:rsidR="002A39AD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a</w:t>
      </w:r>
      <w:r w:rsidR="002A39AD" w:rsidRPr="00036A0A">
        <w:rPr>
          <w:rFonts w:eastAsia="Calibri" w:cs="Arial"/>
          <w:sz w:val="20"/>
          <w:szCs w:val="20"/>
        </w:rPr>
        <w:t>nketa zadovoljstva med zaposlenimi</w:t>
      </w:r>
      <w:r w:rsidR="007B13A1">
        <w:rPr>
          <w:rFonts w:eastAsia="Calibri" w:cs="Arial"/>
          <w:sz w:val="20"/>
          <w:szCs w:val="20"/>
        </w:rPr>
        <w:t xml:space="preserve"> za leti 2019, 2020</w:t>
      </w:r>
      <w:r w:rsidR="005B2EC5">
        <w:rPr>
          <w:rFonts w:eastAsia="Calibri" w:cs="Arial"/>
          <w:sz w:val="20"/>
          <w:szCs w:val="20"/>
        </w:rPr>
        <w:t>,</w:t>
      </w:r>
    </w:p>
    <w:p w14:paraId="6710A91D" w14:textId="32963068" w:rsidR="007B13A1" w:rsidRPr="00036A0A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a</w:t>
      </w:r>
      <w:r w:rsidR="007B13A1">
        <w:rPr>
          <w:rFonts w:eastAsia="Calibri" w:cs="Arial"/>
          <w:sz w:val="20"/>
          <w:szCs w:val="20"/>
        </w:rPr>
        <w:t xml:space="preserve">nketa zadovoljstva med </w:t>
      </w:r>
      <w:r>
        <w:rPr>
          <w:rFonts w:eastAsia="Calibri" w:cs="Arial"/>
          <w:sz w:val="20"/>
          <w:szCs w:val="20"/>
        </w:rPr>
        <w:t>obiskovalci(uporabniki) zdravstvenega doma</w:t>
      </w:r>
      <w:r w:rsidR="007B13A1">
        <w:rPr>
          <w:rFonts w:eastAsia="Calibri" w:cs="Arial"/>
          <w:sz w:val="20"/>
          <w:szCs w:val="20"/>
        </w:rPr>
        <w:t xml:space="preserve"> za leti 2019 in 2020,</w:t>
      </w:r>
    </w:p>
    <w:p w14:paraId="489C00B2" w14:textId="1F7EB09E" w:rsidR="002A39AD" w:rsidRPr="00300974" w:rsidRDefault="00300974" w:rsidP="0058568A">
      <w:pPr>
        <w:pStyle w:val="Odstavekseznama"/>
        <w:numPr>
          <w:ilvl w:val="0"/>
          <w:numId w:val="8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</w:t>
      </w:r>
      <w:r w:rsidR="005B2EC5" w:rsidRPr="00300974">
        <w:rPr>
          <w:rFonts w:eastAsia="Calibri" w:cs="Arial"/>
          <w:sz w:val="20"/>
          <w:szCs w:val="20"/>
        </w:rPr>
        <w:t xml:space="preserve">ravilnik in druge podlage za nagrajevanje zaposlenih, </w:t>
      </w:r>
    </w:p>
    <w:p w14:paraId="5E60763D" w14:textId="74322353" w:rsidR="002A39AD" w:rsidRPr="00036A0A" w:rsidRDefault="00300974" w:rsidP="0058568A">
      <w:pPr>
        <w:pStyle w:val="Odstavekseznama"/>
        <w:numPr>
          <w:ilvl w:val="0"/>
          <w:numId w:val="9"/>
        </w:numPr>
        <w:ind w:left="36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lastRenderedPageBreak/>
        <w:t>p</w:t>
      </w:r>
      <w:r w:rsidR="002A39AD" w:rsidRPr="00036A0A">
        <w:rPr>
          <w:rFonts w:eastAsia="Calibri" w:cs="Arial"/>
          <w:sz w:val="20"/>
          <w:szCs w:val="20"/>
        </w:rPr>
        <w:t>regled realizacije priporočil Nadzornega odbora, podanih v nadzoru v letu 2018 ter v letu 2013 (Gospodarjenje s premoženjem), vzpostavitev brezplačnega ultrazvoka in drugo, izpostavljeno v priporočilih Nadzornega odbora Občline Cerknica.</w:t>
      </w:r>
    </w:p>
    <w:p w14:paraId="065D19C4" w14:textId="77777777" w:rsidR="002A39AD" w:rsidRDefault="002A39AD" w:rsidP="0058568A">
      <w:pPr>
        <w:jc w:val="both"/>
        <w:rPr>
          <w:rFonts w:cs="Arial"/>
          <w:color w:val="000000"/>
          <w:sz w:val="20"/>
          <w:szCs w:val="20"/>
          <w:lang w:eastAsia="sl-SI"/>
        </w:rPr>
      </w:pPr>
    </w:p>
    <w:p w14:paraId="3CB21EEA" w14:textId="77777777" w:rsidR="002A39AD" w:rsidRPr="00010A6A" w:rsidRDefault="002A39AD" w:rsidP="007B13A1">
      <w:pPr>
        <w:jc w:val="both"/>
        <w:rPr>
          <w:rFonts w:cs="Arial"/>
          <w:color w:val="000000"/>
          <w:sz w:val="20"/>
          <w:szCs w:val="20"/>
          <w:lang w:eastAsia="sl-SI"/>
        </w:rPr>
      </w:pPr>
    </w:p>
    <w:p w14:paraId="6CEA97E3" w14:textId="0062FFE4" w:rsid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 xml:space="preserve">Predsednica odbora, </w:t>
      </w:r>
      <w:r w:rsidRPr="00010A6A">
        <w:rPr>
          <w:rFonts w:cs="Arial"/>
          <w:b/>
          <w:sz w:val="20"/>
          <w:szCs w:val="20"/>
          <w:lang w:eastAsia="sl-SI"/>
        </w:rPr>
        <w:t>Damijana ŠKRLJ</w:t>
      </w:r>
      <w:r w:rsidRPr="00010A6A">
        <w:rPr>
          <w:rFonts w:cs="Arial"/>
          <w:sz w:val="20"/>
          <w:szCs w:val="20"/>
          <w:lang w:eastAsia="sl-SI"/>
        </w:rPr>
        <w:t>, je po končani zadnji točki dnevnega reda ob 2</w:t>
      </w:r>
      <w:r w:rsidR="001A51F3">
        <w:rPr>
          <w:rFonts w:cs="Arial"/>
          <w:sz w:val="20"/>
          <w:szCs w:val="20"/>
          <w:lang w:eastAsia="sl-SI"/>
        </w:rPr>
        <w:t>0</w:t>
      </w:r>
      <w:r w:rsidRPr="00010A6A">
        <w:rPr>
          <w:rFonts w:cs="Arial"/>
          <w:sz w:val="20"/>
          <w:szCs w:val="20"/>
          <w:lang w:eastAsia="sl-SI"/>
        </w:rPr>
        <w:t>:</w:t>
      </w:r>
      <w:r w:rsidR="005D42F7">
        <w:rPr>
          <w:rFonts w:cs="Arial"/>
          <w:sz w:val="20"/>
          <w:szCs w:val="20"/>
          <w:lang w:eastAsia="sl-SI"/>
        </w:rPr>
        <w:t>2</w:t>
      </w:r>
      <w:r w:rsidRPr="00010A6A">
        <w:rPr>
          <w:rFonts w:cs="Arial"/>
          <w:sz w:val="20"/>
          <w:szCs w:val="20"/>
          <w:lang w:eastAsia="sl-SI"/>
        </w:rPr>
        <w:t xml:space="preserve">0 zaključila sejo nadzornega odbora in se prisotnim zahvalila za udeležbo in sodelovanje. </w:t>
      </w:r>
    </w:p>
    <w:p w14:paraId="1ECD4B3F" w14:textId="77777777" w:rsidR="00380E63" w:rsidRDefault="00380E63" w:rsidP="009F40A9">
      <w:pPr>
        <w:jc w:val="both"/>
        <w:rPr>
          <w:rFonts w:cs="Arial"/>
          <w:sz w:val="20"/>
          <w:szCs w:val="20"/>
          <w:lang w:eastAsia="sl-SI"/>
        </w:rPr>
      </w:pPr>
    </w:p>
    <w:p w14:paraId="44CC6529" w14:textId="77777777" w:rsidR="00380E63" w:rsidRPr="00010A6A" w:rsidRDefault="00380E63" w:rsidP="009F40A9">
      <w:pPr>
        <w:jc w:val="both"/>
        <w:rPr>
          <w:rFonts w:cs="Arial"/>
          <w:sz w:val="20"/>
          <w:szCs w:val="20"/>
          <w:lang w:eastAsia="sl-SI"/>
        </w:rPr>
      </w:pPr>
    </w:p>
    <w:p w14:paraId="7ED1E343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</w:p>
    <w:p w14:paraId="55086EA9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Zapisnik zapisala:</w:t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  <w:r w:rsidRPr="00010A6A">
        <w:rPr>
          <w:rFonts w:cs="Arial"/>
          <w:sz w:val="20"/>
          <w:szCs w:val="20"/>
          <w:lang w:eastAsia="sl-SI"/>
        </w:rPr>
        <w:tab/>
      </w:r>
    </w:p>
    <w:p w14:paraId="3F8A23D5" w14:textId="77777777" w:rsidR="00010A6A" w:rsidRPr="00010A6A" w:rsidRDefault="00010A6A" w:rsidP="009F40A9">
      <w:pPr>
        <w:jc w:val="both"/>
        <w:rPr>
          <w:rFonts w:cs="Arial"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>Jasmina KRIŽANČIČ</w:t>
      </w:r>
    </w:p>
    <w:p w14:paraId="318D856F" w14:textId="77777777" w:rsidR="00010A6A" w:rsidRPr="00A11FBE" w:rsidRDefault="00010A6A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  <w:r w:rsidRPr="00010A6A">
        <w:rPr>
          <w:rFonts w:cs="Arial"/>
          <w:sz w:val="20"/>
          <w:szCs w:val="20"/>
          <w:lang w:eastAsia="sl-SI"/>
        </w:rPr>
        <w:tab/>
      </w:r>
      <w:r w:rsidRPr="00A11FBE">
        <w:rPr>
          <w:rFonts w:cs="Arial"/>
          <w:b/>
          <w:sz w:val="20"/>
          <w:szCs w:val="20"/>
          <w:lang w:eastAsia="sl-SI"/>
        </w:rPr>
        <w:t>Nadzorni odbor</w:t>
      </w:r>
    </w:p>
    <w:p w14:paraId="1D44D21C" w14:textId="77777777" w:rsidR="00010A6A" w:rsidRPr="00A11FBE" w:rsidRDefault="00010A6A" w:rsidP="009F40A9">
      <w:pPr>
        <w:tabs>
          <w:tab w:val="center" w:pos="6960"/>
        </w:tabs>
        <w:jc w:val="both"/>
        <w:rPr>
          <w:rFonts w:cs="Arial"/>
          <w:b/>
          <w:sz w:val="20"/>
          <w:szCs w:val="20"/>
          <w:lang w:eastAsia="sl-SI"/>
        </w:rPr>
      </w:pPr>
      <w:r w:rsidRPr="00A11FBE">
        <w:rPr>
          <w:rFonts w:cs="Arial"/>
          <w:b/>
          <w:sz w:val="20"/>
          <w:szCs w:val="20"/>
          <w:lang w:eastAsia="sl-SI"/>
        </w:rPr>
        <w:tab/>
        <w:t>predsednica</w:t>
      </w:r>
      <w:r w:rsidRPr="00A11FBE">
        <w:rPr>
          <w:rFonts w:cs="Arial"/>
          <w:b/>
          <w:sz w:val="20"/>
          <w:szCs w:val="20"/>
          <w:lang w:eastAsia="sl-SI"/>
        </w:rPr>
        <w:tab/>
      </w:r>
    </w:p>
    <w:p w14:paraId="393D495D" w14:textId="10B8EC03" w:rsidR="00063963" w:rsidRPr="00A11FBE" w:rsidRDefault="00DB42EF" w:rsidP="009F40A9">
      <w:pPr>
        <w:rPr>
          <w:sz w:val="20"/>
          <w:szCs w:val="20"/>
        </w:rPr>
      </w:pP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</w:r>
      <w:r w:rsidRPr="00A11FBE">
        <w:rPr>
          <w:sz w:val="20"/>
          <w:szCs w:val="20"/>
        </w:rPr>
        <w:tab/>
        <w:t xml:space="preserve">           Damijana ŠKRLJ</w:t>
      </w:r>
    </w:p>
    <w:sectPr w:rsidR="00063963" w:rsidRPr="00A11FBE" w:rsidSect="009F30EB">
      <w:headerReference w:type="default" r:id="rId7"/>
      <w:headerReference w:type="first" r:id="rId8"/>
      <w:pgSz w:w="11909" w:h="16834" w:code="9"/>
      <w:pgMar w:top="1440" w:right="1277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E0E40" w14:textId="77777777" w:rsidR="00B1051F" w:rsidRDefault="00B1051F">
      <w:r>
        <w:separator/>
      </w:r>
    </w:p>
  </w:endnote>
  <w:endnote w:type="continuationSeparator" w:id="0">
    <w:p w14:paraId="2AE40670" w14:textId="77777777" w:rsidR="00B1051F" w:rsidRDefault="00B1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24D9F" w14:textId="77777777" w:rsidR="00B1051F" w:rsidRDefault="00B1051F">
      <w:r>
        <w:separator/>
      </w:r>
    </w:p>
  </w:footnote>
  <w:footnote w:type="continuationSeparator" w:id="0">
    <w:p w14:paraId="75A6485D" w14:textId="77777777" w:rsidR="00B1051F" w:rsidRDefault="00B1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B66"/>
    <w:multiLevelType w:val="hybridMultilevel"/>
    <w:tmpl w:val="2786B2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50BF50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10DD"/>
    <w:multiLevelType w:val="hybridMultilevel"/>
    <w:tmpl w:val="249854FE"/>
    <w:lvl w:ilvl="0" w:tplc="F042C2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6833"/>
    <w:multiLevelType w:val="hybridMultilevel"/>
    <w:tmpl w:val="86C6E696"/>
    <w:lvl w:ilvl="0" w:tplc="7A104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20A9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94FFC"/>
    <w:multiLevelType w:val="hybridMultilevel"/>
    <w:tmpl w:val="7D661606"/>
    <w:lvl w:ilvl="0" w:tplc="7A1049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4168"/>
    <w:multiLevelType w:val="hybridMultilevel"/>
    <w:tmpl w:val="A9302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60A3B"/>
    <w:multiLevelType w:val="hybridMultilevel"/>
    <w:tmpl w:val="6D445A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10C9E"/>
    <w:multiLevelType w:val="hybridMultilevel"/>
    <w:tmpl w:val="F9F015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35191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02A49"/>
    <w:rsid w:val="00007B1F"/>
    <w:rsid w:val="00010A6A"/>
    <w:rsid w:val="00010F82"/>
    <w:rsid w:val="00017500"/>
    <w:rsid w:val="00017C38"/>
    <w:rsid w:val="000312E2"/>
    <w:rsid w:val="00036A0A"/>
    <w:rsid w:val="00041DAB"/>
    <w:rsid w:val="00042074"/>
    <w:rsid w:val="00046FF1"/>
    <w:rsid w:val="000526F5"/>
    <w:rsid w:val="00053858"/>
    <w:rsid w:val="00054077"/>
    <w:rsid w:val="00060FE9"/>
    <w:rsid w:val="00063963"/>
    <w:rsid w:val="00067A36"/>
    <w:rsid w:val="00072898"/>
    <w:rsid w:val="000742E1"/>
    <w:rsid w:val="00075590"/>
    <w:rsid w:val="00094A3F"/>
    <w:rsid w:val="000A1602"/>
    <w:rsid w:val="000B6488"/>
    <w:rsid w:val="000D394B"/>
    <w:rsid w:val="000D4224"/>
    <w:rsid w:val="000E69A1"/>
    <w:rsid w:val="000E6BB4"/>
    <w:rsid w:val="000F14E9"/>
    <w:rsid w:val="000F5D27"/>
    <w:rsid w:val="000F5F3E"/>
    <w:rsid w:val="000F6232"/>
    <w:rsid w:val="00106E89"/>
    <w:rsid w:val="00130D2C"/>
    <w:rsid w:val="00132485"/>
    <w:rsid w:val="00133374"/>
    <w:rsid w:val="00135C59"/>
    <w:rsid w:val="0017149D"/>
    <w:rsid w:val="00174698"/>
    <w:rsid w:val="00181DF8"/>
    <w:rsid w:val="00183CFD"/>
    <w:rsid w:val="0018451F"/>
    <w:rsid w:val="00185465"/>
    <w:rsid w:val="00186A2C"/>
    <w:rsid w:val="001A02CB"/>
    <w:rsid w:val="001A51F3"/>
    <w:rsid w:val="001A5814"/>
    <w:rsid w:val="001A6AFA"/>
    <w:rsid w:val="001B5D4E"/>
    <w:rsid w:val="001C25E0"/>
    <w:rsid w:val="001D470E"/>
    <w:rsid w:val="001D7552"/>
    <w:rsid w:val="001E4575"/>
    <w:rsid w:val="001E581C"/>
    <w:rsid w:val="001F0D6E"/>
    <w:rsid w:val="001F57E6"/>
    <w:rsid w:val="001F6AC1"/>
    <w:rsid w:val="001F7021"/>
    <w:rsid w:val="002101A6"/>
    <w:rsid w:val="00215DE5"/>
    <w:rsid w:val="00216FAE"/>
    <w:rsid w:val="00221A94"/>
    <w:rsid w:val="00240786"/>
    <w:rsid w:val="0024190D"/>
    <w:rsid w:val="00241ADD"/>
    <w:rsid w:val="002522F3"/>
    <w:rsid w:val="00262106"/>
    <w:rsid w:val="002624D8"/>
    <w:rsid w:val="002727BF"/>
    <w:rsid w:val="00277229"/>
    <w:rsid w:val="00277FF6"/>
    <w:rsid w:val="00281727"/>
    <w:rsid w:val="00286DC8"/>
    <w:rsid w:val="002871E4"/>
    <w:rsid w:val="00296090"/>
    <w:rsid w:val="002A39AD"/>
    <w:rsid w:val="002A795E"/>
    <w:rsid w:val="002B617C"/>
    <w:rsid w:val="002C0718"/>
    <w:rsid w:val="002C546D"/>
    <w:rsid w:val="002C7E04"/>
    <w:rsid w:val="002D288A"/>
    <w:rsid w:val="002D6451"/>
    <w:rsid w:val="002E45E0"/>
    <w:rsid w:val="002E621F"/>
    <w:rsid w:val="00300974"/>
    <w:rsid w:val="00300AFA"/>
    <w:rsid w:val="00315A31"/>
    <w:rsid w:val="00323CD5"/>
    <w:rsid w:val="0033073C"/>
    <w:rsid w:val="00331464"/>
    <w:rsid w:val="003420E0"/>
    <w:rsid w:val="00347174"/>
    <w:rsid w:val="00357776"/>
    <w:rsid w:val="003605CE"/>
    <w:rsid w:val="00361016"/>
    <w:rsid w:val="00376C89"/>
    <w:rsid w:val="00380E63"/>
    <w:rsid w:val="003812A9"/>
    <w:rsid w:val="00381C41"/>
    <w:rsid w:val="00391267"/>
    <w:rsid w:val="00391D8C"/>
    <w:rsid w:val="00392A75"/>
    <w:rsid w:val="00395C9F"/>
    <w:rsid w:val="00397A7C"/>
    <w:rsid w:val="00397E23"/>
    <w:rsid w:val="003A103E"/>
    <w:rsid w:val="003A7B2C"/>
    <w:rsid w:val="003B01FE"/>
    <w:rsid w:val="003B75DE"/>
    <w:rsid w:val="003C291A"/>
    <w:rsid w:val="003C5CB5"/>
    <w:rsid w:val="003D4B4F"/>
    <w:rsid w:val="003E12B5"/>
    <w:rsid w:val="003F2A37"/>
    <w:rsid w:val="004078A7"/>
    <w:rsid w:val="00413677"/>
    <w:rsid w:val="00414726"/>
    <w:rsid w:val="00416C19"/>
    <w:rsid w:val="00416CFE"/>
    <w:rsid w:val="004204B0"/>
    <w:rsid w:val="004357B7"/>
    <w:rsid w:val="004442F7"/>
    <w:rsid w:val="00444925"/>
    <w:rsid w:val="00444B77"/>
    <w:rsid w:val="00446FD0"/>
    <w:rsid w:val="004507AD"/>
    <w:rsid w:val="00456248"/>
    <w:rsid w:val="0047237E"/>
    <w:rsid w:val="00472F0E"/>
    <w:rsid w:val="00473D14"/>
    <w:rsid w:val="004743DC"/>
    <w:rsid w:val="0048306E"/>
    <w:rsid w:val="004970BB"/>
    <w:rsid w:val="004A4DB5"/>
    <w:rsid w:val="004B3A60"/>
    <w:rsid w:val="004C01C3"/>
    <w:rsid w:val="004C0380"/>
    <w:rsid w:val="004C6118"/>
    <w:rsid w:val="004E075D"/>
    <w:rsid w:val="004E2F33"/>
    <w:rsid w:val="004E3D4C"/>
    <w:rsid w:val="004E49E6"/>
    <w:rsid w:val="004E5436"/>
    <w:rsid w:val="00502A59"/>
    <w:rsid w:val="0050629B"/>
    <w:rsid w:val="00517BD0"/>
    <w:rsid w:val="00520275"/>
    <w:rsid w:val="00522616"/>
    <w:rsid w:val="00523816"/>
    <w:rsid w:val="0053076F"/>
    <w:rsid w:val="00532ABF"/>
    <w:rsid w:val="005364C5"/>
    <w:rsid w:val="005364EB"/>
    <w:rsid w:val="005406D6"/>
    <w:rsid w:val="00553C09"/>
    <w:rsid w:val="00556B8F"/>
    <w:rsid w:val="0056336F"/>
    <w:rsid w:val="00570097"/>
    <w:rsid w:val="00573AB1"/>
    <w:rsid w:val="00577DF4"/>
    <w:rsid w:val="0058238F"/>
    <w:rsid w:val="0058568A"/>
    <w:rsid w:val="005870D5"/>
    <w:rsid w:val="00592442"/>
    <w:rsid w:val="005931F1"/>
    <w:rsid w:val="005944D6"/>
    <w:rsid w:val="005A1637"/>
    <w:rsid w:val="005A40A2"/>
    <w:rsid w:val="005B2EC5"/>
    <w:rsid w:val="005B7A91"/>
    <w:rsid w:val="005C1E0C"/>
    <w:rsid w:val="005D1CB1"/>
    <w:rsid w:val="005D42F7"/>
    <w:rsid w:val="005D7BD9"/>
    <w:rsid w:val="005F6961"/>
    <w:rsid w:val="00601E6C"/>
    <w:rsid w:val="00602C5B"/>
    <w:rsid w:val="00613654"/>
    <w:rsid w:val="00613937"/>
    <w:rsid w:val="00614DC7"/>
    <w:rsid w:val="00615843"/>
    <w:rsid w:val="0061585C"/>
    <w:rsid w:val="006168A4"/>
    <w:rsid w:val="006217EB"/>
    <w:rsid w:val="00622CF6"/>
    <w:rsid w:val="00623A6C"/>
    <w:rsid w:val="00627674"/>
    <w:rsid w:val="00630678"/>
    <w:rsid w:val="00650D8B"/>
    <w:rsid w:val="00652CF4"/>
    <w:rsid w:val="0066694D"/>
    <w:rsid w:val="00666E77"/>
    <w:rsid w:val="0067266A"/>
    <w:rsid w:val="00673E0D"/>
    <w:rsid w:val="00674ED3"/>
    <w:rsid w:val="00680348"/>
    <w:rsid w:val="0068085E"/>
    <w:rsid w:val="006839A0"/>
    <w:rsid w:val="00691391"/>
    <w:rsid w:val="00695ABC"/>
    <w:rsid w:val="006A06CF"/>
    <w:rsid w:val="006A2A16"/>
    <w:rsid w:val="006A3C5A"/>
    <w:rsid w:val="006A70DE"/>
    <w:rsid w:val="006C2DC7"/>
    <w:rsid w:val="006C73E1"/>
    <w:rsid w:val="006C7D17"/>
    <w:rsid w:val="006C7EF6"/>
    <w:rsid w:val="006D2E80"/>
    <w:rsid w:val="006D33C8"/>
    <w:rsid w:val="006D557E"/>
    <w:rsid w:val="006E0C5E"/>
    <w:rsid w:val="006F11A0"/>
    <w:rsid w:val="006F2941"/>
    <w:rsid w:val="006F40FE"/>
    <w:rsid w:val="007006EE"/>
    <w:rsid w:val="0070474A"/>
    <w:rsid w:val="00713263"/>
    <w:rsid w:val="0071789A"/>
    <w:rsid w:val="00724FE0"/>
    <w:rsid w:val="00732E09"/>
    <w:rsid w:val="00741887"/>
    <w:rsid w:val="00760CB2"/>
    <w:rsid w:val="00771C23"/>
    <w:rsid w:val="00772FE5"/>
    <w:rsid w:val="0078747C"/>
    <w:rsid w:val="00787DCB"/>
    <w:rsid w:val="00790387"/>
    <w:rsid w:val="00792EE2"/>
    <w:rsid w:val="007A69E8"/>
    <w:rsid w:val="007B04C5"/>
    <w:rsid w:val="007B13A1"/>
    <w:rsid w:val="007B5525"/>
    <w:rsid w:val="007D773E"/>
    <w:rsid w:val="007E02AD"/>
    <w:rsid w:val="007E23BC"/>
    <w:rsid w:val="007E32FA"/>
    <w:rsid w:val="007F0660"/>
    <w:rsid w:val="007F13E4"/>
    <w:rsid w:val="007F404E"/>
    <w:rsid w:val="007F52C8"/>
    <w:rsid w:val="007F6144"/>
    <w:rsid w:val="0081306C"/>
    <w:rsid w:val="00816949"/>
    <w:rsid w:val="00833B2E"/>
    <w:rsid w:val="00834925"/>
    <w:rsid w:val="00834FFE"/>
    <w:rsid w:val="008469A4"/>
    <w:rsid w:val="00846DA2"/>
    <w:rsid w:val="00847D0A"/>
    <w:rsid w:val="00854645"/>
    <w:rsid w:val="00866C23"/>
    <w:rsid w:val="0087696F"/>
    <w:rsid w:val="00882B26"/>
    <w:rsid w:val="008834E1"/>
    <w:rsid w:val="0088498D"/>
    <w:rsid w:val="008937BD"/>
    <w:rsid w:val="00895E7A"/>
    <w:rsid w:val="008B1B1A"/>
    <w:rsid w:val="008B787D"/>
    <w:rsid w:val="008D00A0"/>
    <w:rsid w:val="008D47FC"/>
    <w:rsid w:val="008D7DBA"/>
    <w:rsid w:val="008E108B"/>
    <w:rsid w:val="008E4A82"/>
    <w:rsid w:val="008F566B"/>
    <w:rsid w:val="00914C28"/>
    <w:rsid w:val="00934F45"/>
    <w:rsid w:val="00936227"/>
    <w:rsid w:val="00940551"/>
    <w:rsid w:val="0094457F"/>
    <w:rsid w:val="00963571"/>
    <w:rsid w:val="0097567F"/>
    <w:rsid w:val="0099205C"/>
    <w:rsid w:val="00992CEB"/>
    <w:rsid w:val="009B126D"/>
    <w:rsid w:val="009C2805"/>
    <w:rsid w:val="009C2A82"/>
    <w:rsid w:val="009C3F69"/>
    <w:rsid w:val="009C5DF5"/>
    <w:rsid w:val="009D1A1D"/>
    <w:rsid w:val="009D2F32"/>
    <w:rsid w:val="009D5DCD"/>
    <w:rsid w:val="009D6CF2"/>
    <w:rsid w:val="009E246D"/>
    <w:rsid w:val="009E3D13"/>
    <w:rsid w:val="009F30EB"/>
    <w:rsid w:val="009F40A9"/>
    <w:rsid w:val="00A00C68"/>
    <w:rsid w:val="00A00F8D"/>
    <w:rsid w:val="00A058AC"/>
    <w:rsid w:val="00A070E4"/>
    <w:rsid w:val="00A11FBE"/>
    <w:rsid w:val="00A15B59"/>
    <w:rsid w:val="00A21640"/>
    <w:rsid w:val="00A22918"/>
    <w:rsid w:val="00A24DF8"/>
    <w:rsid w:val="00A27195"/>
    <w:rsid w:val="00A3042D"/>
    <w:rsid w:val="00A40B46"/>
    <w:rsid w:val="00A40E50"/>
    <w:rsid w:val="00A52A54"/>
    <w:rsid w:val="00A53169"/>
    <w:rsid w:val="00A70D3A"/>
    <w:rsid w:val="00A74E73"/>
    <w:rsid w:val="00A762E8"/>
    <w:rsid w:val="00A76535"/>
    <w:rsid w:val="00A76E05"/>
    <w:rsid w:val="00A831E2"/>
    <w:rsid w:val="00A91620"/>
    <w:rsid w:val="00A945D6"/>
    <w:rsid w:val="00A949D6"/>
    <w:rsid w:val="00A9641B"/>
    <w:rsid w:val="00AA293C"/>
    <w:rsid w:val="00AA437B"/>
    <w:rsid w:val="00AA439D"/>
    <w:rsid w:val="00AA647E"/>
    <w:rsid w:val="00AA7215"/>
    <w:rsid w:val="00AB1425"/>
    <w:rsid w:val="00AB520E"/>
    <w:rsid w:val="00AC141E"/>
    <w:rsid w:val="00AC1847"/>
    <w:rsid w:val="00AC4A0A"/>
    <w:rsid w:val="00AC4AF8"/>
    <w:rsid w:val="00AC6E4E"/>
    <w:rsid w:val="00AD46BA"/>
    <w:rsid w:val="00AD48BE"/>
    <w:rsid w:val="00AE319A"/>
    <w:rsid w:val="00AE4725"/>
    <w:rsid w:val="00AE560C"/>
    <w:rsid w:val="00AE6FC4"/>
    <w:rsid w:val="00AF1E86"/>
    <w:rsid w:val="00AF41AA"/>
    <w:rsid w:val="00AF7A2E"/>
    <w:rsid w:val="00B1051F"/>
    <w:rsid w:val="00B12E2C"/>
    <w:rsid w:val="00B15017"/>
    <w:rsid w:val="00B25178"/>
    <w:rsid w:val="00B3149C"/>
    <w:rsid w:val="00B426D8"/>
    <w:rsid w:val="00B434F6"/>
    <w:rsid w:val="00B5398B"/>
    <w:rsid w:val="00B61D62"/>
    <w:rsid w:val="00B70BFD"/>
    <w:rsid w:val="00B740E7"/>
    <w:rsid w:val="00B81ACB"/>
    <w:rsid w:val="00B8596F"/>
    <w:rsid w:val="00B87F07"/>
    <w:rsid w:val="00B94421"/>
    <w:rsid w:val="00BA18FA"/>
    <w:rsid w:val="00BA7B8B"/>
    <w:rsid w:val="00BB0180"/>
    <w:rsid w:val="00BB10BF"/>
    <w:rsid w:val="00BB18B2"/>
    <w:rsid w:val="00BC6661"/>
    <w:rsid w:val="00BD420E"/>
    <w:rsid w:val="00BD6D20"/>
    <w:rsid w:val="00BE395D"/>
    <w:rsid w:val="00BE3AE4"/>
    <w:rsid w:val="00BE53A8"/>
    <w:rsid w:val="00BF227D"/>
    <w:rsid w:val="00BF2398"/>
    <w:rsid w:val="00BF6753"/>
    <w:rsid w:val="00BF6B42"/>
    <w:rsid w:val="00C00AEC"/>
    <w:rsid w:val="00C024EA"/>
    <w:rsid w:val="00C101D1"/>
    <w:rsid w:val="00C10BCC"/>
    <w:rsid w:val="00C207B2"/>
    <w:rsid w:val="00C30380"/>
    <w:rsid w:val="00C562AD"/>
    <w:rsid w:val="00C5752E"/>
    <w:rsid w:val="00C63828"/>
    <w:rsid w:val="00C64AC5"/>
    <w:rsid w:val="00C6795C"/>
    <w:rsid w:val="00C76CEB"/>
    <w:rsid w:val="00C918D9"/>
    <w:rsid w:val="00CA1E28"/>
    <w:rsid w:val="00CA3871"/>
    <w:rsid w:val="00CB3E37"/>
    <w:rsid w:val="00CC681F"/>
    <w:rsid w:val="00CC6B89"/>
    <w:rsid w:val="00CD148B"/>
    <w:rsid w:val="00CE755D"/>
    <w:rsid w:val="00CF4C8E"/>
    <w:rsid w:val="00CF65FE"/>
    <w:rsid w:val="00CF783F"/>
    <w:rsid w:val="00D05DC8"/>
    <w:rsid w:val="00D05F6D"/>
    <w:rsid w:val="00D065CB"/>
    <w:rsid w:val="00D116EC"/>
    <w:rsid w:val="00D17562"/>
    <w:rsid w:val="00D17DCC"/>
    <w:rsid w:val="00D2146B"/>
    <w:rsid w:val="00D45B7D"/>
    <w:rsid w:val="00D540B1"/>
    <w:rsid w:val="00D61CC6"/>
    <w:rsid w:val="00D7088F"/>
    <w:rsid w:val="00D71F78"/>
    <w:rsid w:val="00D83A34"/>
    <w:rsid w:val="00D83B55"/>
    <w:rsid w:val="00D8591C"/>
    <w:rsid w:val="00D8700D"/>
    <w:rsid w:val="00D8722E"/>
    <w:rsid w:val="00D9367B"/>
    <w:rsid w:val="00DB42EF"/>
    <w:rsid w:val="00DB4512"/>
    <w:rsid w:val="00DB679E"/>
    <w:rsid w:val="00DD1552"/>
    <w:rsid w:val="00DD7528"/>
    <w:rsid w:val="00DE0824"/>
    <w:rsid w:val="00DE4670"/>
    <w:rsid w:val="00DE6479"/>
    <w:rsid w:val="00DE64F7"/>
    <w:rsid w:val="00DF60B1"/>
    <w:rsid w:val="00DF70A1"/>
    <w:rsid w:val="00E00DE4"/>
    <w:rsid w:val="00E250EB"/>
    <w:rsid w:val="00E37565"/>
    <w:rsid w:val="00E54ABE"/>
    <w:rsid w:val="00E565C6"/>
    <w:rsid w:val="00E64ABC"/>
    <w:rsid w:val="00E67776"/>
    <w:rsid w:val="00E719C1"/>
    <w:rsid w:val="00E7266B"/>
    <w:rsid w:val="00E73057"/>
    <w:rsid w:val="00E85B5C"/>
    <w:rsid w:val="00EA6913"/>
    <w:rsid w:val="00EB00B8"/>
    <w:rsid w:val="00EB225D"/>
    <w:rsid w:val="00EF358C"/>
    <w:rsid w:val="00EF5608"/>
    <w:rsid w:val="00F1334F"/>
    <w:rsid w:val="00F22A19"/>
    <w:rsid w:val="00F26AA5"/>
    <w:rsid w:val="00F34627"/>
    <w:rsid w:val="00F34CD8"/>
    <w:rsid w:val="00F55F3A"/>
    <w:rsid w:val="00F57221"/>
    <w:rsid w:val="00F65448"/>
    <w:rsid w:val="00F674EF"/>
    <w:rsid w:val="00F76DCC"/>
    <w:rsid w:val="00F80531"/>
    <w:rsid w:val="00F8067D"/>
    <w:rsid w:val="00F819B0"/>
    <w:rsid w:val="00F91B0D"/>
    <w:rsid w:val="00F93867"/>
    <w:rsid w:val="00FC11E8"/>
    <w:rsid w:val="00FD3681"/>
    <w:rsid w:val="00FE7C6A"/>
    <w:rsid w:val="00FF1C17"/>
    <w:rsid w:val="00FF2F2C"/>
    <w:rsid w:val="00FF4E5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DE4660"/>
  <w15:docId w15:val="{88501826-FDDC-4D32-9FF6-1BCCC52F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5DF5"/>
    <w:pPr>
      <w:ind w:left="720"/>
      <w:contextualSpacing/>
    </w:pPr>
  </w:style>
  <w:style w:type="character" w:customStyle="1" w:styleId="acopre1">
    <w:name w:val="acopre1"/>
    <w:basedOn w:val="Privzetapisavaodstavka"/>
    <w:rsid w:val="00AE319A"/>
  </w:style>
  <w:style w:type="paragraph" w:styleId="Besedilooblaka">
    <w:name w:val="Balloon Text"/>
    <w:basedOn w:val="Navaden"/>
    <w:link w:val="BesedilooblakaZnak"/>
    <w:rsid w:val="009F40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40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259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12</cp:revision>
  <cp:lastPrinted>2009-05-20T11:14:00Z</cp:lastPrinted>
  <dcterms:created xsi:type="dcterms:W3CDTF">2021-07-09T08:29:00Z</dcterms:created>
  <dcterms:modified xsi:type="dcterms:W3CDTF">2021-07-16T06:35:00Z</dcterms:modified>
</cp:coreProperties>
</file>