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ED67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>Številka: 032-10/2019</w:t>
      </w:r>
    </w:p>
    <w:p w14:paraId="33764509" w14:textId="509BC519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Datum: </w:t>
      </w:r>
      <w:r w:rsidR="00A31549">
        <w:rPr>
          <w:rFonts w:cs="Arial"/>
          <w:sz w:val="20"/>
          <w:szCs w:val="20"/>
          <w:lang w:eastAsia="sl-SI"/>
        </w:rPr>
        <w:t>9. 6. 2021</w:t>
      </w:r>
    </w:p>
    <w:p w14:paraId="5B434216" w14:textId="77777777" w:rsidR="004E49E6" w:rsidRPr="004E49E6" w:rsidRDefault="004E49E6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cs="Arial"/>
          <w:b/>
          <w:spacing w:val="60"/>
          <w:sz w:val="24"/>
          <w:lang w:eastAsia="sl-SI"/>
        </w:rPr>
      </w:pPr>
      <w:r w:rsidRPr="004E49E6">
        <w:rPr>
          <w:rFonts w:cs="Arial"/>
          <w:b/>
          <w:spacing w:val="60"/>
          <w:sz w:val="24"/>
          <w:lang w:eastAsia="sl-SI"/>
        </w:rPr>
        <w:t>VABILO</w:t>
      </w:r>
    </w:p>
    <w:p w14:paraId="3E4B1B56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626487CF" w14:textId="313ED6D5" w:rsidR="004E49E6" w:rsidRPr="004E49E6" w:rsidRDefault="004E49E6" w:rsidP="004E49E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Vabim vas, da se udeležite </w:t>
      </w:r>
      <w:r w:rsidRPr="004E49E6">
        <w:rPr>
          <w:rFonts w:cs="Arial"/>
          <w:b/>
          <w:i/>
          <w:sz w:val="20"/>
          <w:szCs w:val="20"/>
          <w:lang w:eastAsia="sl-SI"/>
        </w:rPr>
        <w:t xml:space="preserve"> </w:t>
      </w:r>
      <w:r w:rsidR="00A31549">
        <w:rPr>
          <w:rFonts w:cs="Arial"/>
          <w:b/>
          <w:i/>
          <w:sz w:val="20"/>
          <w:szCs w:val="20"/>
          <w:lang w:eastAsia="sl-SI"/>
        </w:rPr>
        <w:t>20</w:t>
      </w:r>
      <w:r w:rsidRPr="004E49E6">
        <w:rPr>
          <w:rFonts w:cs="Arial"/>
          <w:b/>
          <w:i/>
          <w:sz w:val="20"/>
          <w:szCs w:val="20"/>
          <w:lang w:eastAsia="sl-SI"/>
        </w:rPr>
        <w:t>. seje</w:t>
      </w:r>
      <w:r w:rsidRPr="004E49E6">
        <w:rPr>
          <w:rFonts w:cs="Arial"/>
          <w:i/>
          <w:sz w:val="20"/>
          <w:szCs w:val="20"/>
          <w:lang w:eastAsia="sl-SI"/>
        </w:rPr>
        <w:t xml:space="preserve"> </w:t>
      </w:r>
      <w:r w:rsidRPr="004E49E6">
        <w:rPr>
          <w:rFonts w:cs="Arial"/>
          <w:b/>
          <w:i/>
          <w:sz w:val="20"/>
          <w:szCs w:val="20"/>
          <w:lang w:eastAsia="sl-SI"/>
        </w:rPr>
        <w:t>Nadzornega odbora Občine Cerknica</w:t>
      </w:r>
      <w:r w:rsidRPr="004E49E6">
        <w:rPr>
          <w:rFonts w:cs="Arial"/>
          <w:sz w:val="20"/>
          <w:szCs w:val="20"/>
          <w:lang w:eastAsia="sl-SI"/>
        </w:rPr>
        <w:t xml:space="preserve">, ki bo v </w:t>
      </w:r>
    </w:p>
    <w:p w14:paraId="45BAFAAC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0"/>
          <w:lang w:eastAsia="sl-SI"/>
        </w:rPr>
      </w:pPr>
    </w:p>
    <w:p w14:paraId="312F7698" w14:textId="7A47CB50" w:rsidR="004E49E6" w:rsidRPr="004E49E6" w:rsidRDefault="00A31549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cs="Arial"/>
          <w:b/>
          <w:sz w:val="20"/>
          <w:szCs w:val="20"/>
          <w:u w:val="single"/>
          <w:lang w:eastAsia="sl-SI"/>
        </w:rPr>
      </w:pPr>
      <w:r>
        <w:rPr>
          <w:rFonts w:cs="Arial"/>
          <w:b/>
          <w:sz w:val="20"/>
          <w:szCs w:val="20"/>
          <w:u w:val="single"/>
          <w:lang w:eastAsia="sl-SI"/>
        </w:rPr>
        <w:t>PONEDELJEK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, </w:t>
      </w:r>
      <w:r>
        <w:rPr>
          <w:rFonts w:cs="Arial"/>
          <w:b/>
          <w:sz w:val="20"/>
          <w:szCs w:val="20"/>
          <w:u w:val="single"/>
          <w:lang w:eastAsia="sl-SI"/>
        </w:rPr>
        <w:t>21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. </w:t>
      </w:r>
      <w:r>
        <w:rPr>
          <w:rFonts w:cs="Arial"/>
          <w:b/>
          <w:sz w:val="20"/>
          <w:szCs w:val="20"/>
          <w:u w:val="single"/>
          <w:lang w:eastAsia="sl-SI"/>
        </w:rPr>
        <w:t>junija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 2021 ob 19:00</w:t>
      </w:r>
    </w:p>
    <w:p w14:paraId="1960045B" w14:textId="77777777" w:rsidR="00817EE9" w:rsidRPr="00817EE9" w:rsidRDefault="00817EE9" w:rsidP="00817EE9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0"/>
          <w:szCs w:val="20"/>
          <w:u w:val="single"/>
          <w:lang w:eastAsia="sl-SI"/>
        </w:rPr>
      </w:pPr>
      <w:r w:rsidRPr="00817EE9">
        <w:rPr>
          <w:rFonts w:cs="Arial"/>
          <w:b/>
          <w:sz w:val="20"/>
          <w:szCs w:val="20"/>
          <w:u w:val="single"/>
          <w:lang w:eastAsia="sl-SI"/>
        </w:rPr>
        <w:t>v sejni sobi Občine Cerknica (II. nadstropje)</w:t>
      </w:r>
    </w:p>
    <w:p w14:paraId="74172ACF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7D22AC8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4BFFD9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  <w:r w:rsidRPr="004E49E6">
        <w:rPr>
          <w:rFonts w:cs="Arial"/>
          <w:i/>
          <w:sz w:val="20"/>
          <w:szCs w:val="20"/>
          <w:u w:val="single"/>
          <w:lang w:eastAsia="sl-SI"/>
        </w:rPr>
        <w:t>PREDLOG DNEVNEGA REDA:</w:t>
      </w:r>
    </w:p>
    <w:p w14:paraId="246F856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</w:p>
    <w:p w14:paraId="655CD50B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4E49E6" w:rsidRPr="004E49E6" w14:paraId="45523935" w14:textId="77777777" w:rsidTr="00CD7671">
        <w:tc>
          <w:tcPr>
            <w:tcW w:w="496" w:type="dxa"/>
          </w:tcPr>
          <w:p w14:paraId="3565FC0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9050" w:type="dxa"/>
          </w:tcPr>
          <w:p w14:paraId="2482B47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Ugotovitev sklepčnosti in sprejem dnevnega  reda</w:t>
            </w:r>
          </w:p>
        </w:tc>
      </w:tr>
      <w:tr w:rsidR="004E49E6" w:rsidRPr="004E49E6" w14:paraId="071414F5" w14:textId="77777777" w:rsidTr="00CD7671">
        <w:trPr>
          <w:trHeight w:val="345"/>
        </w:trPr>
        <w:tc>
          <w:tcPr>
            <w:tcW w:w="496" w:type="dxa"/>
          </w:tcPr>
          <w:p w14:paraId="7E698961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9050" w:type="dxa"/>
          </w:tcPr>
          <w:p w14:paraId="31C85A5B" w14:textId="5493136B" w:rsidR="004E49E6" w:rsidRPr="004E49E6" w:rsidRDefault="004E49E6" w:rsidP="004E49E6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Pregled zapisnika 1</w:t>
            </w:r>
            <w:r w:rsidR="00A31549">
              <w:rPr>
                <w:rFonts w:eastAsia="Calibri" w:cs="Arial"/>
                <w:b/>
                <w:bCs/>
                <w:sz w:val="20"/>
                <w:szCs w:val="20"/>
              </w:rPr>
              <w:t>9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 redne seje z dne 1</w:t>
            </w:r>
            <w:r w:rsidR="00A31549">
              <w:rPr>
                <w:rFonts w:eastAsia="Calibri" w:cs="Arial"/>
                <w:b/>
                <w:bCs/>
                <w:sz w:val="20"/>
                <w:szCs w:val="20"/>
              </w:rPr>
              <w:t>8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A31549">
              <w:rPr>
                <w:rFonts w:eastAsia="Calibri" w:cs="Arial"/>
                <w:b/>
                <w:bCs/>
                <w:sz w:val="20"/>
                <w:szCs w:val="20"/>
              </w:rPr>
              <w:t>5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.2021</w:t>
            </w:r>
          </w:p>
          <w:p w14:paraId="6E3F224F" w14:textId="77777777" w:rsidR="004E49E6" w:rsidRPr="004E49E6" w:rsidRDefault="004E49E6" w:rsidP="004E49E6">
            <w:pPr>
              <w:tabs>
                <w:tab w:val="left" w:pos="1110"/>
              </w:tabs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4E49E6" w:rsidRPr="004E49E6" w14:paraId="7C1B0B00" w14:textId="77777777" w:rsidTr="00CD7671">
        <w:trPr>
          <w:trHeight w:val="1038"/>
        </w:trPr>
        <w:tc>
          <w:tcPr>
            <w:tcW w:w="496" w:type="dxa"/>
          </w:tcPr>
          <w:p w14:paraId="2874AFFB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3.</w:t>
            </w:r>
          </w:p>
          <w:p w14:paraId="1F8FF3C5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  <w:p w14:paraId="7087A042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9050" w:type="dxa"/>
          </w:tcPr>
          <w:p w14:paraId="4E939D37" w14:textId="77777777" w:rsidR="009911BD" w:rsidRPr="005D42F7" w:rsidRDefault="009911BD" w:rsidP="009911BD">
            <w:pPr>
              <w:spacing w:after="200"/>
              <w:contextualSpacing/>
              <w:jc w:val="both"/>
              <w:rPr>
                <w:rFonts w:eastAsia="Calibri" w:cs="Arial"/>
                <w:b/>
                <w:color w:val="000000"/>
                <w:sz w:val="20"/>
                <w:szCs w:val="20"/>
              </w:rPr>
            </w:pPr>
            <w:r w:rsidRPr="005D42F7">
              <w:rPr>
                <w:rFonts w:cs="Arial"/>
                <w:b/>
                <w:sz w:val="20"/>
                <w:szCs w:val="20"/>
              </w:rPr>
              <w:t xml:space="preserve">Nadaljevanje nadzora nad poslovanjem JP Komunala Cerknica </w:t>
            </w:r>
          </w:p>
          <w:p w14:paraId="1E1C000F" w14:textId="4CF2A5DB" w:rsidR="004E49E6" w:rsidRDefault="004E49E6" w:rsidP="004E49E6">
            <w:pPr>
              <w:spacing w:after="200" w:line="276" w:lineRule="auto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  <w:p w14:paraId="13D19C7A" w14:textId="6B6CA698" w:rsidR="009911BD" w:rsidRPr="004E49E6" w:rsidRDefault="009911BD" w:rsidP="004E49E6">
            <w:pPr>
              <w:spacing w:after="200" w:line="276" w:lineRule="auto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Pobude in vprašanja</w:t>
            </w:r>
          </w:p>
          <w:p w14:paraId="5682077A" w14:textId="77777777" w:rsidR="00397855" w:rsidRDefault="00397855" w:rsidP="004E49E6">
            <w:pPr>
              <w:spacing w:after="200" w:line="276" w:lineRule="auto"/>
              <w:contextualSpacing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  <w:p w14:paraId="333B117F" w14:textId="33127116" w:rsidR="004E49E6" w:rsidRPr="004E49E6" w:rsidRDefault="004E49E6" w:rsidP="004E49E6">
            <w:pPr>
              <w:spacing w:after="200" w:line="276" w:lineRule="auto"/>
              <w:contextualSpacing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49E6" w:rsidRPr="004E49E6" w14:paraId="51D9ADD7" w14:textId="77777777" w:rsidTr="00CD7671">
        <w:trPr>
          <w:trHeight w:val="383"/>
        </w:trPr>
        <w:tc>
          <w:tcPr>
            <w:tcW w:w="496" w:type="dxa"/>
          </w:tcPr>
          <w:p w14:paraId="30ABF222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9050" w:type="dxa"/>
          </w:tcPr>
          <w:p w14:paraId="4F74E09C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26EF03E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Nadzorni odbor Občine Cerknica </w:t>
      </w:r>
    </w:p>
    <w:p w14:paraId="3A754C8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b/>
          <w:sz w:val="20"/>
          <w:szCs w:val="20"/>
          <w:lang w:eastAsia="sl-SI"/>
        </w:rPr>
        <w:tab/>
      </w:r>
      <w:r w:rsidRPr="004E49E6">
        <w:rPr>
          <w:rFonts w:cs="Arial"/>
          <w:sz w:val="20"/>
          <w:szCs w:val="20"/>
          <w:lang w:eastAsia="sl-SI"/>
        </w:rPr>
        <w:t>predsednica</w:t>
      </w:r>
    </w:p>
    <w:p w14:paraId="41056C79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Damijana ŠKRLJ </w:t>
      </w:r>
      <w:proofErr w:type="spellStart"/>
      <w:r w:rsidRPr="004E49E6">
        <w:rPr>
          <w:rFonts w:cs="Arial"/>
          <w:sz w:val="20"/>
          <w:szCs w:val="20"/>
          <w:lang w:eastAsia="sl-SI"/>
        </w:rPr>
        <w:t>l.r</w:t>
      </w:r>
      <w:proofErr w:type="spellEnd"/>
      <w:r w:rsidRPr="004E49E6">
        <w:rPr>
          <w:rFonts w:cs="Arial"/>
          <w:sz w:val="20"/>
          <w:szCs w:val="20"/>
          <w:lang w:eastAsia="sl-SI"/>
        </w:rPr>
        <w:t>.</w:t>
      </w:r>
    </w:p>
    <w:p w14:paraId="081F35DA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061A22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C9636E4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19C48D51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46E10A7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D81A14C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6115B72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4E49E6" w:rsidRPr="004E49E6" w14:paraId="34EEEEED" w14:textId="77777777" w:rsidTr="00CD7671">
        <w:tc>
          <w:tcPr>
            <w:tcW w:w="1488" w:type="dxa"/>
          </w:tcPr>
          <w:p w14:paraId="19202524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Vabljeni: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      </w:t>
            </w:r>
          </w:p>
        </w:tc>
        <w:tc>
          <w:tcPr>
            <w:tcW w:w="8058" w:type="dxa"/>
          </w:tcPr>
          <w:p w14:paraId="013DA4FB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Vilma LONČAR,  članica</w:t>
            </w:r>
          </w:p>
        </w:tc>
      </w:tr>
      <w:tr w:rsidR="004E49E6" w:rsidRPr="004E49E6" w14:paraId="2A56E2CB" w14:textId="77777777" w:rsidTr="00CD7671">
        <w:tc>
          <w:tcPr>
            <w:tcW w:w="1488" w:type="dxa"/>
          </w:tcPr>
          <w:p w14:paraId="4D50C75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2EFC9117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proofErr w:type="spellStart"/>
            <w:r w:rsidRPr="004E49E6">
              <w:rPr>
                <w:rFonts w:cs="Arial"/>
                <w:sz w:val="20"/>
                <w:szCs w:val="20"/>
                <w:lang w:eastAsia="sl-SI"/>
              </w:rPr>
              <w:t>Vedrana</w:t>
            </w:r>
            <w:proofErr w:type="spellEnd"/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POKLEKA, članica </w:t>
            </w:r>
          </w:p>
        </w:tc>
      </w:tr>
      <w:tr w:rsidR="004E49E6" w:rsidRPr="004E49E6" w14:paraId="2CE70710" w14:textId="77777777" w:rsidTr="00CD7671">
        <w:tc>
          <w:tcPr>
            <w:tcW w:w="1488" w:type="dxa"/>
          </w:tcPr>
          <w:p w14:paraId="62474B81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42871D2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Blaž KNEZ, član </w:t>
            </w:r>
          </w:p>
          <w:p w14:paraId="716D3B44" w14:textId="1B735739" w:rsidR="004E49E6" w:rsidRPr="00327399" w:rsidRDefault="004E49E6" w:rsidP="00327399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Ljudmila CANTARUTTI, članica</w:t>
            </w:r>
          </w:p>
          <w:p w14:paraId="06878FF3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Jasmina KRIŽANČIČ, občinska uprava</w:t>
            </w:r>
          </w:p>
          <w:p w14:paraId="19AA14A7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4E49E6" w:rsidRPr="004E49E6" w14:paraId="6A356273" w14:textId="77777777" w:rsidTr="00CD7671">
        <w:tc>
          <w:tcPr>
            <w:tcW w:w="1488" w:type="dxa"/>
          </w:tcPr>
          <w:p w14:paraId="3606B3B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Obvesti se:         </w:t>
            </w:r>
          </w:p>
        </w:tc>
        <w:tc>
          <w:tcPr>
            <w:tcW w:w="8058" w:type="dxa"/>
          </w:tcPr>
          <w:p w14:paraId="3A29A1EA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1. Marko RUPAR, župan</w:t>
            </w:r>
          </w:p>
        </w:tc>
      </w:tr>
      <w:tr w:rsidR="004E49E6" w:rsidRPr="004E49E6" w14:paraId="3ACBA3B6" w14:textId="77777777" w:rsidTr="00CD7671">
        <w:trPr>
          <w:trHeight w:val="80"/>
        </w:trPr>
        <w:tc>
          <w:tcPr>
            <w:tcW w:w="1488" w:type="dxa"/>
          </w:tcPr>
          <w:p w14:paraId="1D0ECAD1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5B878320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2. Marko KRANJC, podžupan</w:t>
            </w:r>
          </w:p>
          <w:p w14:paraId="78BE3C3C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3. Irena ZALAR, direktorica občinske uprave</w:t>
            </w:r>
          </w:p>
          <w:p w14:paraId="3519D34B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4E49E6" w:rsidRPr="004E49E6" w14:paraId="53DCDAA8" w14:textId="77777777" w:rsidTr="00CD7671">
        <w:trPr>
          <w:trHeight w:val="80"/>
        </w:trPr>
        <w:tc>
          <w:tcPr>
            <w:tcW w:w="1488" w:type="dxa"/>
          </w:tcPr>
          <w:p w14:paraId="31545130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0ABB70A3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</w:tbl>
    <w:p w14:paraId="5ABD36C5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93D495D" w14:textId="77777777" w:rsidR="00063963" w:rsidRPr="000A1602" w:rsidRDefault="00063963" w:rsidP="000A1602"/>
    <w:sectPr w:rsidR="00063963" w:rsidRPr="000A1602" w:rsidSect="005870D5">
      <w:headerReference w:type="default" r:id="rId7"/>
      <w:headerReference w:type="first" r:id="rId8"/>
      <w:pgSz w:w="11909" w:h="16834" w:code="9"/>
      <w:pgMar w:top="1440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8F93" w14:textId="77777777" w:rsidR="00DF70A1" w:rsidRDefault="00DF70A1">
      <w:r>
        <w:separator/>
      </w:r>
    </w:p>
  </w:endnote>
  <w:endnote w:type="continuationSeparator" w:id="0">
    <w:p w14:paraId="14436058" w14:textId="77777777" w:rsidR="00DF70A1" w:rsidRDefault="00DF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C70F" w14:textId="77777777" w:rsidR="00DF70A1" w:rsidRDefault="00DF70A1">
      <w:r>
        <w:separator/>
      </w:r>
    </w:p>
  </w:footnote>
  <w:footnote w:type="continuationSeparator" w:id="0">
    <w:p w14:paraId="1466DC1D" w14:textId="77777777" w:rsidR="00DF70A1" w:rsidRDefault="00DF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5A1637" w:rsidRPr="00B25178" w:rsidRDefault="005A1637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5870D5" w:rsidRPr="00D05DC8" w:rsidRDefault="000F6232" w:rsidP="005870D5">
    <w:pPr>
      <w:pStyle w:val="Glava"/>
      <w:ind w:left="-1620"/>
    </w:pPr>
    <w:r w:rsidRPr="00D05DC8">
      <w:rPr>
        <w:noProof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32"/>
    <w:rsid w:val="00054077"/>
    <w:rsid w:val="00063963"/>
    <w:rsid w:val="00067A36"/>
    <w:rsid w:val="000742E1"/>
    <w:rsid w:val="000A1602"/>
    <w:rsid w:val="000F6232"/>
    <w:rsid w:val="00174698"/>
    <w:rsid w:val="0024190D"/>
    <w:rsid w:val="002522F3"/>
    <w:rsid w:val="002C0718"/>
    <w:rsid w:val="00327399"/>
    <w:rsid w:val="00397855"/>
    <w:rsid w:val="00397A7C"/>
    <w:rsid w:val="003A7B2C"/>
    <w:rsid w:val="00413677"/>
    <w:rsid w:val="004C01C3"/>
    <w:rsid w:val="004E49E6"/>
    <w:rsid w:val="005870D5"/>
    <w:rsid w:val="005A1637"/>
    <w:rsid w:val="006168A4"/>
    <w:rsid w:val="00627674"/>
    <w:rsid w:val="007F404E"/>
    <w:rsid w:val="007F6144"/>
    <w:rsid w:val="00807C2F"/>
    <w:rsid w:val="00817EE9"/>
    <w:rsid w:val="0088498D"/>
    <w:rsid w:val="009911BD"/>
    <w:rsid w:val="009B126D"/>
    <w:rsid w:val="00A31549"/>
    <w:rsid w:val="00AC4A0A"/>
    <w:rsid w:val="00B25178"/>
    <w:rsid w:val="00BB18B2"/>
    <w:rsid w:val="00C024EA"/>
    <w:rsid w:val="00CA1E28"/>
    <w:rsid w:val="00D05DC8"/>
    <w:rsid w:val="00D71F78"/>
    <w:rsid w:val="00DD1552"/>
    <w:rsid w:val="00DF70A1"/>
    <w:rsid w:val="00F34627"/>
    <w:rsid w:val="00F55F3A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2DE4660"/>
  <w15:chartTrackingRefBased/>
  <w15:docId w15:val="{6CFB6FE0-C3F0-48F9-BE9E-DE73947F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4</TotalTime>
  <Pages>1</Pages>
  <Words>111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Uporabnik</dc:creator>
  <cp:keywords/>
  <dc:description/>
  <cp:lastModifiedBy>Jasmina Križančič</cp:lastModifiedBy>
  <cp:revision>7</cp:revision>
  <cp:lastPrinted>2009-05-20T11:14:00Z</cp:lastPrinted>
  <dcterms:created xsi:type="dcterms:W3CDTF">2021-05-03T07:45:00Z</dcterms:created>
  <dcterms:modified xsi:type="dcterms:W3CDTF">2021-06-09T13:44:00Z</dcterms:modified>
</cp:coreProperties>
</file>