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CEED67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Številka: 032-10/2019</w:t>
      </w:r>
    </w:p>
    <w:p w14:paraId="33764509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>Datum: 3.5.2021</w:t>
      </w:r>
    </w:p>
    <w:p w14:paraId="5B434216" w14:textId="77777777" w:rsidR="004E49E6" w:rsidRPr="004E49E6" w:rsidRDefault="004E49E6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3"/>
        <w:rPr>
          <w:rFonts w:cs="Arial"/>
          <w:b/>
          <w:spacing w:val="60"/>
          <w:sz w:val="24"/>
          <w:lang w:eastAsia="sl-SI"/>
        </w:rPr>
      </w:pPr>
      <w:r w:rsidRPr="004E49E6">
        <w:rPr>
          <w:rFonts w:cs="Arial"/>
          <w:b/>
          <w:spacing w:val="60"/>
          <w:sz w:val="24"/>
          <w:lang w:eastAsia="sl-SI"/>
        </w:rPr>
        <w:t>VABILO</w:t>
      </w:r>
    </w:p>
    <w:p w14:paraId="3E4B1B56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626487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jc w:val="both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 xml:space="preserve">Vabim vas, da se udeležite </w:t>
      </w:r>
      <w:r w:rsidRPr="004E49E6">
        <w:rPr>
          <w:rFonts w:cs="Arial"/>
          <w:b/>
          <w:i/>
          <w:sz w:val="20"/>
          <w:szCs w:val="20"/>
          <w:lang w:eastAsia="sl-SI"/>
        </w:rPr>
        <w:t xml:space="preserve"> 19. seje</w:t>
      </w:r>
      <w:r w:rsidRPr="004E49E6">
        <w:rPr>
          <w:rFonts w:cs="Arial"/>
          <w:i/>
          <w:sz w:val="20"/>
          <w:szCs w:val="20"/>
          <w:lang w:eastAsia="sl-SI"/>
        </w:rPr>
        <w:t xml:space="preserve"> </w:t>
      </w:r>
      <w:r w:rsidRPr="004E49E6">
        <w:rPr>
          <w:rFonts w:cs="Arial"/>
          <w:b/>
          <w:i/>
          <w:sz w:val="20"/>
          <w:szCs w:val="20"/>
          <w:lang w:eastAsia="sl-SI"/>
        </w:rPr>
        <w:t>Nadzornega odbora Občine Cerknica</w:t>
      </w:r>
      <w:r w:rsidRPr="004E49E6">
        <w:rPr>
          <w:rFonts w:cs="Arial"/>
          <w:sz w:val="20"/>
          <w:szCs w:val="20"/>
          <w:lang w:eastAsia="sl-SI"/>
        </w:rPr>
        <w:t xml:space="preserve">, ki bo v </w:t>
      </w:r>
    </w:p>
    <w:p w14:paraId="45BAFAAC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sz w:val="24"/>
          <w:szCs w:val="20"/>
          <w:lang w:eastAsia="sl-SI"/>
        </w:rPr>
      </w:pPr>
    </w:p>
    <w:p w14:paraId="312F7698" w14:textId="15AE8D2A" w:rsidR="004E49E6" w:rsidRPr="004E49E6" w:rsidRDefault="00817EE9" w:rsidP="004E49E6">
      <w:pPr>
        <w:keepNext/>
        <w:overflowPunct w:val="0"/>
        <w:autoSpaceDE w:val="0"/>
        <w:autoSpaceDN w:val="0"/>
        <w:adjustRightInd w:val="0"/>
        <w:jc w:val="center"/>
        <w:textAlignment w:val="baseline"/>
        <w:outlineLvl w:val="4"/>
        <w:rPr>
          <w:rFonts w:cs="Arial"/>
          <w:b/>
          <w:sz w:val="20"/>
          <w:szCs w:val="20"/>
          <w:u w:val="single"/>
          <w:lang w:eastAsia="sl-SI"/>
        </w:rPr>
      </w:pPr>
      <w:r>
        <w:rPr>
          <w:rFonts w:cs="Arial"/>
          <w:b/>
          <w:sz w:val="20"/>
          <w:szCs w:val="20"/>
          <w:u w:val="single"/>
          <w:lang w:eastAsia="sl-SI"/>
        </w:rPr>
        <w:t>TOREK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, 1</w:t>
      </w:r>
      <w:r>
        <w:rPr>
          <w:rFonts w:cs="Arial"/>
          <w:b/>
          <w:sz w:val="20"/>
          <w:szCs w:val="20"/>
          <w:u w:val="single"/>
          <w:lang w:eastAsia="sl-SI"/>
        </w:rPr>
        <w:t>8</w:t>
      </w:r>
      <w:r w:rsidR="004E49E6" w:rsidRPr="004E49E6">
        <w:rPr>
          <w:rFonts w:cs="Arial"/>
          <w:b/>
          <w:sz w:val="20"/>
          <w:szCs w:val="20"/>
          <w:u w:val="single"/>
          <w:lang w:eastAsia="sl-SI"/>
        </w:rPr>
        <w:t>. maja  2021 ob 19:00</w:t>
      </w:r>
    </w:p>
    <w:p w14:paraId="1960045B" w14:textId="77777777" w:rsidR="00817EE9" w:rsidRPr="00817EE9" w:rsidRDefault="00817EE9" w:rsidP="00817EE9">
      <w:pPr>
        <w:overflowPunct w:val="0"/>
        <w:autoSpaceDE w:val="0"/>
        <w:autoSpaceDN w:val="0"/>
        <w:adjustRightInd w:val="0"/>
        <w:jc w:val="center"/>
        <w:textAlignment w:val="baseline"/>
        <w:rPr>
          <w:rFonts w:cs="Arial"/>
          <w:sz w:val="20"/>
          <w:szCs w:val="20"/>
          <w:u w:val="single"/>
          <w:lang w:eastAsia="sl-SI"/>
        </w:rPr>
      </w:pPr>
      <w:r w:rsidRPr="00817EE9">
        <w:rPr>
          <w:rFonts w:cs="Arial"/>
          <w:b/>
          <w:sz w:val="20"/>
          <w:szCs w:val="20"/>
          <w:u w:val="single"/>
          <w:lang w:eastAsia="sl-SI"/>
        </w:rPr>
        <w:t>v sejni sobi Občine Cerknica (II. nadstropje)</w:t>
      </w:r>
    </w:p>
    <w:p w14:paraId="74172ACF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7D22AC8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14BFFD9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  <w:r w:rsidRPr="004E49E6">
        <w:rPr>
          <w:rFonts w:cs="Arial"/>
          <w:i/>
          <w:sz w:val="20"/>
          <w:szCs w:val="20"/>
          <w:u w:val="single"/>
          <w:lang w:eastAsia="sl-SI"/>
        </w:rPr>
        <w:t>PREDLOG DNEVNEGA REDA:</w:t>
      </w:r>
    </w:p>
    <w:p w14:paraId="246F8562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i/>
          <w:sz w:val="20"/>
          <w:szCs w:val="20"/>
          <w:u w:val="single"/>
          <w:lang w:eastAsia="sl-SI"/>
        </w:rPr>
      </w:pPr>
    </w:p>
    <w:p w14:paraId="655CD50B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050"/>
      </w:tblGrid>
      <w:tr w:rsidR="004E49E6" w:rsidRPr="004E49E6" w14:paraId="45523935" w14:textId="77777777" w:rsidTr="00CD7671">
        <w:tc>
          <w:tcPr>
            <w:tcW w:w="496" w:type="dxa"/>
          </w:tcPr>
          <w:p w14:paraId="3565FC0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1.</w:t>
            </w:r>
          </w:p>
        </w:tc>
        <w:tc>
          <w:tcPr>
            <w:tcW w:w="9050" w:type="dxa"/>
          </w:tcPr>
          <w:p w14:paraId="2482B47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Ugotovitev sklepčnosti in sprejem dnevnega  reda</w:t>
            </w:r>
          </w:p>
        </w:tc>
      </w:tr>
      <w:tr w:rsidR="004E49E6" w:rsidRPr="004E49E6" w14:paraId="071414F5" w14:textId="77777777" w:rsidTr="00CD7671">
        <w:trPr>
          <w:trHeight w:val="345"/>
        </w:trPr>
        <w:tc>
          <w:tcPr>
            <w:tcW w:w="496" w:type="dxa"/>
          </w:tcPr>
          <w:p w14:paraId="7E698961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2.</w:t>
            </w:r>
          </w:p>
        </w:tc>
        <w:tc>
          <w:tcPr>
            <w:tcW w:w="9050" w:type="dxa"/>
          </w:tcPr>
          <w:p w14:paraId="31C85A5B" w14:textId="77777777" w:rsidR="004E49E6" w:rsidRPr="004E49E6" w:rsidRDefault="004E49E6" w:rsidP="004E49E6">
            <w:pPr>
              <w:spacing w:line="276" w:lineRule="auto"/>
              <w:contextualSpacing/>
              <w:rPr>
                <w:rFonts w:eastAsia="Calibri" w:cs="Arial"/>
                <w:b/>
                <w:bCs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sz w:val="20"/>
                <w:szCs w:val="20"/>
              </w:rPr>
              <w:t>Pregled zapisnika 18. redne seje z dne 12.4.2021</w:t>
            </w:r>
          </w:p>
          <w:p w14:paraId="6E3F224F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  <w:tr w:rsidR="004E49E6" w:rsidRPr="004E49E6" w14:paraId="7C1B0B00" w14:textId="77777777" w:rsidTr="00CD7671">
        <w:trPr>
          <w:trHeight w:val="1038"/>
        </w:trPr>
        <w:tc>
          <w:tcPr>
            <w:tcW w:w="496" w:type="dxa"/>
          </w:tcPr>
          <w:p w14:paraId="2874AFFB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3.</w:t>
            </w:r>
          </w:p>
          <w:p w14:paraId="1F8FF3C5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  <w:p w14:paraId="7087A042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4.</w:t>
            </w:r>
          </w:p>
        </w:tc>
        <w:tc>
          <w:tcPr>
            <w:tcW w:w="9050" w:type="dxa"/>
          </w:tcPr>
          <w:p w14:paraId="1E1C000F" w14:textId="77777777" w:rsidR="004E49E6" w:rsidRPr="004E49E6" w:rsidRDefault="004E49E6" w:rsidP="004E49E6">
            <w:pPr>
              <w:spacing w:after="200" w:line="276" w:lineRule="auto"/>
              <w:contextualSpacing/>
              <w:jc w:val="both"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>Seznanitev s poslovanjem JP Komunala Cerknica d.o.o.</w:t>
            </w:r>
          </w:p>
          <w:p w14:paraId="5682077A" w14:textId="77777777" w:rsidR="00397855" w:rsidRDefault="00397855" w:rsidP="004E49E6">
            <w:pPr>
              <w:spacing w:after="200" w:line="276" w:lineRule="auto"/>
              <w:contextualSpacing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</w:p>
          <w:p w14:paraId="333B117F" w14:textId="7655D966" w:rsidR="004E49E6" w:rsidRPr="004E49E6" w:rsidRDefault="004E49E6" w:rsidP="004E49E6">
            <w:pPr>
              <w:spacing w:after="200" w:line="276" w:lineRule="auto"/>
              <w:contextualSpacing/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</w:pPr>
            <w:r w:rsidRPr="004E49E6">
              <w:rPr>
                <w:rFonts w:eastAsia="Calibri" w:cs="Arial"/>
                <w:b/>
                <w:bCs/>
                <w:color w:val="000000"/>
                <w:sz w:val="20"/>
                <w:szCs w:val="20"/>
              </w:rPr>
              <w:t xml:space="preserve">Obravnava končnega poročila </w:t>
            </w:r>
            <w:r w:rsidRPr="004E49E6">
              <w:rPr>
                <w:rFonts w:cs="Arial"/>
                <w:b/>
                <w:bCs/>
                <w:sz w:val="20"/>
                <w:szCs w:val="20"/>
                <w:lang w:eastAsia="sl-SI"/>
              </w:rPr>
              <w:t>o nadzoru nad izvajanjem službenih poti v letu 2020</w:t>
            </w:r>
          </w:p>
        </w:tc>
      </w:tr>
      <w:tr w:rsidR="004E49E6" w:rsidRPr="004E49E6" w14:paraId="47AC1B9B" w14:textId="77777777" w:rsidTr="00CD7671">
        <w:trPr>
          <w:trHeight w:val="473"/>
        </w:trPr>
        <w:tc>
          <w:tcPr>
            <w:tcW w:w="496" w:type="dxa"/>
          </w:tcPr>
          <w:p w14:paraId="34820559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spacing w:after="24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5.</w:t>
            </w:r>
          </w:p>
        </w:tc>
        <w:tc>
          <w:tcPr>
            <w:tcW w:w="9050" w:type="dxa"/>
          </w:tcPr>
          <w:p w14:paraId="7B13F508" w14:textId="77777777" w:rsidR="004E49E6" w:rsidRPr="004E49E6" w:rsidRDefault="004E49E6" w:rsidP="004E49E6">
            <w:pPr>
              <w:tabs>
                <w:tab w:val="left" w:pos="1110"/>
              </w:tabs>
              <w:jc w:val="both"/>
              <w:rPr>
                <w:rFonts w:cs="Arial"/>
                <w:b/>
                <w:sz w:val="20"/>
                <w:szCs w:val="22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Pobude in vprašanja</w:t>
            </w:r>
          </w:p>
        </w:tc>
      </w:tr>
      <w:tr w:rsidR="004E49E6" w:rsidRPr="004E49E6" w14:paraId="51D9ADD7" w14:textId="77777777" w:rsidTr="00CD7671">
        <w:trPr>
          <w:trHeight w:val="383"/>
        </w:trPr>
        <w:tc>
          <w:tcPr>
            <w:tcW w:w="496" w:type="dxa"/>
          </w:tcPr>
          <w:p w14:paraId="30ABF222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9050" w:type="dxa"/>
          </w:tcPr>
          <w:p w14:paraId="4F74E09C" w14:textId="77777777" w:rsidR="004E49E6" w:rsidRPr="004E49E6" w:rsidRDefault="004E49E6" w:rsidP="004E49E6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</w:tr>
    </w:tbl>
    <w:p w14:paraId="26EF03E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Nadzorni odbor Občine Cerknica </w:t>
      </w:r>
    </w:p>
    <w:p w14:paraId="3A754C8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b/>
          <w:sz w:val="20"/>
          <w:szCs w:val="20"/>
          <w:lang w:eastAsia="sl-SI"/>
        </w:rPr>
        <w:tab/>
      </w:r>
      <w:r w:rsidRPr="004E49E6">
        <w:rPr>
          <w:rFonts w:cs="Arial"/>
          <w:sz w:val="20"/>
          <w:szCs w:val="20"/>
          <w:lang w:eastAsia="sl-SI"/>
        </w:rPr>
        <w:t>predsednica</w:t>
      </w:r>
    </w:p>
    <w:p w14:paraId="41056C79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  <w:r w:rsidRPr="004E49E6">
        <w:rPr>
          <w:rFonts w:cs="Arial"/>
          <w:sz w:val="20"/>
          <w:szCs w:val="20"/>
          <w:lang w:eastAsia="sl-SI"/>
        </w:rPr>
        <w:tab/>
        <w:t xml:space="preserve">Damijana ŠKRLJ </w:t>
      </w:r>
      <w:proofErr w:type="spellStart"/>
      <w:r w:rsidRPr="004E49E6">
        <w:rPr>
          <w:rFonts w:cs="Arial"/>
          <w:sz w:val="20"/>
          <w:szCs w:val="20"/>
          <w:lang w:eastAsia="sl-SI"/>
        </w:rPr>
        <w:t>l.r</w:t>
      </w:r>
      <w:proofErr w:type="spellEnd"/>
      <w:r w:rsidRPr="004E49E6">
        <w:rPr>
          <w:rFonts w:cs="Arial"/>
          <w:sz w:val="20"/>
          <w:szCs w:val="20"/>
          <w:lang w:eastAsia="sl-SI"/>
        </w:rPr>
        <w:t>.</w:t>
      </w:r>
    </w:p>
    <w:p w14:paraId="081F35DA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061A225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C9636E4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19C48D51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46E10A7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2D81A14C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p w14:paraId="6115B726" w14:textId="77777777" w:rsidR="004E49E6" w:rsidRPr="004E49E6" w:rsidRDefault="004E49E6" w:rsidP="004E49E6">
      <w:pPr>
        <w:tabs>
          <w:tab w:val="center" w:pos="723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 w:val="20"/>
          <w:szCs w:val="20"/>
          <w:lang w:eastAsia="sl-SI"/>
        </w:rPr>
      </w:pPr>
    </w:p>
    <w:tbl>
      <w:tblPr>
        <w:tblW w:w="954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058"/>
      </w:tblGrid>
      <w:tr w:rsidR="004E49E6" w:rsidRPr="004E49E6" w14:paraId="34EEEEED" w14:textId="77777777" w:rsidTr="00CD7671">
        <w:tc>
          <w:tcPr>
            <w:tcW w:w="1488" w:type="dxa"/>
          </w:tcPr>
          <w:p w14:paraId="19202524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b/>
                <w:sz w:val="20"/>
                <w:szCs w:val="20"/>
                <w:lang w:eastAsia="sl-SI"/>
              </w:rPr>
              <w:t>Vabljeni:</w:t>
            </w: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      </w:t>
            </w:r>
          </w:p>
        </w:tc>
        <w:tc>
          <w:tcPr>
            <w:tcW w:w="8058" w:type="dxa"/>
          </w:tcPr>
          <w:p w14:paraId="013DA4FB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Vilma LONČAR,  članica</w:t>
            </w:r>
          </w:p>
        </w:tc>
      </w:tr>
      <w:tr w:rsidR="004E49E6" w:rsidRPr="004E49E6" w14:paraId="2A56E2CB" w14:textId="77777777" w:rsidTr="00CD7671">
        <w:tc>
          <w:tcPr>
            <w:tcW w:w="1488" w:type="dxa"/>
          </w:tcPr>
          <w:p w14:paraId="4D50C75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2EFC9117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proofErr w:type="spellStart"/>
            <w:r w:rsidRPr="004E49E6">
              <w:rPr>
                <w:rFonts w:cs="Arial"/>
                <w:sz w:val="20"/>
                <w:szCs w:val="20"/>
                <w:lang w:eastAsia="sl-SI"/>
              </w:rPr>
              <w:t>Vedrana</w:t>
            </w:r>
            <w:proofErr w:type="spellEnd"/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 POKLEKA, članica </w:t>
            </w:r>
          </w:p>
        </w:tc>
      </w:tr>
      <w:tr w:rsidR="004E49E6" w:rsidRPr="004E49E6" w14:paraId="2CE70710" w14:textId="77777777" w:rsidTr="00CD7671">
        <w:tc>
          <w:tcPr>
            <w:tcW w:w="1488" w:type="dxa"/>
          </w:tcPr>
          <w:p w14:paraId="62474B8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642871D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Blaž KNEZ, član </w:t>
            </w:r>
          </w:p>
          <w:p w14:paraId="7EA37CF2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Ljudmila CANTARUTTI, članica</w:t>
            </w:r>
          </w:p>
          <w:p w14:paraId="60FD5330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Anton KRANJC, direktor JP Komunala Cerknica d.o.o.</w:t>
            </w:r>
          </w:p>
          <w:p w14:paraId="716D3B44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Tina URH, </w:t>
            </w:r>
            <w:r w:rsidRPr="004E49E6">
              <w:rPr>
                <w:rFonts w:cs="Arial"/>
                <w:color w:val="000000"/>
                <w:sz w:val="20"/>
                <w:szCs w:val="20"/>
                <w:lang w:eastAsia="sl-SI"/>
              </w:rPr>
              <w:t>vodja finančno računovodskega sektorja</w:t>
            </w:r>
          </w:p>
          <w:p w14:paraId="06878FF3" w14:textId="77777777" w:rsidR="004E49E6" w:rsidRPr="004E49E6" w:rsidRDefault="004E49E6" w:rsidP="004E49E6">
            <w:pPr>
              <w:numPr>
                <w:ilvl w:val="0"/>
                <w:numId w:val="1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Jasmina KRIŽANČIČ, občinska uprava</w:t>
            </w:r>
          </w:p>
          <w:p w14:paraId="19AA14A7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ind w:left="283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6A356273" w14:textId="77777777" w:rsidTr="00CD7671">
        <w:tc>
          <w:tcPr>
            <w:tcW w:w="1488" w:type="dxa"/>
          </w:tcPr>
          <w:p w14:paraId="3606B3B9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 xml:space="preserve">Obvesti se:         </w:t>
            </w:r>
          </w:p>
        </w:tc>
        <w:tc>
          <w:tcPr>
            <w:tcW w:w="8058" w:type="dxa"/>
          </w:tcPr>
          <w:p w14:paraId="3A29A1EA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1. Marko RUPAR, župan</w:t>
            </w:r>
          </w:p>
        </w:tc>
      </w:tr>
      <w:tr w:rsidR="004E49E6" w:rsidRPr="004E49E6" w14:paraId="3ACBA3B6" w14:textId="77777777" w:rsidTr="00CD7671">
        <w:trPr>
          <w:trHeight w:val="80"/>
        </w:trPr>
        <w:tc>
          <w:tcPr>
            <w:tcW w:w="1488" w:type="dxa"/>
          </w:tcPr>
          <w:p w14:paraId="1D0ECAD1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5B878320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2. Marko KRANJC, podžupan</w:t>
            </w:r>
          </w:p>
          <w:p w14:paraId="78BE3C3C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  <w:r w:rsidRPr="004E49E6">
              <w:rPr>
                <w:rFonts w:cs="Arial"/>
                <w:sz w:val="20"/>
                <w:szCs w:val="20"/>
                <w:lang w:eastAsia="sl-SI"/>
              </w:rPr>
              <w:t>3. Irena ZALAR, direktorica občinske uprave</w:t>
            </w:r>
          </w:p>
          <w:p w14:paraId="3519D34B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  <w:tr w:rsidR="004E49E6" w:rsidRPr="004E49E6" w14:paraId="53DCDAA8" w14:textId="77777777" w:rsidTr="00CD7671">
        <w:trPr>
          <w:trHeight w:val="80"/>
        </w:trPr>
        <w:tc>
          <w:tcPr>
            <w:tcW w:w="1488" w:type="dxa"/>
          </w:tcPr>
          <w:p w14:paraId="31545130" w14:textId="77777777" w:rsidR="004E49E6" w:rsidRPr="004E49E6" w:rsidRDefault="004E49E6" w:rsidP="004E49E6">
            <w:pPr>
              <w:numPr>
                <w:ilvl w:val="12"/>
                <w:numId w:val="0"/>
              </w:num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8058" w:type="dxa"/>
          </w:tcPr>
          <w:p w14:paraId="0ABB70A3" w14:textId="77777777" w:rsidR="004E49E6" w:rsidRPr="004E49E6" w:rsidRDefault="004E49E6" w:rsidP="004E49E6">
            <w:pPr>
              <w:tabs>
                <w:tab w:val="center" w:pos="7230"/>
              </w:tabs>
              <w:overflowPunct w:val="0"/>
              <w:autoSpaceDE w:val="0"/>
              <w:autoSpaceDN w:val="0"/>
              <w:adjustRightInd w:val="0"/>
              <w:textAlignment w:val="baseline"/>
              <w:rPr>
                <w:rFonts w:cs="Arial"/>
                <w:sz w:val="20"/>
                <w:szCs w:val="20"/>
                <w:lang w:eastAsia="sl-SI"/>
              </w:rPr>
            </w:pPr>
          </w:p>
        </w:tc>
      </w:tr>
    </w:tbl>
    <w:p w14:paraId="5ABD36C5" w14:textId="77777777" w:rsidR="004E49E6" w:rsidRPr="004E49E6" w:rsidRDefault="004E49E6" w:rsidP="004E49E6">
      <w:pPr>
        <w:overflowPunct w:val="0"/>
        <w:autoSpaceDE w:val="0"/>
        <w:autoSpaceDN w:val="0"/>
        <w:adjustRightInd w:val="0"/>
        <w:textAlignment w:val="baseline"/>
        <w:rPr>
          <w:rFonts w:cs="Arial"/>
          <w:sz w:val="20"/>
          <w:szCs w:val="20"/>
          <w:lang w:eastAsia="sl-SI"/>
        </w:rPr>
      </w:pPr>
    </w:p>
    <w:p w14:paraId="393D495D" w14:textId="77777777" w:rsidR="00063963" w:rsidRPr="000A1602" w:rsidRDefault="00063963" w:rsidP="000A1602"/>
    <w:sectPr w:rsidR="00063963" w:rsidRPr="000A1602" w:rsidSect="005870D5">
      <w:headerReference w:type="default" r:id="rId7"/>
      <w:headerReference w:type="first" r:id="rId8"/>
      <w:pgSz w:w="11909" w:h="16834" w:code="9"/>
      <w:pgMar w:top="1440" w:right="1656" w:bottom="1080" w:left="1620" w:header="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A8F93" w14:textId="77777777" w:rsidR="00DF70A1" w:rsidRDefault="00DF70A1">
      <w:r>
        <w:separator/>
      </w:r>
    </w:p>
  </w:endnote>
  <w:endnote w:type="continuationSeparator" w:id="0">
    <w:p w14:paraId="14436058" w14:textId="77777777" w:rsidR="00DF70A1" w:rsidRDefault="00DF70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3BC70F" w14:textId="77777777" w:rsidR="00DF70A1" w:rsidRDefault="00DF70A1">
      <w:r>
        <w:separator/>
      </w:r>
    </w:p>
  </w:footnote>
  <w:footnote w:type="continuationSeparator" w:id="0">
    <w:p w14:paraId="1466DC1D" w14:textId="77777777" w:rsidR="00DF70A1" w:rsidRDefault="00DF70A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A3F24" w14:textId="77777777" w:rsidR="005A1637" w:rsidRPr="00B25178" w:rsidRDefault="005A1637" w:rsidP="00174698">
    <w:pPr>
      <w:pStyle w:val="Glava"/>
      <w:ind w:left="-16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8B6FBF" w14:textId="16E929E3" w:rsidR="005870D5" w:rsidRPr="00D05DC8" w:rsidRDefault="000F6232" w:rsidP="005870D5">
    <w:pPr>
      <w:pStyle w:val="Glava"/>
      <w:ind w:left="-1620"/>
    </w:pPr>
    <w:r w:rsidRPr="00D05DC8">
      <w:rPr>
        <w:noProof/>
      </w:rPr>
      <w:drawing>
        <wp:inline distT="0" distB="0" distL="0" distR="0" wp14:anchorId="3A1B73F4" wp14:editId="3E77D9BE">
          <wp:extent cx="7543800" cy="228600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43800" cy="2286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452C55"/>
    <w:multiLevelType w:val="singleLevel"/>
    <w:tmpl w:val="E3249C78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232"/>
    <w:rsid w:val="00054077"/>
    <w:rsid w:val="00063963"/>
    <w:rsid w:val="00067A36"/>
    <w:rsid w:val="000742E1"/>
    <w:rsid w:val="000A1602"/>
    <w:rsid w:val="000F6232"/>
    <w:rsid w:val="00174698"/>
    <w:rsid w:val="0024190D"/>
    <w:rsid w:val="002522F3"/>
    <w:rsid w:val="002C0718"/>
    <w:rsid w:val="00397855"/>
    <w:rsid w:val="00397A7C"/>
    <w:rsid w:val="003A7B2C"/>
    <w:rsid w:val="00413677"/>
    <w:rsid w:val="004C01C3"/>
    <w:rsid w:val="004E49E6"/>
    <w:rsid w:val="005870D5"/>
    <w:rsid w:val="005A1637"/>
    <w:rsid w:val="006168A4"/>
    <w:rsid w:val="00627674"/>
    <w:rsid w:val="007F404E"/>
    <w:rsid w:val="007F6144"/>
    <w:rsid w:val="00807C2F"/>
    <w:rsid w:val="00817EE9"/>
    <w:rsid w:val="0088498D"/>
    <w:rsid w:val="009B126D"/>
    <w:rsid w:val="00AC4A0A"/>
    <w:rsid w:val="00B25178"/>
    <w:rsid w:val="00BB18B2"/>
    <w:rsid w:val="00C024EA"/>
    <w:rsid w:val="00CA1E28"/>
    <w:rsid w:val="00D05DC8"/>
    <w:rsid w:val="00D71F78"/>
    <w:rsid w:val="00DD1552"/>
    <w:rsid w:val="00DF70A1"/>
    <w:rsid w:val="00F34627"/>
    <w:rsid w:val="00F55F3A"/>
    <w:rsid w:val="00FF4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2DE4660"/>
  <w15:chartTrackingRefBased/>
  <w15:docId w15:val="{6CFB6FE0-C3F0-48F9-BE9E-DE73947FD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rFonts w:ascii="Arial" w:hAnsi="Arial"/>
      <w:sz w:val="18"/>
      <w:szCs w:val="24"/>
      <w:lang w:eastAsia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174698"/>
    <w:pPr>
      <w:tabs>
        <w:tab w:val="center" w:pos="4703"/>
        <w:tab w:val="right" w:pos="9406"/>
      </w:tabs>
    </w:pPr>
  </w:style>
  <w:style w:type="paragraph" w:styleId="Noga">
    <w:name w:val="footer"/>
    <w:basedOn w:val="Navaden"/>
    <w:rsid w:val="00174698"/>
    <w:pPr>
      <w:tabs>
        <w:tab w:val="center" w:pos="4703"/>
        <w:tab w:val="right" w:pos="9406"/>
      </w:tabs>
    </w:pPr>
  </w:style>
  <w:style w:type="table" w:styleId="Tabelamrea">
    <w:name w:val="Table Grid"/>
    <w:basedOn w:val="Navadnatabela"/>
    <w:rsid w:val="00F346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porabnik\Downloads\obcina_cerknica_NADZORNI_ODBOR_BARVNO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obcina_cerknica_NADZORNI_ODBOR_BARVNO.dot</Template>
  <TotalTime>2</TotalTime>
  <Pages>1</Pages>
  <Words>137</Words>
  <Characters>820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Številka:</vt:lpstr>
      <vt:lpstr>Številka:</vt:lpstr>
    </vt:vector>
  </TitlesOfParts>
  <Company>Xbox-Hq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Uporabnik</dc:creator>
  <cp:keywords/>
  <dc:description/>
  <cp:lastModifiedBy>Jasmina Križančič</cp:lastModifiedBy>
  <cp:revision>4</cp:revision>
  <cp:lastPrinted>2009-05-20T11:14:00Z</cp:lastPrinted>
  <dcterms:created xsi:type="dcterms:W3CDTF">2021-05-03T07:45:00Z</dcterms:created>
  <dcterms:modified xsi:type="dcterms:W3CDTF">2021-05-27T07:50:00Z</dcterms:modified>
</cp:coreProperties>
</file>